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D450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468D775" w14:textId="77777777" w:rsidR="00F85278" w:rsidRPr="00AE5855" w:rsidRDefault="00F8527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Vysoká ul.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91</w:t>
      </w:r>
    </w:p>
    <w:p w14:paraId="351E678A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A76F046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FEC90C8" w14:textId="2FC2CA5D" w:rsidR="00F85278" w:rsidRPr="00AE5855" w:rsidRDefault="00F8527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461DA1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7</w:t>
      </w:r>
    </w:p>
    <w:p w14:paraId="617B4350" w14:textId="77777777" w:rsidR="00F85278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D23B3D" w14:textId="77777777" w:rsidR="00F85278" w:rsidRPr="00AE5855" w:rsidRDefault="00F85278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C377192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060007/08</w:t>
      </w:r>
    </w:p>
    <w:p w14:paraId="660CC2C8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2995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09978F9" w14:textId="4EE8E6C1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9D7777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461DA1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3AC29D35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715CF4C" w14:textId="77777777" w:rsidR="00F85278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ABE76AA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7DB52B6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401132B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84926A0" w14:textId="77777777" w:rsidR="00F85278" w:rsidRPr="008456B1" w:rsidRDefault="00F8527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195B7EFA" w14:textId="15DCE161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461DA1">
        <w:rPr>
          <w:rFonts w:asciiTheme="minorHAnsi" w:hAnsiTheme="minorHAnsi" w:cstheme="minorHAnsi"/>
          <w:b/>
          <w:i/>
          <w:noProof/>
          <w:sz w:val="22"/>
          <w:szCs w:val="22"/>
        </w:rPr>
        <w:t>892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622EECC" w14:textId="001FA6BB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461DA1">
        <w:rPr>
          <w:rFonts w:asciiTheme="minorHAnsi" w:hAnsiTheme="minorHAnsi" w:cstheme="minorHAnsi"/>
          <w:b/>
          <w:i/>
          <w:sz w:val="22"/>
          <w:szCs w:val="22"/>
        </w:rPr>
        <w:t>506 400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52FE7DE" w14:textId="2290B45C" w:rsidR="00F85278" w:rsidRPr="008456B1" w:rsidRDefault="00F8527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461DA1">
        <w:rPr>
          <w:rFonts w:asciiTheme="minorHAnsi" w:hAnsiTheme="minorHAnsi" w:cstheme="minorHAnsi"/>
          <w:b/>
          <w:i/>
          <w:noProof/>
          <w:sz w:val="22"/>
          <w:szCs w:val="22"/>
        </w:rPr>
        <w:t>42 200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79DF0EBB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D450907" w14:textId="77777777" w:rsidR="00F85278" w:rsidRPr="008456B1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C783D5D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BD70150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25A1C73" w14:textId="77777777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023F11" w14:textId="14530561" w:rsidR="00F85278" w:rsidRDefault="00F8527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461DA1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D7777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461DA1">
        <w:rPr>
          <w:rFonts w:asciiTheme="minorHAnsi" w:hAnsiTheme="minorHAnsi" w:cstheme="minorHAnsi"/>
          <w:b/>
          <w:sz w:val="22"/>
          <w:szCs w:val="22"/>
        </w:rPr>
        <w:t>4</w:t>
      </w:r>
    </w:p>
    <w:p w14:paraId="1164E27D" w14:textId="5474B92E" w:rsidR="00454A50" w:rsidRPr="00AE5855" w:rsidRDefault="00454A50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461DA1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D7777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461DA1">
        <w:rPr>
          <w:rFonts w:asciiTheme="minorHAnsi" w:hAnsiTheme="minorHAnsi" w:cstheme="minorHAnsi"/>
          <w:b/>
          <w:sz w:val="22"/>
          <w:szCs w:val="22"/>
        </w:rPr>
        <w:t>4</w:t>
      </w:r>
    </w:p>
    <w:p w14:paraId="7F3A6077" w14:textId="77777777" w:rsidR="00F85278" w:rsidRPr="00AE5855" w:rsidRDefault="00F85278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D93A7A4" w14:textId="77777777" w:rsidR="00F85278" w:rsidRPr="008456B1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34CDE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F8B817" w14:textId="77777777" w:rsidR="00F85278" w:rsidRDefault="00F85278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3781A1" w14:textId="77777777" w:rsidR="00F85278" w:rsidRPr="008456B1" w:rsidRDefault="00F85278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0174CDD1" w14:textId="77777777" w:rsidR="00F85278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F85278" w:rsidSect="00F85278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7908739C" w14:textId="77777777" w:rsidR="00F85278" w:rsidRPr="008456B1" w:rsidRDefault="00F8527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F85278" w:rsidRPr="008456B1" w:rsidSect="00F85278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6FADF" w14:textId="77777777" w:rsidR="00F85278" w:rsidRDefault="00F85278" w:rsidP="000D3BB7">
      <w:r>
        <w:separator/>
      </w:r>
    </w:p>
  </w:endnote>
  <w:endnote w:type="continuationSeparator" w:id="0">
    <w:p w14:paraId="62B659F7" w14:textId="77777777" w:rsidR="00F85278" w:rsidRDefault="00F85278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19B7" w14:textId="77777777" w:rsidR="00F85278" w:rsidRDefault="00F85278" w:rsidP="000D3BB7">
      <w:r>
        <w:separator/>
      </w:r>
    </w:p>
  </w:footnote>
  <w:footnote w:type="continuationSeparator" w:id="0">
    <w:p w14:paraId="7FCABA7E" w14:textId="77777777" w:rsidR="00F85278" w:rsidRDefault="00F85278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67A1" w14:textId="77777777" w:rsidR="00F85278" w:rsidRDefault="00F8527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AB16D" wp14:editId="2BB54FC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5980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27370" wp14:editId="6FD369F9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54A50"/>
    <w:rsid w:val="00461DA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06E8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75298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D7777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BE6E3F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85278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8E37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12</TotalTime>
  <Pages>1</Pages>
  <Words>92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5</cp:revision>
  <cp:lastPrinted>2022-10-06T11:58:00Z</cp:lastPrinted>
  <dcterms:created xsi:type="dcterms:W3CDTF">2022-10-07T05:08:00Z</dcterms:created>
  <dcterms:modified xsi:type="dcterms:W3CDTF">2024-12-06T11:54:00Z</dcterms:modified>
</cp:coreProperties>
</file>