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7D450" w14:textId="77777777" w:rsidR="00F85278" w:rsidRPr="00AE5855" w:rsidRDefault="00F85278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3468D775" w14:textId="77777777" w:rsidR="00F85278" w:rsidRPr="00AE5855" w:rsidRDefault="00F85278" w:rsidP="00AE5855">
      <w:pPr>
        <w:spacing w:line="360" w:lineRule="auto"/>
        <w:ind w:left="5103" w:right="-1"/>
        <w:jc w:val="right"/>
        <w:rPr>
          <w:rFonts w:asciiTheme="minorHAnsi" w:hAnsiTheme="minorHAnsi" w:cstheme="minorHAnsi"/>
          <w:sz w:val="20"/>
        </w:rPr>
      </w:pPr>
      <w:r w:rsidRPr="00AE5855">
        <w:rPr>
          <w:rFonts w:asciiTheme="minorHAnsi" w:hAnsiTheme="minorHAnsi" w:cstheme="minorHAnsi"/>
          <w:b/>
          <w:sz w:val="20"/>
        </w:rPr>
        <w:t xml:space="preserve">Odběrní místo: </w:t>
      </w:r>
      <w:r w:rsidRPr="001B2B4A">
        <w:rPr>
          <w:rFonts w:asciiTheme="minorHAnsi" w:hAnsiTheme="minorHAnsi" w:cstheme="minorHAnsi"/>
          <w:noProof/>
          <w:sz w:val="20"/>
        </w:rPr>
        <w:t>Vysoká ul.</w:t>
      </w:r>
      <w:r w:rsidRPr="00AE5855">
        <w:rPr>
          <w:rFonts w:asciiTheme="minorHAnsi" w:hAnsiTheme="minorHAnsi" w:cstheme="minorHAnsi"/>
          <w:sz w:val="20"/>
        </w:rPr>
        <w:t xml:space="preserve"> </w:t>
      </w:r>
      <w:r w:rsidRPr="001B2B4A">
        <w:rPr>
          <w:rFonts w:asciiTheme="minorHAnsi" w:hAnsiTheme="minorHAnsi" w:cstheme="minorHAnsi"/>
          <w:noProof/>
          <w:sz w:val="20"/>
        </w:rPr>
        <w:t>91</w:t>
      </w:r>
    </w:p>
    <w:p w14:paraId="351E678A" w14:textId="77777777" w:rsidR="00F85278" w:rsidRDefault="00F85278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6A76F046" w14:textId="77777777" w:rsidR="00F85278" w:rsidRPr="00AE5855" w:rsidRDefault="00F85278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6FEC90C8" w14:textId="2FC2CA5D" w:rsidR="00F85278" w:rsidRPr="00AE5855" w:rsidRDefault="00F85278" w:rsidP="00AE5855">
      <w:pPr>
        <w:spacing w:line="360" w:lineRule="auto"/>
        <w:ind w:right="-1"/>
        <w:jc w:val="center"/>
        <w:rPr>
          <w:rFonts w:asciiTheme="minorHAnsi" w:hAnsiTheme="minorHAnsi" w:cstheme="minorHAnsi"/>
          <w:b/>
          <w:spacing w:val="112"/>
          <w:sz w:val="40"/>
          <w:szCs w:val="40"/>
        </w:rPr>
      </w:pPr>
      <w:r>
        <w:rPr>
          <w:rFonts w:asciiTheme="minorHAnsi" w:hAnsiTheme="minorHAnsi" w:cstheme="minorHAnsi"/>
          <w:b/>
          <w:spacing w:val="112"/>
          <w:sz w:val="40"/>
          <w:szCs w:val="40"/>
        </w:rPr>
        <w:t xml:space="preserve">DODATEK Č. </w:t>
      </w:r>
      <w:r w:rsidRPr="001B2B4A">
        <w:rPr>
          <w:rFonts w:asciiTheme="minorHAnsi" w:hAnsiTheme="minorHAnsi" w:cstheme="minorHAnsi"/>
          <w:b/>
          <w:noProof/>
          <w:spacing w:val="112"/>
          <w:sz w:val="40"/>
          <w:szCs w:val="40"/>
        </w:rPr>
        <w:t>1</w:t>
      </w:r>
      <w:r w:rsidR="00461DA1">
        <w:rPr>
          <w:rFonts w:asciiTheme="minorHAnsi" w:hAnsiTheme="minorHAnsi" w:cstheme="minorHAnsi"/>
          <w:b/>
          <w:noProof/>
          <w:spacing w:val="112"/>
          <w:sz w:val="40"/>
          <w:szCs w:val="40"/>
        </w:rPr>
        <w:t>7</w:t>
      </w:r>
    </w:p>
    <w:p w14:paraId="617B4350" w14:textId="77777777" w:rsidR="00F85278" w:rsidRDefault="00F85278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50D23B3D" w14:textId="77777777" w:rsidR="00F85278" w:rsidRPr="00AE5855" w:rsidRDefault="00F85278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2C377192" w14:textId="77777777" w:rsidR="00F85278" w:rsidRDefault="00F85278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  <w:r w:rsidRPr="00AE5855">
        <w:rPr>
          <w:rFonts w:asciiTheme="minorHAnsi" w:hAnsiTheme="minorHAnsi" w:cstheme="minorHAnsi"/>
          <w:sz w:val="22"/>
          <w:szCs w:val="22"/>
        </w:rPr>
        <w:t xml:space="preserve">ke smlouvě </w:t>
      </w:r>
      <w:r>
        <w:rPr>
          <w:rFonts w:asciiTheme="minorHAnsi" w:hAnsiTheme="minorHAnsi" w:cstheme="minorHAnsi"/>
          <w:sz w:val="22"/>
          <w:szCs w:val="22"/>
        </w:rPr>
        <w:t xml:space="preserve">o dodávce a odběru tepla č. </w:t>
      </w:r>
      <w:r w:rsidRPr="001B2B4A">
        <w:rPr>
          <w:rFonts w:asciiTheme="minorHAnsi" w:hAnsiTheme="minorHAnsi" w:cstheme="minorHAnsi"/>
          <w:b/>
          <w:noProof/>
          <w:sz w:val="22"/>
          <w:szCs w:val="22"/>
        </w:rPr>
        <w:t>060007/08</w:t>
      </w:r>
    </w:p>
    <w:p w14:paraId="660CC2C8" w14:textId="77777777" w:rsidR="00F85278" w:rsidRDefault="00F85278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12995D35" w14:textId="77777777" w:rsidR="00F85278" w:rsidRDefault="00F85278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209978F9" w14:textId="4EE8E6C1" w:rsidR="00F85278" w:rsidRDefault="00F85278" w:rsidP="00AE5855">
      <w:pPr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AE5855">
        <w:rPr>
          <w:rFonts w:asciiTheme="minorHAnsi" w:hAnsiTheme="minorHAnsi" w:cstheme="minorHAnsi"/>
          <w:sz w:val="22"/>
          <w:szCs w:val="22"/>
        </w:rPr>
        <w:t xml:space="preserve">V souvislosti se změnou ceny tepla se </w:t>
      </w:r>
      <w:r>
        <w:rPr>
          <w:rFonts w:asciiTheme="minorHAnsi" w:hAnsiTheme="minorHAnsi" w:cstheme="minorHAnsi"/>
          <w:sz w:val="22"/>
          <w:szCs w:val="22"/>
        </w:rPr>
        <w:t xml:space="preserve">s platností od </w:t>
      </w:r>
      <w:r w:rsidRPr="00D65961">
        <w:rPr>
          <w:rFonts w:asciiTheme="minorHAnsi" w:hAnsiTheme="minorHAnsi" w:cstheme="minorHAnsi"/>
          <w:b/>
          <w:sz w:val="22"/>
          <w:szCs w:val="22"/>
        </w:rPr>
        <w:t xml:space="preserve">1. </w:t>
      </w:r>
      <w:r w:rsidR="009D7777">
        <w:rPr>
          <w:rFonts w:asciiTheme="minorHAnsi" w:hAnsiTheme="minorHAnsi" w:cstheme="minorHAnsi"/>
          <w:b/>
          <w:sz w:val="22"/>
          <w:szCs w:val="22"/>
        </w:rPr>
        <w:t>1</w:t>
      </w:r>
      <w:r w:rsidRPr="00D65961">
        <w:rPr>
          <w:rFonts w:asciiTheme="minorHAnsi" w:hAnsiTheme="minorHAnsi" w:cstheme="minorHAnsi"/>
          <w:b/>
          <w:sz w:val="22"/>
          <w:szCs w:val="22"/>
        </w:rPr>
        <w:t>. 20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="00461DA1">
        <w:rPr>
          <w:rFonts w:asciiTheme="minorHAnsi" w:hAnsiTheme="minorHAnsi" w:cstheme="minorHAnsi"/>
          <w:b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 upravuje cenové ujednání takto:</w:t>
      </w:r>
    </w:p>
    <w:p w14:paraId="3AC29D35" w14:textId="77777777" w:rsidR="00F85278" w:rsidRDefault="00F85278" w:rsidP="00AE5855">
      <w:pPr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</w:p>
    <w:p w14:paraId="5715CF4C" w14:textId="77777777" w:rsidR="00F85278" w:rsidRDefault="00F85278" w:rsidP="00AE5855">
      <w:pPr>
        <w:spacing w:line="360" w:lineRule="auto"/>
        <w:ind w:right="-1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ABE76AA" w14:textId="77777777" w:rsidR="00F85278" w:rsidRPr="008456B1" w:rsidRDefault="00F85278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i/>
          <w:sz w:val="28"/>
          <w:szCs w:val="28"/>
          <w:u w:val="single"/>
        </w:rPr>
        <w:t>Cenové ujednání</w:t>
      </w:r>
    </w:p>
    <w:p w14:paraId="77DB52B6" w14:textId="77777777" w:rsidR="00F85278" w:rsidRPr="008456B1" w:rsidRDefault="00F85278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</w:p>
    <w:p w14:paraId="3401132B" w14:textId="77777777" w:rsidR="00F85278" w:rsidRPr="008456B1" w:rsidRDefault="00F85278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</w:p>
    <w:p w14:paraId="284926A0" w14:textId="77777777" w:rsidR="00F85278" w:rsidRPr="008456B1" w:rsidRDefault="00F85278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>Stanovení ceny a výpočet záloh na dodávku tepla</w:t>
      </w:r>
    </w:p>
    <w:p w14:paraId="195B7EFA" w14:textId="15DCE161" w:rsidR="00F85278" w:rsidRPr="008456B1" w:rsidRDefault="00F85278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Cena tepla (</w:t>
      </w:r>
      <w:r>
        <w:rPr>
          <w:rFonts w:asciiTheme="minorHAnsi" w:hAnsiTheme="minorHAnsi" w:cstheme="minorHAnsi"/>
          <w:b/>
          <w:i/>
          <w:sz w:val="22"/>
          <w:szCs w:val="22"/>
        </w:rPr>
        <w:t>bez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 xml:space="preserve"> DPH)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   </w:t>
      </w:r>
      <w:r w:rsidR="00461DA1">
        <w:rPr>
          <w:rFonts w:asciiTheme="minorHAnsi" w:hAnsiTheme="minorHAnsi" w:cstheme="minorHAnsi"/>
          <w:b/>
          <w:i/>
          <w:noProof/>
          <w:sz w:val="22"/>
          <w:szCs w:val="22"/>
        </w:rPr>
        <w:t>892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Kč/GJ</w:t>
      </w:r>
    </w:p>
    <w:p w14:paraId="6622EECC" w14:textId="001FA6BB" w:rsidR="00F85278" w:rsidRPr="008456B1" w:rsidRDefault="00F85278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Výše roční zálohy na teplo a teplou vodu celkem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 w:rsidR="00461DA1">
        <w:rPr>
          <w:rFonts w:asciiTheme="minorHAnsi" w:hAnsiTheme="minorHAnsi" w:cstheme="minorHAnsi"/>
          <w:b/>
          <w:i/>
          <w:sz w:val="22"/>
          <w:szCs w:val="22"/>
        </w:rPr>
        <w:t>506 400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</w:t>
      </w:r>
    </w:p>
    <w:p w14:paraId="652FE7DE" w14:textId="2290B45C" w:rsidR="00F85278" w:rsidRPr="008456B1" w:rsidRDefault="00F85278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Výše měsíční zálohy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  </w:t>
      </w:r>
      <w:r w:rsidR="00461DA1">
        <w:rPr>
          <w:rFonts w:asciiTheme="minorHAnsi" w:hAnsiTheme="minorHAnsi" w:cstheme="minorHAnsi"/>
          <w:b/>
          <w:i/>
          <w:noProof/>
          <w:sz w:val="22"/>
          <w:szCs w:val="22"/>
        </w:rPr>
        <w:t>42 200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</w:t>
      </w:r>
    </w:p>
    <w:p w14:paraId="79DF0EBB" w14:textId="77777777" w:rsidR="00F85278" w:rsidRDefault="00F85278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7D450907" w14:textId="77777777" w:rsidR="00F85278" w:rsidRPr="008456B1" w:rsidRDefault="00F85278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8456B1">
        <w:rPr>
          <w:rFonts w:asciiTheme="minorHAnsi" w:hAnsiTheme="minorHAnsi" w:cstheme="minorHAnsi"/>
          <w:sz w:val="22"/>
          <w:szCs w:val="22"/>
        </w:rPr>
        <w:t xml:space="preserve">Ostatní text </w:t>
      </w:r>
      <w:r>
        <w:rPr>
          <w:rFonts w:asciiTheme="minorHAnsi" w:hAnsiTheme="minorHAnsi" w:cstheme="minorHAnsi"/>
          <w:sz w:val="22"/>
          <w:szCs w:val="22"/>
        </w:rPr>
        <w:t xml:space="preserve">smlouvy a příloh </w:t>
      </w:r>
      <w:r w:rsidRPr="008456B1">
        <w:rPr>
          <w:rFonts w:asciiTheme="minorHAnsi" w:hAnsiTheme="minorHAnsi" w:cstheme="minorHAnsi"/>
          <w:sz w:val="22"/>
          <w:szCs w:val="22"/>
        </w:rPr>
        <w:t>zůstává beze změny.</w:t>
      </w:r>
    </w:p>
    <w:p w14:paraId="5C783D5D" w14:textId="77777777" w:rsidR="00F85278" w:rsidRDefault="00F85278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0BD70150" w14:textId="77777777" w:rsidR="00F85278" w:rsidRDefault="00F85278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525A1C73" w14:textId="77777777" w:rsidR="00F85278" w:rsidRDefault="00F85278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66023F11" w14:textId="14530561" w:rsidR="00F85278" w:rsidRDefault="00F85278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 Rakovníku dne </w:t>
      </w:r>
      <w:r w:rsidR="00461DA1">
        <w:rPr>
          <w:rFonts w:asciiTheme="minorHAnsi" w:hAnsiTheme="minorHAnsi" w:cstheme="minorHAnsi"/>
          <w:b/>
          <w:sz w:val="22"/>
          <w:szCs w:val="22"/>
        </w:rPr>
        <w:t>12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9D7777">
        <w:rPr>
          <w:rFonts w:asciiTheme="minorHAnsi" w:hAnsiTheme="minorHAnsi" w:cstheme="minorHAnsi"/>
          <w:b/>
          <w:sz w:val="22"/>
          <w:szCs w:val="22"/>
        </w:rPr>
        <w:t>11</w:t>
      </w:r>
      <w:r>
        <w:rPr>
          <w:rFonts w:asciiTheme="minorHAnsi" w:hAnsiTheme="minorHAnsi" w:cstheme="minorHAnsi"/>
          <w:b/>
          <w:sz w:val="22"/>
          <w:szCs w:val="22"/>
        </w:rPr>
        <w:t>. 202</w:t>
      </w:r>
      <w:r w:rsidR="00461DA1">
        <w:rPr>
          <w:rFonts w:asciiTheme="minorHAnsi" w:hAnsiTheme="minorHAnsi" w:cstheme="minorHAnsi"/>
          <w:b/>
          <w:sz w:val="22"/>
          <w:szCs w:val="22"/>
        </w:rPr>
        <w:t>4</w:t>
      </w:r>
    </w:p>
    <w:p w14:paraId="1164E27D" w14:textId="5474B92E" w:rsidR="00454A50" w:rsidRPr="00AE5855" w:rsidRDefault="00454A50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 Rakovníku dne </w:t>
      </w:r>
      <w:r w:rsidR="00461DA1">
        <w:rPr>
          <w:rFonts w:asciiTheme="minorHAnsi" w:hAnsiTheme="minorHAnsi" w:cstheme="minorHAnsi"/>
          <w:b/>
          <w:sz w:val="22"/>
          <w:szCs w:val="22"/>
        </w:rPr>
        <w:t>6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9D7777">
        <w:rPr>
          <w:rFonts w:asciiTheme="minorHAnsi" w:hAnsiTheme="minorHAnsi" w:cstheme="minorHAnsi"/>
          <w:b/>
          <w:sz w:val="22"/>
          <w:szCs w:val="22"/>
        </w:rPr>
        <w:t>12</w:t>
      </w:r>
      <w:r>
        <w:rPr>
          <w:rFonts w:asciiTheme="minorHAnsi" w:hAnsiTheme="minorHAnsi" w:cstheme="minorHAnsi"/>
          <w:b/>
          <w:sz w:val="22"/>
          <w:szCs w:val="22"/>
        </w:rPr>
        <w:t>. 202</w:t>
      </w:r>
      <w:r w:rsidR="00461DA1">
        <w:rPr>
          <w:rFonts w:asciiTheme="minorHAnsi" w:hAnsiTheme="minorHAnsi" w:cstheme="minorHAnsi"/>
          <w:b/>
          <w:sz w:val="22"/>
          <w:szCs w:val="22"/>
        </w:rPr>
        <w:t>4</w:t>
      </w:r>
    </w:p>
    <w:p w14:paraId="7F3A6077" w14:textId="77777777" w:rsidR="00F85278" w:rsidRPr="00AE5855" w:rsidRDefault="00F85278" w:rsidP="005E47EC">
      <w:pPr>
        <w:spacing w:line="360" w:lineRule="auto"/>
        <w:jc w:val="both"/>
        <w:rPr>
          <w:rFonts w:asciiTheme="minorHAnsi" w:hAnsiTheme="minorHAnsi" w:cstheme="minorHAnsi"/>
          <w:sz w:val="20"/>
        </w:rPr>
      </w:pPr>
    </w:p>
    <w:p w14:paraId="7D93A7A4" w14:textId="77777777" w:rsidR="00F85278" w:rsidRPr="008456B1" w:rsidRDefault="00F85278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4934CDE" w14:textId="77777777" w:rsidR="00F85278" w:rsidRDefault="00F85278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1F8B817" w14:textId="77777777" w:rsidR="00F85278" w:rsidRDefault="00F85278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93781A1" w14:textId="77777777" w:rsidR="00F85278" w:rsidRPr="008456B1" w:rsidRDefault="00F85278" w:rsidP="008456B1">
      <w:pPr>
        <w:tabs>
          <w:tab w:val="left" w:pos="48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456B1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8456B1">
        <w:rPr>
          <w:rFonts w:asciiTheme="minorHAnsi" w:hAnsiTheme="minorHAnsi" w:cstheme="minorHAnsi"/>
          <w:sz w:val="22"/>
          <w:szCs w:val="22"/>
        </w:rPr>
        <w:tab/>
        <w:t>____________________________________</w:t>
      </w:r>
    </w:p>
    <w:p w14:paraId="0174CDD1" w14:textId="77777777" w:rsidR="00F85278" w:rsidRDefault="00F85278" w:rsidP="008456B1">
      <w:pPr>
        <w:tabs>
          <w:tab w:val="left" w:pos="6379"/>
        </w:tabs>
        <w:spacing w:line="360" w:lineRule="auto"/>
        <w:ind w:firstLine="1418"/>
        <w:rPr>
          <w:rFonts w:asciiTheme="minorHAnsi" w:hAnsiTheme="minorHAnsi" w:cstheme="minorHAnsi"/>
          <w:sz w:val="22"/>
          <w:szCs w:val="22"/>
        </w:rPr>
        <w:sectPr w:rsidR="00F85278" w:rsidSect="00F85278">
          <w:headerReference w:type="default" r:id="rId8"/>
          <w:pgSz w:w="11906" w:h="16838"/>
          <w:pgMar w:top="1276" w:right="1133" w:bottom="1418" w:left="1418" w:header="709" w:footer="709" w:gutter="0"/>
          <w:pgNumType w:start="1"/>
          <w:cols w:space="708"/>
          <w:docGrid w:linePitch="360"/>
        </w:sectPr>
      </w:pPr>
      <w:r w:rsidRPr="008456B1">
        <w:rPr>
          <w:rFonts w:asciiTheme="minorHAnsi" w:hAnsiTheme="minorHAnsi" w:cstheme="minorHAnsi"/>
          <w:sz w:val="22"/>
          <w:szCs w:val="22"/>
        </w:rPr>
        <w:t>Odběratel</w:t>
      </w:r>
      <w:r w:rsidRPr="008456B1">
        <w:rPr>
          <w:rFonts w:asciiTheme="minorHAnsi" w:hAnsiTheme="minorHAnsi" w:cstheme="minorHAnsi"/>
          <w:sz w:val="22"/>
          <w:szCs w:val="22"/>
        </w:rPr>
        <w:tab/>
        <w:t>Dodavatel</w:t>
      </w:r>
    </w:p>
    <w:p w14:paraId="7908739C" w14:textId="77777777" w:rsidR="00F85278" w:rsidRPr="008456B1" w:rsidRDefault="00F85278" w:rsidP="008456B1">
      <w:pPr>
        <w:tabs>
          <w:tab w:val="left" w:pos="6379"/>
        </w:tabs>
        <w:spacing w:line="360" w:lineRule="auto"/>
        <w:ind w:firstLine="1418"/>
        <w:rPr>
          <w:rFonts w:asciiTheme="minorHAnsi" w:hAnsiTheme="minorHAnsi" w:cstheme="minorHAnsi"/>
          <w:sz w:val="22"/>
          <w:szCs w:val="22"/>
        </w:rPr>
      </w:pPr>
    </w:p>
    <w:sectPr w:rsidR="00F85278" w:rsidRPr="008456B1" w:rsidSect="00F85278">
      <w:headerReference w:type="default" r:id="rId9"/>
      <w:type w:val="continuous"/>
      <w:pgSz w:w="11906" w:h="16838"/>
      <w:pgMar w:top="1276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6FADF" w14:textId="77777777" w:rsidR="00F85278" w:rsidRDefault="00F85278" w:rsidP="000D3BB7">
      <w:r>
        <w:separator/>
      </w:r>
    </w:p>
  </w:endnote>
  <w:endnote w:type="continuationSeparator" w:id="0">
    <w:p w14:paraId="62B659F7" w14:textId="77777777" w:rsidR="00F85278" w:rsidRDefault="00F85278" w:rsidP="000D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819B7" w14:textId="77777777" w:rsidR="00F85278" w:rsidRDefault="00F85278" w:rsidP="000D3BB7">
      <w:r>
        <w:separator/>
      </w:r>
    </w:p>
  </w:footnote>
  <w:footnote w:type="continuationSeparator" w:id="0">
    <w:p w14:paraId="7FCABA7E" w14:textId="77777777" w:rsidR="00F85278" w:rsidRDefault="00F85278" w:rsidP="000D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367A1" w14:textId="77777777" w:rsidR="00F85278" w:rsidRDefault="00F8527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93AB16D" wp14:editId="2BB54FC8">
          <wp:simplePos x="0" y="0"/>
          <wp:positionH relativeFrom="column">
            <wp:posOffset>-900430</wp:posOffset>
          </wp:positionH>
          <wp:positionV relativeFrom="paragraph">
            <wp:posOffset>-269240</wp:posOffset>
          </wp:positionV>
          <wp:extent cx="7553325" cy="605558"/>
          <wp:effectExtent l="0" t="0" r="0" b="444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AGTB - hlavičkový papír křivk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605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B5980" w14:textId="77777777" w:rsidR="005712B2" w:rsidRDefault="005712B2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C27370" wp14:editId="6FD369F9">
          <wp:simplePos x="0" y="0"/>
          <wp:positionH relativeFrom="column">
            <wp:posOffset>-900430</wp:posOffset>
          </wp:positionH>
          <wp:positionV relativeFrom="paragraph">
            <wp:posOffset>-269240</wp:posOffset>
          </wp:positionV>
          <wp:extent cx="7553325" cy="605558"/>
          <wp:effectExtent l="0" t="0" r="0" b="444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AGTB - hlavičkový papír křivk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605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28C70EEF"/>
    <w:multiLevelType w:val="hybridMultilevel"/>
    <w:tmpl w:val="FDDA2A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320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A0"/>
    <w:rsid w:val="00012D9B"/>
    <w:rsid w:val="00013813"/>
    <w:rsid w:val="00015673"/>
    <w:rsid w:val="00016915"/>
    <w:rsid w:val="00017433"/>
    <w:rsid w:val="00033CF3"/>
    <w:rsid w:val="0004046C"/>
    <w:rsid w:val="00040D16"/>
    <w:rsid w:val="000441A7"/>
    <w:rsid w:val="00051769"/>
    <w:rsid w:val="00054695"/>
    <w:rsid w:val="000719A0"/>
    <w:rsid w:val="00082F12"/>
    <w:rsid w:val="00092B43"/>
    <w:rsid w:val="000A32A0"/>
    <w:rsid w:val="000A5926"/>
    <w:rsid w:val="000D3BB7"/>
    <w:rsid w:val="000E3BB0"/>
    <w:rsid w:val="000E5789"/>
    <w:rsid w:val="000E6DA5"/>
    <w:rsid w:val="000E7653"/>
    <w:rsid w:val="000F4D98"/>
    <w:rsid w:val="000F79DE"/>
    <w:rsid w:val="00103149"/>
    <w:rsid w:val="00110768"/>
    <w:rsid w:val="00122756"/>
    <w:rsid w:val="00154E2D"/>
    <w:rsid w:val="0017420B"/>
    <w:rsid w:val="001760DB"/>
    <w:rsid w:val="001A7065"/>
    <w:rsid w:val="001B7437"/>
    <w:rsid w:val="001C0BE9"/>
    <w:rsid w:val="001C33C3"/>
    <w:rsid w:val="001C41FD"/>
    <w:rsid w:val="001D07DB"/>
    <w:rsid w:val="002024EA"/>
    <w:rsid w:val="00204517"/>
    <w:rsid w:val="00217409"/>
    <w:rsid w:val="00223CB0"/>
    <w:rsid w:val="002263D3"/>
    <w:rsid w:val="0022799C"/>
    <w:rsid w:val="00250226"/>
    <w:rsid w:val="00250B4C"/>
    <w:rsid w:val="0025376E"/>
    <w:rsid w:val="00265B59"/>
    <w:rsid w:val="00271286"/>
    <w:rsid w:val="0027442C"/>
    <w:rsid w:val="00283741"/>
    <w:rsid w:val="002857BB"/>
    <w:rsid w:val="002959E5"/>
    <w:rsid w:val="00296EDC"/>
    <w:rsid w:val="002B3366"/>
    <w:rsid w:val="002C414E"/>
    <w:rsid w:val="002D5489"/>
    <w:rsid w:val="002E7DBC"/>
    <w:rsid w:val="002F26C2"/>
    <w:rsid w:val="002F7D67"/>
    <w:rsid w:val="003112D8"/>
    <w:rsid w:val="003113D2"/>
    <w:rsid w:val="00312D20"/>
    <w:rsid w:val="00344457"/>
    <w:rsid w:val="00344891"/>
    <w:rsid w:val="00352FAD"/>
    <w:rsid w:val="00353ACB"/>
    <w:rsid w:val="00356011"/>
    <w:rsid w:val="003631EF"/>
    <w:rsid w:val="00363A0B"/>
    <w:rsid w:val="00363B4D"/>
    <w:rsid w:val="0037364D"/>
    <w:rsid w:val="00384027"/>
    <w:rsid w:val="00387243"/>
    <w:rsid w:val="00395D42"/>
    <w:rsid w:val="003B35DB"/>
    <w:rsid w:val="003F08E4"/>
    <w:rsid w:val="003F69A1"/>
    <w:rsid w:val="00417806"/>
    <w:rsid w:val="00422511"/>
    <w:rsid w:val="004247FC"/>
    <w:rsid w:val="00430783"/>
    <w:rsid w:val="00430D1C"/>
    <w:rsid w:val="00431FE8"/>
    <w:rsid w:val="004344D5"/>
    <w:rsid w:val="00436B7A"/>
    <w:rsid w:val="0044039B"/>
    <w:rsid w:val="00441122"/>
    <w:rsid w:val="00452A71"/>
    <w:rsid w:val="00454A50"/>
    <w:rsid w:val="00461DA1"/>
    <w:rsid w:val="00463219"/>
    <w:rsid w:val="00492751"/>
    <w:rsid w:val="004A5D04"/>
    <w:rsid w:val="004C1840"/>
    <w:rsid w:val="004E2DC2"/>
    <w:rsid w:val="004E7708"/>
    <w:rsid w:val="004F09A8"/>
    <w:rsid w:val="004F0B96"/>
    <w:rsid w:val="004F1074"/>
    <w:rsid w:val="004F5A46"/>
    <w:rsid w:val="00532729"/>
    <w:rsid w:val="00535467"/>
    <w:rsid w:val="0056693C"/>
    <w:rsid w:val="0057112D"/>
    <w:rsid w:val="005712B2"/>
    <w:rsid w:val="005853C4"/>
    <w:rsid w:val="0059790C"/>
    <w:rsid w:val="005A432D"/>
    <w:rsid w:val="005A7396"/>
    <w:rsid w:val="005A781D"/>
    <w:rsid w:val="005C0598"/>
    <w:rsid w:val="005D1622"/>
    <w:rsid w:val="005E06E8"/>
    <w:rsid w:val="005E2E5E"/>
    <w:rsid w:val="005E47EC"/>
    <w:rsid w:val="005E6382"/>
    <w:rsid w:val="00603C2F"/>
    <w:rsid w:val="0060600E"/>
    <w:rsid w:val="00650B7E"/>
    <w:rsid w:val="006608FA"/>
    <w:rsid w:val="00665231"/>
    <w:rsid w:val="00667FBB"/>
    <w:rsid w:val="00670B3F"/>
    <w:rsid w:val="00696C70"/>
    <w:rsid w:val="006A066B"/>
    <w:rsid w:val="006A3FD8"/>
    <w:rsid w:val="006B5920"/>
    <w:rsid w:val="006C2265"/>
    <w:rsid w:val="006D3BB9"/>
    <w:rsid w:val="006E1126"/>
    <w:rsid w:val="006E2E4B"/>
    <w:rsid w:val="006E4609"/>
    <w:rsid w:val="006E7B2D"/>
    <w:rsid w:val="006F72A0"/>
    <w:rsid w:val="00704BD2"/>
    <w:rsid w:val="00711F32"/>
    <w:rsid w:val="0071263F"/>
    <w:rsid w:val="0071453B"/>
    <w:rsid w:val="0071589F"/>
    <w:rsid w:val="00716368"/>
    <w:rsid w:val="007172C8"/>
    <w:rsid w:val="00733F41"/>
    <w:rsid w:val="00740122"/>
    <w:rsid w:val="00750594"/>
    <w:rsid w:val="00755DD8"/>
    <w:rsid w:val="00760C96"/>
    <w:rsid w:val="007904C1"/>
    <w:rsid w:val="00792A78"/>
    <w:rsid w:val="00796EF0"/>
    <w:rsid w:val="007A09BD"/>
    <w:rsid w:val="007B1C54"/>
    <w:rsid w:val="007B44EE"/>
    <w:rsid w:val="007D02FC"/>
    <w:rsid w:val="007E1B57"/>
    <w:rsid w:val="007E2CA9"/>
    <w:rsid w:val="007E6930"/>
    <w:rsid w:val="007F4887"/>
    <w:rsid w:val="00813EAC"/>
    <w:rsid w:val="008144FD"/>
    <w:rsid w:val="00825463"/>
    <w:rsid w:val="00835A60"/>
    <w:rsid w:val="00836FCA"/>
    <w:rsid w:val="008456B1"/>
    <w:rsid w:val="008523D4"/>
    <w:rsid w:val="0086708D"/>
    <w:rsid w:val="00874D26"/>
    <w:rsid w:val="00875298"/>
    <w:rsid w:val="008A7C4E"/>
    <w:rsid w:val="008B058E"/>
    <w:rsid w:val="008B3755"/>
    <w:rsid w:val="008C0D11"/>
    <w:rsid w:val="008C2D25"/>
    <w:rsid w:val="008D43BC"/>
    <w:rsid w:val="008D5444"/>
    <w:rsid w:val="008F7DE9"/>
    <w:rsid w:val="00905EEC"/>
    <w:rsid w:val="00910352"/>
    <w:rsid w:val="00914419"/>
    <w:rsid w:val="00920E62"/>
    <w:rsid w:val="009331D0"/>
    <w:rsid w:val="00945CA3"/>
    <w:rsid w:val="00951A5D"/>
    <w:rsid w:val="009577DD"/>
    <w:rsid w:val="00962AC9"/>
    <w:rsid w:val="00966A25"/>
    <w:rsid w:val="0097702E"/>
    <w:rsid w:val="00994E33"/>
    <w:rsid w:val="009B2A89"/>
    <w:rsid w:val="009B33FA"/>
    <w:rsid w:val="009D3580"/>
    <w:rsid w:val="009D7777"/>
    <w:rsid w:val="009E2EBA"/>
    <w:rsid w:val="009F3E79"/>
    <w:rsid w:val="009F43FD"/>
    <w:rsid w:val="00A12B89"/>
    <w:rsid w:val="00A15330"/>
    <w:rsid w:val="00A3270D"/>
    <w:rsid w:val="00A443A3"/>
    <w:rsid w:val="00A50041"/>
    <w:rsid w:val="00A56829"/>
    <w:rsid w:val="00A67E59"/>
    <w:rsid w:val="00A769D1"/>
    <w:rsid w:val="00A86A4B"/>
    <w:rsid w:val="00A925D8"/>
    <w:rsid w:val="00AB785A"/>
    <w:rsid w:val="00AC13C9"/>
    <w:rsid w:val="00AC1D22"/>
    <w:rsid w:val="00AC4BDB"/>
    <w:rsid w:val="00AC79BD"/>
    <w:rsid w:val="00AD0829"/>
    <w:rsid w:val="00AE5855"/>
    <w:rsid w:val="00AF4724"/>
    <w:rsid w:val="00B0572B"/>
    <w:rsid w:val="00B15A49"/>
    <w:rsid w:val="00B21D93"/>
    <w:rsid w:val="00B30045"/>
    <w:rsid w:val="00B303BA"/>
    <w:rsid w:val="00B336E3"/>
    <w:rsid w:val="00B33A66"/>
    <w:rsid w:val="00B40604"/>
    <w:rsid w:val="00B40E27"/>
    <w:rsid w:val="00B43F2D"/>
    <w:rsid w:val="00B54926"/>
    <w:rsid w:val="00B64D13"/>
    <w:rsid w:val="00B746B0"/>
    <w:rsid w:val="00B822C7"/>
    <w:rsid w:val="00B844CF"/>
    <w:rsid w:val="00B93968"/>
    <w:rsid w:val="00BA2676"/>
    <w:rsid w:val="00BB5955"/>
    <w:rsid w:val="00BB7A55"/>
    <w:rsid w:val="00BC7113"/>
    <w:rsid w:val="00BD35E0"/>
    <w:rsid w:val="00BE195E"/>
    <w:rsid w:val="00BE6E3F"/>
    <w:rsid w:val="00C00AB9"/>
    <w:rsid w:val="00C27DB2"/>
    <w:rsid w:val="00C4491C"/>
    <w:rsid w:val="00C44F45"/>
    <w:rsid w:val="00C531E0"/>
    <w:rsid w:val="00C56967"/>
    <w:rsid w:val="00C63217"/>
    <w:rsid w:val="00C66499"/>
    <w:rsid w:val="00C70DB1"/>
    <w:rsid w:val="00C73050"/>
    <w:rsid w:val="00C74316"/>
    <w:rsid w:val="00C841C2"/>
    <w:rsid w:val="00C869FC"/>
    <w:rsid w:val="00C96377"/>
    <w:rsid w:val="00C9722A"/>
    <w:rsid w:val="00CA1E39"/>
    <w:rsid w:val="00CA72EA"/>
    <w:rsid w:val="00CB3409"/>
    <w:rsid w:val="00CD4F92"/>
    <w:rsid w:val="00CE0AFD"/>
    <w:rsid w:val="00CE0FB2"/>
    <w:rsid w:val="00CE480F"/>
    <w:rsid w:val="00CE49DD"/>
    <w:rsid w:val="00CF5A3A"/>
    <w:rsid w:val="00CF6230"/>
    <w:rsid w:val="00D05A5D"/>
    <w:rsid w:val="00D07B62"/>
    <w:rsid w:val="00D10F8C"/>
    <w:rsid w:val="00D16278"/>
    <w:rsid w:val="00D20213"/>
    <w:rsid w:val="00D2036A"/>
    <w:rsid w:val="00D264A5"/>
    <w:rsid w:val="00D36B48"/>
    <w:rsid w:val="00D40D25"/>
    <w:rsid w:val="00D55315"/>
    <w:rsid w:val="00D65398"/>
    <w:rsid w:val="00D65961"/>
    <w:rsid w:val="00D710BD"/>
    <w:rsid w:val="00D756DF"/>
    <w:rsid w:val="00D75E5B"/>
    <w:rsid w:val="00D80021"/>
    <w:rsid w:val="00D90C79"/>
    <w:rsid w:val="00DC03BA"/>
    <w:rsid w:val="00DF1852"/>
    <w:rsid w:val="00E014DA"/>
    <w:rsid w:val="00E12DBE"/>
    <w:rsid w:val="00E14369"/>
    <w:rsid w:val="00E174E1"/>
    <w:rsid w:val="00E44AF2"/>
    <w:rsid w:val="00E47E7A"/>
    <w:rsid w:val="00E8643C"/>
    <w:rsid w:val="00EA1FE7"/>
    <w:rsid w:val="00EA4C7A"/>
    <w:rsid w:val="00EB6042"/>
    <w:rsid w:val="00EC081D"/>
    <w:rsid w:val="00EC25AF"/>
    <w:rsid w:val="00EE3722"/>
    <w:rsid w:val="00EF16A0"/>
    <w:rsid w:val="00EF784D"/>
    <w:rsid w:val="00F0112F"/>
    <w:rsid w:val="00F01B14"/>
    <w:rsid w:val="00F1474A"/>
    <w:rsid w:val="00F156CC"/>
    <w:rsid w:val="00F21098"/>
    <w:rsid w:val="00F254CA"/>
    <w:rsid w:val="00F31117"/>
    <w:rsid w:val="00F5219D"/>
    <w:rsid w:val="00F534B4"/>
    <w:rsid w:val="00F758D7"/>
    <w:rsid w:val="00F7627E"/>
    <w:rsid w:val="00F80DF4"/>
    <w:rsid w:val="00F85278"/>
    <w:rsid w:val="00FB0A41"/>
    <w:rsid w:val="00FB7B9A"/>
    <w:rsid w:val="00FC72F8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1A8E37"/>
  <w15:docId w15:val="{78832E37-38A3-4B21-BA1A-07318906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ind w:firstLine="450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1980"/>
      </w:tabs>
      <w:spacing w:line="360" w:lineRule="auto"/>
      <w:jc w:val="both"/>
      <w:outlineLvl w:val="1"/>
    </w:pPr>
    <w:rPr>
      <w:b/>
      <w:bCs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line="360" w:lineRule="auto"/>
      <w:ind w:firstLine="360"/>
      <w:jc w:val="both"/>
    </w:pPr>
  </w:style>
  <w:style w:type="paragraph" w:styleId="Zkladntextodsazen2">
    <w:name w:val="Body Text Indent 2"/>
    <w:basedOn w:val="Normln"/>
    <w:pPr>
      <w:tabs>
        <w:tab w:val="left" w:pos="2160"/>
      </w:tabs>
      <w:ind w:firstLine="5400"/>
    </w:pPr>
  </w:style>
  <w:style w:type="paragraph" w:styleId="Zkladntextodsazen3">
    <w:name w:val="Body Text Indent 3"/>
    <w:basedOn w:val="Normln"/>
    <w:pPr>
      <w:spacing w:line="360" w:lineRule="auto"/>
      <w:ind w:firstLine="360"/>
    </w:pPr>
  </w:style>
  <w:style w:type="paragraph" w:styleId="Textbubliny">
    <w:name w:val="Balloon Text"/>
    <w:basedOn w:val="Normln"/>
    <w:semiHidden/>
    <w:rsid w:val="004E770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C7431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743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4316"/>
  </w:style>
  <w:style w:type="paragraph" w:styleId="Pedmtkomente">
    <w:name w:val="annotation subject"/>
    <w:basedOn w:val="Textkomente"/>
    <w:next w:val="Textkomente"/>
    <w:link w:val="PedmtkomenteChar"/>
    <w:rsid w:val="00C743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74316"/>
    <w:rPr>
      <w:b/>
      <w:bCs/>
    </w:rPr>
  </w:style>
  <w:style w:type="paragraph" w:styleId="Zhlav">
    <w:name w:val="header"/>
    <w:basedOn w:val="Normln"/>
    <w:link w:val="ZhlavChar"/>
    <w:rsid w:val="000D3B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D3BB7"/>
    <w:rPr>
      <w:sz w:val="24"/>
      <w:szCs w:val="24"/>
    </w:rPr>
  </w:style>
  <w:style w:type="paragraph" w:styleId="Zpat">
    <w:name w:val="footer"/>
    <w:basedOn w:val="Normln"/>
    <w:link w:val="ZpatChar"/>
    <w:rsid w:val="000D3B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D3B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P&#345;edti&#353;t&#283;n&#253;%20hl.%20p.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D2133-FCC9-464A-B0F0-A518D8D9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Předtištěný hl. p..dot</Template>
  <TotalTime>12</TotalTime>
  <Pages>1</Pages>
  <Words>92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TZR s.r.o.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Hrnčál</dc:creator>
  <cp:lastModifiedBy>Kreisslova Romana</cp:lastModifiedBy>
  <cp:revision>5</cp:revision>
  <cp:lastPrinted>2022-10-06T11:58:00Z</cp:lastPrinted>
  <dcterms:created xsi:type="dcterms:W3CDTF">2022-10-07T05:08:00Z</dcterms:created>
  <dcterms:modified xsi:type="dcterms:W3CDTF">2024-12-06T11:54:00Z</dcterms:modified>
</cp:coreProperties>
</file>