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9C63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B7518A" w14:textId="77777777" w:rsidR="0005557B" w:rsidRPr="00AE5855" w:rsidRDefault="0005557B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1903</w:t>
      </w:r>
    </w:p>
    <w:p w14:paraId="74BFF139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2960C9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6E0AD8" w14:textId="1BF2945A" w:rsidR="0005557B" w:rsidRPr="00AE5855" w:rsidRDefault="0005557B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BA2CD4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7</w:t>
      </w:r>
    </w:p>
    <w:p w14:paraId="05A2E255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D1838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4B00281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F5CB945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3C84ED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C4517C" w14:textId="5042362D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F07DC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BA2CD4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D76F6A3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7E096F8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0C7413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ECDB76D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5027E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BC587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73F5E88D" w14:textId="2431709B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A2CD4">
        <w:rPr>
          <w:rFonts w:asciiTheme="minorHAnsi" w:hAnsiTheme="minorHAnsi" w:cstheme="minorHAnsi"/>
          <w:b/>
          <w:i/>
          <w:noProof/>
          <w:sz w:val="22"/>
          <w:szCs w:val="22"/>
        </w:rPr>
        <w:t>892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BE76993" w14:textId="0CE6642E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A2CD4">
        <w:rPr>
          <w:rFonts w:asciiTheme="minorHAnsi" w:hAnsiTheme="minorHAnsi" w:cstheme="minorHAnsi"/>
          <w:b/>
          <w:i/>
          <w:noProof/>
          <w:sz w:val="22"/>
          <w:szCs w:val="22"/>
        </w:rPr>
        <w:t>854 400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7CA0C16" w14:textId="214D958A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A2CD4">
        <w:rPr>
          <w:rFonts w:asciiTheme="minorHAnsi" w:hAnsiTheme="minorHAnsi" w:cstheme="minorHAnsi"/>
          <w:b/>
          <w:i/>
          <w:sz w:val="22"/>
          <w:szCs w:val="22"/>
        </w:rPr>
        <w:t>71 200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D3E801B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1C57D07" w14:textId="77777777" w:rsidR="0005557B" w:rsidRPr="008456B1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05A3AA0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87F819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B45A71A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A289058" w14:textId="38AC6AC4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BA2CD4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07DC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BA2CD4">
        <w:rPr>
          <w:rFonts w:asciiTheme="minorHAnsi" w:hAnsiTheme="minorHAnsi" w:cstheme="minorHAnsi"/>
          <w:b/>
          <w:sz w:val="22"/>
          <w:szCs w:val="22"/>
        </w:rPr>
        <w:t>4</w:t>
      </w:r>
    </w:p>
    <w:p w14:paraId="626C2627" w14:textId="23A35618" w:rsidR="00155980" w:rsidRPr="00AE5855" w:rsidRDefault="0015598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BA2CD4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07DC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BA2CD4">
        <w:rPr>
          <w:rFonts w:asciiTheme="minorHAnsi" w:hAnsiTheme="minorHAnsi" w:cstheme="minorHAnsi"/>
          <w:b/>
          <w:sz w:val="22"/>
          <w:szCs w:val="22"/>
        </w:rPr>
        <w:t>4</w:t>
      </w:r>
    </w:p>
    <w:p w14:paraId="31368292" w14:textId="77777777" w:rsidR="0005557B" w:rsidRPr="00AE5855" w:rsidRDefault="0005557B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33BE585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0E7EB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2E22F2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FF926D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0315B" w14:textId="77777777" w:rsidR="0005557B" w:rsidRPr="008456B1" w:rsidRDefault="0005557B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4FAB89D4" w14:textId="4C099B07" w:rsidR="0005557B" w:rsidRPr="008456B1" w:rsidRDefault="0005557B" w:rsidP="00CF07DC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</w:t>
      </w:r>
      <w:r w:rsidR="00CF07DC">
        <w:rPr>
          <w:rFonts w:asciiTheme="minorHAnsi" w:hAnsiTheme="minorHAnsi" w:cstheme="minorHAnsi"/>
          <w:sz w:val="22"/>
          <w:szCs w:val="22"/>
        </w:rPr>
        <w:t>l</w:t>
      </w:r>
    </w:p>
    <w:sectPr w:rsidR="0005557B" w:rsidRPr="008456B1" w:rsidSect="0005557B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C151" w14:textId="77777777" w:rsidR="0005557B" w:rsidRDefault="0005557B" w:rsidP="000D3BB7">
      <w:r>
        <w:separator/>
      </w:r>
    </w:p>
  </w:endnote>
  <w:endnote w:type="continuationSeparator" w:id="0">
    <w:p w14:paraId="3358799B" w14:textId="77777777" w:rsidR="0005557B" w:rsidRDefault="0005557B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70BF" w14:textId="77777777" w:rsidR="0005557B" w:rsidRDefault="0005557B" w:rsidP="000D3BB7">
      <w:r>
        <w:separator/>
      </w:r>
    </w:p>
  </w:footnote>
  <w:footnote w:type="continuationSeparator" w:id="0">
    <w:p w14:paraId="7D3AC804" w14:textId="77777777" w:rsidR="0005557B" w:rsidRDefault="0005557B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4F9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9501" wp14:editId="62EEEBD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5557B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55980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3392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A72FB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A2CD4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07DC"/>
    <w:rsid w:val="00CF56C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E978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7</TotalTime>
  <Pages>1</Pages>
  <Words>92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5</cp:revision>
  <cp:lastPrinted>2022-10-06T11:58:00Z</cp:lastPrinted>
  <dcterms:created xsi:type="dcterms:W3CDTF">2022-10-07T05:07:00Z</dcterms:created>
  <dcterms:modified xsi:type="dcterms:W3CDTF">2024-12-06T11:50:00Z</dcterms:modified>
</cp:coreProperties>
</file>