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D2AF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C136DAC" w14:textId="77777777" w:rsidR="00A34506" w:rsidRPr="00AE5855" w:rsidRDefault="00A34506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Husovo nám.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27</w:t>
      </w:r>
    </w:p>
    <w:p w14:paraId="4063411E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3AC5E973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599BA8A" w14:textId="7D81D01C" w:rsidR="00A34506" w:rsidRPr="00AE5855" w:rsidRDefault="00A34506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1B2B4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1</w:t>
      </w:r>
      <w:r w:rsidR="002169FA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7</w:t>
      </w:r>
    </w:p>
    <w:p w14:paraId="05963134" w14:textId="77777777" w:rsidR="00A34506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DEA4F09" w14:textId="77777777" w:rsidR="00A34506" w:rsidRPr="00AE5855" w:rsidRDefault="00A34506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0E7007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060001/08</w:t>
      </w:r>
    </w:p>
    <w:p w14:paraId="490A6465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EBA5E3E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EBE4B69" w14:textId="102E6405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F7A34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2169FA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255FE1A6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60635C" w14:textId="77777777" w:rsidR="00A34506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ED0BA42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788636C9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4FF0C1CB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2475D7D" w14:textId="77777777" w:rsidR="00A34506" w:rsidRPr="008456B1" w:rsidRDefault="00A34506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66DA6EF5" w14:textId="07B05543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2169FA">
        <w:rPr>
          <w:rFonts w:asciiTheme="minorHAnsi" w:hAnsiTheme="minorHAnsi" w:cstheme="minorHAnsi"/>
          <w:b/>
          <w:i/>
          <w:noProof/>
          <w:sz w:val="22"/>
          <w:szCs w:val="22"/>
        </w:rPr>
        <w:t>892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64DF9215" w14:textId="116E9485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169FA">
        <w:rPr>
          <w:rFonts w:asciiTheme="minorHAnsi" w:hAnsiTheme="minorHAnsi" w:cstheme="minorHAnsi"/>
          <w:b/>
          <w:i/>
          <w:noProof/>
          <w:sz w:val="22"/>
          <w:szCs w:val="22"/>
        </w:rPr>
        <w:t>2 791 200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FF40ABD" w14:textId="00C45A37" w:rsidR="00A34506" w:rsidRPr="008456B1" w:rsidRDefault="00A34506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2169FA">
        <w:rPr>
          <w:rFonts w:asciiTheme="minorHAnsi" w:hAnsiTheme="minorHAnsi" w:cstheme="minorHAnsi"/>
          <w:b/>
          <w:i/>
          <w:noProof/>
          <w:sz w:val="22"/>
          <w:szCs w:val="22"/>
        </w:rPr>
        <w:t>232 600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004CF012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2A29C50" w14:textId="77777777" w:rsidR="00A34506" w:rsidRPr="008456B1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53535E43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0541737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50B81E1" w14:textId="77777777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58279F7" w14:textId="0B62753C" w:rsidR="00A34506" w:rsidRDefault="00A34506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2169FA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7A34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2169FA">
        <w:rPr>
          <w:rFonts w:asciiTheme="minorHAnsi" w:hAnsiTheme="minorHAnsi" w:cstheme="minorHAnsi"/>
          <w:b/>
          <w:sz w:val="22"/>
          <w:szCs w:val="22"/>
        </w:rPr>
        <w:t>4</w:t>
      </w:r>
    </w:p>
    <w:p w14:paraId="5BCE33E4" w14:textId="48747026" w:rsidR="00D75B32" w:rsidRPr="00AE5855" w:rsidRDefault="00D75B3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2169FA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7A34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2169FA">
        <w:rPr>
          <w:rFonts w:asciiTheme="minorHAnsi" w:hAnsiTheme="minorHAnsi" w:cstheme="minorHAnsi"/>
          <w:b/>
          <w:sz w:val="22"/>
          <w:szCs w:val="22"/>
        </w:rPr>
        <w:t>4</w:t>
      </w:r>
    </w:p>
    <w:p w14:paraId="231E6255" w14:textId="77777777" w:rsidR="00A34506" w:rsidRPr="008456B1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F0D33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9A51D1" w14:textId="77777777" w:rsidR="00A34506" w:rsidRDefault="00A34506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E2492F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6FC98D" w14:textId="77777777" w:rsidR="00D75B32" w:rsidRDefault="00D75B32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265804" w14:textId="7D1E7B5E" w:rsidR="00A34506" w:rsidRPr="008456B1" w:rsidRDefault="00A34506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66B08100" w14:textId="3C02FE2A" w:rsidR="00A34506" w:rsidRPr="008456B1" w:rsidRDefault="00A34506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sectPr w:rsidR="00A34506" w:rsidRPr="008456B1" w:rsidSect="00A34506">
      <w:headerReference w:type="default" r:id="rId8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F590" w14:textId="77777777" w:rsidR="00A34506" w:rsidRDefault="00A34506" w:rsidP="000D3BB7">
      <w:r>
        <w:separator/>
      </w:r>
    </w:p>
  </w:endnote>
  <w:endnote w:type="continuationSeparator" w:id="0">
    <w:p w14:paraId="047CF474" w14:textId="77777777" w:rsidR="00A34506" w:rsidRDefault="00A34506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C6F3" w14:textId="77777777" w:rsidR="00A34506" w:rsidRDefault="00A34506" w:rsidP="000D3BB7">
      <w:r>
        <w:separator/>
      </w:r>
    </w:p>
  </w:footnote>
  <w:footnote w:type="continuationSeparator" w:id="0">
    <w:p w14:paraId="2085C52D" w14:textId="77777777" w:rsidR="00A34506" w:rsidRDefault="00A34506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1E57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76632" wp14:editId="50C84290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69FA"/>
    <w:rsid w:val="00217409"/>
    <w:rsid w:val="00223CB0"/>
    <w:rsid w:val="00224914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2845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A3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34506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B32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1A00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0BA61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7</TotalTime>
  <Pages>1</Pages>
  <Words>93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5</cp:revision>
  <cp:lastPrinted>2022-10-06T11:58:00Z</cp:lastPrinted>
  <dcterms:created xsi:type="dcterms:W3CDTF">2022-10-07T05:06:00Z</dcterms:created>
  <dcterms:modified xsi:type="dcterms:W3CDTF">2024-12-06T11:41:00Z</dcterms:modified>
</cp:coreProperties>
</file>