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 w14:paraId="690D25E3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04D31AD0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31B8407B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048E7AE4" w14:textId="77777777" w:rsidR="00D55DC4" w:rsidRDefault="00D55DC4">
            <w:pPr>
              <w:pStyle w:val="Osloven"/>
            </w:pPr>
          </w:p>
        </w:tc>
      </w:tr>
      <w:tr w:rsidR="00D55DC4" w14:paraId="01BF34AF" w14:textId="77777777">
        <w:trPr>
          <w:trHeight w:val="1281"/>
        </w:trPr>
        <w:tc>
          <w:tcPr>
            <w:tcW w:w="160" w:type="dxa"/>
          </w:tcPr>
          <w:p w14:paraId="387363FC" w14:textId="77777777" w:rsidR="00D55DC4" w:rsidRDefault="00D55DC4">
            <w:pPr>
              <w:pStyle w:val="Osloven"/>
            </w:pPr>
          </w:p>
        </w:tc>
        <w:tc>
          <w:tcPr>
            <w:tcW w:w="3950" w:type="dxa"/>
          </w:tcPr>
          <w:p w14:paraId="50FB59E3" w14:textId="50C43AD5" w:rsidR="00BA63E1" w:rsidRDefault="00BA63E1" w:rsidP="00BA63E1">
            <w:r>
              <w:tab/>
              <w:t>Martin Fiury</w:t>
            </w:r>
          </w:p>
          <w:p w14:paraId="55B43327" w14:textId="77777777" w:rsidR="00BA63E1" w:rsidRDefault="00BA63E1" w:rsidP="00BA63E1">
            <w:r>
              <w:tab/>
              <w:t>Havlíčkova 530/1</w:t>
            </w:r>
          </w:p>
          <w:p w14:paraId="7D1B4943" w14:textId="77777777" w:rsidR="00BA63E1" w:rsidRDefault="00BA63E1" w:rsidP="00BA63E1">
            <w:r w:rsidRPr="00FD4235">
              <w:t xml:space="preserve">353 01 </w:t>
            </w:r>
            <w:r>
              <w:tab/>
            </w:r>
            <w:r w:rsidRPr="00FD4235">
              <w:t>Mariánské Lázně</w:t>
            </w:r>
          </w:p>
          <w:p w14:paraId="1AD69756" w14:textId="77777777" w:rsidR="00BA63E1" w:rsidRDefault="00BA63E1" w:rsidP="00BA63E1"/>
          <w:p w14:paraId="35788BCB" w14:textId="77777777" w:rsidR="00BA63E1" w:rsidRDefault="00BA63E1" w:rsidP="00BA63E1">
            <w:r w:rsidRPr="00FD4235">
              <w:t xml:space="preserve">IČ: </w:t>
            </w:r>
            <w:r>
              <w:t>07536518</w:t>
            </w:r>
          </w:p>
          <w:p w14:paraId="6D6A517E" w14:textId="77777777" w:rsidR="00D55DC4" w:rsidRDefault="00D55DC4"/>
        </w:tc>
        <w:tc>
          <w:tcPr>
            <w:tcW w:w="160" w:type="dxa"/>
          </w:tcPr>
          <w:p w14:paraId="22C52F95" w14:textId="77777777" w:rsidR="00D55DC4" w:rsidRDefault="00D55DC4">
            <w:pPr>
              <w:pStyle w:val="Osloven"/>
            </w:pPr>
          </w:p>
        </w:tc>
      </w:tr>
      <w:tr w:rsidR="00D55DC4" w14:paraId="2004A0F3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1F54D0FA" w14:textId="77777777" w:rsidR="00D55DC4" w:rsidRDefault="00D55DC4">
            <w:pPr>
              <w:pStyle w:val="Osloven"/>
            </w:pPr>
          </w:p>
        </w:tc>
        <w:tc>
          <w:tcPr>
            <w:tcW w:w="3950" w:type="dxa"/>
          </w:tcPr>
          <w:p w14:paraId="13E1D187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592FF631" w14:textId="77777777" w:rsidR="00D55DC4" w:rsidRDefault="00D55DC4">
            <w:pPr>
              <w:pStyle w:val="Osloven"/>
            </w:pPr>
          </w:p>
        </w:tc>
      </w:tr>
    </w:tbl>
    <w:p w14:paraId="6C9F5A60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846"/>
        <w:gridCol w:w="2279"/>
      </w:tblGrid>
      <w:tr w:rsidR="00D55DC4" w14:paraId="60E7B2F0" w14:textId="77777777" w:rsidTr="00BA63E1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14:paraId="385AF562" w14:textId="4E9718E6" w:rsidR="00D55DC4" w:rsidRDefault="00D55DC4">
            <w:pPr>
              <w:pStyle w:val="Osloven"/>
              <w:jc w:val="center"/>
              <w:rPr>
                <w:sz w:val="18"/>
              </w:rPr>
            </w:pPr>
          </w:p>
        </w:tc>
        <w:tc>
          <w:tcPr>
            <w:tcW w:w="2259" w:type="dxa"/>
            <w:vAlign w:val="center"/>
          </w:tcPr>
          <w:p w14:paraId="148488A5" w14:textId="2A71109D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</w:p>
        </w:tc>
        <w:tc>
          <w:tcPr>
            <w:tcW w:w="2846" w:type="dxa"/>
            <w:vAlign w:val="center"/>
          </w:tcPr>
          <w:p w14:paraId="3B7AE5D4" w14:textId="757BD396" w:rsidR="00D55DC4" w:rsidRDefault="00D55DC4">
            <w:pPr>
              <w:jc w:val="center"/>
              <w:rPr>
                <w:sz w:val="18"/>
              </w:rPr>
            </w:pPr>
          </w:p>
        </w:tc>
        <w:tc>
          <w:tcPr>
            <w:tcW w:w="2279" w:type="dxa"/>
            <w:vAlign w:val="center"/>
          </w:tcPr>
          <w:p w14:paraId="74CFBF38" w14:textId="4310C5AA" w:rsidR="00D55DC4" w:rsidRDefault="00D55DC4">
            <w:pPr>
              <w:jc w:val="center"/>
              <w:rPr>
                <w:sz w:val="18"/>
              </w:rPr>
            </w:pPr>
          </w:p>
        </w:tc>
      </w:tr>
      <w:tr w:rsidR="00BA63E1" w14:paraId="31C8A258" w14:textId="77777777" w:rsidTr="00BA63E1">
        <w:trPr>
          <w:cantSplit/>
          <w:jc w:val="center"/>
        </w:trPr>
        <w:tc>
          <w:tcPr>
            <w:tcW w:w="2408" w:type="dxa"/>
            <w:vAlign w:val="center"/>
          </w:tcPr>
          <w:p w14:paraId="33C89B19" w14:textId="2C91E3AB" w:rsidR="00BA63E1" w:rsidRDefault="00BA63E1" w:rsidP="00BA63E1">
            <w:pPr>
              <w:jc w:val="center"/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31F2D5DD" w14:textId="73D7EE56" w:rsidR="00BA63E1" w:rsidRDefault="00BA63E1" w:rsidP="00BA63E1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r>
              <w:rPr>
                <w:sz w:val="18"/>
              </w:rPr>
              <w:t>Naše značka:</w:t>
            </w:r>
          </w:p>
        </w:tc>
        <w:tc>
          <w:tcPr>
            <w:tcW w:w="2846" w:type="dxa"/>
            <w:vAlign w:val="center"/>
          </w:tcPr>
          <w:p w14:paraId="4C035993" w14:textId="3DDF4391" w:rsidR="00BA63E1" w:rsidRDefault="00BA63E1" w:rsidP="00BA63E1">
            <w:pPr>
              <w:jc w:val="center"/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37903186" w14:textId="392FE1ED" w:rsidR="00BA63E1" w:rsidRDefault="00BA63E1" w:rsidP="00BA63E1">
            <w:pPr>
              <w:jc w:val="center"/>
            </w:pPr>
            <w:r>
              <w:rPr>
                <w:sz w:val="18"/>
              </w:rPr>
              <w:t>V Mariánských Lázních</w:t>
            </w:r>
          </w:p>
        </w:tc>
      </w:tr>
      <w:tr w:rsidR="00BA63E1" w14:paraId="4135376E" w14:textId="77777777" w:rsidTr="00BA63E1">
        <w:trPr>
          <w:cantSplit/>
          <w:jc w:val="center"/>
        </w:trPr>
        <w:tc>
          <w:tcPr>
            <w:tcW w:w="2408" w:type="dxa"/>
            <w:vAlign w:val="center"/>
          </w:tcPr>
          <w:p w14:paraId="528AE413" w14:textId="77777777" w:rsidR="00BA63E1" w:rsidRDefault="00BA63E1" w:rsidP="00BA63E1">
            <w:pPr>
              <w:jc w:val="center"/>
              <w:rPr>
                <w:sz w:val="18"/>
              </w:rPr>
            </w:pPr>
          </w:p>
        </w:tc>
        <w:tc>
          <w:tcPr>
            <w:tcW w:w="2259" w:type="dxa"/>
            <w:vAlign w:val="center"/>
          </w:tcPr>
          <w:p w14:paraId="355C8492" w14:textId="567A89A2" w:rsidR="00BA63E1" w:rsidRDefault="003D7482" w:rsidP="00BA63E1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  <w:rPr>
                <w:sz w:val="18"/>
              </w:rPr>
            </w:pPr>
            <w:r w:rsidRPr="003D7482">
              <w:t>ORID/24/2101/SP</w:t>
            </w:r>
          </w:p>
        </w:tc>
        <w:tc>
          <w:tcPr>
            <w:tcW w:w="2846" w:type="dxa"/>
            <w:vAlign w:val="center"/>
          </w:tcPr>
          <w:p w14:paraId="39569C72" w14:textId="5686A69E" w:rsidR="00BA63E1" w:rsidRDefault="00BA63E1" w:rsidP="00BA63E1">
            <w:pPr>
              <w:jc w:val="center"/>
              <w:rPr>
                <w:sz w:val="18"/>
              </w:rPr>
            </w:pPr>
            <w:r w:rsidRPr="008C05F6">
              <w:t xml:space="preserve">Ing. Stanislav Pajer / </w:t>
            </w:r>
            <w:r>
              <w:t xml:space="preserve">354 922 </w:t>
            </w:r>
            <w:r w:rsidRPr="008C05F6">
              <w:t>158</w:t>
            </w:r>
          </w:p>
        </w:tc>
        <w:tc>
          <w:tcPr>
            <w:tcW w:w="2279" w:type="dxa"/>
            <w:vAlign w:val="center"/>
          </w:tcPr>
          <w:p w14:paraId="4ABC9F39" w14:textId="4BE2A3B2" w:rsidR="00BA63E1" w:rsidRDefault="003D7482" w:rsidP="00BA63E1">
            <w:pPr>
              <w:jc w:val="center"/>
              <w:rPr>
                <w:sz w:val="18"/>
              </w:rPr>
            </w:pPr>
            <w:r>
              <w:t>9</w:t>
            </w:r>
            <w:r w:rsidR="0022679A">
              <w:t>.10</w:t>
            </w:r>
            <w:r w:rsidR="00BA63E1">
              <w:t>.2024</w:t>
            </w:r>
          </w:p>
        </w:tc>
      </w:tr>
    </w:tbl>
    <w:p w14:paraId="7908DA70" w14:textId="77777777" w:rsidR="00D55DC4" w:rsidRDefault="00D55DC4">
      <w:pPr>
        <w:jc w:val="both"/>
        <w:rPr>
          <w:sz w:val="22"/>
        </w:rPr>
      </w:pPr>
    </w:p>
    <w:p w14:paraId="7EE3A343" w14:textId="7991BE3E" w:rsidR="00BA63E1" w:rsidRPr="00275113" w:rsidRDefault="00BA63E1" w:rsidP="00BA63E1">
      <w:pPr>
        <w:jc w:val="center"/>
        <w:rPr>
          <w:b/>
          <w:sz w:val="24"/>
          <w:szCs w:val="24"/>
        </w:rPr>
      </w:pPr>
      <w:r w:rsidRPr="00275113">
        <w:rPr>
          <w:b/>
          <w:sz w:val="24"/>
          <w:szCs w:val="24"/>
        </w:rPr>
        <w:t xml:space="preserve">Objednávka – </w:t>
      </w:r>
      <w:r>
        <w:rPr>
          <w:b/>
          <w:sz w:val="24"/>
          <w:szCs w:val="24"/>
        </w:rPr>
        <w:t xml:space="preserve">Výkon technického dozoru investora při provádění akce </w:t>
      </w:r>
      <w:r w:rsidR="003D7482">
        <w:rPr>
          <w:b/>
          <w:sz w:val="24"/>
          <w:szCs w:val="24"/>
        </w:rPr>
        <w:t>„</w:t>
      </w:r>
      <w:r w:rsidR="003D7482" w:rsidRPr="0076440F">
        <w:rPr>
          <w:b/>
          <w:sz w:val="24"/>
          <w:szCs w:val="24"/>
        </w:rPr>
        <w:t>ZUŠ F. Chopina – venkovní učebna a galerie</w:t>
      </w:r>
      <w:r w:rsidR="003D7482">
        <w:rPr>
          <w:b/>
          <w:sz w:val="24"/>
          <w:szCs w:val="24"/>
        </w:rPr>
        <w:t>“</w:t>
      </w:r>
    </w:p>
    <w:p w14:paraId="7DFB3566" w14:textId="77777777" w:rsidR="00BA63E1" w:rsidRDefault="00BA63E1" w:rsidP="00BA63E1">
      <w:pPr>
        <w:jc w:val="both"/>
        <w:rPr>
          <w:sz w:val="22"/>
        </w:rPr>
      </w:pPr>
    </w:p>
    <w:p w14:paraId="293C9832" w14:textId="77777777" w:rsidR="00BA63E1" w:rsidRDefault="00BA63E1" w:rsidP="00BA63E1">
      <w:pPr>
        <w:jc w:val="both"/>
        <w:rPr>
          <w:sz w:val="22"/>
        </w:rPr>
      </w:pPr>
    </w:p>
    <w:p w14:paraId="14A77FAC" w14:textId="2DD3398B" w:rsidR="00BA63E1" w:rsidRPr="008E7D15" w:rsidRDefault="00BA63E1" w:rsidP="00BA63E1">
      <w:pPr>
        <w:rPr>
          <w:sz w:val="22"/>
        </w:rPr>
      </w:pPr>
      <w:r>
        <w:rPr>
          <w:sz w:val="22"/>
        </w:rPr>
        <w:t xml:space="preserve">Objednáváme u vás </w:t>
      </w:r>
      <w:r w:rsidRPr="00C703A6">
        <w:rPr>
          <w:sz w:val="22"/>
        </w:rPr>
        <w:t xml:space="preserve">Výkon technického dozoru investora při provádění akce </w:t>
      </w:r>
      <w:r w:rsidR="003D7482" w:rsidRPr="003D7482">
        <w:rPr>
          <w:sz w:val="22"/>
        </w:rPr>
        <w:t>„ZUŠ F. Chopina – venkovní učebna a galerie“</w:t>
      </w:r>
    </w:p>
    <w:p w14:paraId="78D9A43A" w14:textId="77777777" w:rsidR="00BA63E1" w:rsidRPr="008E7D15" w:rsidRDefault="00BA63E1" w:rsidP="00BA63E1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Předmět plnění objednávky</w:t>
      </w:r>
    </w:p>
    <w:p w14:paraId="507E2E7E" w14:textId="2CAB79C2" w:rsidR="00BA63E1" w:rsidRDefault="00BA63E1" w:rsidP="00BA63E1">
      <w:pPr>
        <w:pStyle w:val="Nadpis2"/>
        <w:spacing w:before="120" w:after="120" w:line="276" w:lineRule="auto"/>
        <w:jc w:val="both"/>
        <w:rPr>
          <w:sz w:val="22"/>
        </w:rPr>
      </w:pPr>
      <w:r w:rsidRPr="00C703A6">
        <w:rPr>
          <w:sz w:val="22"/>
        </w:rPr>
        <w:t xml:space="preserve">Výkon technického dozoru investora při provádění akce </w:t>
      </w:r>
      <w:r w:rsidR="003D7482" w:rsidRPr="003D7482">
        <w:rPr>
          <w:sz w:val="22"/>
        </w:rPr>
        <w:t>„ZUŠ F. Chopina – venkovní učebna a galerie“</w:t>
      </w:r>
    </w:p>
    <w:p w14:paraId="13CA877F" w14:textId="77777777" w:rsidR="00BA63E1" w:rsidRPr="00C91249" w:rsidRDefault="00BA63E1" w:rsidP="00BA63E1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C91249">
        <w:rPr>
          <w:b/>
          <w:sz w:val="24"/>
          <w:szCs w:val="24"/>
        </w:rPr>
        <w:t>Cena</w:t>
      </w:r>
    </w:p>
    <w:p w14:paraId="5BBCBFF1" w14:textId="7E7C58A9" w:rsidR="00BA63E1" w:rsidRDefault="00BA63E1" w:rsidP="00BA63E1">
      <w:pPr>
        <w:jc w:val="both"/>
        <w:rPr>
          <w:sz w:val="22"/>
          <w:szCs w:val="22"/>
        </w:rPr>
      </w:pPr>
      <w:r w:rsidRPr="008E7D15">
        <w:rPr>
          <w:sz w:val="22"/>
          <w:szCs w:val="22"/>
        </w:rPr>
        <w:t>Cena je stanovena</w:t>
      </w:r>
      <w:r>
        <w:rPr>
          <w:sz w:val="22"/>
          <w:szCs w:val="22"/>
        </w:rPr>
        <w:t xml:space="preserve"> na</w:t>
      </w:r>
      <w:r w:rsidRPr="008E7D15">
        <w:rPr>
          <w:sz w:val="22"/>
          <w:szCs w:val="22"/>
        </w:rPr>
        <w:t xml:space="preserve"> </w:t>
      </w:r>
      <w:r w:rsidR="003D7482">
        <w:rPr>
          <w:sz w:val="22"/>
          <w:szCs w:val="22"/>
        </w:rPr>
        <w:t>15</w:t>
      </w:r>
      <w:r w:rsidR="0022679A">
        <w:rPr>
          <w:sz w:val="22"/>
          <w:szCs w:val="22"/>
        </w:rPr>
        <w:t>.000,00</w:t>
      </w:r>
      <w:r w:rsidRPr="00C91249">
        <w:rPr>
          <w:sz w:val="22"/>
          <w:szCs w:val="22"/>
        </w:rPr>
        <w:t xml:space="preserve"> Kč</w:t>
      </w:r>
      <w:r>
        <w:rPr>
          <w:sz w:val="22"/>
          <w:szCs w:val="22"/>
        </w:rPr>
        <w:t>/měsíc</w:t>
      </w:r>
      <w:r w:rsidRPr="00C91249">
        <w:rPr>
          <w:sz w:val="22"/>
          <w:szCs w:val="22"/>
        </w:rPr>
        <w:t xml:space="preserve"> (neplátce DPH)</w:t>
      </w:r>
      <w:r>
        <w:rPr>
          <w:sz w:val="22"/>
          <w:szCs w:val="22"/>
        </w:rPr>
        <w:t>.</w:t>
      </w:r>
    </w:p>
    <w:p w14:paraId="731C7237" w14:textId="7E611799" w:rsidR="00BA63E1" w:rsidRDefault="00BA63E1" w:rsidP="00BA63E1">
      <w:pPr>
        <w:jc w:val="both"/>
        <w:rPr>
          <w:sz w:val="22"/>
          <w:szCs w:val="22"/>
        </w:rPr>
      </w:pPr>
      <w:r>
        <w:rPr>
          <w:sz w:val="22"/>
          <w:szCs w:val="22"/>
        </w:rPr>
        <w:t>Předpokládaná délka provádění akce je</w:t>
      </w:r>
      <w:r w:rsidR="00B7144A">
        <w:rPr>
          <w:sz w:val="22"/>
          <w:szCs w:val="22"/>
        </w:rPr>
        <w:t xml:space="preserve"> </w:t>
      </w:r>
      <w:r w:rsidR="003D7482">
        <w:rPr>
          <w:sz w:val="22"/>
          <w:szCs w:val="22"/>
        </w:rPr>
        <w:t>110</w:t>
      </w:r>
      <w:r w:rsidR="00B7144A">
        <w:rPr>
          <w:sz w:val="22"/>
          <w:szCs w:val="22"/>
        </w:rPr>
        <w:t xml:space="preserve"> dní</w:t>
      </w:r>
      <w:r w:rsidR="0022679A">
        <w:rPr>
          <w:sz w:val="22"/>
          <w:szCs w:val="22"/>
        </w:rPr>
        <w:t xml:space="preserve">, tj. </w:t>
      </w:r>
      <w:r w:rsidR="003D7482">
        <w:rPr>
          <w:sz w:val="22"/>
          <w:szCs w:val="22"/>
        </w:rPr>
        <w:t>4</w:t>
      </w:r>
      <w:r w:rsidR="0022679A">
        <w:rPr>
          <w:sz w:val="22"/>
          <w:szCs w:val="22"/>
        </w:rPr>
        <w:t xml:space="preserve"> měsíc</w:t>
      </w:r>
      <w:r w:rsidR="003D7482">
        <w:rPr>
          <w:sz w:val="22"/>
          <w:szCs w:val="22"/>
        </w:rPr>
        <w:t>e</w:t>
      </w:r>
      <w:r>
        <w:rPr>
          <w:sz w:val="22"/>
          <w:szCs w:val="22"/>
        </w:rPr>
        <w:t>.</w:t>
      </w:r>
    </w:p>
    <w:p w14:paraId="255696E0" w14:textId="1205E336" w:rsidR="00BA63E1" w:rsidRDefault="00BA63E1" w:rsidP="00BA63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Celková cena je stanovena </w:t>
      </w:r>
      <w:r w:rsidR="0022679A">
        <w:rPr>
          <w:sz w:val="22"/>
          <w:szCs w:val="22"/>
        </w:rPr>
        <w:t>(</w:t>
      </w:r>
      <w:r w:rsidR="003D7482">
        <w:rPr>
          <w:sz w:val="22"/>
          <w:szCs w:val="22"/>
        </w:rPr>
        <w:t>15</w:t>
      </w:r>
      <w:r w:rsidR="0022679A">
        <w:rPr>
          <w:sz w:val="22"/>
          <w:szCs w:val="22"/>
        </w:rPr>
        <w:t>.000,00</w:t>
      </w:r>
      <w:r w:rsidR="0022679A" w:rsidRPr="00C91249">
        <w:rPr>
          <w:sz w:val="22"/>
          <w:szCs w:val="22"/>
        </w:rPr>
        <w:t xml:space="preserve"> Kč</w:t>
      </w:r>
      <w:r w:rsidR="0022679A">
        <w:rPr>
          <w:sz w:val="22"/>
          <w:szCs w:val="22"/>
        </w:rPr>
        <w:t xml:space="preserve">/měsíc x </w:t>
      </w:r>
      <w:r w:rsidR="003D7482">
        <w:rPr>
          <w:sz w:val="22"/>
          <w:szCs w:val="22"/>
        </w:rPr>
        <w:t>4</w:t>
      </w:r>
      <w:r w:rsidR="0022679A">
        <w:rPr>
          <w:sz w:val="22"/>
          <w:szCs w:val="22"/>
        </w:rPr>
        <w:t xml:space="preserve"> měsíc</w:t>
      </w:r>
      <w:r w:rsidR="003D7482">
        <w:rPr>
          <w:sz w:val="22"/>
          <w:szCs w:val="22"/>
        </w:rPr>
        <w:t>e</w:t>
      </w:r>
      <w:r w:rsidR="0022679A">
        <w:rPr>
          <w:sz w:val="22"/>
          <w:szCs w:val="22"/>
        </w:rPr>
        <w:t>)</w:t>
      </w:r>
      <w:r w:rsidR="0022679A" w:rsidRPr="00C912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 </w:t>
      </w:r>
      <w:r w:rsidR="003D7482">
        <w:rPr>
          <w:sz w:val="22"/>
          <w:szCs w:val="22"/>
        </w:rPr>
        <w:t>6</w:t>
      </w:r>
      <w:r w:rsidR="0022679A">
        <w:rPr>
          <w:sz w:val="22"/>
          <w:szCs w:val="22"/>
        </w:rPr>
        <w:t>0.000,00</w:t>
      </w:r>
      <w:r>
        <w:rPr>
          <w:sz w:val="22"/>
          <w:szCs w:val="22"/>
        </w:rPr>
        <w:t xml:space="preserve"> Kč </w:t>
      </w:r>
      <w:r w:rsidRPr="00C91249">
        <w:rPr>
          <w:sz w:val="22"/>
          <w:szCs w:val="22"/>
        </w:rPr>
        <w:t>(neplátce DPH)</w:t>
      </w:r>
      <w:r>
        <w:rPr>
          <w:sz w:val="22"/>
          <w:szCs w:val="22"/>
        </w:rPr>
        <w:t>.</w:t>
      </w:r>
    </w:p>
    <w:p w14:paraId="05E6E2A0" w14:textId="77777777" w:rsidR="00BA63E1" w:rsidRDefault="00BA63E1" w:rsidP="00BA63E1">
      <w:pPr>
        <w:jc w:val="both"/>
        <w:rPr>
          <w:sz w:val="22"/>
          <w:szCs w:val="22"/>
        </w:rPr>
      </w:pPr>
    </w:p>
    <w:p w14:paraId="0590C009" w14:textId="77777777" w:rsidR="00BA63E1" w:rsidRPr="00F5483A" w:rsidRDefault="00BA63E1" w:rsidP="00BA63E1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F5483A">
        <w:rPr>
          <w:b/>
          <w:sz w:val="24"/>
          <w:szCs w:val="24"/>
        </w:rPr>
        <w:t xml:space="preserve">Termín </w:t>
      </w:r>
      <w:r>
        <w:rPr>
          <w:b/>
          <w:sz w:val="24"/>
          <w:szCs w:val="24"/>
        </w:rPr>
        <w:t>plnění</w:t>
      </w:r>
    </w:p>
    <w:p w14:paraId="22190ABC" w14:textId="77777777" w:rsidR="003D7482" w:rsidRPr="003D7482" w:rsidRDefault="003D7482" w:rsidP="003D7482">
      <w:pPr>
        <w:jc w:val="both"/>
        <w:rPr>
          <w:sz w:val="22"/>
          <w:szCs w:val="22"/>
        </w:rPr>
      </w:pPr>
      <w:r w:rsidRPr="003D7482">
        <w:rPr>
          <w:sz w:val="22"/>
          <w:szCs w:val="22"/>
        </w:rPr>
        <w:t xml:space="preserve">Činnost bude prováděna po dobu provádění stavby </w:t>
      </w:r>
      <w:r w:rsidRPr="003D7482">
        <w:rPr>
          <w:sz w:val="22"/>
        </w:rPr>
        <w:t>„ZUŠ F. Chopina – venkovní učebna a galerie“ po dobu cca 4 měsíců v období cca od 10/2024 do 02/2025.</w:t>
      </w:r>
    </w:p>
    <w:p w14:paraId="03FC2FD6" w14:textId="77777777" w:rsidR="00BA63E1" w:rsidRPr="00F5483A" w:rsidRDefault="00BA63E1" w:rsidP="00BA63E1">
      <w:pPr>
        <w:jc w:val="both"/>
        <w:rPr>
          <w:sz w:val="22"/>
          <w:szCs w:val="22"/>
        </w:rPr>
      </w:pPr>
    </w:p>
    <w:p w14:paraId="7CC3CD20" w14:textId="77777777" w:rsidR="00BA63E1" w:rsidRPr="008E7D15" w:rsidRDefault="00BA63E1" w:rsidP="00BA63E1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Platební podmínky</w:t>
      </w:r>
    </w:p>
    <w:p w14:paraId="7EA14127" w14:textId="77777777" w:rsidR="00BA63E1" w:rsidRDefault="00BA63E1" w:rsidP="00BA63E1">
      <w:pPr>
        <w:tabs>
          <w:tab w:val="num" w:pos="567"/>
        </w:tabs>
        <w:rPr>
          <w:sz w:val="22"/>
          <w:szCs w:val="22"/>
        </w:rPr>
      </w:pPr>
      <w:r w:rsidRPr="008E7D15">
        <w:rPr>
          <w:sz w:val="22"/>
          <w:szCs w:val="22"/>
        </w:rPr>
        <w:t xml:space="preserve">Město Mariánské Lázně, jakožto objednatel nebude poskytovat zálohy. Cena bude uhrazena na základě daňového dokladu (faktury) vystaveného dodavatelem po </w:t>
      </w:r>
      <w:r>
        <w:rPr>
          <w:sz w:val="22"/>
          <w:szCs w:val="22"/>
        </w:rPr>
        <w:t>odevzdání dokončené projektové dokumentace a rozpočtu.</w:t>
      </w:r>
      <w:r w:rsidRPr="008E7D15">
        <w:rPr>
          <w:sz w:val="22"/>
          <w:szCs w:val="22"/>
        </w:rPr>
        <w:t xml:space="preserve"> Splatnost faktury bude minimálně 14 dní.</w:t>
      </w:r>
    </w:p>
    <w:p w14:paraId="0B4D712E" w14:textId="77777777" w:rsidR="00BA63E1" w:rsidRDefault="00BA63E1" w:rsidP="00BA63E1">
      <w:pPr>
        <w:tabs>
          <w:tab w:val="num" w:pos="567"/>
        </w:tabs>
        <w:rPr>
          <w:sz w:val="22"/>
          <w:szCs w:val="22"/>
        </w:rPr>
      </w:pPr>
    </w:p>
    <w:p w14:paraId="34FB9680" w14:textId="77777777" w:rsidR="00BA63E1" w:rsidRPr="008E7D15" w:rsidRDefault="00BA63E1" w:rsidP="00BA63E1">
      <w:pPr>
        <w:tabs>
          <w:tab w:val="num" w:pos="567"/>
        </w:tabs>
        <w:rPr>
          <w:sz w:val="22"/>
          <w:szCs w:val="22"/>
        </w:rPr>
      </w:pPr>
    </w:p>
    <w:p w14:paraId="32C98D75" w14:textId="77777777" w:rsidR="00BA63E1" w:rsidRDefault="00BA63E1" w:rsidP="00BA63E1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Ostatní podmínky</w:t>
      </w:r>
    </w:p>
    <w:p w14:paraId="79449CFD" w14:textId="77777777" w:rsidR="00BA63E1" w:rsidRPr="00E44F6A" w:rsidRDefault="00BA63E1" w:rsidP="00BA63E1"/>
    <w:p w14:paraId="58478DCB" w14:textId="77777777" w:rsidR="00BA63E1" w:rsidRPr="008E7D15" w:rsidRDefault="00BA63E1" w:rsidP="00BA63E1">
      <w:pPr>
        <w:pStyle w:val="Textvbloku"/>
        <w:ind w:left="0" w:firstLine="0"/>
      </w:pPr>
      <w:r w:rsidRPr="008E7D15"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14:paraId="4C179690" w14:textId="77777777" w:rsidR="00BA63E1" w:rsidRDefault="00BA63E1" w:rsidP="00BA63E1">
      <w:pPr>
        <w:rPr>
          <w:sz w:val="22"/>
        </w:rPr>
      </w:pPr>
    </w:p>
    <w:p w14:paraId="3FF7E8C8" w14:textId="77777777" w:rsidR="00BA63E1" w:rsidRDefault="00BA63E1" w:rsidP="00BA63E1">
      <w:pPr>
        <w:rPr>
          <w:sz w:val="22"/>
        </w:rPr>
      </w:pPr>
    </w:p>
    <w:p w14:paraId="24AA0BA9" w14:textId="77777777" w:rsidR="00BA63E1" w:rsidRDefault="00BA63E1" w:rsidP="00BA63E1">
      <w:pPr>
        <w:rPr>
          <w:sz w:val="22"/>
        </w:rPr>
      </w:pPr>
    </w:p>
    <w:p w14:paraId="2A8E256B" w14:textId="77777777" w:rsidR="00BA63E1" w:rsidRDefault="00BA63E1" w:rsidP="00BA63E1">
      <w:pPr>
        <w:rPr>
          <w:sz w:val="22"/>
        </w:rPr>
      </w:pPr>
    </w:p>
    <w:p w14:paraId="2A3E373D" w14:textId="77777777" w:rsidR="00BA63E1" w:rsidRDefault="00BA63E1" w:rsidP="00BA63E1">
      <w:pPr>
        <w:rPr>
          <w:sz w:val="22"/>
        </w:rPr>
      </w:pPr>
    </w:p>
    <w:p w14:paraId="2FD9EFEF" w14:textId="77777777" w:rsidR="00BA63E1" w:rsidRDefault="00BA63E1" w:rsidP="00BA63E1">
      <w:pPr>
        <w:rPr>
          <w:sz w:val="22"/>
        </w:rPr>
      </w:pPr>
    </w:p>
    <w:p w14:paraId="56D67652" w14:textId="77777777" w:rsidR="00BA63E1" w:rsidRPr="008E7D15" w:rsidRDefault="00BA63E1" w:rsidP="00BA63E1">
      <w:pPr>
        <w:rPr>
          <w:sz w:val="22"/>
        </w:rPr>
      </w:pPr>
      <w:r w:rsidRPr="008E7D15">
        <w:rPr>
          <w:sz w:val="22"/>
        </w:rPr>
        <w:t xml:space="preserve">Ing. Petr Řezník </w:t>
      </w:r>
    </w:p>
    <w:p w14:paraId="7C86011A" w14:textId="77777777" w:rsidR="00BA63E1" w:rsidRPr="008E7D15" w:rsidRDefault="00BA63E1" w:rsidP="00BA63E1">
      <w:pPr>
        <w:rPr>
          <w:sz w:val="22"/>
        </w:rPr>
      </w:pPr>
      <w:r w:rsidRPr="008E7D15">
        <w:rPr>
          <w:sz w:val="22"/>
        </w:rPr>
        <w:t>vedoucí odboru</w:t>
      </w:r>
    </w:p>
    <w:p w14:paraId="3BE53011" w14:textId="77777777" w:rsidR="00BA63E1" w:rsidRDefault="00BA63E1" w:rsidP="00BA63E1"/>
    <w:p w14:paraId="6271CC1F" w14:textId="77777777" w:rsidR="00BA63E1" w:rsidRDefault="00BA63E1" w:rsidP="00BA63E1"/>
    <w:p w14:paraId="42B0BA32" w14:textId="77777777" w:rsidR="00BA63E1" w:rsidRPr="008E7D15" w:rsidRDefault="00BA63E1" w:rsidP="00BA63E1"/>
    <w:p w14:paraId="4D7583E7" w14:textId="77777777" w:rsidR="00D55DC4" w:rsidRDefault="00D55DC4"/>
    <w:sectPr w:rsidR="00D55DC4">
      <w:headerReference w:type="default" r:id="rId10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1184A" w14:textId="77777777" w:rsidR="00F94CFC" w:rsidRDefault="00F94CFC">
      <w:r>
        <w:separator/>
      </w:r>
    </w:p>
  </w:endnote>
  <w:endnote w:type="continuationSeparator" w:id="0">
    <w:p w14:paraId="61529B58" w14:textId="77777777" w:rsidR="00F94CFC" w:rsidRDefault="00F9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7D8EE" w14:textId="77777777" w:rsidR="00F94CFC" w:rsidRDefault="00F94CFC">
      <w:r>
        <w:separator/>
      </w:r>
    </w:p>
  </w:footnote>
  <w:footnote w:type="continuationSeparator" w:id="0">
    <w:p w14:paraId="3345E04A" w14:textId="77777777" w:rsidR="00F94CFC" w:rsidRDefault="00F94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51B65E30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79D6355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BF86E2C" w14:textId="77777777" w:rsidR="00D55DC4" w:rsidRDefault="008A133C">
          <w:pPr>
            <w:pStyle w:val="Zhlav"/>
          </w:pPr>
          <w:r>
            <w:rPr>
              <w:noProof/>
            </w:rPr>
            <w:drawing>
              <wp:inline distT="0" distB="0" distL="0" distR="0" wp14:anchorId="35A07C60" wp14:editId="68D0433E">
                <wp:extent cx="866899" cy="97959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ZNAK_BLACK_V_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128" cy="1019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4A773F6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6718865F" w14:textId="77777777" w:rsidR="0071681A" w:rsidRDefault="00D55DC4" w:rsidP="009678F6">
          <w:pPr>
            <w:pStyle w:val="Zhlav"/>
            <w:spacing w:after="80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9678F6" w:rsidRPr="009678F6">
            <w:rPr>
              <w:sz w:val="32"/>
            </w:rPr>
            <w:t>Odbor rozvoje města, investic a dotací</w:t>
          </w:r>
        </w:p>
        <w:p w14:paraId="32E7DAD5" w14:textId="77777777" w:rsidR="00367CDA" w:rsidRPr="00367CDA" w:rsidRDefault="00367CDA" w:rsidP="00367CDA">
          <w:pPr>
            <w:pStyle w:val="Zhlav"/>
            <w:jc w:val="center"/>
            <w:rPr>
              <w:sz w:val="18"/>
            </w:rPr>
          </w:pPr>
          <w:r w:rsidRPr="00367CDA">
            <w:rPr>
              <w:sz w:val="18"/>
            </w:rPr>
            <w:t>adresa: Městský úřad Mariánské Lázně, Ruská 155/3, 353 01 Mariánské Lázně, tel.: 354 922 111</w:t>
          </w:r>
        </w:p>
        <w:p w14:paraId="03C2DB93" w14:textId="77777777" w:rsidR="00D55DC4" w:rsidRDefault="005F3740" w:rsidP="00367CDA">
          <w:pPr>
            <w:pStyle w:val="Zhlav"/>
            <w:jc w:val="center"/>
            <w:rPr>
              <w:sz w:val="32"/>
            </w:rPr>
          </w:pPr>
          <w:r w:rsidRPr="007A5996">
            <w:rPr>
              <w:sz w:val="18"/>
            </w:rPr>
            <w:t>e-mail: muml@</w:t>
          </w:r>
          <w:r>
            <w:rPr>
              <w:sz w:val="18"/>
            </w:rPr>
            <w:t>muml</w:t>
          </w:r>
          <w:r w:rsidRPr="007A5996">
            <w:rPr>
              <w:sz w:val="18"/>
            </w:rPr>
            <w:t>.cz</w:t>
          </w:r>
          <w:r w:rsidR="00367CDA" w:rsidRPr="00367CDA">
            <w:rPr>
              <w:sz w:val="18"/>
            </w:rPr>
            <w:t>, IČ: 00254061, DIČ: CZ00254061, ISDS: bprbqms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56E40BC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5C4834DF" w14:textId="77777777" w:rsidR="00D55DC4" w:rsidRDefault="00D55DC4">
    <w:pPr>
      <w:pStyle w:val="Zhlav"/>
      <w:jc w:val="center"/>
    </w:pPr>
  </w:p>
  <w:p w14:paraId="59213C42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B47F9"/>
    <w:multiLevelType w:val="hybridMultilevel"/>
    <w:tmpl w:val="D94498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742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E1"/>
    <w:rsid w:val="000F03B4"/>
    <w:rsid w:val="000F4D06"/>
    <w:rsid w:val="00112899"/>
    <w:rsid w:val="001568BC"/>
    <w:rsid w:val="001D7E9B"/>
    <w:rsid w:val="001E2207"/>
    <w:rsid w:val="002143C1"/>
    <w:rsid w:val="0022679A"/>
    <w:rsid w:val="00256349"/>
    <w:rsid w:val="00256A9D"/>
    <w:rsid w:val="002C44D6"/>
    <w:rsid w:val="00367CDA"/>
    <w:rsid w:val="003B1804"/>
    <w:rsid w:val="003D5BCD"/>
    <w:rsid w:val="003D7482"/>
    <w:rsid w:val="004A3B74"/>
    <w:rsid w:val="005129DF"/>
    <w:rsid w:val="005A31DA"/>
    <w:rsid w:val="005D6C44"/>
    <w:rsid w:val="005D76EF"/>
    <w:rsid w:val="005F3740"/>
    <w:rsid w:val="00645F9D"/>
    <w:rsid w:val="0071681A"/>
    <w:rsid w:val="008A133C"/>
    <w:rsid w:val="008D7F7F"/>
    <w:rsid w:val="00944274"/>
    <w:rsid w:val="009678F6"/>
    <w:rsid w:val="009C14FF"/>
    <w:rsid w:val="009D7109"/>
    <w:rsid w:val="00AD0F77"/>
    <w:rsid w:val="00AF7FDF"/>
    <w:rsid w:val="00B0669A"/>
    <w:rsid w:val="00B67280"/>
    <w:rsid w:val="00B7144A"/>
    <w:rsid w:val="00BA63E1"/>
    <w:rsid w:val="00BB4F36"/>
    <w:rsid w:val="00CC1A39"/>
    <w:rsid w:val="00D30002"/>
    <w:rsid w:val="00D55DC4"/>
    <w:rsid w:val="00E87DCC"/>
    <w:rsid w:val="00F80FD5"/>
    <w:rsid w:val="00F94CFC"/>
    <w:rsid w:val="00FE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818D8A"/>
  <w15:chartTrackingRefBased/>
  <w15:docId w15:val="{343DF0BC-929C-47B6-8F42-D5C4BB1E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character" w:customStyle="1" w:styleId="Nadpis2Char">
    <w:name w:val="Nadpis 2 Char"/>
    <w:basedOn w:val="Standardnpsmoodstavce"/>
    <w:link w:val="Nadpis2"/>
    <w:rsid w:val="00BA63E1"/>
    <w:rPr>
      <w:sz w:val="56"/>
    </w:rPr>
  </w:style>
  <w:style w:type="paragraph" w:styleId="Textvbloku">
    <w:name w:val="Block Text"/>
    <w:basedOn w:val="Normln"/>
    <w:rsid w:val="00BA63E1"/>
    <w:pPr>
      <w:widowControl w:val="0"/>
      <w:ind w:left="720" w:right="-48" w:hanging="720"/>
      <w:jc w:val="both"/>
    </w:pPr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A3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islavpaj\OneDrive%20-%20MUML\Plocha\ORID%20-%20m&#283;sto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2a39a4-173c-4eb8-b227-740604d76384" xsi:nil="true"/>
    <lcf76f155ced4ddcb4097134ff3c332f xmlns="1cda8c2f-adf4-4f6d-8522-20368568434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1C5CD1134F1D4C882AD830CB5F620B" ma:contentTypeVersion="17" ma:contentTypeDescription="Vytvoří nový dokument" ma:contentTypeScope="" ma:versionID="997c42557ce815abe8e4efdabb85885a">
  <xsd:schema xmlns:xsd="http://www.w3.org/2001/XMLSchema" xmlns:xs="http://www.w3.org/2001/XMLSchema" xmlns:p="http://schemas.microsoft.com/office/2006/metadata/properties" xmlns:ns2="1cda8c2f-adf4-4f6d-8522-20368568434c" xmlns:ns3="e42a39a4-173c-4eb8-b227-740604d76384" targetNamespace="http://schemas.microsoft.com/office/2006/metadata/properties" ma:root="true" ma:fieldsID="16676c3faffb5fe2ad2195232f9c4a53" ns2:_="" ns3:_="">
    <xsd:import namespace="1cda8c2f-adf4-4f6d-8522-20368568434c"/>
    <xsd:import namespace="e42a39a4-173c-4eb8-b227-740604d76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a8c2f-adf4-4f6d-8522-203685684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a46c75b-a7d1-4e4f-b158-c655ffbb1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a39a4-173c-4eb8-b227-740604d7638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9a9270-c8ee-4679-9e7a-d27ac155c2c2}" ma:internalName="TaxCatchAll" ma:showField="CatchAllData" ma:web="e42a39a4-173c-4eb8-b227-740604d76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3451F4-F05F-424C-A3F1-0FF2D21F8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611169-6B77-4D8B-B7DE-B56F75139DF9}">
  <ds:schemaRefs>
    <ds:schemaRef ds:uri="http://schemas.microsoft.com/office/2006/metadata/properties"/>
    <ds:schemaRef ds:uri="http://schemas.microsoft.com/office/infopath/2007/PartnerControls"/>
    <ds:schemaRef ds:uri="e42a39a4-173c-4eb8-b227-740604d76384"/>
    <ds:schemaRef ds:uri="1cda8c2f-adf4-4f6d-8522-20368568434c"/>
  </ds:schemaRefs>
</ds:datastoreItem>
</file>

<file path=customXml/itemProps3.xml><?xml version="1.0" encoding="utf-8"?>
<ds:datastoreItem xmlns:ds="http://schemas.openxmlformats.org/officeDocument/2006/customXml" ds:itemID="{34F412C9-1CCF-4E3A-8B6D-E2AB366D2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a8c2f-adf4-4f6d-8522-20368568434c"/>
    <ds:schemaRef ds:uri="e42a39a4-173c-4eb8-b227-740604d76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ORID - město.dotx</Template>
  <TotalTime>2</TotalTime>
  <Pages>2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Pajer Stanislav</dc:creator>
  <cp:keywords/>
  <dc:description/>
  <cp:lastModifiedBy>Pajer Stanislav</cp:lastModifiedBy>
  <cp:revision>2</cp:revision>
  <cp:lastPrinted>2024-10-03T11:59:00Z</cp:lastPrinted>
  <dcterms:created xsi:type="dcterms:W3CDTF">2024-12-06T07:22:00Z</dcterms:created>
  <dcterms:modified xsi:type="dcterms:W3CDTF">2024-12-06T07:22:00Z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0x0101006D1C5CD1134F1D4C882AD830CB5F620B</vt:lpwstr>
  </property>
  <property fmtid="{D5CDD505-2E9C-101B-9397-08002B2CF9AE}" pid="3" name="MediaServiceImageTags">
    <vt:lpwstr/>
  </property>
</Properties>
</file>