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738E" w14:textId="77777777" w:rsidR="00992B35" w:rsidRPr="00B35485" w:rsidRDefault="00992B35">
      <w:pPr>
        <w:pStyle w:val="Nadpis1"/>
      </w:pPr>
      <w:r w:rsidRPr="00B3548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B35485" w14:paraId="10B93E7A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ACB254" w14:textId="77777777" w:rsidR="00992B35" w:rsidRPr="00B35485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35485">
              <w:rPr>
                <w:rFonts w:ascii="Arial" w:hAnsi="Arial" w:cs="Arial"/>
                <w:b/>
                <w:bCs/>
              </w:rPr>
              <w:t>ODBĚRATEL:</w:t>
            </w:r>
          </w:p>
          <w:p w14:paraId="40420CA5" w14:textId="77777777" w:rsidR="00992B35" w:rsidRPr="00B35485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0EBDE66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Okresní soud v Karlových Varech</w:t>
            </w:r>
          </w:p>
          <w:p w14:paraId="33BFBB55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Moskevská 1163/17</w:t>
            </w:r>
          </w:p>
          <w:p w14:paraId="5D828245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360 33 Karlovy Vary</w:t>
            </w:r>
          </w:p>
          <w:p w14:paraId="72CC7B76" w14:textId="77777777" w:rsidR="00992B35" w:rsidRPr="00B35485" w:rsidRDefault="00992B35">
            <w:pPr>
              <w:rPr>
                <w:rFonts w:ascii="Arial" w:hAnsi="Arial" w:cs="Arial"/>
              </w:rPr>
            </w:pPr>
          </w:p>
          <w:p w14:paraId="29A95B60" w14:textId="1BDDBAA6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 xml:space="preserve">Účet:  </w:t>
            </w:r>
          </w:p>
          <w:p w14:paraId="61232EF1" w14:textId="77777777" w:rsidR="00992B35" w:rsidRPr="00B35485" w:rsidRDefault="00380220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Odběratel není plátcem DPH.</w:t>
            </w:r>
          </w:p>
          <w:p w14:paraId="1DCCAED1" w14:textId="77777777" w:rsidR="00992B35" w:rsidRPr="00B35485" w:rsidRDefault="00992B35">
            <w:pPr>
              <w:rPr>
                <w:rFonts w:ascii="Arial" w:hAnsi="Arial" w:cs="Arial"/>
                <w:b/>
                <w:bCs/>
              </w:rPr>
            </w:pPr>
            <w:r w:rsidRPr="00B3548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5B448B" w14:textId="77777777" w:rsidR="00992B35" w:rsidRPr="00B35485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B35485">
              <w:rPr>
                <w:rFonts w:ascii="Arial" w:hAnsi="Arial" w:cs="Arial"/>
                <w:b/>
                <w:bCs/>
              </w:rPr>
              <w:t xml:space="preserve">IČ:  </w:t>
            </w:r>
            <w:r w:rsidRPr="00B35485">
              <w:rPr>
                <w:rFonts w:ascii="Arial" w:hAnsi="Arial" w:cs="Arial"/>
              </w:rPr>
              <w:t>00024732</w:t>
            </w:r>
            <w:proofErr w:type="gramEnd"/>
          </w:p>
          <w:p w14:paraId="58616050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  <w:b/>
                <w:bCs/>
              </w:rPr>
              <w:t xml:space="preserve">DIČ: </w:t>
            </w:r>
            <w:r w:rsidRPr="00B35485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8B268" w14:textId="77777777" w:rsidR="00992B35" w:rsidRPr="00B35485" w:rsidRDefault="00992B35">
            <w:pPr>
              <w:spacing w:before="60"/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 xml:space="preserve">Číslo objednávky: </w:t>
            </w:r>
          </w:p>
          <w:p w14:paraId="0AA1155A" w14:textId="77777777" w:rsidR="00992B35" w:rsidRPr="00B35485" w:rsidRDefault="00992B35">
            <w:pPr>
              <w:spacing w:before="60"/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2024 / OBJ / 133</w:t>
            </w:r>
          </w:p>
          <w:p w14:paraId="60BCE1CE" w14:textId="77777777" w:rsidR="00992B35" w:rsidRPr="00B35485" w:rsidRDefault="00992B35">
            <w:pPr>
              <w:rPr>
                <w:rFonts w:ascii="Arial" w:hAnsi="Arial" w:cs="Arial"/>
              </w:rPr>
            </w:pPr>
          </w:p>
          <w:p w14:paraId="492F79F2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Spisová značka:</w:t>
            </w:r>
          </w:p>
          <w:p w14:paraId="3D661826" w14:textId="5A51D430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45 Spr 772/2024</w:t>
            </w:r>
          </w:p>
        </w:tc>
      </w:tr>
      <w:tr w:rsidR="00992B35" w:rsidRPr="00B35485" w14:paraId="4901F657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9E8B8A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Moskevská 1163/17</w:t>
            </w:r>
          </w:p>
          <w:p w14:paraId="365BEFF8" w14:textId="77777777" w:rsidR="00992B35" w:rsidRPr="00B35485" w:rsidRDefault="00992B35">
            <w:pPr>
              <w:spacing w:after="120"/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011D7D6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791DEF2" w14:textId="77777777" w:rsidR="00992B35" w:rsidRPr="00B35485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B35485">
              <w:rPr>
                <w:rFonts w:ascii="Arial" w:hAnsi="Arial" w:cs="Arial"/>
              </w:rPr>
              <w:t>IČ: 48108375</w:t>
            </w:r>
          </w:p>
          <w:p w14:paraId="4222B837" w14:textId="77777777" w:rsidR="00992B35" w:rsidRPr="00B35485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DIČ: CZ48108375</w:t>
            </w:r>
          </w:p>
        </w:tc>
      </w:tr>
      <w:tr w:rsidR="00992B35" w:rsidRPr="00B35485" w14:paraId="240561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5431B5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803DF3F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983C57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AV MEDIA SYSTEMS, a.s.</w:t>
            </w:r>
          </w:p>
          <w:p w14:paraId="564FC83F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Pražská 1335/63</w:t>
            </w:r>
          </w:p>
          <w:p w14:paraId="4DC1EF47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102 00  Praha 10 - Hostivař</w:t>
            </w:r>
          </w:p>
        </w:tc>
      </w:tr>
      <w:tr w:rsidR="00992B35" w:rsidRPr="00B35485" w14:paraId="3F027B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6E6BF0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Datum objednání:</w:t>
            </w:r>
          </w:p>
          <w:p w14:paraId="102FDFE9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Datum dodání:</w:t>
            </w:r>
          </w:p>
          <w:p w14:paraId="17AD9BBA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A3BFD3E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06.12.2024</w:t>
            </w:r>
          </w:p>
          <w:p w14:paraId="6A6F2915" w14:textId="77777777" w:rsidR="00992B35" w:rsidRPr="00B35485" w:rsidRDefault="00992B35">
            <w:pPr>
              <w:rPr>
                <w:rFonts w:ascii="Arial" w:hAnsi="Arial" w:cs="Arial"/>
              </w:rPr>
            </w:pPr>
          </w:p>
          <w:p w14:paraId="45880AAE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E9F50" w14:textId="77777777" w:rsidR="00992B35" w:rsidRPr="00B35485" w:rsidRDefault="00992B35">
            <w:pPr>
              <w:rPr>
                <w:rFonts w:ascii="Arial" w:hAnsi="Arial" w:cs="Arial"/>
              </w:rPr>
            </w:pPr>
          </w:p>
        </w:tc>
      </w:tr>
      <w:tr w:rsidR="00992B35" w:rsidRPr="00B35485" w14:paraId="66CC19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395A" w14:textId="77777777" w:rsidR="00992B35" w:rsidRPr="00B3548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 xml:space="preserve">Text: </w:t>
            </w:r>
          </w:p>
          <w:p w14:paraId="509F2ADB" w14:textId="77777777" w:rsidR="00992B35" w:rsidRPr="00B3548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Objednáváme u Vás:</w:t>
            </w:r>
          </w:p>
          <w:p w14:paraId="053BE263" w14:textId="77777777" w:rsidR="00992B35" w:rsidRPr="00B3548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568A6BC" w14:textId="77777777" w:rsidR="00992B35" w:rsidRPr="00B3548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Instalace Vybavení jednacích síní/místností č. 12 (ID projektu 0681) a 32 (ID projektu 1201) dle Rámcové dohody č. MSP-18/2024-OI-SML ze dne 21. 2. 2024</w:t>
            </w:r>
          </w:p>
          <w:p w14:paraId="7AD17207" w14:textId="77777777" w:rsidR="00992B35" w:rsidRPr="00B3548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4297DCE" w14:textId="244E3345" w:rsidR="00992B35" w:rsidRPr="00B3548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Adresa instalace: Okresní soud v Karlových Varech, Moskevská 17, 360 33  Karlovy Vary</w:t>
            </w:r>
          </w:p>
        </w:tc>
      </w:tr>
      <w:tr w:rsidR="00992B35" w:rsidRPr="00B35485" w14:paraId="3BB81F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A2A64" w14:textId="77777777" w:rsidR="00992B35" w:rsidRPr="00B35485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3548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3548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92548" w14:textId="77777777" w:rsidR="00992B35" w:rsidRPr="00B35485" w:rsidRDefault="00992B35">
            <w:pPr>
              <w:rPr>
                <w:rFonts w:ascii="Arial" w:hAnsi="Arial" w:cs="Arial"/>
                <w:b/>
                <w:bCs/>
              </w:rPr>
            </w:pPr>
            <w:r w:rsidRPr="00B3548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804A9" w14:textId="77777777" w:rsidR="00992B35" w:rsidRPr="00B35485" w:rsidRDefault="00992B35">
            <w:pPr>
              <w:rPr>
                <w:rFonts w:ascii="Arial" w:hAnsi="Arial" w:cs="Arial"/>
                <w:b/>
                <w:bCs/>
              </w:rPr>
            </w:pPr>
            <w:r w:rsidRPr="00B3548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7A880" w14:textId="77777777" w:rsidR="00992B35" w:rsidRPr="00B35485" w:rsidRDefault="00992B35">
            <w:pPr>
              <w:rPr>
                <w:rFonts w:ascii="Arial" w:hAnsi="Arial" w:cs="Arial"/>
                <w:b/>
                <w:bCs/>
              </w:rPr>
            </w:pPr>
            <w:r w:rsidRPr="00B3548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1AD9074" w14:textId="77777777" w:rsidR="00992B35" w:rsidRPr="00B35485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B35485" w14:paraId="2888B3C7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A8B8550" w14:textId="77777777" w:rsidR="00145471" w:rsidRPr="00B35485" w:rsidRDefault="00145471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586195D" w14:textId="77777777" w:rsidR="00145471" w:rsidRPr="00B35485" w:rsidRDefault="00145471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Instalace Vybavení jednacích síní/místností č. 12 (ID projektu 0681) -  Položky neobsažené v Příloze č.5 RD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87F3AE" w14:textId="77777777" w:rsidR="00145471" w:rsidRPr="00B35485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E9C2D74" w14:textId="77777777" w:rsidR="00145471" w:rsidRPr="00B35485" w:rsidRDefault="00145471">
            <w:pPr>
              <w:jc w:val="right"/>
              <w:rPr>
                <w:rFonts w:ascii="Arial" w:hAnsi="Arial" w:cs="Arial"/>
              </w:rPr>
            </w:pPr>
          </w:p>
        </w:tc>
      </w:tr>
      <w:tr w:rsidR="00145471" w:rsidRPr="00B35485" w14:paraId="6AFD9FEC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F659DB4" w14:textId="77777777" w:rsidR="00145471" w:rsidRPr="00B35485" w:rsidRDefault="00145471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5FD603" w14:textId="77777777" w:rsidR="00145471" w:rsidRPr="00B35485" w:rsidRDefault="00145471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Instalace Vybavení jednacích síní/místností 32 (ID projektu 1201) - Položky neobsažené v Příloze č.5 RD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FA1FFD7" w14:textId="77777777" w:rsidR="00145471" w:rsidRPr="00B35485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4E0B145" w14:textId="77777777" w:rsidR="00145471" w:rsidRPr="00B35485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EED0451" w14:textId="77777777" w:rsidR="00145471" w:rsidRPr="00B35485" w:rsidRDefault="00145471"/>
    <w:p w14:paraId="53CAF01A" w14:textId="77777777" w:rsidR="00B35485" w:rsidRDefault="00B35485" w:rsidP="00B35485">
      <w:pPr>
        <w:rPr>
          <w:rFonts w:ascii="Arial" w:hAnsi="Arial" w:cs="Arial"/>
        </w:rPr>
      </w:pPr>
    </w:p>
    <w:p w14:paraId="2DCE79E2" w14:textId="7006E6A3" w:rsidR="00B35485" w:rsidRDefault="00B35485" w:rsidP="00B35485">
      <w:pPr>
        <w:rPr>
          <w:rFonts w:ascii="Arial" w:hAnsi="Arial" w:cs="Arial"/>
        </w:rPr>
      </w:pPr>
      <w:r>
        <w:rPr>
          <w:rFonts w:ascii="Arial" w:hAnsi="Arial" w:cs="Arial"/>
        </w:rPr>
        <w:t>Cena bez DPH:</w:t>
      </w:r>
      <w:r>
        <w:rPr>
          <w:rFonts w:ascii="Arial" w:hAnsi="Arial" w:cs="Arial"/>
        </w:rPr>
        <w:tab/>
        <w:t xml:space="preserve">  30 300,00 Kč</w:t>
      </w:r>
    </w:p>
    <w:p w14:paraId="65268E85" w14:textId="77777777" w:rsidR="00B35485" w:rsidRDefault="00B35485" w:rsidP="00B35485">
      <w:pPr>
        <w:rPr>
          <w:rFonts w:ascii="Arial" w:hAnsi="Arial" w:cs="Arial"/>
        </w:rPr>
      </w:pPr>
      <w:r>
        <w:rPr>
          <w:rFonts w:ascii="Arial" w:hAnsi="Arial" w:cs="Arial"/>
        </w:rPr>
        <w:t>DPH 21%: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6 363,00 Kč</w:t>
      </w:r>
    </w:p>
    <w:p w14:paraId="13365FBB" w14:textId="77777777" w:rsidR="00B35485" w:rsidRDefault="00B35485" w:rsidP="00B3548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s DPH:</w:t>
      </w:r>
      <w:r>
        <w:rPr>
          <w:rFonts w:ascii="Arial" w:hAnsi="Arial" w:cs="Arial"/>
          <w:b/>
          <w:bCs/>
        </w:rPr>
        <w:tab/>
        <w:t xml:space="preserve">  36 663,00 Kč</w:t>
      </w:r>
    </w:p>
    <w:p w14:paraId="05CB5A57" w14:textId="77777777" w:rsidR="00992B35" w:rsidRPr="00B35485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402"/>
        <w:gridCol w:w="2196"/>
      </w:tblGrid>
      <w:tr w:rsidR="00992B35" w:rsidRPr="00B35485" w14:paraId="54214E3B" w14:textId="77777777" w:rsidTr="00B354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6F2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Počet příloh: 0</w:t>
            </w:r>
          </w:p>
          <w:p w14:paraId="1AC11CB9" w14:textId="77777777" w:rsidR="00992B35" w:rsidRPr="00B3548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77B3E1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Vyřizuje:</w:t>
            </w:r>
          </w:p>
          <w:p w14:paraId="743CB44C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Telefon:</w:t>
            </w:r>
          </w:p>
          <w:p w14:paraId="57DDC7A9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18891" w14:textId="77777777" w:rsidR="00992B35" w:rsidRPr="00B35485" w:rsidRDefault="00992B35">
            <w:pPr>
              <w:rPr>
                <w:rFonts w:ascii="Arial" w:hAnsi="Arial" w:cs="Arial"/>
              </w:rPr>
            </w:pPr>
            <w:proofErr w:type="spellStart"/>
            <w:r w:rsidRPr="00B35485">
              <w:rPr>
                <w:rFonts w:ascii="Arial" w:hAnsi="Arial" w:cs="Arial"/>
              </w:rPr>
              <w:t>Mgr.Bc</w:t>
            </w:r>
            <w:proofErr w:type="spellEnd"/>
            <w:r w:rsidRPr="00B35485">
              <w:rPr>
                <w:rFonts w:ascii="Arial" w:hAnsi="Arial" w:cs="Arial"/>
              </w:rPr>
              <w:t>. Talhoferová Michaela</w:t>
            </w:r>
          </w:p>
          <w:p w14:paraId="57210B46" w14:textId="77777777" w:rsidR="00992B35" w:rsidRPr="00B35485" w:rsidRDefault="00992B35">
            <w:pPr>
              <w:rPr>
                <w:rFonts w:ascii="Arial" w:hAnsi="Arial" w:cs="Arial"/>
              </w:rPr>
            </w:pPr>
          </w:p>
          <w:p w14:paraId="29BA6C26" w14:textId="77777777" w:rsidR="00992B35" w:rsidRPr="00B35485" w:rsidRDefault="00992B35">
            <w:pPr>
              <w:rPr>
                <w:rFonts w:ascii="Arial" w:hAnsi="Arial" w:cs="Arial"/>
              </w:rPr>
            </w:pPr>
          </w:p>
          <w:p w14:paraId="6FD3C0F9" w14:textId="77777777" w:rsidR="00992B35" w:rsidRPr="00B35485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0220" w14:textId="77777777" w:rsidR="00992B35" w:rsidRPr="00B35485" w:rsidRDefault="00992B35">
            <w:pPr>
              <w:rPr>
                <w:rFonts w:ascii="Arial" w:hAnsi="Arial" w:cs="Arial"/>
              </w:rPr>
            </w:pPr>
            <w:r w:rsidRPr="00B35485">
              <w:rPr>
                <w:rFonts w:ascii="Arial" w:hAnsi="Arial" w:cs="Arial"/>
              </w:rPr>
              <w:t>Razítko a podpis:</w:t>
            </w:r>
          </w:p>
        </w:tc>
      </w:tr>
    </w:tbl>
    <w:p w14:paraId="1CC307A6" w14:textId="77777777" w:rsidR="00992B35" w:rsidRPr="00B35485" w:rsidRDefault="00992B35">
      <w:pPr>
        <w:rPr>
          <w:rFonts w:ascii="Arial" w:hAnsi="Arial" w:cs="Arial"/>
        </w:rPr>
      </w:pPr>
    </w:p>
    <w:p w14:paraId="01093976" w14:textId="77777777" w:rsidR="00992B35" w:rsidRPr="00B35485" w:rsidRDefault="00992B35">
      <w:pPr>
        <w:rPr>
          <w:rFonts w:ascii="Arial" w:hAnsi="Arial" w:cs="Arial"/>
        </w:rPr>
      </w:pPr>
    </w:p>
    <w:sectPr w:rsidR="00992B35" w:rsidRPr="00B3548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436F" w14:textId="77777777" w:rsidR="006D5F24" w:rsidRDefault="006D5F24">
      <w:r>
        <w:separator/>
      </w:r>
    </w:p>
  </w:endnote>
  <w:endnote w:type="continuationSeparator" w:id="0">
    <w:p w14:paraId="4CACE103" w14:textId="77777777" w:rsidR="006D5F24" w:rsidRDefault="006D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9795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C6A3" w14:textId="77777777" w:rsidR="006D5F24" w:rsidRDefault="006D5F24">
      <w:r>
        <w:separator/>
      </w:r>
    </w:p>
  </w:footnote>
  <w:footnote w:type="continuationSeparator" w:id="0">
    <w:p w14:paraId="0F08F6E2" w14:textId="77777777" w:rsidR="006D5F24" w:rsidRDefault="006D5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7922713"/>
    <w:docVar w:name="SOUBOR_DOC" w:val="c:\dokument\"/>
    <w:docVar w:name="TYP_SOUBORU" w:val="RTF"/>
  </w:docVars>
  <w:rsids>
    <w:rsidRoot w:val="0005313E"/>
    <w:rsid w:val="0005313E"/>
    <w:rsid w:val="00145471"/>
    <w:rsid w:val="00380220"/>
    <w:rsid w:val="0067312C"/>
    <w:rsid w:val="006D5F24"/>
    <w:rsid w:val="007D765C"/>
    <w:rsid w:val="00992B35"/>
    <w:rsid w:val="00B35482"/>
    <w:rsid w:val="00B35485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05BD6"/>
  <w14:defaultImageDpi w14:val="0"/>
  <w15:docId w15:val="{C16FFF8F-53EC-4B47-99AB-A6585A3B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174</Words>
  <Characters>1027</Characters>
  <Application>Microsoft Office Word</Application>
  <DocSecurity>0</DocSecurity>
  <Lines>8</Lines>
  <Paragraphs>2</Paragraphs>
  <ScaleCrop>false</ScaleCrop>
  <Company>CCA Systems a.s.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2</cp:revision>
  <dcterms:created xsi:type="dcterms:W3CDTF">2024-12-06T08:54:00Z</dcterms:created>
  <dcterms:modified xsi:type="dcterms:W3CDTF">2024-12-06T08:54:00Z</dcterms:modified>
</cp:coreProperties>
</file>