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15504</wp:posOffset>
            </wp:positionV>
            <wp:extent cx="938615" cy="10879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8615" cy="108791"/>
                    </a:xfrm>
                    <a:custGeom>
                      <a:rect l="l" t="t" r="r" b="b"/>
                      <a:pathLst>
                        <a:path w="938615" h="108791">
                          <a:moveTo>
                            <a:pt x="0" y="108791"/>
                          </a:moveTo>
                          <a:lnTo>
                            <a:pt x="938615" y="108791"/>
                          </a:lnTo>
                          <a:lnTo>
                            <a:pt x="9386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879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-3873</wp:posOffset>
            </wp:positionV>
            <wp:extent cx="903844" cy="16480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3844" cy="164807"/>
                    </a:xfrm>
                    <a:custGeom>
                      <a:rect l="l" t="t" r="r" b="b"/>
                      <a:pathLst>
                        <a:path w="903844" h="164807">
                          <a:moveTo>
                            <a:pt x="0" y="164807"/>
                          </a:moveTo>
                          <a:lnTo>
                            <a:pt x="903844" y="164807"/>
                          </a:lnTo>
                          <a:lnTo>
                            <a:pt x="9038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48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206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206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Sermily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poškozených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73953</wp:posOffset>
            </wp:positionV>
            <wp:extent cx="452979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6696"/>
                    </a:xfrm>
                    <a:custGeom>
                      <a:rect l="l" t="t" r="r" b="b"/>
                      <a:pathLst>
                        <a:path w="452979" h="96696">
                          <a:moveTo>
                            <a:pt x="0" y="96696"/>
                          </a:moveTo>
                          <a:lnTo>
                            <a:pt x="452979" y="96696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poškozených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- Kotelna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- Demontáže , Montáže -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KJG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KJG 24bm 280/4bm KGJ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KGJ 9bm 120/3bm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Pomocné lešení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Dopravní režie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Grégr osazení výkop zásyp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Žlaby 16bm 330/6bm KGJ 24bm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Svody 9bm 120/3bm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Žlaby 280/6bm KJG 8bm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Svody 100/2m KJG 8bm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Grégr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Kolena 72/120 KGJ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koleno 100/72 KJG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Objímky se závitem 100/200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elo lisované 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Kotlík 28/100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Kotlík 33/100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spojovací , nespecifický materiál, bourací ná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95 213,0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258210" cy="400385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58210" cy="400385"/>
                          </a:xfrm>
                          <a:custGeom>
                            <a:rect l="l" t="t" r="r" b="b"/>
                            <a:pathLst>
                              <a:path w="1258210" h="400385">
                                <a:moveTo>
                                  <a:pt x="0" y="400385"/>
                                </a:moveTo>
                                <a:lnTo>
                                  <a:pt x="1258210" y="400385"/>
                                </a:lnTo>
                                <a:lnTo>
                                  <a:pt x="125821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0038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6" Type="http://schemas.openxmlformats.org/officeDocument/2006/relationships/hyperlink" TargetMode="External" Target="http://www.saul-is.cz"/><Relationship Id="rId187" Type="http://schemas.openxmlformats.org/officeDocument/2006/relationships/image" Target="media/image1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2024-12-05T13:23:42Z</dcterms:created>
  <dcterms:modified xsi:type="dcterms:W3CDTF">2024-12-05T13:23:42Z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