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613DB7">
      <w:pPr>
        <w:rPr>
          <w:noProof/>
          <w:sz w:val="26"/>
        </w:rPr>
      </w:pPr>
      <w:r>
        <w:rPr>
          <w:sz w:val="26"/>
        </w:rPr>
        <w:tab/>
      </w:r>
      <w:r>
        <w:rPr>
          <w:sz w:val="26"/>
        </w:rPr>
        <w:tab/>
      </w:r>
      <w:r>
        <w:rPr>
          <w:sz w:val="26"/>
        </w:rPr>
        <w:tab/>
      </w:r>
      <w:r>
        <w:rPr>
          <w:sz w:val="26"/>
        </w:rPr>
        <w:tab/>
      </w:r>
      <w:r>
        <w:rPr>
          <w:sz w:val="26"/>
        </w:rPr>
        <w:tab/>
      </w:r>
      <w:r>
        <w:rPr>
          <w:sz w:val="26"/>
        </w:rPr>
        <w:tab/>
      </w:r>
      <w:r>
        <w:rPr>
          <w:sz w:val="26"/>
        </w:rPr>
        <w:tab/>
      </w:r>
    </w:p>
    <w:p w:rsidR="009F5D06" w:rsidRDefault="00A409FA">
      <w:pPr>
        <w:rPr>
          <w:sz w:val="26"/>
        </w:rPr>
      </w:pPr>
      <w:r>
        <w:rPr>
          <w:sz w:val="26"/>
        </w:rPr>
        <w:t xml:space="preserve"> </w:t>
      </w:r>
    </w:p>
    <w:p w:rsidR="009F5D06" w:rsidRDefault="006E7946">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zn:   </w:t>
                            </w:r>
                            <w:r>
                              <w:t xml:space="preserve">  </w:t>
                            </w:r>
                            <w:r w:rsidR="00160154">
                              <w:t>OVs 2224/0</w:t>
                            </w:r>
                            <w:r w:rsidR="00922D1D">
                              <w:t>381</w:t>
                            </w:r>
                          </w:p>
                          <w:p w:rsidR="00856D89" w:rsidRDefault="00856D89" w:rsidP="003D1C37">
                            <w:r w:rsidRPr="00740832">
                              <w:t xml:space="preserve">Vyřizuje:    </w:t>
                            </w:r>
                            <w:r w:rsidR="00097B71">
                              <w:t>xxx</w:t>
                            </w:r>
                          </w:p>
                          <w:p w:rsidR="00A07EA5" w:rsidRDefault="00856D89" w:rsidP="003D1C37">
                            <w:r w:rsidRPr="00740832">
                              <w:t xml:space="preserve">Tel.:           </w:t>
                            </w:r>
                            <w:r w:rsidR="00097B71">
                              <w:t>xxx</w:t>
                            </w:r>
                          </w:p>
                          <w:p w:rsidR="00856D89" w:rsidRPr="00740832" w:rsidRDefault="00097B71" w:rsidP="003D1C37">
                            <w:r>
                              <w:t xml:space="preserve">E-mail:      </w:t>
                            </w:r>
                            <w:r w:rsidR="00160154">
                              <w:t xml:space="preserve"> </w:t>
                            </w:r>
                            <w:r>
                              <w:t>xxx</w:t>
                            </w:r>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r w:rsidR="007504EE">
                              <w:t>03.12.2024</w:t>
                            </w:r>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Kz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" filled="f" stroked="f">
                <v:textbox>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zn:   </w:t>
                      </w:r>
                      <w:r>
                        <w:t xml:space="preserve">  </w:t>
                      </w:r>
                      <w:r w:rsidR="00160154">
                        <w:t>OVs 2224/0</w:t>
                      </w:r>
                      <w:r w:rsidR="00922D1D">
                        <w:t>381</w:t>
                      </w:r>
                    </w:p>
                    <w:p w:rsidR="00856D89" w:rsidRDefault="00856D89" w:rsidP="003D1C37">
                      <w:r w:rsidRPr="00740832">
                        <w:t xml:space="preserve">Vyřizuje:    </w:t>
                      </w:r>
                      <w:r w:rsidR="00097B71">
                        <w:t>xxx</w:t>
                      </w:r>
                    </w:p>
                    <w:p w:rsidR="00A07EA5" w:rsidRDefault="00856D89" w:rsidP="003D1C37">
                      <w:r w:rsidRPr="00740832">
                        <w:t xml:space="preserve">Tel.:           </w:t>
                      </w:r>
                      <w:r w:rsidR="00097B71">
                        <w:t>xxx</w:t>
                      </w:r>
                    </w:p>
                    <w:p w:rsidR="00856D89" w:rsidRPr="00740832" w:rsidRDefault="00097B71" w:rsidP="003D1C37">
                      <w:r>
                        <w:t xml:space="preserve">E-mail:      </w:t>
                      </w:r>
                      <w:r w:rsidR="00160154">
                        <w:t xml:space="preserve"> </w:t>
                      </w:r>
                      <w:r>
                        <w:t>xxx</w:t>
                      </w:r>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r w:rsidR="007504EE">
                        <w:t>03.12.2024</w:t>
                      </w:r>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8C7EBD" w:rsidRDefault="008C7EBD" w:rsidP="008C7EBD">
      <w:pPr>
        <w:framePr w:w="4277" w:h="1821" w:hSpace="141" w:wrap="auto" w:vAnchor="text" w:hAnchor="page" w:x="6190" w:y="713"/>
        <w:ind w:left="567"/>
      </w:pPr>
      <w:r>
        <w:t>Rheias s.r.o.</w:t>
      </w:r>
    </w:p>
    <w:p w:rsidR="008C7EBD" w:rsidRDefault="007504EE" w:rsidP="008C7EBD">
      <w:pPr>
        <w:framePr w:w="4277" w:h="1821" w:hSpace="141" w:wrap="auto" w:vAnchor="text" w:hAnchor="page" w:x="6190" w:y="713"/>
        <w:ind w:left="567"/>
      </w:pPr>
      <w:r>
        <w:t>Josefovice 262</w:t>
      </w:r>
    </w:p>
    <w:p w:rsidR="008C7EBD" w:rsidRDefault="008C7EBD" w:rsidP="008C7EBD">
      <w:pPr>
        <w:framePr w:w="4277" w:h="1821" w:hSpace="141" w:wrap="auto" w:vAnchor="text" w:hAnchor="page" w:x="6190" w:y="713"/>
        <w:tabs>
          <w:tab w:val="left" w:pos="284"/>
        </w:tabs>
        <w:spacing w:line="360" w:lineRule="auto"/>
        <w:rPr>
          <w:rFonts w:ascii="Arial" w:hAnsi="Arial" w:cs="Arial"/>
        </w:rPr>
      </w:pPr>
      <w:r>
        <w:tab/>
        <w:t xml:space="preserve">    </w:t>
      </w:r>
      <w:r w:rsidR="007504EE">
        <w:t>747 64 Hrabyně</w:t>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OBJEDNÁVKA  OVs 22</w:t>
      </w:r>
      <w:r w:rsidR="00160154">
        <w:rPr>
          <w:b/>
          <w:u w:val="single"/>
        </w:rPr>
        <w:t>24</w:t>
      </w:r>
      <w:r w:rsidRPr="002809C3">
        <w:rPr>
          <w:b/>
          <w:u w:val="single"/>
        </w:rPr>
        <w:t>/</w:t>
      </w:r>
      <w:r w:rsidR="00160154">
        <w:rPr>
          <w:b/>
          <w:u w:val="single"/>
        </w:rPr>
        <w:t>0</w:t>
      </w:r>
      <w:r w:rsidR="00922D1D">
        <w:rPr>
          <w:b/>
          <w:u w:val="single"/>
        </w:rPr>
        <w:t>381</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Default="000951D0" w:rsidP="003D1C37">
      <w:pPr>
        <w:jc w:val="both"/>
        <w:rPr>
          <w:b/>
          <w:bCs/>
          <w:color w:val="000000"/>
        </w:rPr>
      </w:pPr>
      <w:r w:rsidRPr="00B420B6">
        <w:rPr>
          <w:b/>
        </w:rPr>
        <w:t>„</w:t>
      </w:r>
      <w:r w:rsidR="008C7EBD">
        <w:rPr>
          <w:b/>
        </w:rPr>
        <w:t>PŠ 09/2024 – zabezpečovací práce –</w:t>
      </w:r>
      <w:r w:rsidR="007504EE">
        <w:rPr>
          <w:b/>
        </w:rPr>
        <w:t xml:space="preserve"> </w:t>
      </w:r>
      <w:r w:rsidR="007504EE" w:rsidRPr="007504EE">
        <w:rPr>
          <w:b/>
          <w:bCs/>
          <w:color w:val="000000"/>
        </w:rPr>
        <w:t>odstranění překážky z průtočného profilu na VT Opava, ř. km 0,000-0,100 a LB VT Odra, ř. km 17,380-17,600, k.ú. Hošťálkovice a Třebovice ve Slezsku</w:t>
      </w:r>
      <w:r w:rsidR="007504EE">
        <w:rPr>
          <w:b/>
          <w:bCs/>
          <w:color w:val="000000"/>
        </w:rPr>
        <w:t xml:space="preserve">“ </w:t>
      </w:r>
      <w:r w:rsidR="00CE2E3C">
        <w:rPr>
          <w:b/>
          <w:bCs/>
          <w:color w:val="000000"/>
        </w:rPr>
        <w:t>stavba č. 8734</w:t>
      </w:r>
    </w:p>
    <w:p w:rsidR="007504EE" w:rsidRPr="002809C3" w:rsidRDefault="007504EE" w:rsidP="003D1C37">
      <w:pPr>
        <w:jc w:val="both"/>
        <w:rPr>
          <w:sz w:val="22"/>
          <w:szCs w:val="22"/>
        </w:rPr>
      </w:pPr>
    </w:p>
    <w:p w:rsidR="00555DA0" w:rsidRDefault="00947884" w:rsidP="003D1C37">
      <w:pPr>
        <w:jc w:val="both"/>
        <w:rPr>
          <w:sz w:val="22"/>
          <w:szCs w:val="22"/>
        </w:rPr>
      </w:pPr>
      <w:r w:rsidRPr="002809C3">
        <w:rPr>
          <w:sz w:val="22"/>
          <w:szCs w:val="22"/>
        </w:rPr>
        <w:t xml:space="preserve">Objednáváme u Vás realizaci veřejné zakázky malého rozsahu spočívající </w:t>
      </w:r>
      <w:r w:rsidR="00660A05">
        <w:rPr>
          <w:sz w:val="22"/>
          <w:szCs w:val="22"/>
        </w:rPr>
        <w:t xml:space="preserve">v provedení zabezpečovacích prací </w:t>
      </w:r>
      <w:r w:rsidR="00865318">
        <w:rPr>
          <w:sz w:val="22"/>
          <w:szCs w:val="22"/>
        </w:rPr>
        <w:t xml:space="preserve">na </w:t>
      </w:r>
      <w:r w:rsidR="007504EE">
        <w:rPr>
          <w:sz w:val="22"/>
          <w:szCs w:val="22"/>
        </w:rPr>
        <w:t>LB+PB VT Opava, ř. km 0,000-0,100 a LB VT Odra, ř. km 17,380-17,600, k.ú. Hošťálkovice a Třebovice ve Slezsku</w:t>
      </w:r>
      <w:r w:rsidR="00CE1CE0">
        <w:rPr>
          <w:sz w:val="22"/>
          <w:szCs w:val="22"/>
        </w:rPr>
        <w:t>,</w:t>
      </w:r>
      <w:r w:rsidR="007504EE">
        <w:rPr>
          <w:sz w:val="22"/>
          <w:szCs w:val="22"/>
        </w:rPr>
        <w:t xml:space="preserve"> odstraněním překážky z průtočného profilu.</w:t>
      </w:r>
    </w:p>
    <w:p w:rsidR="00BE09A5" w:rsidRPr="002809C3" w:rsidRDefault="00BE09A5" w:rsidP="003D1C37">
      <w:pPr>
        <w:jc w:val="both"/>
        <w:rPr>
          <w:b/>
          <w:sz w:val="22"/>
          <w:szCs w:val="22"/>
        </w:rPr>
      </w:pPr>
    </w:p>
    <w:p w:rsidR="00BB71B6" w:rsidRPr="00A26110" w:rsidRDefault="00CA117E" w:rsidP="005E6042">
      <w:pPr>
        <w:jc w:val="both"/>
      </w:pPr>
      <w:r>
        <w:rPr>
          <w:b/>
          <w:sz w:val="22"/>
          <w:szCs w:val="22"/>
        </w:rPr>
        <w:t>Rozsah prací:</w:t>
      </w:r>
      <w:r w:rsidRPr="002809C3">
        <w:rPr>
          <w:b/>
          <w:sz w:val="22"/>
          <w:szCs w:val="22"/>
        </w:rPr>
        <w:t>-</w:t>
      </w:r>
      <w:r>
        <w:rPr>
          <w:b/>
          <w:sz w:val="22"/>
          <w:szCs w:val="22"/>
        </w:rPr>
        <w:t xml:space="preserve"> </w:t>
      </w:r>
      <w:r w:rsidR="00865318">
        <w:rPr>
          <w:b/>
          <w:sz w:val="22"/>
          <w:szCs w:val="22"/>
        </w:rPr>
        <w:t xml:space="preserve"> </w:t>
      </w:r>
      <w:r w:rsidR="00CB663A">
        <w:rPr>
          <w:sz w:val="22"/>
          <w:szCs w:val="22"/>
        </w:rPr>
        <w:t xml:space="preserve">Účelem </w:t>
      </w:r>
      <w:r w:rsidR="007504EE">
        <w:rPr>
          <w:sz w:val="22"/>
          <w:szCs w:val="22"/>
        </w:rPr>
        <w:t xml:space="preserve">zabezpečovacích prací je obnova plné kapacity koryta VT odstraněním překážky z průtočného profilu. </w:t>
      </w:r>
      <w:r w:rsidR="005E6042" w:rsidRPr="00A26110">
        <w:rPr>
          <w:sz w:val="22"/>
          <w:szCs w:val="22"/>
        </w:rPr>
        <w:t xml:space="preserve">Práce budou účtovány dle nabídky zhotovitele v hodinové sazbě: kacení stromů </w:t>
      </w:r>
      <w:r w:rsidR="00A26110" w:rsidRPr="00A26110">
        <w:rPr>
          <w:sz w:val="22"/>
          <w:szCs w:val="22"/>
        </w:rPr>
        <w:t>380,-Kč/hod/oso</w:t>
      </w:r>
      <w:r w:rsidR="002C79DE">
        <w:rPr>
          <w:sz w:val="22"/>
          <w:szCs w:val="22"/>
        </w:rPr>
        <w:t>ba, ostatní práce: 280,-Kč/hod/</w:t>
      </w:r>
      <w:r w:rsidR="00A26110" w:rsidRPr="00A26110">
        <w:rPr>
          <w:sz w:val="22"/>
          <w:szCs w:val="22"/>
        </w:rPr>
        <w:t xml:space="preserve">osoba; bagr: 950,-Kč/hod; štěpkovač: 1 700,-Kč/hod, podrobněji viz přiložená cenová nabídka. Práce budou probíhat </w:t>
      </w:r>
      <w:r w:rsidR="00BB71B6" w:rsidRPr="00A26110">
        <w:rPr>
          <w:sz w:val="22"/>
          <w:szCs w:val="22"/>
        </w:rPr>
        <w:t>vždy dle dispozic a požadavků zástupců objednatele. Podkladem pro fakturaci bude stavební deník.</w:t>
      </w:r>
    </w:p>
    <w:p w:rsidR="00BB71B6" w:rsidRPr="001764CA" w:rsidRDefault="00BB71B6" w:rsidP="00BB71B6">
      <w:pPr>
        <w:jc w:val="both"/>
        <w:rPr>
          <w:sz w:val="22"/>
          <w:szCs w:val="22"/>
        </w:rPr>
      </w:pPr>
    </w:p>
    <w:p w:rsidR="00BB71B6" w:rsidRDefault="00BB71B6" w:rsidP="00BB71B6">
      <w:pPr>
        <w:jc w:val="both"/>
        <w:rPr>
          <w:b/>
          <w:szCs w:val="22"/>
        </w:rPr>
      </w:pPr>
      <w:r>
        <w:rPr>
          <w:b/>
          <w:szCs w:val="22"/>
        </w:rPr>
        <w:t>Předpokládaná hodnota do: </w:t>
      </w:r>
      <w:r w:rsidR="00A26110">
        <w:rPr>
          <w:b/>
          <w:szCs w:val="22"/>
        </w:rPr>
        <w:t xml:space="preserve"> </w:t>
      </w:r>
      <w:r w:rsidR="007504EE">
        <w:rPr>
          <w:b/>
          <w:szCs w:val="22"/>
        </w:rPr>
        <w:t>6</w:t>
      </w:r>
      <w:r>
        <w:rPr>
          <w:b/>
          <w:szCs w:val="22"/>
        </w:rPr>
        <w:t>00</w:t>
      </w:r>
      <w:r w:rsidR="00A26110">
        <w:rPr>
          <w:b/>
          <w:szCs w:val="22"/>
        </w:rPr>
        <w:t> </w:t>
      </w:r>
      <w:r>
        <w:rPr>
          <w:b/>
          <w:szCs w:val="22"/>
        </w:rPr>
        <w:t>000</w:t>
      </w:r>
      <w:r w:rsidR="00A26110">
        <w:rPr>
          <w:b/>
          <w:szCs w:val="22"/>
        </w:rPr>
        <w:t>,-</w:t>
      </w:r>
      <w:r>
        <w:rPr>
          <w:b/>
          <w:szCs w:val="22"/>
        </w:rPr>
        <w:t>Kč bez DPH</w:t>
      </w:r>
    </w:p>
    <w:p w:rsidR="00BB71B6" w:rsidRDefault="00BB71B6" w:rsidP="00BB71B6">
      <w:pPr>
        <w:jc w:val="both"/>
        <w:rPr>
          <w:b/>
          <w:sz w:val="22"/>
          <w:szCs w:val="22"/>
        </w:rPr>
      </w:pPr>
    </w:p>
    <w:p w:rsidR="00947884" w:rsidRPr="00BD2D3C" w:rsidRDefault="00947884" w:rsidP="00BB71B6">
      <w:pPr>
        <w:jc w:val="both"/>
        <w:rPr>
          <w:sz w:val="22"/>
          <w:szCs w:val="22"/>
        </w:rPr>
      </w:pPr>
      <w:r w:rsidRPr="00BD2D3C">
        <w:rPr>
          <w:sz w:val="22"/>
          <w:szCs w:val="22"/>
        </w:rPr>
        <w:t>Očekáváme od Vás potvrzení objed</w:t>
      </w:r>
      <w:r w:rsidR="00B420B6">
        <w:rPr>
          <w:sz w:val="22"/>
          <w:szCs w:val="22"/>
        </w:rPr>
        <w:t>návky. K předání akce vyzvěte technika VHP Ostrava –</w:t>
      </w:r>
      <w:r w:rsidR="00097B71">
        <w:rPr>
          <w:sz w:val="22"/>
          <w:szCs w:val="22"/>
          <w:u w:val="single"/>
        </w:rPr>
        <w:t>xxx</w:t>
      </w:r>
      <w:r w:rsidR="00E756C2">
        <w:rPr>
          <w:sz w:val="22"/>
          <w:szCs w:val="22"/>
          <w:u w:val="single"/>
        </w:rPr>
        <w:t xml:space="preserve"> </w:t>
      </w:r>
      <w:r w:rsidRPr="00B420B6">
        <w:rPr>
          <w:sz w:val="22"/>
          <w:szCs w:val="22"/>
          <w:u w:val="single"/>
        </w:rPr>
        <w:t xml:space="preserve"> (</w:t>
      </w:r>
      <w:r w:rsidR="00B420B6" w:rsidRPr="00B420B6">
        <w:rPr>
          <w:sz w:val="22"/>
          <w:szCs w:val="22"/>
          <w:u w:val="single"/>
        </w:rPr>
        <w:t xml:space="preserve">tel: </w:t>
      </w:r>
      <w:r w:rsidR="00097B71">
        <w:rPr>
          <w:sz w:val="22"/>
          <w:szCs w:val="22"/>
          <w:u w:val="single"/>
        </w:rPr>
        <w:t>xxx</w:t>
      </w:r>
      <w:r w:rsidRPr="00B420B6">
        <w:rPr>
          <w:sz w:val="22"/>
          <w:szCs w:val="22"/>
          <w:u w:val="single"/>
        </w:rPr>
        <w:t>)</w:t>
      </w:r>
      <w:r w:rsidRPr="00BD2D3C">
        <w:rPr>
          <w:sz w:val="22"/>
          <w:szCs w:val="22"/>
        </w:rPr>
        <w:t xml:space="preserve"> v předstihu alespoň tří pracovních dnů.  </w:t>
      </w:r>
    </w:p>
    <w:p w:rsidR="00947884" w:rsidRPr="002809C3" w:rsidRDefault="00947884" w:rsidP="003D1C37">
      <w:pPr>
        <w:pStyle w:val="Zkladntext2"/>
        <w:rPr>
          <w:rFonts w:ascii="Times New Roman" w:hAnsi="Times New Roman"/>
          <w:szCs w:val="22"/>
        </w:rPr>
      </w:pPr>
    </w:p>
    <w:p w:rsidR="00947884" w:rsidRDefault="00947884" w:rsidP="003D1C37">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3D1C37">
      <w:pPr>
        <w:jc w:val="both"/>
        <w:rPr>
          <w:sz w:val="22"/>
          <w:szCs w:val="22"/>
        </w:rPr>
      </w:pPr>
    </w:p>
    <w:p w:rsidR="00947884" w:rsidRPr="00BD2D3C" w:rsidRDefault="00947884" w:rsidP="003D1C37">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realizace :   </w:t>
      </w:r>
      <w:r w:rsidR="007504EE">
        <w:rPr>
          <w:b/>
          <w:szCs w:val="22"/>
        </w:rPr>
        <w:t>prosinec</w:t>
      </w:r>
      <w:r w:rsidR="000465FA">
        <w:rPr>
          <w:b/>
          <w:szCs w:val="22"/>
        </w:rPr>
        <w:t xml:space="preserve"> </w:t>
      </w:r>
      <w:r w:rsidR="00B420B6">
        <w:rPr>
          <w:b/>
          <w:szCs w:val="22"/>
        </w:rPr>
        <w:t>2024</w:t>
      </w:r>
    </w:p>
    <w:p w:rsidR="00947884" w:rsidRPr="002809C3" w:rsidRDefault="00947884" w:rsidP="003D1C37">
      <w:pPr>
        <w:rPr>
          <w:b/>
          <w:szCs w:val="22"/>
        </w:rPr>
      </w:pPr>
      <w:r w:rsidRPr="002809C3">
        <w:rPr>
          <w:b/>
          <w:szCs w:val="22"/>
        </w:rPr>
        <w:t xml:space="preserve">Ukončení prací :       </w:t>
      </w:r>
      <w:r w:rsidR="007504EE">
        <w:rPr>
          <w:b/>
          <w:szCs w:val="22"/>
        </w:rPr>
        <w:t>13</w:t>
      </w:r>
      <w:r w:rsidR="00865318">
        <w:rPr>
          <w:b/>
          <w:szCs w:val="22"/>
        </w:rPr>
        <w:t xml:space="preserve">. </w:t>
      </w:r>
      <w:r w:rsidR="007504EE">
        <w:rPr>
          <w:b/>
          <w:szCs w:val="22"/>
        </w:rPr>
        <w:t>prosinec</w:t>
      </w:r>
      <w:r w:rsidR="003D1C37">
        <w:rPr>
          <w:b/>
          <w:szCs w:val="22"/>
        </w:rPr>
        <w:t xml:space="preserve"> </w:t>
      </w:r>
      <w:r w:rsidR="00555DA0">
        <w:rPr>
          <w:b/>
          <w:szCs w:val="22"/>
        </w:rPr>
        <w:t>2024</w:t>
      </w:r>
    </w:p>
    <w:p w:rsidR="00947884" w:rsidRPr="002809C3" w:rsidRDefault="00947884" w:rsidP="003D1C37">
      <w:pPr>
        <w:rPr>
          <w:b/>
          <w:sz w:val="22"/>
          <w:szCs w:val="22"/>
        </w:rPr>
      </w:pPr>
    </w:p>
    <w:p w:rsidR="005F6034" w:rsidRPr="002809C3" w:rsidRDefault="005F6034" w:rsidP="005F603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5F6034" w:rsidRPr="002809C3" w:rsidRDefault="005F6034" w:rsidP="005F6034">
      <w:pPr>
        <w:spacing w:line="276" w:lineRule="auto"/>
        <w:rPr>
          <w:sz w:val="22"/>
          <w:szCs w:val="22"/>
        </w:rPr>
      </w:pPr>
    </w:p>
    <w:p w:rsidR="005F6034" w:rsidRPr="005D09BD" w:rsidRDefault="005F6034" w:rsidP="005F603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F6034" w:rsidRPr="005D09BD" w:rsidRDefault="005F6034" w:rsidP="005F6034">
      <w:pPr>
        <w:spacing w:line="276" w:lineRule="auto"/>
        <w:jc w:val="both"/>
        <w:rPr>
          <w:sz w:val="22"/>
          <w:szCs w:val="22"/>
        </w:rPr>
      </w:pPr>
    </w:p>
    <w:p w:rsidR="005F6034" w:rsidRPr="007504EE" w:rsidRDefault="005F6034" w:rsidP="005F6034">
      <w:pPr>
        <w:spacing w:line="40" w:lineRule="atLeast"/>
        <w:jc w:val="both"/>
        <w:rPr>
          <w:sz w:val="18"/>
          <w:szCs w:val="20"/>
        </w:rPr>
      </w:pPr>
      <w:r w:rsidRPr="007504EE">
        <w:rPr>
          <w:sz w:val="18"/>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F6034" w:rsidRPr="007504EE" w:rsidRDefault="005F6034" w:rsidP="005F6034">
      <w:pPr>
        <w:spacing w:line="40" w:lineRule="atLeast"/>
        <w:jc w:val="both"/>
        <w:rPr>
          <w:sz w:val="18"/>
          <w:szCs w:val="20"/>
        </w:rPr>
      </w:pPr>
    </w:p>
    <w:p w:rsidR="005F6034" w:rsidRPr="007504EE" w:rsidRDefault="005F6034" w:rsidP="005F6034">
      <w:pPr>
        <w:spacing w:line="40" w:lineRule="atLeast"/>
        <w:jc w:val="both"/>
        <w:rPr>
          <w:sz w:val="18"/>
          <w:szCs w:val="20"/>
        </w:rPr>
      </w:pPr>
      <w:r w:rsidRPr="007504EE">
        <w:rPr>
          <w:sz w:val="18"/>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F6034" w:rsidRPr="007504EE" w:rsidRDefault="005F6034" w:rsidP="005F6034">
      <w:pPr>
        <w:jc w:val="both"/>
        <w:rPr>
          <w:sz w:val="18"/>
          <w:szCs w:val="20"/>
        </w:rPr>
      </w:pPr>
    </w:p>
    <w:p w:rsidR="005F6034" w:rsidRPr="007504EE" w:rsidRDefault="005F6034" w:rsidP="005F6034">
      <w:pPr>
        <w:jc w:val="both"/>
        <w:rPr>
          <w:sz w:val="18"/>
          <w:szCs w:val="20"/>
        </w:rPr>
      </w:pPr>
      <w:r w:rsidRPr="007504EE">
        <w:rPr>
          <w:sz w:val="18"/>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5F6034" w:rsidRPr="007504EE" w:rsidRDefault="005F6034" w:rsidP="005F6034">
      <w:pPr>
        <w:jc w:val="both"/>
        <w:rPr>
          <w:sz w:val="18"/>
          <w:szCs w:val="20"/>
        </w:rPr>
      </w:pPr>
    </w:p>
    <w:p w:rsidR="005F6034" w:rsidRPr="007504EE" w:rsidRDefault="005F6034" w:rsidP="005F6034">
      <w:pPr>
        <w:jc w:val="both"/>
        <w:rPr>
          <w:sz w:val="18"/>
          <w:szCs w:val="20"/>
        </w:rPr>
      </w:pPr>
      <w:r w:rsidRPr="007504EE">
        <w:rPr>
          <w:sz w:val="18"/>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F6034" w:rsidRPr="007504EE" w:rsidRDefault="005F6034" w:rsidP="005F6034">
      <w:pPr>
        <w:jc w:val="both"/>
        <w:rPr>
          <w:sz w:val="18"/>
          <w:szCs w:val="20"/>
        </w:rPr>
      </w:pPr>
    </w:p>
    <w:p w:rsidR="005F6034" w:rsidRPr="007504EE" w:rsidRDefault="005F6034" w:rsidP="005F6034">
      <w:pPr>
        <w:spacing w:line="40" w:lineRule="atLeast"/>
        <w:jc w:val="both"/>
        <w:rPr>
          <w:sz w:val="18"/>
          <w:szCs w:val="20"/>
        </w:rPr>
      </w:pPr>
      <w:r w:rsidRPr="007504EE">
        <w:rPr>
          <w:sz w:val="18"/>
          <w:szCs w:val="20"/>
        </w:rPr>
        <w:t xml:space="preserve"> Smluvní strany výslovně souhlasí, že tato smlouva bude zveřejněna podle zák. č. </w:t>
      </w:r>
      <w:bookmarkStart w:id="0" w:name="_Hlk521410682"/>
      <w:r w:rsidRPr="007504EE">
        <w:rPr>
          <w:sz w:val="18"/>
          <w:szCs w:val="20"/>
        </w:rPr>
        <w:t>340/2015 Sb., zákon o registru smluv, ve znění pozdějších předpisů</w:t>
      </w:r>
      <w:bookmarkEnd w:id="0"/>
      <w:r w:rsidRPr="007504EE">
        <w:rPr>
          <w:sz w:val="18"/>
          <w:szCs w:val="20"/>
        </w:rPr>
        <w:t xml:space="preserve">, a to včetně příloh, dodatků, odvozených dokumentů a metadat. Za tím účelem se smluvní strany zavazují v rámci kontraktačního procesu připravit smlouvu v otevřeném a strojově čitelném formátu. </w:t>
      </w:r>
    </w:p>
    <w:p w:rsidR="005F6034" w:rsidRPr="005D09BD" w:rsidRDefault="005F6034" w:rsidP="005F6034">
      <w:pPr>
        <w:spacing w:line="40" w:lineRule="atLeast"/>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5F6034" w:rsidRPr="005D09BD" w:rsidRDefault="005F6034" w:rsidP="005F6034">
      <w:pPr>
        <w:spacing w:line="40" w:lineRule="atLeast"/>
        <w:jc w:val="both"/>
        <w:rPr>
          <w:sz w:val="20"/>
          <w:szCs w:val="20"/>
        </w:rPr>
      </w:pPr>
    </w:p>
    <w:p w:rsidR="005F6034" w:rsidRDefault="005F6034" w:rsidP="005F6034">
      <w:pPr>
        <w:spacing w:line="40" w:lineRule="atLeast"/>
        <w:jc w:val="both"/>
        <w:rPr>
          <w:sz w:val="20"/>
          <w:szCs w:val="20"/>
        </w:rPr>
      </w:pPr>
      <w:r w:rsidRPr="005D09BD">
        <w:rPr>
          <w:sz w:val="20"/>
          <w:szCs w:val="20"/>
        </w:rPr>
        <w:t xml:space="preserve"> Smluvní strany nepovažují žádné ustanovení smlouvy za obchodní tajemství.</w:t>
      </w:r>
    </w:p>
    <w:p w:rsidR="005F6034" w:rsidRPr="005D09BD" w:rsidRDefault="005F6034" w:rsidP="005F6034">
      <w:pPr>
        <w:spacing w:line="40" w:lineRule="atLeast"/>
        <w:jc w:val="both"/>
        <w:rPr>
          <w:sz w:val="20"/>
          <w:szCs w:val="20"/>
        </w:rPr>
      </w:pPr>
    </w:p>
    <w:p w:rsidR="005F6034" w:rsidRPr="005D09BD" w:rsidRDefault="005F6034" w:rsidP="005F603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5F6034" w:rsidRPr="005D09BD" w:rsidRDefault="005F6034" w:rsidP="005F6034">
      <w:pPr>
        <w:spacing w:line="240" w:lineRule="atLeast"/>
        <w:jc w:val="both"/>
        <w:rPr>
          <w:sz w:val="20"/>
          <w:szCs w:val="20"/>
        </w:rPr>
      </w:pPr>
    </w:p>
    <w:p w:rsidR="005F6034" w:rsidRPr="005D09BD" w:rsidRDefault="005F6034" w:rsidP="005F6034">
      <w:pPr>
        <w:spacing w:line="240" w:lineRule="atLeast"/>
        <w:jc w:val="both"/>
        <w:rPr>
          <w:sz w:val="20"/>
          <w:szCs w:val="20"/>
        </w:rPr>
      </w:pPr>
      <w:r w:rsidRPr="005D09BD">
        <w:rPr>
          <w:sz w:val="20"/>
          <w:szCs w:val="20"/>
        </w:rPr>
        <w:t>Smluvní vztah se řídí ustanovením § 2586 a násl. Zákona č. 89_2012 Sb., občanský zákoník.</w:t>
      </w:r>
    </w:p>
    <w:p w:rsidR="005F6034" w:rsidRDefault="005F6034" w:rsidP="005F6034">
      <w:pPr>
        <w:jc w:val="both"/>
        <w:rPr>
          <w:bCs/>
          <w:color w:val="000000"/>
          <w:sz w:val="20"/>
          <w:szCs w:val="20"/>
        </w:rPr>
      </w:pPr>
    </w:p>
    <w:p w:rsidR="005F6034" w:rsidRPr="005D09BD" w:rsidRDefault="005F6034" w:rsidP="005F6034">
      <w:pPr>
        <w:spacing w:line="240" w:lineRule="atLeast"/>
        <w:jc w:val="both"/>
        <w:rPr>
          <w:b/>
          <w:sz w:val="20"/>
          <w:szCs w:val="20"/>
        </w:rPr>
      </w:pPr>
      <w:r w:rsidRPr="005D09BD">
        <w:rPr>
          <w:b/>
          <w:sz w:val="20"/>
          <w:szCs w:val="20"/>
        </w:rPr>
        <w:t>Jeden Vámi potvrzený originál objednávky zašlete prosím zpět na naši adresu!</w:t>
      </w:r>
    </w:p>
    <w:p w:rsidR="005F6034" w:rsidRDefault="005F6034" w:rsidP="005F6034">
      <w:pPr>
        <w:spacing w:line="240" w:lineRule="atLeast"/>
        <w:jc w:val="both"/>
        <w:rPr>
          <w:color w:val="0000FF"/>
          <w:sz w:val="20"/>
          <w:szCs w:val="20"/>
        </w:rPr>
      </w:pPr>
    </w:p>
    <w:p w:rsidR="005F6034" w:rsidRPr="00AE77AC" w:rsidRDefault="005F6034" w:rsidP="005F6034">
      <w:pPr>
        <w:spacing w:line="276" w:lineRule="auto"/>
        <w:jc w:val="both"/>
        <w:rPr>
          <w:sz w:val="22"/>
          <w:szCs w:val="22"/>
        </w:rPr>
      </w:pPr>
      <w:r w:rsidRPr="00B71238">
        <w:rPr>
          <w:sz w:val="22"/>
          <w:szCs w:val="22"/>
        </w:rPr>
        <w:t xml:space="preserve">Pro fakturaci uvádíme následující potřebné údaje: </w:t>
      </w:r>
    </w:p>
    <w:p w:rsidR="005F6034" w:rsidRPr="00B71238" w:rsidRDefault="005F6034" w:rsidP="005F603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5F6034" w:rsidRPr="00B71238" w:rsidRDefault="005F6034" w:rsidP="005F603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5F6034" w:rsidRPr="00B71238" w:rsidRDefault="005F6034" w:rsidP="005F603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5F6034" w:rsidRPr="00B71238" w:rsidRDefault="005F6034" w:rsidP="005F603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5F6034" w:rsidRPr="00B71238" w:rsidRDefault="005F6034" w:rsidP="005F603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5F6034" w:rsidRPr="00B71238" w:rsidRDefault="005F6034" w:rsidP="005F603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5F6034" w:rsidRPr="00B71238" w:rsidRDefault="005F6034" w:rsidP="005F603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5F6034" w:rsidRPr="00BD2D3C" w:rsidRDefault="005F6034" w:rsidP="005F6034">
      <w:pPr>
        <w:jc w:val="both"/>
        <w:rPr>
          <w:sz w:val="22"/>
          <w:szCs w:val="22"/>
        </w:rPr>
      </w:pPr>
    </w:p>
    <w:p w:rsidR="005F6034" w:rsidRPr="00BD2D3C" w:rsidRDefault="005F6034" w:rsidP="005F603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5F6034" w:rsidRDefault="005F6034" w:rsidP="005F6034">
      <w:pPr>
        <w:rPr>
          <w:sz w:val="22"/>
          <w:szCs w:val="22"/>
        </w:rPr>
      </w:pPr>
      <w:r>
        <w:rPr>
          <w:sz w:val="22"/>
          <w:szCs w:val="22"/>
        </w:rPr>
        <w:t>Datum:</w:t>
      </w:r>
      <w:r>
        <w:rPr>
          <w:sz w:val="22"/>
          <w:szCs w:val="22"/>
        </w:rPr>
        <w:tab/>
      </w:r>
      <w:r w:rsidR="00097B71">
        <w:rPr>
          <w:sz w:val="22"/>
          <w:szCs w:val="22"/>
        </w:rPr>
        <w:t>03.12.2024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097B71">
        <w:rPr>
          <w:sz w:val="22"/>
          <w:szCs w:val="22"/>
        </w:rPr>
        <w:t>05.12.2024</w:t>
      </w:r>
    </w:p>
    <w:p w:rsidR="005F6034" w:rsidRDefault="005F6034" w:rsidP="005F6034">
      <w:pPr>
        <w:rPr>
          <w:sz w:val="22"/>
          <w:szCs w:val="22"/>
        </w:rPr>
      </w:pPr>
    </w:p>
    <w:p w:rsidR="00097B71" w:rsidRDefault="00097B71" w:rsidP="005F6034">
      <w:pPr>
        <w:rPr>
          <w:sz w:val="22"/>
          <w:szCs w:val="22"/>
        </w:rPr>
      </w:pPr>
      <w:r>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7504EE" w:rsidRDefault="007504EE" w:rsidP="005F6034">
      <w:pPr>
        <w:rPr>
          <w:sz w:val="22"/>
          <w:szCs w:val="22"/>
        </w:rPr>
      </w:pPr>
    </w:p>
    <w:p w:rsidR="007504EE" w:rsidRDefault="005B4048" w:rsidP="00A26110">
      <w:pPr>
        <w:rPr>
          <w:b/>
          <w:i/>
          <w:sz w:val="22"/>
          <w:szCs w:val="22"/>
        </w:rPr>
      </w:pPr>
      <w:r>
        <w:rPr>
          <w:b/>
          <w:i/>
          <w:sz w:val="22"/>
          <w:szCs w:val="22"/>
        </w:rPr>
        <w:t>Ing. Jiří Tkáč</w:t>
      </w:r>
      <w:bookmarkStart w:id="1" w:name="_GoBack"/>
      <w:bookmarkEnd w:id="1"/>
    </w:p>
    <w:p w:rsidR="00856D89" w:rsidRPr="00740832" w:rsidRDefault="00A26110" w:rsidP="00A26110">
      <w:pPr>
        <w:rPr>
          <w:sz w:val="26"/>
        </w:rPr>
      </w:pPr>
      <w:r>
        <w:rPr>
          <w:b/>
          <w:i/>
          <w:sz w:val="22"/>
          <w:szCs w:val="22"/>
        </w:rPr>
        <w:t>generální ředitel</w:t>
      </w:r>
      <w:r w:rsidR="00947884" w:rsidRPr="00BD2D3C">
        <w:rPr>
          <w:b/>
          <w:i/>
          <w:sz w:val="22"/>
          <w:szCs w:val="22"/>
        </w:rPr>
        <w:tab/>
      </w:r>
      <w:r w:rsidR="00947884" w:rsidRPr="00BD2D3C">
        <w:rPr>
          <w:b/>
          <w:i/>
          <w:sz w:val="22"/>
          <w:szCs w:val="22"/>
        </w:rPr>
        <w:tab/>
      </w:r>
    </w:p>
    <w:sectPr w:rsidR="00856D89" w:rsidRPr="00740832" w:rsidSect="00627F03">
      <w:footerReference w:type="even" r:id="rId7"/>
      <w:footerReference w:type="first" r:id="rId8"/>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812" w:rsidRDefault="00521812">
      <w:r>
        <w:separator/>
      </w:r>
    </w:p>
  </w:endnote>
  <w:endnote w:type="continuationSeparator" w:id="0">
    <w:p w:rsidR="00521812" w:rsidRDefault="0052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812" w:rsidRDefault="00521812">
      <w:r>
        <w:separator/>
      </w:r>
    </w:p>
  </w:footnote>
  <w:footnote w:type="continuationSeparator" w:id="0">
    <w:p w:rsidR="00521812" w:rsidRDefault="00521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54"/>
    <w:rsid w:val="0002134B"/>
    <w:rsid w:val="00023A72"/>
    <w:rsid w:val="00025A7F"/>
    <w:rsid w:val="000274DC"/>
    <w:rsid w:val="000465FA"/>
    <w:rsid w:val="00074A43"/>
    <w:rsid w:val="00082247"/>
    <w:rsid w:val="000951D0"/>
    <w:rsid w:val="00095B9F"/>
    <w:rsid w:val="00097B71"/>
    <w:rsid w:val="000C6BE1"/>
    <w:rsid w:val="000D6516"/>
    <w:rsid w:val="00114395"/>
    <w:rsid w:val="00114B86"/>
    <w:rsid w:val="00160154"/>
    <w:rsid w:val="00163455"/>
    <w:rsid w:val="00165032"/>
    <w:rsid w:val="001966CD"/>
    <w:rsid w:val="001D7FAD"/>
    <w:rsid w:val="00221D93"/>
    <w:rsid w:val="0022305B"/>
    <w:rsid w:val="00231C78"/>
    <w:rsid w:val="00242923"/>
    <w:rsid w:val="00250784"/>
    <w:rsid w:val="00282C0C"/>
    <w:rsid w:val="002A2239"/>
    <w:rsid w:val="002A7D57"/>
    <w:rsid w:val="002C5173"/>
    <w:rsid w:val="002C79DE"/>
    <w:rsid w:val="002D06BA"/>
    <w:rsid w:val="002F7476"/>
    <w:rsid w:val="00317FC8"/>
    <w:rsid w:val="0033159F"/>
    <w:rsid w:val="003433CA"/>
    <w:rsid w:val="00372775"/>
    <w:rsid w:val="003777AA"/>
    <w:rsid w:val="00382C91"/>
    <w:rsid w:val="003946C1"/>
    <w:rsid w:val="00397213"/>
    <w:rsid w:val="003B53C5"/>
    <w:rsid w:val="003D1C37"/>
    <w:rsid w:val="003D4DF2"/>
    <w:rsid w:val="003E373A"/>
    <w:rsid w:val="003F4334"/>
    <w:rsid w:val="003F6032"/>
    <w:rsid w:val="0040545D"/>
    <w:rsid w:val="004607ED"/>
    <w:rsid w:val="004630F6"/>
    <w:rsid w:val="00471888"/>
    <w:rsid w:val="00473697"/>
    <w:rsid w:val="0047639B"/>
    <w:rsid w:val="004A343E"/>
    <w:rsid w:val="004A6CED"/>
    <w:rsid w:val="004B0C81"/>
    <w:rsid w:val="004E2D9F"/>
    <w:rsid w:val="00521812"/>
    <w:rsid w:val="005224DF"/>
    <w:rsid w:val="00535049"/>
    <w:rsid w:val="005432B2"/>
    <w:rsid w:val="00555DA0"/>
    <w:rsid w:val="005824C9"/>
    <w:rsid w:val="005B4048"/>
    <w:rsid w:val="005D62C3"/>
    <w:rsid w:val="005E6042"/>
    <w:rsid w:val="005F3E87"/>
    <w:rsid w:val="005F6034"/>
    <w:rsid w:val="00604244"/>
    <w:rsid w:val="00613DB7"/>
    <w:rsid w:val="00613EF2"/>
    <w:rsid w:val="0061775B"/>
    <w:rsid w:val="00624244"/>
    <w:rsid w:val="00627F03"/>
    <w:rsid w:val="006320F0"/>
    <w:rsid w:val="00660A05"/>
    <w:rsid w:val="00695D21"/>
    <w:rsid w:val="006A4CE9"/>
    <w:rsid w:val="006B1711"/>
    <w:rsid w:val="006B6DE8"/>
    <w:rsid w:val="006E1A89"/>
    <w:rsid w:val="006E7946"/>
    <w:rsid w:val="00717C63"/>
    <w:rsid w:val="007239EE"/>
    <w:rsid w:val="007504EE"/>
    <w:rsid w:val="00753CD4"/>
    <w:rsid w:val="00776D60"/>
    <w:rsid w:val="0079321D"/>
    <w:rsid w:val="00800641"/>
    <w:rsid w:val="00805E5F"/>
    <w:rsid w:val="0082489D"/>
    <w:rsid w:val="00856D89"/>
    <w:rsid w:val="00865318"/>
    <w:rsid w:val="00870AA5"/>
    <w:rsid w:val="008805D5"/>
    <w:rsid w:val="00896B89"/>
    <w:rsid w:val="008A0341"/>
    <w:rsid w:val="008A30AC"/>
    <w:rsid w:val="008C042D"/>
    <w:rsid w:val="008C45E7"/>
    <w:rsid w:val="008C4D93"/>
    <w:rsid w:val="008C7EBD"/>
    <w:rsid w:val="008D1462"/>
    <w:rsid w:val="0090168B"/>
    <w:rsid w:val="0091350C"/>
    <w:rsid w:val="00922D1D"/>
    <w:rsid w:val="009311DA"/>
    <w:rsid w:val="00947884"/>
    <w:rsid w:val="009A3D72"/>
    <w:rsid w:val="009A4740"/>
    <w:rsid w:val="009B1C02"/>
    <w:rsid w:val="009B52B6"/>
    <w:rsid w:val="009C18F7"/>
    <w:rsid w:val="009D12C6"/>
    <w:rsid w:val="009F5D06"/>
    <w:rsid w:val="00A02F73"/>
    <w:rsid w:val="00A07EA5"/>
    <w:rsid w:val="00A26110"/>
    <w:rsid w:val="00A373D6"/>
    <w:rsid w:val="00A3755D"/>
    <w:rsid w:val="00A409FA"/>
    <w:rsid w:val="00A47620"/>
    <w:rsid w:val="00A57BD8"/>
    <w:rsid w:val="00A71AE1"/>
    <w:rsid w:val="00A82B40"/>
    <w:rsid w:val="00A9557C"/>
    <w:rsid w:val="00A960B9"/>
    <w:rsid w:val="00AC7707"/>
    <w:rsid w:val="00AC7E06"/>
    <w:rsid w:val="00AD6609"/>
    <w:rsid w:val="00AD74E2"/>
    <w:rsid w:val="00AE1708"/>
    <w:rsid w:val="00AE3B26"/>
    <w:rsid w:val="00B12BA1"/>
    <w:rsid w:val="00B420B6"/>
    <w:rsid w:val="00B64437"/>
    <w:rsid w:val="00B67DC1"/>
    <w:rsid w:val="00BB71B6"/>
    <w:rsid w:val="00BC31AB"/>
    <w:rsid w:val="00BD15E7"/>
    <w:rsid w:val="00BD31BB"/>
    <w:rsid w:val="00BD4FA7"/>
    <w:rsid w:val="00BE09A5"/>
    <w:rsid w:val="00BF586B"/>
    <w:rsid w:val="00C22768"/>
    <w:rsid w:val="00C400A6"/>
    <w:rsid w:val="00C40CF7"/>
    <w:rsid w:val="00C6071E"/>
    <w:rsid w:val="00C9476D"/>
    <w:rsid w:val="00C967D3"/>
    <w:rsid w:val="00CA117E"/>
    <w:rsid w:val="00CB663A"/>
    <w:rsid w:val="00CB75D8"/>
    <w:rsid w:val="00CD27DF"/>
    <w:rsid w:val="00CD4AC7"/>
    <w:rsid w:val="00CD6038"/>
    <w:rsid w:val="00CE1CE0"/>
    <w:rsid w:val="00CE2E3C"/>
    <w:rsid w:val="00D11023"/>
    <w:rsid w:val="00D1694C"/>
    <w:rsid w:val="00D26C28"/>
    <w:rsid w:val="00D333B8"/>
    <w:rsid w:val="00D549B1"/>
    <w:rsid w:val="00D862CF"/>
    <w:rsid w:val="00DC1785"/>
    <w:rsid w:val="00DC4E55"/>
    <w:rsid w:val="00DE26CF"/>
    <w:rsid w:val="00DF2458"/>
    <w:rsid w:val="00E11F7F"/>
    <w:rsid w:val="00E27919"/>
    <w:rsid w:val="00E667A4"/>
    <w:rsid w:val="00E6789B"/>
    <w:rsid w:val="00E71924"/>
    <w:rsid w:val="00E756C2"/>
    <w:rsid w:val="00E84B20"/>
    <w:rsid w:val="00EB48AB"/>
    <w:rsid w:val="00EE07BB"/>
    <w:rsid w:val="00F12B80"/>
    <w:rsid w:val="00F915E6"/>
    <w:rsid w:val="00FB3849"/>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8F2A38"/>
  <w15:docId w15:val="{62117E3B-44EB-40CB-97E1-744F555D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93</TotalTime>
  <Pages>2</Pages>
  <Words>928</Words>
  <Characters>5482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Janicek</cp:lastModifiedBy>
  <cp:revision>19</cp:revision>
  <cp:lastPrinted>2022-12-14T10:03:00Z</cp:lastPrinted>
  <dcterms:created xsi:type="dcterms:W3CDTF">2024-10-04T10:13:00Z</dcterms:created>
  <dcterms:modified xsi:type="dcterms:W3CDTF">2024-12-05T11:06:00Z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