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2024-TOJ-358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1071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24145190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363" w:space="26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CZ24145190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1486573</wp:posOffset>
            </wp:positionH>
            <wp:positionV relativeFrom="line">
              <wp:posOffset>-5253</wp:posOffset>
            </wp:positionV>
            <wp:extent cx="978298" cy="13870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8298" cy="138707"/>
                    </a:xfrm>
                    <a:custGeom>
                      <a:rect l="l" t="t" r="r" b="b"/>
                      <a:pathLst>
                        <a:path w="978298" h="138707">
                          <a:moveTo>
                            <a:pt x="0" y="138707"/>
                          </a:moveTo>
                          <a:lnTo>
                            <a:pt x="978298" y="138707"/>
                          </a:lnTo>
                          <a:lnTo>
                            <a:pt x="97829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Apptc.me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Thámova 166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18600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Praha Karlín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118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512"/>
            <w:col w:w="101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IT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10.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05" w:space="2254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37457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23157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Migrace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61 500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7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52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52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92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-22451</wp:posOffset>
            </wp:positionV>
            <wp:extent cx="43688" cy="787400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917</wp:posOffset>
            </wp:positionV>
            <wp:extent cx="6954011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-22451</wp:posOffset>
            </wp:positionV>
            <wp:extent cx="43688" cy="787400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09" behindDoc="0" locked="0" layoutInCell="1" allowOverlap="1">
                  <wp:simplePos x="0" y="0"/>
                  <wp:positionH relativeFrom="page">
                    <wp:posOffset>1292562</wp:posOffset>
                  </wp:positionH>
                  <wp:positionV relativeFrom="line">
                    <wp:posOffset>-74</wp:posOffset>
                  </wp:positionV>
                  <wp:extent cx="1097465" cy="149769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097465" cy="149769"/>
                          </a:xfrm>
                          <a:custGeom>
                            <a:rect l="l" t="t" r="r" b="b"/>
                            <a:pathLst>
                              <a:path w="1097465" h="149769">
                                <a:moveTo>
                                  <a:pt x="0" y="149769"/>
                                </a:moveTo>
                                <a:lnTo>
                                  <a:pt x="1097465" y="149769"/>
                                </a:lnTo>
                                <a:lnTo>
                                  <a:pt x="109746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976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07" behindDoc="0" locked="0" layoutInCell="1" allowOverlap="1">
                  <wp:simplePos x="0" y="0"/>
                  <wp:positionH relativeFrom="page">
                    <wp:posOffset>25188</wp:posOffset>
                  </wp:positionH>
                  <wp:positionV relativeFrom="paragraph">
                    <wp:posOffset>24733</wp:posOffset>
                  </wp:positionV>
                  <wp:extent cx="1400909" cy="144238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00909" cy="144238"/>
                          </a:xfrm>
                          <a:custGeom>
                            <a:rect l="l" t="t" r="r" b="b"/>
                            <a:pathLst>
                              <a:path w="1400909" h="144238">
                                <a:moveTo>
                                  <a:pt x="0" y="144238"/>
                                </a:moveTo>
                                <a:lnTo>
                                  <a:pt x="1400909" y="144238"/>
                                </a:lnTo>
                                <a:lnTo>
                                  <a:pt x="140090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423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123950</wp:posOffset>
            </wp:positionV>
            <wp:extent cx="3273043" cy="31496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2" Type="http://schemas.openxmlformats.org/officeDocument/2006/relationships/image" Target="media/image142.png"/><Relationship Id="rId143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2024-12-03T07:21:29Z</dcterms:created>
  <dcterms:modified xsi:type="dcterms:W3CDTF">2024-12-03T07:21:29Z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