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F139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6F150CAB" w14:textId="129447B0" w:rsidR="00685DB8" w:rsidRDefault="00111D66" w:rsidP="007D3E0A">
      <w:pPr>
        <w:pStyle w:val="Bezmezer"/>
        <w:ind w:left="3540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7E31D" wp14:editId="680E95C3">
                <wp:simplePos x="0" y="0"/>
                <wp:positionH relativeFrom="column">
                  <wp:posOffset>3385185</wp:posOffset>
                </wp:positionH>
                <wp:positionV relativeFrom="paragraph">
                  <wp:posOffset>78740</wp:posOffset>
                </wp:positionV>
                <wp:extent cx="2917190" cy="11525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D4962" w14:textId="77777777" w:rsidR="00FF4266" w:rsidRDefault="00FF4266" w:rsidP="00BA4996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Kapucín – Repro s.r.o. </w:t>
                            </w:r>
                          </w:p>
                          <w:p w14:paraId="367522F9" w14:textId="77777777" w:rsidR="00FF4266" w:rsidRDefault="00FF4266" w:rsidP="00BA4996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Blahoslavova 97/10</w:t>
                            </w:r>
                          </w:p>
                          <w:p w14:paraId="46CB734A" w14:textId="77777777" w:rsidR="00FF4266" w:rsidRDefault="00FF4266" w:rsidP="00BA4996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674 01 Třebíč</w:t>
                            </w:r>
                          </w:p>
                          <w:p w14:paraId="0612A6A4" w14:textId="77777777" w:rsidR="00FF4266" w:rsidRDefault="00FF4266" w:rsidP="00BA4996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IČO: 25567144</w:t>
                            </w:r>
                          </w:p>
                          <w:p w14:paraId="148FA35E" w14:textId="77777777" w:rsidR="00FF4266" w:rsidRPr="007D0C5A" w:rsidRDefault="00FF4266" w:rsidP="00BA4996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DIČ: CZ25567144</w:t>
                            </w:r>
                          </w:p>
                          <w:p w14:paraId="657B130E" w14:textId="77777777" w:rsidR="00FF4266" w:rsidRPr="00E91FBF" w:rsidRDefault="00FF4266" w:rsidP="00E91FBF"/>
                        </w:txbxContent>
                      </wps:txbx>
                      <wps:bodyPr rot="0" vert="horz" wrap="square" lIns="180000" tIns="180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7E31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6.55pt;margin-top:6.2pt;width:229.7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" filled="f">
                <v:textbox inset="5mm,5mm">
                  <w:txbxContent>
                    <w:p w14:paraId="597D4962" w14:textId="77777777" w:rsidR="00FF4266" w:rsidRDefault="00FF4266" w:rsidP="00BA4996">
                      <w:pPr>
                        <w:pStyle w:val="Bezmeze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Kapucín – Repro s.r.o. </w:t>
                      </w:r>
                    </w:p>
                    <w:p w14:paraId="367522F9" w14:textId="77777777" w:rsidR="00FF4266" w:rsidRDefault="00FF4266" w:rsidP="00BA4996">
                      <w:pPr>
                        <w:pStyle w:val="Bezmeze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Blahoslavova 97/10</w:t>
                      </w:r>
                    </w:p>
                    <w:p w14:paraId="46CB734A" w14:textId="77777777" w:rsidR="00FF4266" w:rsidRDefault="00FF4266" w:rsidP="00BA4996">
                      <w:pPr>
                        <w:pStyle w:val="Bezmeze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674 01 Třebíč</w:t>
                      </w:r>
                    </w:p>
                    <w:p w14:paraId="0612A6A4" w14:textId="77777777" w:rsidR="00FF4266" w:rsidRDefault="00FF4266" w:rsidP="00BA4996">
                      <w:pPr>
                        <w:pStyle w:val="Bezmeze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IČO: 25567144</w:t>
                      </w:r>
                    </w:p>
                    <w:p w14:paraId="148FA35E" w14:textId="77777777" w:rsidR="00FF4266" w:rsidRPr="007D0C5A" w:rsidRDefault="00FF4266" w:rsidP="00BA4996">
                      <w:pPr>
                        <w:pStyle w:val="Bezmeze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DIČ: CZ25567144</w:t>
                      </w:r>
                    </w:p>
                    <w:p w14:paraId="657B130E" w14:textId="77777777" w:rsidR="00FF4266" w:rsidRPr="00E91FBF" w:rsidRDefault="00FF4266" w:rsidP="00E91FBF"/>
                  </w:txbxContent>
                </v:textbox>
              </v:shape>
            </w:pict>
          </mc:Fallback>
        </mc:AlternateContent>
      </w:r>
    </w:p>
    <w:p w14:paraId="1593EACB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66A32C29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1CE20680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26201BAB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38D22751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713B311B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06D7BB1E" w14:textId="77777777" w:rsidR="00685DB8" w:rsidRDefault="00685DB8" w:rsidP="007D3E0A">
      <w:pPr>
        <w:pStyle w:val="Bezmezer"/>
        <w:ind w:left="3540"/>
        <w:jc w:val="right"/>
        <w:rPr>
          <w:b/>
        </w:rPr>
      </w:pPr>
    </w:p>
    <w:p w14:paraId="1D322D5D" w14:textId="77777777" w:rsidR="00685DB8" w:rsidRDefault="00685DB8" w:rsidP="00685DB8">
      <w:pPr>
        <w:pStyle w:val="Bezmezer"/>
      </w:pPr>
      <w:r>
        <w:t>Váš dopis značky/ze dne</w:t>
      </w:r>
      <w:r>
        <w:tab/>
      </w:r>
      <w:r>
        <w:tab/>
        <w:t>naše značka</w:t>
      </w:r>
      <w:r w:rsidR="001B3A05">
        <w:tab/>
      </w:r>
      <w:r w:rsidR="001B3A05">
        <w:tab/>
        <w:t>vyřizuje/telefon</w:t>
      </w:r>
      <w:r w:rsidR="001B3A05">
        <w:tab/>
      </w:r>
      <w:r w:rsidR="001B3A05">
        <w:tab/>
        <w:t>Třebíč</w:t>
      </w:r>
    </w:p>
    <w:p w14:paraId="29031CDB" w14:textId="5562142A" w:rsidR="00062790" w:rsidRDefault="007D0C5A" w:rsidP="00062790">
      <w:pPr>
        <w:pStyle w:val="Bezmezer"/>
      </w:pPr>
      <w:r>
        <w:t xml:space="preserve">                </w:t>
      </w:r>
      <w:r w:rsidR="00062790">
        <w:t xml:space="preserve">                                              </w:t>
      </w:r>
      <w:r w:rsidR="00F37E5E">
        <w:t xml:space="preserve"> </w:t>
      </w:r>
      <w:r w:rsidR="00062790">
        <w:t xml:space="preserve"> </w:t>
      </w:r>
      <w:r w:rsidR="00464899">
        <w:t xml:space="preserve"> </w:t>
      </w:r>
      <w:r w:rsidR="00BA4996">
        <w:t xml:space="preserve">  </w:t>
      </w:r>
      <w:r w:rsidR="00062790">
        <w:t xml:space="preserve"> </w:t>
      </w:r>
      <w:r w:rsidR="005A2CBF">
        <w:t xml:space="preserve"> </w:t>
      </w:r>
      <w:r w:rsidR="00062790">
        <w:t xml:space="preserve"> </w:t>
      </w:r>
      <w:proofErr w:type="spellStart"/>
      <w:r w:rsidR="00062790">
        <w:t>obj</w:t>
      </w:r>
      <w:proofErr w:type="spellEnd"/>
      <w:r w:rsidR="00062790">
        <w:t>./</w:t>
      </w:r>
      <w:r w:rsidR="006D55AE">
        <w:t>73</w:t>
      </w:r>
      <w:r w:rsidR="00062790">
        <w:t>/202</w:t>
      </w:r>
      <w:r w:rsidR="00464899">
        <w:t>4</w:t>
      </w:r>
      <w:r w:rsidR="00062790">
        <w:t xml:space="preserve">              </w:t>
      </w:r>
      <w:r w:rsidR="0053006B">
        <w:t xml:space="preserve">  </w:t>
      </w:r>
      <w:r w:rsidR="00062790">
        <w:t>Čechová/5</w:t>
      </w:r>
      <w:r w:rsidR="00C56134">
        <w:t>68 610 011</w:t>
      </w:r>
      <w:r w:rsidR="0053006B">
        <w:t xml:space="preserve">               </w:t>
      </w:r>
      <w:r w:rsidR="008C37C0">
        <w:t xml:space="preserve"> </w:t>
      </w:r>
      <w:r w:rsidR="00DC4DD7">
        <w:t xml:space="preserve"> </w:t>
      </w:r>
      <w:r w:rsidR="006D55AE">
        <w:t>2</w:t>
      </w:r>
      <w:r w:rsidR="00062790">
        <w:t xml:space="preserve">. </w:t>
      </w:r>
      <w:r w:rsidR="00BA79B9">
        <w:t>1</w:t>
      </w:r>
      <w:r w:rsidR="006D55AE">
        <w:t>2</w:t>
      </w:r>
      <w:r w:rsidR="00062790">
        <w:t>. 202</w:t>
      </w:r>
      <w:r w:rsidR="008C37C0">
        <w:t>4</w:t>
      </w:r>
    </w:p>
    <w:p w14:paraId="240D02EB" w14:textId="5004C399" w:rsidR="00E3450D" w:rsidRPr="001B7FFE" w:rsidRDefault="007D0C5A" w:rsidP="00E3450D">
      <w:pPr>
        <w:pStyle w:val="Bezmezer"/>
      </w:pPr>
      <w:r>
        <w:t xml:space="preserve">                                                  </w:t>
      </w:r>
      <w:r w:rsidR="001A3501">
        <w:t xml:space="preserve">  </w:t>
      </w:r>
      <w:r w:rsidR="00464899">
        <w:t xml:space="preserve">  </w:t>
      </w:r>
    </w:p>
    <w:p w14:paraId="04712BEA" w14:textId="77777777" w:rsidR="00E3450D" w:rsidRDefault="00E3450D" w:rsidP="00E3450D">
      <w:pPr>
        <w:pStyle w:val="Bezmez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D591A2B" w14:textId="77777777" w:rsidR="008C37C0" w:rsidRDefault="008C37C0" w:rsidP="00E3450D">
      <w:pPr>
        <w:pStyle w:val="Bezmez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B891A39" w14:textId="77777777" w:rsidR="008C37C0" w:rsidRDefault="008C37C0" w:rsidP="00E3450D">
      <w:pPr>
        <w:pStyle w:val="Bezmez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AE6356" w14:textId="77777777" w:rsidR="00BA4996" w:rsidRPr="00F37E5E" w:rsidRDefault="00BA4996" w:rsidP="00BA4996">
      <w:pPr>
        <w:pStyle w:val="Bezmezer"/>
        <w:rPr>
          <w:rFonts w:asciiTheme="minorHAnsi" w:hAnsiTheme="minorHAnsi" w:cstheme="minorHAnsi"/>
          <w:b/>
          <w:u w:val="single"/>
        </w:rPr>
      </w:pPr>
      <w:r w:rsidRPr="00F37E5E">
        <w:rPr>
          <w:rFonts w:asciiTheme="minorHAnsi" w:hAnsiTheme="minorHAnsi" w:cstheme="minorHAnsi"/>
          <w:b/>
          <w:u w:val="single"/>
        </w:rPr>
        <w:t xml:space="preserve">Objednávka </w:t>
      </w:r>
    </w:p>
    <w:p w14:paraId="453B5833" w14:textId="77777777" w:rsidR="004E1AB0" w:rsidRDefault="004E1AB0" w:rsidP="00BA4996">
      <w:pPr>
        <w:pStyle w:val="Bezmezer"/>
        <w:rPr>
          <w:rFonts w:asciiTheme="minorHAnsi" w:hAnsiTheme="minorHAnsi" w:cstheme="minorHAnsi"/>
          <w:bCs/>
        </w:rPr>
      </w:pPr>
    </w:p>
    <w:p w14:paraId="08E56EF6" w14:textId="7D0E9E5C" w:rsidR="00201E23" w:rsidRPr="0025592C" w:rsidRDefault="00201E23" w:rsidP="00201E2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cs-CZ"/>
        </w:rPr>
      </w:pPr>
      <w:r>
        <w:rPr>
          <w:rFonts w:asciiTheme="minorHAnsi" w:hAnsiTheme="minorHAnsi" w:cstheme="minorHAnsi"/>
          <w:bCs/>
        </w:rPr>
        <w:t xml:space="preserve">        </w:t>
      </w:r>
      <w:r w:rsidR="004E1AB0" w:rsidRPr="00F37E5E">
        <w:rPr>
          <w:rFonts w:asciiTheme="minorHAnsi" w:hAnsiTheme="minorHAnsi" w:cstheme="minorHAnsi"/>
          <w:bCs/>
        </w:rPr>
        <w:t>Objednávám u vás</w:t>
      </w:r>
      <w:r w:rsidR="006D55AE">
        <w:rPr>
          <w:rFonts w:asciiTheme="minorHAnsi" w:hAnsiTheme="minorHAnsi" w:cstheme="minorHAnsi"/>
          <w:bCs/>
        </w:rPr>
        <w:t xml:space="preserve"> následujíc</w:t>
      </w:r>
      <w:r>
        <w:rPr>
          <w:rFonts w:asciiTheme="minorHAnsi" w:hAnsiTheme="minorHAnsi" w:cstheme="minorHAnsi"/>
          <w:bCs/>
        </w:rPr>
        <w:t>í IT techniku d</w:t>
      </w:r>
      <w:r w:rsidR="00922757">
        <w:rPr>
          <w:rFonts w:asciiTheme="minorHAnsi" w:hAnsiTheme="minorHAnsi" w:cstheme="minorHAnsi"/>
          <w:bCs/>
        </w:rPr>
        <w:t>l</w:t>
      </w:r>
      <w:r>
        <w:rPr>
          <w:rFonts w:asciiTheme="minorHAnsi" w:hAnsiTheme="minorHAnsi" w:cstheme="minorHAnsi"/>
          <w:bCs/>
        </w:rPr>
        <w:t>e</w:t>
      </w:r>
      <w:r>
        <w:rPr>
          <w:rFonts w:asciiTheme="minorHAnsi" w:eastAsia="Times New Roman" w:hAnsiTheme="minorHAnsi" w:cstheme="minorHAnsi"/>
          <w:color w:val="222222"/>
          <w:lang w:eastAsia="cs-CZ"/>
        </w:rPr>
        <w:t xml:space="preserve"> vámi zaslané kalkulace v celkové částce </w:t>
      </w:r>
      <w:proofErr w:type="gramStart"/>
      <w:r>
        <w:rPr>
          <w:rFonts w:asciiTheme="minorHAnsi" w:eastAsia="Times New Roman" w:hAnsiTheme="minorHAnsi" w:cstheme="minorHAnsi"/>
          <w:color w:val="222222"/>
          <w:lang w:eastAsia="cs-CZ"/>
        </w:rPr>
        <w:t>17</w:t>
      </w:r>
      <w:r w:rsidR="008B3339">
        <w:rPr>
          <w:rFonts w:asciiTheme="minorHAnsi" w:eastAsia="Times New Roman" w:hAnsiTheme="minorHAnsi" w:cstheme="minorHAnsi"/>
          <w:color w:val="222222"/>
          <w:lang w:eastAsia="cs-CZ"/>
        </w:rPr>
        <w:t>8</w:t>
      </w:r>
      <w:r>
        <w:rPr>
          <w:rFonts w:asciiTheme="minorHAnsi" w:eastAsia="Times New Roman" w:hAnsiTheme="minorHAnsi" w:cstheme="minorHAnsi"/>
          <w:color w:val="222222"/>
          <w:lang w:eastAsia="cs-CZ"/>
        </w:rPr>
        <w:t>.</w:t>
      </w:r>
      <w:r w:rsidR="008B3339">
        <w:rPr>
          <w:rFonts w:asciiTheme="minorHAnsi" w:eastAsia="Times New Roman" w:hAnsiTheme="minorHAnsi" w:cstheme="minorHAnsi"/>
          <w:color w:val="222222"/>
          <w:lang w:eastAsia="cs-CZ"/>
        </w:rPr>
        <w:t>246</w:t>
      </w:r>
      <w:r>
        <w:rPr>
          <w:rFonts w:asciiTheme="minorHAnsi" w:eastAsia="Times New Roman" w:hAnsiTheme="minorHAnsi" w:cstheme="minorHAnsi"/>
          <w:color w:val="222222"/>
          <w:lang w:eastAsia="cs-CZ"/>
        </w:rPr>
        <w:t>,-</w:t>
      </w:r>
      <w:proofErr w:type="gramEnd"/>
      <w:r>
        <w:rPr>
          <w:rFonts w:asciiTheme="minorHAnsi" w:eastAsia="Times New Roman" w:hAnsiTheme="minorHAnsi" w:cstheme="minorHAnsi"/>
          <w:color w:val="222222"/>
          <w:lang w:eastAsia="cs-CZ"/>
        </w:rPr>
        <w:t xml:space="preserve"> Kč + DPH.</w:t>
      </w:r>
    </w:p>
    <w:p w14:paraId="3DA2B92E" w14:textId="41A50338" w:rsidR="006D55AE" w:rsidRDefault="006D55AE" w:rsidP="00201E23">
      <w:pPr>
        <w:pStyle w:val="Bezmezer"/>
        <w:rPr>
          <w:rFonts w:asciiTheme="minorHAnsi" w:hAnsiTheme="minorHAnsi" w:cstheme="minorHAnsi"/>
          <w:bCs/>
        </w:rPr>
      </w:pPr>
    </w:p>
    <w:p w14:paraId="0D2FBF0C" w14:textId="77777777" w:rsidR="00201E23" w:rsidRPr="00201E23" w:rsidRDefault="00201E23" w:rsidP="00201E23">
      <w:pPr>
        <w:pStyle w:val="Bezmezer"/>
        <w:rPr>
          <w:rFonts w:asciiTheme="minorHAnsi" w:hAnsiTheme="minorHAnsi" w:cstheme="minorHAnsi"/>
          <w:bCs/>
        </w:rPr>
      </w:pPr>
    </w:p>
    <w:p w14:paraId="6EB78FEF" w14:textId="68F5418D" w:rsidR="006D55AE" w:rsidRPr="004E1AB0" w:rsidRDefault="006D55AE" w:rsidP="004E1AB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t xml:space="preserve"> 4 ks - P-A37ZCET - HP </w:t>
      </w:r>
      <w:proofErr w:type="spellStart"/>
      <w:r>
        <w:t>ProBook</w:t>
      </w:r>
      <w:proofErr w:type="spellEnd"/>
      <w:r>
        <w:t xml:space="preserve">/465 G11/R5- 7535U/16"/WUXGA/16GB/512GB SSD/AMD </w:t>
      </w:r>
      <w:proofErr w:type="spellStart"/>
      <w:r>
        <w:t>int</w:t>
      </w:r>
      <w:proofErr w:type="spellEnd"/>
      <w:r>
        <w:t xml:space="preserve">/W11P/Silver/AC3R v částce </w:t>
      </w:r>
      <w:proofErr w:type="gramStart"/>
      <w:r>
        <w:t>18.884,-</w:t>
      </w:r>
      <w:proofErr w:type="gramEnd"/>
      <w:r>
        <w:t xml:space="preserve"> Kč / ks</w:t>
      </w:r>
      <w:r w:rsidR="00201E23">
        <w:t xml:space="preserve"> + DPH</w:t>
      </w:r>
    </w:p>
    <w:p w14:paraId="0D0E86A6" w14:textId="77777777" w:rsidR="004E1AB0" w:rsidRDefault="004E1AB0" w:rsidP="004E1AB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0FB3851" w14:textId="22FC74A0" w:rsidR="006D55AE" w:rsidRDefault="006D55AE" w:rsidP="004E1AB0">
      <w:pPr>
        <w:shd w:val="clear" w:color="auto" w:fill="FFFFFF"/>
        <w:spacing w:after="0" w:line="240" w:lineRule="auto"/>
      </w:pPr>
      <w:r>
        <w:t xml:space="preserve">4 ks - HP LCD E24u G5 23,8"/-FHD/-IPS/-5ms/-250nits/-1000:1/-HDMI/-DP/-RJ45/-4x USB 3.2/-USB-C/-LED </w:t>
      </w:r>
      <w:proofErr w:type="spellStart"/>
      <w:r>
        <w:t>micro-edge</w:t>
      </w:r>
      <w:proofErr w:type="spellEnd"/>
      <w:r>
        <w:t>/</w:t>
      </w:r>
      <w:r>
        <w:softHyphen/>
        <w:t>výškově stavitelný/</w:t>
      </w:r>
      <w:r>
        <w:softHyphen/>
        <w:t xml:space="preserve">Pivot v částce </w:t>
      </w:r>
      <w:proofErr w:type="gramStart"/>
      <w:r>
        <w:t>4.450,-</w:t>
      </w:r>
      <w:proofErr w:type="gramEnd"/>
      <w:r>
        <w:t xml:space="preserve"> Kč / ks</w:t>
      </w:r>
      <w:r w:rsidR="00201E23">
        <w:t xml:space="preserve"> + DPH</w:t>
      </w:r>
    </w:p>
    <w:p w14:paraId="5B592A31" w14:textId="77777777" w:rsidR="006D55AE" w:rsidRDefault="006D55AE" w:rsidP="004E1AB0">
      <w:pPr>
        <w:shd w:val="clear" w:color="auto" w:fill="FFFFFF"/>
        <w:spacing w:after="0" w:line="240" w:lineRule="auto"/>
      </w:pPr>
    </w:p>
    <w:p w14:paraId="25A2C123" w14:textId="128F0719" w:rsidR="006D55AE" w:rsidRDefault="006D55AE" w:rsidP="006D55AE">
      <w:pPr>
        <w:shd w:val="clear" w:color="auto" w:fill="FFFFFF"/>
        <w:spacing w:after="0" w:line="240" w:lineRule="auto"/>
      </w:pPr>
      <w:r>
        <w:t xml:space="preserve">3 ks - HP </w:t>
      </w:r>
      <w:proofErr w:type="spellStart"/>
      <w:r>
        <w:t>ProOne</w:t>
      </w:r>
      <w:proofErr w:type="spellEnd"/>
      <w:r>
        <w:t xml:space="preserve"> 440 G9 </w:t>
      </w:r>
      <w:proofErr w:type="spellStart"/>
      <w:r>
        <w:t>AiO</w:t>
      </w:r>
      <w:proofErr w:type="spellEnd"/>
      <w:r>
        <w:t xml:space="preserve"> 23.8 T/-i5-14500T/-16 GB/-512 GB/-</w:t>
      </w:r>
      <w:proofErr w:type="spellStart"/>
      <w:r>
        <w:t>Win</w:t>
      </w:r>
      <w:proofErr w:type="spellEnd"/>
      <w:r>
        <w:t xml:space="preserve"> 11 Pro / 4R záruka v částce             </w:t>
      </w:r>
      <w:proofErr w:type="gramStart"/>
      <w:r>
        <w:t>23.140,-</w:t>
      </w:r>
      <w:proofErr w:type="gramEnd"/>
      <w:r>
        <w:t xml:space="preserve"> Kč / ks</w:t>
      </w:r>
      <w:r w:rsidR="00201E23">
        <w:t xml:space="preserve"> + DPH</w:t>
      </w:r>
    </w:p>
    <w:p w14:paraId="01962933" w14:textId="77777777" w:rsidR="004E1AB0" w:rsidRDefault="004E1AB0" w:rsidP="004E1AB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24B1089" w14:textId="5216C5AF" w:rsidR="006D55AE" w:rsidRDefault="006D55AE" w:rsidP="004E1AB0">
      <w:pPr>
        <w:shd w:val="clear" w:color="auto" w:fill="FFFFFF"/>
        <w:spacing w:after="0" w:line="240" w:lineRule="auto"/>
      </w:pPr>
      <w:r>
        <w:t xml:space="preserve">1 ks - </w:t>
      </w:r>
      <w:proofErr w:type="spellStart"/>
      <w:r>
        <w:t>Premio</w:t>
      </w:r>
      <w:proofErr w:type="spellEnd"/>
      <w:r>
        <w:t xml:space="preserve"> Professional A50 (AM5), </w:t>
      </w:r>
      <w:proofErr w:type="spellStart"/>
      <w:r>
        <w:t>Ryzen</w:t>
      </w:r>
      <w:proofErr w:type="spellEnd"/>
      <w:r>
        <w:t xml:space="preserve"> 8500G, 16GB, SSD 1TB, </w:t>
      </w:r>
      <w:proofErr w:type="spellStart"/>
      <w:r>
        <w:t>Win</w:t>
      </w:r>
      <w:proofErr w:type="spellEnd"/>
      <w:r>
        <w:t xml:space="preserve"> 11 Pro</w:t>
      </w:r>
      <w:r w:rsidR="00201E23">
        <w:t xml:space="preserve"> v částce 15.490,- Kč + DPH</w:t>
      </w:r>
    </w:p>
    <w:p w14:paraId="7C6B02AE" w14:textId="77777777" w:rsidR="006D55AE" w:rsidRPr="004E1AB0" w:rsidRDefault="006D55AE" w:rsidP="004E1AB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6EF75D1" w14:textId="77777777" w:rsidR="004E1AB0" w:rsidRDefault="004E1AB0" w:rsidP="00BA4996">
      <w:pPr>
        <w:pStyle w:val="Bezmezer"/>
        <w:rPr>
          <w:rFonts w:asciiTheme="minorHAnsi" w:hAnsiTheme="minorHAnsi" w:cstheme="minorHAnsi"/>
          <w:bCs/>
        </w:rPr>
      </w:pPr>
    </w:p>
    <w:p w14:paraId="72A7F860" w14:textId="1D38537C" w:rsidR="006D55AE" w:rsidRPr="006D55AE" w:rsidRDefault="006D55AE" w:rsidP="00BA4996">
      <w:pPr>
        <w:pStyle w:val="Bezmezer"/>
        <w:rPr>
          <w:rFonts w:asciiTheme="minorHAnsi" w:hAnsiTheme="minorHAnsi" w:cstheme="minorHAnsi"/>
          <w:bCs/>
        </w:rPr>
      </w:pPr>
    </w:p>
    <w:p w14:paraId="2D40FD28" w14:textId="77777777" w:rsidR="00F37E5E" w:rsidRDefault="00F37E5E" w:rsidP="00BA4996">
      <w:pPr>
        <w:pStyle w:val="Bezmezer"/>
        <w:rPr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B7FFE" w:rsidRPr="001B7FFE" w14:paraId="38549907" w14:textId="77777777" w:rsidTr="001B7FFE">
        <w:tc>
          <w:tcPr>
            <w:tcW w:w="0" w:type="auto"/>
            <w:shd w:val="clear" w:color="auto" w:fill="FFFFFF"/>
            <w:vAlign w:val="center"/>
            <w:hideMark/>
          </w:tcPr>
          <w:p w14:paraId="20FA2B1C" w14:textId="77777777" w:rsidR="001B7FFE" w:rsidRPr="001B7FFE" w:rsidRDefault="001B7FFE" w:rsidP="001B7F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003E1D69" w14:textId="3B415A81" w:rsidR="00E3450D" w:rsidRPr="006D55AE" w:rsidRDefault="00BA4996" w:rsidP="006D55AE">
      <w:pPr>
        <w:spacing w:after="0"/>
        <w:rPr>
          <w:rFonts w:asciiTheme="minorHAnsi" w:eastAsia="Times New Roman" w:hAnsiTheme="minorHAnsi" w:cstheme="minorHAnsi"/>
          <w:bCs/>
          <w:color w:val="000000"/>
          <w:lang w:eastAsia="cs-CZ"/>
        </w:rPr>
      </w:pPr>
      <w:r>
        <w:rPr>
          <w:rFonts w:asciiTheme="minorHAnsi" w:eastAsia="Times New Roman" w:hAnsiTheme="minorHAnsi" w:cstheme="minorHAnsi"/>
          <w:bCs/>
          <w:color w:val="000000"/>
          <w:lang w:eastAsia="cs-CZ"/>
        </w:rPr>
        <w:t xml:space="preserve"> </w:t>
      </w:r>
      <w:r w:rsidR="00E3450D" w:rsidRPr="007E1736">
        <w:rPr>
          <w:rFonts w:cs="Calibri"/>
        </w:rPr>
        <w:t>Děkuji za kladné vyřízení objednávky.</w:t>
      </w:r>
    </w:p>
    <w:p w14:paraId="69FAF971" w14:textId="77777777" w:rsidR="00062790" w:rsidRPr="007E1736" w:rsidRDefault="00062790" w:rsidP="00062790">
      <w:pPr>
        <w:pStyle w:val="Bezmezer"/>
        <w:rPr>
          <w:rFonts w:cs="Calibri"/>
        </w:rPr>
      </w:pPr>
      <w:r w:rsidRPr="007E1736">
        <w:rPr>
          <w:rFonts w:cs="Calibri"/>
        </w:rPr>
        <w:tab/>
      </w:r>
    </w:p>
    <w:p w14:paraId="5C405C03" w14:textId="77777777" w:rsidR="00062790" w:rsidRPr="007E1736" w:rsidRDefault="00062790" w:rsidP="00062790">
      <w:pPr>
        <w:pStyle w:val="Bezmezer"/>
        <w:rPr>
          <w:rFonts w:cs="Calibri"/>
        </w:rPr>
      </w:pPr>
      <w:r w:rsidRPr="007E1736">
        <w:rPr>
          <w:rFonts w:cs="Calibri"/>
        </w:rPr>
        <w:t xml:space="preserve">                                                                                                               </w:t>
      </w:r>
    </w:p>
    <w:p w14:paraId="2C16BFE6" w14:textId="77777777" w:rsidR="00062790" w:rsidRPr="007E1736" w:rsidRDefault="00062790" w:rsidP="00062790">
      <w:pPr>
        <w:pStyle w:val="Bezmezer"/>
        <w:rPr>
          <w:rFonts w:cs="Calibri"/>
        </w:rPr>
      </w:pPr>
    </w:p>
    <w:p w14:paraId="7FCCA81A" w14:textId="77777777" w:rsidR="00062790" w:rsidRPr="007E1736" w:rsidRDefault="00062790" w:rsidP="00062790">
      <w:pPr>
        <w:pStyle w:val="Bezmezer"/>
        <w:rPr>
          <w:rFonts w:cs="Calibri"/>
        </w:rPr>
      </w:pPr>
      <w:r w:rsidRPr="007E1736">
        <w:rPr>
          <w:rFonts w:cs="Calibri"/>
        </w:rPr>
        <w:t xml:space="preserve">                                                                                                         </w:t>
      </w:r>
    </w:p>
    <w:p w14:paraId="6959ED92" w14:textId="77777777" w:rsidR="00062790" w:rsidRPr="007E1736" w:rsidRDefault="00062790" w:rsidP="00062790">
      <w:pPr>
        <w:pStyle w:val="Bezmezer"/>
        <w:rPr>
          <w:rFonts w:cs="Calibri"/>
        </w:rPr>
      </w:pPr>
      <w:r w:rsidRPr="007E1736">
        <w:rPr>
          <w:rFonts w:cs="Calibri"/>
        </w:rPr>
        <w:t xml:space="preserve">                                                                                                                              Věra Čechová</w:t>
      </w:r>
    </w:p>
    <w:p w14:paraId="39FBEB42" w14:textId="77777777" w:rsidR="00062790" w:rsidRPr="007E1736" w:rsidRDefault="00062790" w:rsidP="00062790">
      <w:pPr>
        <w:pStyle w:val="Bezmezer"/>
        <w:rPr>
          <w:rFonts w:cs="Calibri"/>
        </w:rPr>
      </w:pPr>
      <w:r w:rsidRPr="007E1736">
        <w:rPr>
          <w:rFonts w:cs="Calibri"/>
        </w:rPr>
        <w:t xml:space="preserve">                                                                                                            Městské kulturní středisko Třebíč</w:t>
      </w:r>
    </w:p>
    <w:p w14:paraId="107D0810" w14:textId="77777777" w:rsidR="00062790" w:rsidRPr="007E1736" w:rsidRDefault="00062790" w:rsidP="00062790">
      <w:pPr>
        <w:pStyle w:val="Bezmezer"/>
        <w:rPr>
          <w:rFonts w:cs="Calibri"/>
        </w:rPr>
      </w:pPr>
      <w:r w:rsidRPr="007E1736">
        <w:rPr>
          <w:rFonts w:cs="Calibri"/>
        </w:rPr>
        <w:t xml:space="preserve">                                                                                                                           Tel.: </w:t>
      </w:r>
      <w:r w:rsidRPr="000B07B9">
        <w:rPr>
          <w:rFonts w:cs="Calibri"/>
          <w:highlight w:val="black"/>
        </w:rPr>
        <w:t>775 707 507</w:t>
      </w:r>
    </w:p>
    <w:p w14:paraId="27AB136C" w14:textId="77777777" w:rsidR="00837FE4" w:rsidRPr="007E1736" w:rsidRDefault="00837FE4" w:rsidP="00685DB8">
      <w:pPr>
        <w:pStyle w:val="Bezmezer"/>
        <w:rPr>
          <w:rFonts w:cs="Calibri"/>
        </w:rPr>
      </w:pPr>
    </w:p>
    <w:p w14:paraId="6914E641" w14:textId="77777777" w:rsidR="006E375B" w:rsidRPr="007E1736" w:rsidRDefault="006E375B" w:rsidP="00685DB8">
      <w:pPr>
        <w:pStyle w:val="Bezmezer"/>
        <w:rPr>
          <w:rFonts w:cs="Calibri"/>
        </w:rPr>
      </w:pPr>
    </w:p>
    <w:p w14:paraId="61D24B84" w14:textId="77777777" w:rsidR="008C24C6" w:rsidRPr="007E1736" w:rsidRDefault="001A3501" w:rsidP="00685DB8">
      <w:pPr>
        <w:pStyle w:val="Bezmezer"/>
        <w:rPr>
          <w:rFonts w:cs="Calibri"/>
        </w:rPr>
      </w:pPr>
      <w:r w:rsidRPr="007E1736">
        <w:rPr>
          <w:rFonts w:cs="Calibri"/>
        </w:rPr>
        <w:t xml:space="preserve">                                                                                               </w:t>
      </w:r>
    </w:p>
    <w:sectPr w:rsidR="008C24C6" w:rsidRPr="007E1736" w:rsidSect="00811D03">
      <w:headerReference w:type="default" r:id="rId7"/>
      <w:footerReference w:type="default" r:id="rId8"/>
      <w:pgSz w:w="11906" w:h="16838"/>
      <w:pgMar w:top="567" w:right="1134" w:bottom="1418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28B47" w14:textId="77777777" w:rsidR="00FC4215" w:rsidRDefault="00FC4215" w:rsidP="00685DB8">
      <w:pPr>
        <w:spacing w:after="0" w:line="240" w:lineRule="auto"/>
      </w:pPr>
      <w:r>
        <w:separator/>
      </w:r>
    </w:p>
  </w:endnote>
  <w:endnote w:type="continuationSeparator" w:id="0">
    <w:p w14:paraId="6024ABE1" w14:textId="77777777" w:rsidR="00FC4215" w:rsidRDefault="00FC4215" w:rsidP="006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CA46B" w14:textId="77777777" w:rsidR="00FF4266" w:rsidRPr="00891FEE" w:rsidRDefault="00FF4266" w:rsidP="00811D03">
    <w:pPr>
      <w:pStyle w:val="Zpat"/>
      <w:tabs>
        <w:tab w:val="clear" w:pos="4536"/>
        <w:tab w:val="clear" w:pos="9072"/>
        <w:tab w:val="center" w:pos="4962"/>
        <w:tab w:val="right" w:pos="9923"/>
      </w:tabs>
      <w:rPr>
        <w:b/>
      </w:rPr>
    </w:pPr>
    <w:r>
      <w:rPr>
        <w:b/>
      </w:rPr>
      <w:t>KB Třebíč 86-3605170217/0100</w:t>
    </w:r>
    <w:r>
      <w:rPr>
        <w:b/>
      </w:rPr>
      <w:tab/>
    </w:r>
    <w:r w:rsidRPr="00891FEE">
      <w:rPr>
        <w:b/>
      </w:rPr>
      <w:t>IČ: 440 65</w:t>
    </w:r>
    <w:r>
      <w:rPr>
        <w:b/>
      </w:rPr>
      <w:t> 566</w:t>
    </w:r>
    <w:r>
      <w:rPr>
        <w:b/>
      </w:rPr>
      <w:tab/>
    </w:r>
    <w:r w:rsidRPr="00891FEE">
      <w:rPr>
        <w:b/>
      </w:rPr>
      <w:t>DIČ: CZ44065566</w:t>
    </w:r>
  </w:p>
  <w:p w14:paraId="76EC6074" w14:textId="77777777" w:rsidR="00FF4266" w:rsidRPr="00891FEE" w:rsidRDefault="00FF4266" w:rsidP="00811D03">
    <w:pPr>
      <w:pStyle w:val="Zpat"/>
      <w:rPr>
        <w:b/>
      </w:rPr>
    </w:pPr>
    <w:r w:rsidRPr="00891FEE">
      <w:rPr>
        <w:b/>
      </w:rPr>
      <w:t>Telefon: +420 568 610</w:t>
    </w:r>
    <w:r>
      <w:rPr>
        <w:b/>
      </w:rPr>
      <w:t> 011</w:t>
    </w:r>
    <w:r>
      <w:rPr>
        <w:b/>
      </w:rPr>
      <w:tab/>
      <w:t xml:space="preserve">                          </w:t>
    </w:r>
    <w:r w:rsidRPr="00891FEE">
      <w:rPr>
        <w:b/>
      </w:rPr>
      <w:t>www.mkstrebic.cz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864A" w14:textId="77777777" w:rsidR="00FC4215" w:rsidRDefault="00FC4215" w:rsidP="00685DB8">
      <w:pPr>
        <w:spacing w:after="0" w:line="240" w:lineRule="auto"/>
      </w:pPr>
      <w:r>
        <w:separator/>
      </w:r>
    </w:p>
  </w:footnote>
  <w:footnote w:type="continuationSeparator" w:id="0">
    <w:p w14:paraId="42B4E191" w14:textId="77777777" w:rsidR="00FC4215" w:rsidRDefault="00FC4215" w:rsidP="006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E5FF" w14:textId="77777777" w:rsidR="00FF4266" w:rsidRDefault="00FF4266" w:rsidP="001B3A05">
    <w:pPr>
      <w:pStyle w:val="Bezmezer"/>
      <w:ind w:left="3540"/>
    </w:pPr>
  </w:p>
  <w:p w14:paraId="1DD11B1D" w14:textId="77777777" w:rsidR="00FF4266" w:rsidRDefault="00FF4266" w:rsidP="001B3A05">
    <w:pPr>
      <w:pStyle w:val="Bezmezer"/>
      <w:ind w:left="3540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20590CD" wp14:editId="5A910095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2215515" cy="1107440"/>
          <wp:effectExtent l="19050" t="0" r="0" b="0"/>
          <wp:wrapNone/>
          <wp:docPr id="2" name="Obrázek 4" descr="Popis: C:\Users\Uzivatel\Desktop\MKS Trebic_logotyp\MKS Trebic_logotyp\Vertikalni\MKS-Trebic_logotyp_vertikal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C:\Users\Uzivatel\Desktop\MKS Trebic_logotyp\MKS Trebic_logotyp\Vertikalni\MKS-Trebic_logotyp_vertikal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515" cy="1107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09F934" w14:textId="77777777" w:rsidR="00FF4266" w:rsidRDefault="00FF4266" w:rsidP="001B3A05">
    <w:pPr>
      <w:pStyle w:val="Bezmezer"/>
      <w:ind w:left="3540"/>
    </w:pPr>
  </w:p>
  <w:p w14:paraId="6BAA3FA4" w14:textId="77777777" w:rsidR="00FF4266" w:rsidRDefault="00FF4266" w:rsidP="001B3A05">
    <w:pPr>
      <w:pStyle w:val="Bezmezer"/>
      <w:ind w:left="3540"/>
    </w:pPr>
  </w:p>
  <w:p w14:paraId="7D586B3D" w14:textId="77777777" w:rsidR="00FF4266" w:rsidRDefault="00FF4266" w:rsidP="001B3A05">
    <w:pPr>
      <w:pStyle w:val="Bezmezer"/>
      <w:ind w:left="3540"/>
    </w:pPr>
  </w:p>
  <w:p w14:paraId="4416FC52" w14:textId="77777777" w:rsidR="00FF4266" w:rsidRDefault="00FF4266" w:rsidP="001B3A05">
    <w:pPr>
      <w:pStyle w:val="Bezmezer"/>
      <w:ind w:left="3540"/>
    </w:pPr>
  </w:p>
  <w:p w14:paraId="40DAA4B0" w14:textId="606A69EC" w:rsidR="00FF4266" w:rsidRDefault="00FF4266" w:rsidP="001B3A05">
    <w:pPr>
      <w:pStyle w:val="Bezmezer"/>
      <w:ind w:left="3540"/>
      <w:jc w:val="right"/>
      <w:rPr>
        <w:b/>
      </w:rPr>
    </w:pPr>
    <w:r w:rsidRPr="007D3E0A">
      <w:rPr>
        <w:b/>
      </w:rPr>
      <w:t>Městské kulturní středisko Třebíč,</w:t>
    </w:r>
    <w:r>
      <w:rPr>
        <w:b/>
      </w:rPr>
      <w:t xml:space="preserve"> Karlovo nám. 58/47, 674 01</w:t>
    </w:r>
    <w:r w:rsidR="00FD72DE">
      <w:rPr>
        <w:b/>
      </w:rPr>
      <w:t xml:space="preserve"> </w:t>
    </w:r>
    <w:r>
      <w:rPr>
        <w:b/>
      </w:rPr>
      <w:t>Třebíč</w:t>
    </w:r>
  </w:p>
  <w:p w14:paraId="1EECD80B" w14:textId="77777777" w:rsidR="00FF4266" w:rsidRDefault="00FF4266" w:rsidP="001B3A05">
    <w:pPr>
      <w:pStyle w:val="Bezmezer"/>
      <w:ind w:left="3540"/>
      <w:jc w:val="right"/>
      <w:rPr>
        <w:b/>
      </w:rPr>
    </w:pPr>
  </w:p>
  <w:p w14:paraId="7F28EB3E" w14:textId="233897BE" w:rsidR="00FF4266" w:rsidRPr="001B3A05" w:rsidRDefault="00111D66" w:rsidP="001B3A05">
    <w:pPr>
      <w:pStyle w:val="Bezmezer"/>
      <w:ind w:left="3540"/>
      <w:jc w:val="righ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7D03491" wp14:editId="2F928658">
              <wp:simplePos x="0" y="0"/>
              <wp:positionH relativeFrom="column">
                <wp:posOffset>-635</wp:posOffset>
              </wp:positionH>
              <wp:positionV relativeFrom="paragraph">
                <wp:posOffset>36829</wp:posOffset>
              </wp:positionV>
              <wp:extent cx="6302375" cy="0"/>
              <wp:effectExtent l="0" t="0" r="0" b="0"/>
              <wp:wrapNone/>
              <wp:docPr id="5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02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ACA33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2.9pt" to="496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" strokecolor="#a6a6a6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96"/>
    <w:rsid w:val="00014E7E"/>
    <w:rsid w:val="000175B6"/>
    <w:rsid w:val="00046599"/>
    <w:rsid w:val="00052EEE"/>
    <w:rsid w:val="00062790"/>
    <w:rsid w:val="000B07B9"/>
    <w:rsid w:val="000C78B5"/>
    <w:rsid w:val="000E5885"/>
    <w:rsid w:val="000F3B99"/>
    <w:rsid w:val="00111D66"/>
    <w:rsid w:val="00132594"/>
    <w:rsid w:val="00134CE5"/>
    <w:rsid w:val="001415BC"/>
    <w:rsid w:val="001578D3"/>
    <w:rsid w:val="001724AE"/>
    <w:rsid w:val="00173296"/>
    <w:rsid w:val="001870E5"/>
    <w:rsid w:val="001A3501"/>
    <w:rsid w:val="001B3A05"/>
    <w:rsid w:val="001B7FFE"/>
    <w:rsid w:val="001D0368"/>
    <w:rsid w:val="001E0EF4"/>
    <w:rsid w:val="001F616B"/>
    <w:rsid w:val="001F7A04"/>
    <w:rsid w:val="00201E23"/>
    <w:rsid w:val="0020714E"/>
    <w:rsid w:val="002278CB"/>
    <w:rsid w:val="00251BFB"/>
    <w:rsid w:val="002726C7"/>
    <w:rsid w:val="002C3543"/>
    <w:rsid w:val="0030631D"/>
    <w:rsid w:val="00342B76"/>
    <w:rsid w:val="0034356E"/>
    <w:rsid w:val="0035506E"/>
    <w:rsid w:val="00360C76"/>
    <w:rsid w:val="00382800"/>
    <w:rsid w:val="003A6DCC"/>
    <w:rsid w:val="003B3C7F"/>
    <w:rsid w:val="003D6768"/>
    <w:rsid w:val="003F0C6E"/>
    <w:rsid w:val="004201D0"/>
    <w:rsid w:val="00427B43"/>
    <w:rsid w:val="00444488"/>
    <w:rsid w:val="0045397C"/>
    <w:rsid w:val="004546ED"/>
    <w:rsid w:val="00464899"/>
    <w:rsid w:val="004868CB"/>
    <w:rsid w:val="004A3F8B"/>
    <w:rsid w:val="004E1AB0"/>
    <w:rsid w:val="004E1E73"/>
    <w:rsid w:val="004E3114"/>
    <w:rsid w:val="00521D16"/>
    <w:rsid w:val="00526A1B"/>
    <w:rsid w:val="0053006B"/>
    <w:rsid w:val="005479C1"/>
    <w:rsid w:val="0055647D"/>
    <w:rsid w:val="005A2CBF"/>
    <w:rsid w:val="005B013D"/>
    <w:rsid w:val="00604E94"/>
    <w:rsid w:val="006078D1"/>
    <w:rsid w:val="00622D3D"/>
    <w:rsid w:val="00624B43"/>
    <w:rsid w:val="00631F5A"/>
    <w:rsid w:val="0064538A"/>
    <w:rsid w:val="006509EF"/>
    <w:rsid w:val="00660D54"/>
    <w:rsid w:val="00662D02"/>
    <w:rsid w:val="00672FF1"/>
    <w:rsid w:val="006734AF"/>
    <w:rsid w:val="00685DB8"/>
    <w:rsid w:val="006B5F85"/>
    <w:rsid w:val="006D55AE"/>
    <w:rsid w:val="006E375B"/>
    <w:rsid w:val="006E57D9"/>
    <w:rsid w:val="00712AC7"/>
    <w:rsid w:val="00750CD3"/>
    <w:rsid w:val="007543D4"/>
    <w:rsid w:val="00796BF8"/>
    <w:rsid w:val="007B6CF1"/>
    <w:rsid w:val="007D0C5A"/>
    <w:rsid w:val="007D3E0A"/>
    <w:rsid w:val="007E1736"/>
    <w:rsid w:val="007F4BE7"/>
    <w:rsid w:val="00811D03"/>
    <w:rsid w:val="0082613B"/>
    <w:rsid w:val="00831FC6"/>
    <w:rsid w:val="00837FE4"/>
    <w:rsid w:val="00853977"/>
    <w:rsid w:val="00887D4E"/>
    <w:rsid w:val="00891FEE"/>
    <w:rsid w:val="00891FFD"/>
    <w:rsid w:val="00893A12"/>
    <w:rsid w:val="00897E56"/>
    <w:rsid w:val="008B3339"/>
    <w:rsid w:val="008B4112"/>
    <w:rsid w:val="008C24C6"/>
    <w:rsid w:val="008C265C"/>
    <w:rsid w:val="008C37C0"/>
    <w:rsid w:val="008C4458"/>
    <w:rsid w:val="008C6A05"/>
    <w:rsid w:val="008F0BC8"/>
    <w:rsid w:val="00916DD2"/>
    <w:rsid w:val="00921D8D"/>
    <w:rsid w:val="00922757"/>
    <w:rsid w:val="0092685B"/>
    <w:rsid w:val="00953814"/>
    <w:rsid w:val="0096125D"/>
    <w:rsid w:val="00980A1E"/>
    <w:rsid w:val="00990237"/>
    <w:rsid w:val="00992CF8"/>
    <w:rsid w:val="009A4CDC"/>
    <w:rsid w:val="009C2EA5"/>
    <w:rsid w:val="00A143D3"/>
    <w:rsid w:val="00A41C03"/>
    <w:rsid w:val="00A83FDD"/>
    <w:rsid w:val="00AB226B"/>
    <w:rsid w:val="00AC4036"/>
    <w:rsid w:val="00AC6199"/>
    <w:rsid w:val="00AE4E16"/>
    <w:rsid w:val="00AE689D"/>
    <w:rsid w:val="00AF0443"/>
    <w:rsid w:val="00AF3A24"/>
    <w:rsid w:val="00B101C2"/>
    <w:rsid w:val="00B13018"/>
    <w:rsid w:val="00B15F05"/>
    <w:rsid w:val="00B22FAE"/>
    <w:rsid w:val="00B33AE2"/>
    <w:rsid w:val="00B645FA"/>
    <w:rsid w:val="00B65D6B"/>
    <w:rsid w:val="00B6648A"/>
    <w:rsid w:val="00B728DC"/>
    <w:rsid w:val="00BA4996"/>
    <w:rsid w:val="00BA79B9"/>
    <w:rsid w:val="00BF44B2"/>
    <w:rsid w:val="00BF62BB"/>
    <w:rsid w:val="00BF7DFB"/>
    <w:rsid w:val="00C21288"/>
    <w:rsid w:val="00C27E7B"/>
    <w:rsid w:val="00C31795"/>
    <w:rsid w:val="00C3233E"/>
    <w:rsid w:val="00C32D94"/>
    <w:rsid w:val="00C41D96"/>
    <w:rsid w:val="00C54473"/>
    <w:rsid w:val="00C56134"/>
    <w:rsid w:val="00C64A92"/>
    <w:rsid w:val="00C718B8"/>
    <w:rsid w:val="00CC2936"/>
    <w:rsid w:val="00D61C09"/>
    <w:rsid w:val="00D71AEE"/>
    <w:rsid w:val="00DC3520"/>
    <w:rsid w:val="00DC4DD7"/>
    <w:rsid w:val="00DC71F3"/>
    <w:rsid w:val="00DD7332"/>
    <w:rsid w:val="00DF5A2B"/>
    <w:rsid w:val="00E3450D"/>
    <w:rsid w:val="00E449FC"/>
    <w:rsid w:val="00E521CE"/>
    <w:rsid w:val="00E82A70"/>
    <w:rsid w:val="00E91FBF"/>
    <w:rsid w:val="00E97420"/>
    <w:rsid w:val="00EE4D69"/>
    <w:rsid w:val="00F135E6"/>
    <w:rsid w:val="00F1420C"/>
    <w:rsid w:val="00F37E5E"/>
    <w:rsid w:val="00F57484"/>
    <w:rsid w:val="00F64D4B"/>
    <w:rsid w:val="00F969B3"/>
    <w:rsid w:val="00FC4215"/>
    <w:rsid w:val="00FD72DE"/>
    <w:rsid w:val="00FD7639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F2619"/>
  <w15:docId w15:val="{805CB514-E72E-481B-BE53-04FD8A97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8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3F8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31FC6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DB8"/>
  </w:style>
  <w:style w:type="paragraph" w:styleId="Zpat">
    <w:name w:val="footer"/>
    <w:basedOn w:val="Normln"/>
    <w:link w:val="ZpatChar"/>
    <w:uiPriority w:val="99"/>
    <w:unhideWhenUsed/>
    <w:rsid w:val="006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DB8"/>
  </w:style>
  <w:style w:type="character" w:styleId="Hypertextovodkaz">
    <w:name w:val="Hyperlink"/>
    <w:uiPriority w:val="99"/>
    <w:unhideWhenUsed/>
    <w:rsid w:val="00B645F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9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lavi&#269;kov&#253;%20pap&#237;r%20&#353;ablona\Hlavickovy%20papir%20s%20rameck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E6012-0B35-425B-B265-BFBE02BE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 rameckem.dot</Template>
  <TotalTime>5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Míla Buršíková</cp:lastModifiedBy>
  <cp:revision>6</cp:revision>
  <cp:lastPrinted>2024-12-03T07:05:00Z</cp:lastPrinted>
  <dcterms:created xsi:type="dcterms:W3CDTF">2024-12-02T16:24:00Z</dcterms:created>
  <dcterms:modified xsi:type="dcterms:W3CDTF">2024-12-04T05:19:00Z</dcterms:modified>
</cp:coreProperties>
</file>