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5163B9C3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870DF8" w:rsidRPr="00B43305">
        <w:rPr>
          <w:rFonts w:ascii="Calibri" w:eastAsia="Calibri" w:hAnsi="Calibri" w:cs="Calibri"/>
        </w:rPr>
        <w:t>4</w:t>
      </w:r>
      <w:r w:rsidR="003F095D" w:rsidRPr="005F0A65">
        <w:rPr>
          <w:rFonts w:ascii="Calibri" w:eastAsia="Calibri" w:hAnsi="Calibri" w:cs="Calibri"/>
        </w:rPr>
        <w:t>.1</w:t>
      </w:r>
      <w:r w:rsidR="004B482A">
        <w:rPr>
          <w:rFonts w:ascii="Calibri" w:eastAsia="Calibri" w:hAnsi="Calibri" w:cs="Calibri"/>
        </w:rPr>
        <w:t>2</w:t>
      </w:r>
      <w:r w:rsidR="003F095D" w:rsidRPr="005F0A65">
        <w:rPr>
          <w:rFonts w:ascii="Calibri" w:eastAsia="Calibri" w:hAnsi="Calibri" w:cs="Calibri"/>
        </w:rPr>
        <w:t>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16500B95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870DF8">
        <w:rPr>
          <w:rFonts w:ascii="Calibri" w:eastAsia="Calibri" w:hAnsi="Calibri" w:cs="Calibri"/>
        </w:rPr>
        <w:t>7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4848E55A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4B482A">
        <w:rPr>
          <w:rFonts w:ascii="Calibri" w:eastAsia="Calibri" w:hAnsi="Calibri" w:cs="Calibri"/>
        </w:rPr>
        <w:t>Bidfood</w:t>
      </w:r>
      <w:proofErr w:type="spellEnd"/>
      <w:r w:rsidR="004B482A">
        <w:rPr>
          <w:rFonts w:ascii="Calibri" w:eastAsia="Calibri" w:hAnsi="Calibri" w:cs="Calibri"/>
        </w:rPr>
        <w:t xml:space="preserve"> Czech Re</w:t>
      </w:r>
      <w:r w:rsidR="00BC7BE7">
        <w:rPr>
          <w:rFonts w:ascii="Calibri" w:eastAsia="Calibri" w:hAnsi="Calibri" w:cs="Calibri"/>
        </w:rPr>
        <w:t>public s.r.o.</w:t>
      </w:r>
    </w:p>
    <w:p w14:paraId="42D97DDE" w14:textId="3796B67C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7BE7">
        <w:rPr>
          <w:rFonts w:ascii="Calibri" w:eastAsia="Calibri" w:hAnsi="Calibri" w:cs="Calibri"/>
        </w:rPr>
        <w:t>V Růžovém údolí 553</w:t>
      </w:r>
    </w:p>
    <w:p w14:paraId="7F1591DB" w14:textId="2C7F9B27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7BE7">
        <w:rPr>
          <w:rFonts w:ascii="Calibri" w:eastAsia="Calibri" w:hAnsi="Calibri" w:cs="Calibri"/>
        </w:rPr>
        <w:t xml:space="preserve">278 </w:t>
      </w:r>
      <w:proofErr w:type="gramStart"/>
      <w:r w:rsidR="00BC7BE7">
        <w:rPr>
          <w:rFonts w:ascii="Calibri" w:eastAsia="Calibri" w:hAnsi="Calibri" w:cs="Calibri"/>
        </w:rPr>
        <w:t xml:space="preserve">01  </w:t>
      </w:r>
      <w:r w:rsidR="007E38B5">
        <w:rPr>
          <w:rFonts w:ascii="Calibri" w:eastAsia="Calibri" w:hAnsi="Calibri" w:cs="Calibri"/>
        </w:rPr>
        <w:t>Kralupy</w:t>
      </w:r>
      <w:proofErr w:type="gramEnd"/>
      <w:r w:rsidR="00CB3D8C">
        <w:rPr>
          <w:rFonts w:ascii="Calibri" w:eastAsia="Calibri" w:hAnsi="Calibri" w:cs="Calibri"/>
        </w:rPr>
        <w:t xml:space="preserve"> nad Vltavou</w:t>
      </w:r>
    </w:p>
    <w:p w14:paraId="3043A188" w14:textId="66F83842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593C0B">
        <w:rPr>
          <w:rFonts w:ascii="Calibri" w:eastAsia="Calibri" w:hAnsi="Calibri" w:cs="Calibri"/>
        </w:rPr>
        <w:t>2</w:t>
      </w:r>
      <w:r w:rsidR="00CB3D8C">
        <w:rPr>
          <w:rFonts w:ascii="Calibri" w:eastAsia="Calibri" w:hAnsi="Calibri" w:cs="Calibri"/>
        </w:rPr>
        <w:t>8234642</w:t>
      </w:r>
    </w:p>
    <w:p w14:paraId="39713F2C" w14:textId="6E772DD2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364BDC">
        <w:rPr>
          <w:rFonts w:ascii="Calibri" w:eastAsia="Calibri" w:hAnsi="Calibri" w:cs="Calibri"/>
        </w:rPr>
        <w:t>2</w:t>
      </w:r>
      <w:r w:rsidR="00CB3D8C">
        <w:rPr>
          <w:rFonts w:ascii="Calibri" w:eastAsia="Calibri" w:hAnsi="Calibri" w:cs="Calibri"/>
        </w:rPr>
        <w:t>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5944DB33" w:rsidR="00823158" w:rsidRPr="00823158" w:rsidRDefault="00870DF8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75.077,06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416CB18F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B43305">
        <w:rPr>
          <w:rFonts w:ascii="Calibri" w:eastAsia="Calibri" w:hAnsi="Calibri" w:cs="Calibri"/>
        </w:rPr>
        <w:t>Rybí prsty: 168 kg</w:t>
      </w:r>
    </w:p>
    <w:p w14:paraId="40A1AD15" w14:textId="5DEC6FDB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D776F">
        <w:rPr>
          <w:rFonts w:ascii="Calibri" w:eastAsia="Calibri" w:hAnsi="Calibri" w:cs="Calibri"/>
        </w:rPr>
        <w:t xml:space="preserve">Králičí stehno: </w:t>
      </w:r>
      <w:r w:rsidR="00B43305">
        <w:rPr>
          <w:rFonts w:ascii="Calibri" w:eastAsia="Calibri" w:hAnsi="Calibri" w:cs="Calibri"/>
        </w:rPr>
        <w:t>261,36</w:t>
      </w:r>
      <w:r w:rsidR="002D776F">
        <w:rPr>
          <w:rFonts w:ascii="Calibri" w:eastAsia="Calibri" w:hAnsi="Calibri" w:cs="Calibri"/>
        </w:rPr>
        <w:t xml:space="preserve"> kg</w:t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12CAA7B0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027F826A" w14:textId="77777777" w:rsidR="008F5CE6" w:rsidRPr="00823158" w:rsidRDefault="008F5CE6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0E7F6E11" w:rsidR="00823158" w:rsidRPr="00823158" w:rsidRDefault="00521668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E4B4A" w14:textId="77777777" w:rsidR="00E73ED0" w:rsidRDefault="00E73ED0" w:rsidP="003A1E9B">
      <w:r>
        <w:separator/>
      </w:r>
    </w:p>
  </w:endnote>
  <w:endnote w:type="continuationSeparator" w:id="0">
    <w:p w14:paraId="023CB077" w14:textId="77777777" w:rsidR="00E73ED0" w:rsidRDefault="00E73ED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521668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758F" w14:textId="77777777" w:rsidR="00E73ED0" w:rsidRDefault="00E73ED0" w:rsidP="003A1E9B">
      <w:r>
        <w:separator/>
      </w:r>
    </w:p>
  </w:footnote>
  <w:footnote w:type="continuationSeparator" w:id="0">
    <w:p w14:paraId="6CE74B1F" w14:textId="77777777" w:rsidR="00E73ED0" w:rsidRDefault="00E73ED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5D83"/>
    <w:rsid w:val="0019595A"/>
    <w:rsid w:val="001A7396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776F"/>
    <w:rsid w:val="002E7C0D"/>
    <w:rsid w:val="002F44D4"/>
    <w:rsid w:val="00302E0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07388"/>
    <w:rsid w:val="004222E5"/>
    <w:rsid w:val="00441B32"/>
    <w:rsid w:val="0044515C"/>
    <w:rsid w:val="004574ED"/>
    <w:rsid w:val="00465AE4"/>
    <w:rsid w:val="0047140E"/>
    <w:rsid w:val="00473214"/>
    <w:rsid w:val="00473E08"/>
    <w:rsid w:val="00484E57"/>
    <w:rsid w:val="004877FD"/>
    <w:rsid w:val="004956A4"/>
    <w:rsid w:val="004B482A"/>
    <w:rsid w:val="004B5E69"/>
    <w:rsid w:val="004C0535"/>
    <w:rsid w:val="004C637A"/>
    <w:rsid w:val="004D1184"/>
    <w:rsid w:val="004F670C"/>
    <w:rsid w:val="00513132"/>
    <w:rsid w:val="00521668"/>
    <w:rsid w:val="00527C9E"/>
    <w:rsid w:val="00542B01"/>
    <w:rsid w:val="00593C0B"/>
    <w:rsid w:val="005A07F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60AC0"/>
    <w:rsid w:val="006640A9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70A4D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D7D"/>
    <w:rsid w:val="00992ADF"/>
    <w:rsid w:val="009B5AFC"/>
    <w:rsid w:val="009C3CC6"/>
    <w:rsid w:val="009C5C85"/>
    <w:rsid w:val="009C6ACB"/>
    <w:rsid w:val="009D2DBE"/>
    <w:rsid w:val="009D7032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75113"/>
    <w:rsid w:val="00B75B1F"/>
    <w:rsid w:val="00BA0172"/>
    <w:rsid w:val="00BA3185"/>
    <w:rsid w:val="00BC7BE7"/>
    <w:rsid w:val="00BE1E1F"/>
    <w:rsid w:val="00BE7A18"/>
    <w:rsid w:val="00C04C2C"/>
    <w:rsid w:val="00C05451"/>
    <w:rsid w:val="00C1406A"/>
    <w:rsid w:val="00C31A9E"/>
    <w:rsid w:val="00C4601D"/>
    <w:rsid w:val="00C75626"/>
    <w:rsid w:val="00C809EF"/>
    <w:rsid w:val="00CA165B"/>
    <w:rsid w:val="00CA651E"/>
    <w:rsid w:val="00CB06F0"/>
    <w:rsid w:val="00CB2B34"/>
    <w:rsid w:val="00CB3D8C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5EA4"/>
    <w:rsid w:val="00D90ECE"/>
    <w:rsid w:val="00D93962"/>
    <w:rsid w:val="00DB1C0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C3E28"/>
    <w:rsid w:val="00ED31CB"/>
    <w:rsid w:val="00EF0F2A"/>
    <w:rsid w:val="00F12D7A"/>
    <w:rsid w:val="00F17A00"/>
    <w:rsid w:val="00F333FA"/>
    <w:rsid w:val="00F3455A"/>
    <w:rsid w:val="00F57202"/>
    <w:rsid w:val="00F949ED"/>
    <w:rsid w:val="00FB1C89"/>
    <w:rsid w:val="00FB7BBE"/>
    <w:rsid w:val="00FD22CB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b27fdef7-7bb6-4cae-be47-e5c3ebaaef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90FB11-E93C-4B00-8253-9A2D01A28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60</Words>
  <Characters>357</Characters>
  <Application>Microsoft Office Word</Application>
  <DocSecurity>4</DocSecurity>
  <Lines>2</Lines>
  <Paragraphs>1</Paragraphs>
  <ScaleCrop>false</ScaleCrop>
  <Company>Krajský úřad Olomouc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2024-12-05T07:27:00Z</dcterms:created>
  <dcterms:modified xsi:type="dcterms:W3CDTF">2024-12-05T07:27:00Z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