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128"/>
        <w:tblOverlap w:val="never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 w:firstRow="1" w:lastRow="1" w:firstColumn="1" w:lastColumn="1" w:noHBand="0" w:noVBand="0"/>
      </w:tblPr>
      <w:tblGrid>
        <w:gridCol w:w="1101"/>
        <w:gridCol w:w="3427"/>
      </w:tblGrid>
      <w:tr w:rsidR="00804FCC" w:rsidRPr="00F55055" w14:paraId="35BF5A0E" w14:textId="77777777" w:rsidTr="007B69CA">
        <w:trPr>
          <w:trHeight w:val="227"/>
        </w:trPr>
        <w:tc>
          <w:tcPr>
            <w:tcW w:w="1101" w:type="dxa"/>
            <w:vAlign w:val="bottom"/>
          </w:tcPr>
          <w:p w14:paraId="7D87061C" w14:textId="77777777" w:rsidR="00804FCC" w:rsidRPr="00F55055" w:rsidRDefault="00804FCC" w:rsidP="00804FCC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sz w:val="16"/>
                <w:szCs w:val="16"/>
              </w:rPr>
            </w:pPr>
            <w:r w:rsidRPr="00F55055">
              <w:rPr>
                <w:rFonts w:ascii="Calibri" w:hAnsi="Calibri"/>
                <w:sz w:val="16"/>
                <w:szCs w:val="16"/>
              </w:rPr>
              <w:t>BANK. SPOJ.:</w:t>
            </w:r>
          </w:p>
        </w:tc>
        <w:tc>
          <w:tcPr>
            <w:tcW w:w="3427" w:type="dxa"/>
            <w:vAlign w:val="bottom"/>
          </w:tcPr>
          <w:p w14:paraId="40025D3A" w14:textId="684444B2" w:rsidR="00804FCC" w:rsidRPr="00F55055" w:rsidRDefault="00276BD5" w:rsidP="006D2817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sz w:val="18"/>
                <w:szCs w:val="18"/>
              </w:rPr>
            </w:pPr>
            <w:r w:rsidRPr="00F5505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5505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F55055">
              <w:rPr>
                <w:rFonts w:ascii="Calibri" w:hAnsi="Calibri"/>
                <w:sz w:val="18"/>
                <w:szCs w:val="18"/>
              </w:rPr>
            </w:r>
            <w:r w:rsidRPr="00F5505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6D2817">
              <w:rPr>
                <w:rFonts w:ascii="Calibri" w:hAnsi="Calibri"/>
                <w:sz w:val="18"/>
                <w:szCs w:val="18"/>
              </w:rPr>
              <w:t>Komerční banka Opava</w:t>
            </w:r>
            <w:r w:rsidRPr="00F55055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804FCC" w:rsidRPr="00F55055" w14:paraId="7FF497C6" w14:textId="77777777" w:rsidTr="007B69CA">
        <w:trPr>
          <w:trHeight w:val="227"/>
        </w:trPr>
        <w:tc>
          <w:tcPr>
            <w:tcW w:w="1101" w:type="dxa"/>
            <w:vAlign w:val="bottom"/>
          </w:tcPr>
          <w:p w14:paraId="08EE98B7" w14:textId="77777777" w:rsidR="00804FCC" w:rsidRPr="00F55055" w:rsidRDefault="00804FCC" w:rsidP="00804FCC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sz w:val="16"/>
                <w:szCs w:val="16"/>
              </w:rPr>
            </w:pPr>
            <w:r w:rsidRPr="00F55055">
              <w:rPr>
                <w:rFonts w:ascii="Calibri" w:hAnsi="Calibri"/>
                <w:sz w:val="16"/>
                <w:szCs w:val="16"/>
              </w:rPr>
              <w:t>ČÍSLO ÚČTU:</w:t>
            </w:r>
          </w:p>
        </w:tc>
        <w:tc>
          <w:tcPr>
            <w:tcW w:w="3427" w:type="dxa"/>
            <w:vAlign w:val="bottom"/>
          </w:tcPr>
          <w:p w14:paraId="44655EDA" w14:textId="5453A5BC" w:rsidR="00804FCC" w:rsidRPr="00F55055" w:rsidRDefault="00276BD5" w:rsidP="006D2817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sz w:val="18"/>
                <w:szCs w:val="18"/>
              </w:rPr>
            </w:pPr>
            <w:r w:rsidRPr="00F5505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5505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F55055">
              <w:rPr>
                <w:rFonts w:ascii="Calibri" w:hAnsi="Calibri"/>
                <w:sz w:val="18"/>
                <w:szCs w:val="18"/>
              </w:rPr>
            </w:r>
            <w:r w:rsidRPr="00F5505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6D2817">
              <w:rPr>
                <w:rFonts w:ascii="Calibri" w:hAnsi="Calibri"/>
                <w:sz w:val="18"/>
                <w:szCs w:val="18"/>
              </w:rPr>
              <w:t>22036821/0100</w:t>
            </w:r>
            <w:r w:rsidRPr="00F55055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804FCC" w:rsidRPr="00F55055" w14:paraId="1064F68A" w14:textId="77777777" w:rsidTr="007B69CA">
        <w:trPr>
          <w:trHeight w:val="227"/>
        </w:trPr>
        <w:tc>
          <w:tcPr>
            <w:tcW w:w="1101" w:type="dxa"/>
            <w:vAlign w:val="bottom"/>
          </w:tcPr>
          <w:p w14:paraId="656F8B2D" w14:textId="77777777" w:rsidR="00804FCC" w:rsidRPr="00F55055" w:rsidRDefault="00804FCC" w:rsidP="00804FCC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27" w:type="dxa"/>
            <w:vAlign w:val="bottom"/>
          </w:tcPr>
          <w:p w14:paraId="033B2E1E" w14:textId="77777777" w:rsidR="00804FCC" w:rsidRPr="00F55055" w:rsidRDefault="00804FCC" w:rsidP="00804FCC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804FCC" w:rsidRPr="00F55055" w14:paraId="779A7418" w14:textId="77777777" w:rsidTr="007B69CA">
        <w:trPr>
          <w:trHeight w:val="227"/>
        </w:trPr>
        <w:tc>
          <w:tcPr>
            <w:tcW w:w="1101" w:type="dxa"/>
            <w:vAlign w:val="bottom"/>
          </w:tcPr>
          <w:p w14:paraId="0C52C41C" w14:textId="77777777" w:rsidR="00804FCC" w:rsidRPr="00F55055" w:rsidRDefault="00804FCC" w:rsidP="00804FCC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sz w:val="16"/>
                <w:szCs w:val="16"/>
              </w:rPr>
            </w:pPr>
            <w:r w:rsidRPr="00F55055">
              <w:rPr>
                <w:rFonts w:ascii="Calibri" w:hAnsi="Calibri"/>
                <w:sz w:val="16"/>
                <w:szCs w:val="16"/>
              </w:rPr>
              <w:t>VYŘIZUJE:</w:t>
            </w:r>
          </w:p>
        </w:tc>
        <w:tc>
          <w:tcPr>
            <w:tcW w:w="3427" w:type="dxa"/>
            <w:vAlign w:val="bottom"/>
          </w:tcPr>
          <w:p w14:paraId="5E3A2496" w14:textId="25A90A03" w:rsidR="00804FCC" w:rsidRPr="00F55055" w:rsidRDefault="00276BD5" w:rsidP="00402971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sz w:val="18"/>
                <w:szCs w:val="18"/>
              </w:rPr>
            </w:pPr>
            <w:r w:rsidRPr="00F5505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Pr="00F5505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F55055">
              <w:rPr>
                <w:rFonts w:ascii="Calibri" w:hAnsi="Calibri"/>
                <w:sz w:val="18"/>
                <w:szCs w:val="18"/>
              </w:rPr>
            </w:r>
            <w:r w:rsidRPr="00F5505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402971">
              <w:rPr>
                <w:rFonts w:ascii="Calibri" w:hAnsi="Calibri"/>
                <w:noProof/>
                <w:sz w:val="18"/>
                <w:szCs w:val="18"/>
              </w:rPr>
              <w:t>Bek</w:t>
            </w:r>
            <w:r w:rsidRPr="00F55055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0"/>
          </w:p>
        </w:tc>
      </w:tr>
      <w:tr w:rsidR="00804FCC" w:rsidRPr="00F55055" w14:paraId="4D92BD0A" w14:textId="77777777" w:rsidTr="007B69CA">
        <w:trPr>
          <w:trHeight w:val="227"/>
        </w:trPr>
        <w:tc>
          <w:tcPr>
            <w:tcW w:w="1101" w:type="dxa"/>
            <w:vAlign w:val="bottom"/>
          </w:tcPr>
          <w:p w14:paraId="7B64A23E" w14:textId="77777777" w:rsidR="00804FCC" w:rsidRPr="00F55055" w:rsidRDefault="00804FCC" w:rsidP="00804FCC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sz w:val="16"/>
                <w:szCs w:val="16"/>
              </w:rPr>
            </w:pPr>
            <w:r w:rsidRPr="00F55055">
              <w:rPr>
                <w:rFonts w:ascii="Calibri" w:hAnsi="Calibri"/>
                <w:sz w:val="16"/>
                <w:szCs w:val="16"/>
              </w:rPr>
              <w:t>TEL.:</w:t>
            </w:r>
          </w:p>
        </w:tc>
        <w:tc>
          <w:tcPr>
            <w:tcW w:w="3427" w:type="dxa"/>
            <w:vAlign w:val="bottom"/>
          </w:tcPr>
          <w:p w14:paraId="5EB12985" w14:textId="77777777" w:rsidR="00804FCC" w:rsidRPr="00F55055" w:rsidRDefault="00804FCC" w:rsidP="00804FCC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sz w:val="18"/>
                <w:szCs w:val="18"/>
              </w:rPr>
            </w:pPr>
            <w:r w:rsidRPr="00F5505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5505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F55055">
              <w:rPr>
                <w:rFonts w:ascii="Calibri" w:hAnsi="Calibri"/>
                <w:sz w:val="18"/>
                <w:szCs w:val="18"/>
              </w:rPr>
            </w:r>
            <w:r w:rsidRPr="00F5505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5505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F5505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F5505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F5505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F5505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F55055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804FCC" w:rsidRPr="00F55055" w14:paraId="447C485E" w14:textId="77777777" w:rsidTr="007B69CA">
        <w:trPr>
          <w:trHeight w:val="227"/>
        </w:trPr>
        <w:tc>
          <w:tcPr>
            <w:tcW w:w="1101" w:type="dxa"/>
            <w:vAlign w:val="bottom"/>
          </w:tcPr>
          <w:p w14:paraId="116B0DCA" w14:textId="77777777" w:rsidR="00804FCC" w:rsidRPr="00F55055" w:rsidRDefault="001128FC" w:rsidP="00804FCC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sz w:val="16"/>
                <w:szCs w:val="16"/>
              </w:rPr>
            </w:pPr>
            <w:r w:rsidRPr="00F55055">
              <w:rPr>
                <w:rFonts w:ascii="Calibri" w:hAnsi="Calibri"/>
                <w:sz w:val="16"/>
                <w:szCs w:val="16"/>
              </w:rPr>
              <w:t>E-MAIL:</w:t>
            </w:r>
          </w:p>
        </w:tc>
        <w:tc>
          <w:tcPr>
            <w:tcW w:w="3427" w:type="dxa"/>
            <w:vAlign w:val="bottom"/>
          </w:tcPr>
          <w:p w14:paraId="52FCBA1A" w14:textId="5AF83A5F" w:rsidR="00804FCC" w:rsidRPr="00F55055" w:rsidRDefault="00804FCC" w:rsidP="00402971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sz w:val="18"/>
                <w:szCs w:val="18"/>
              </w:rPr>
            </w:pPr>
            <w:r w:rsidRPr="00F5505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5505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F55055">
              <w:rPr>
                <w:rFonts w:ascii="Calibri" w:hAnsi="Calibri"/>
                <w:sz w:val="18"/>
                <w:szCs w:val="18"/>
              </w:rPr>
            </w:r>
            <w:r w:rsidRPr="00F5505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402971">
              <w:rPr>
                <w:rFonts w:ascii="Calibri" w:hAnsi="Calibri"/>
                <w:sz w:val="18"/>
                <w:szCs w:val="18"/>
              </w:rPr>
              <w:t>michal.bek@ssmsk.cz</w:t>
            </w:r>
            <w:r w:rsidRPr="00F55055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804FCC" w:rsidRPr="00F55055" w14:paraId="2ECD920C" w14:textId="77777777" w:rsidTr="007B69CA">
        <w:trPr>
          <w:trHeight w:val="227"/>
        </w:trPr>
        <w:tc>
          <w:tcPr>
            <w:tcW w:w="1101" w:type="dxa"/>
            <w:vAlign w:val="bottom"/>
          </w:tcPr>
          <w:p w14:paraId="6EF11E94" w14:textId="77777777" w:rsidR="00804FCC" w:rsidRPr="00F55055" w:rsidRDefault="00804FCC" w:rsidP="00804FCC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27" w:type="dxa"/>
            <w:vAlign w:val="bottom"/>
          </w:tcPr>
          <w:p w14:paraId="332F0B34" w14:textId="77777777" w:rsidR="00804FCC" w:rsidRPr="00F55055" w:rsidRDefault="00804FCC" w:rsidP="00804FCC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804FCC" w:rsidRPr="00F55055" w14:paraId="14E29667" w14:textId="77777777" w:rsidTr="007B69CA">
        <w:trPr>
          <w:trHeight w:val="227"/>
        </w:trPr>
        <w:tc>
          <w:tcPr>
            <w:tcW w:w="1101" w:type="dxa"/>
            <w:vAlign w:val="bottom"/>
          </w:tcPr>
          <w:p w14:paraId="1F68AD21" w14:textId="77777777" w:rsidR="00804FCC" w:rsidRPr="00F55055" w:rsidRDefault="001128FC" w:rsidP="00804FCC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sz w:val="16"/>
                <w:szCs w:val="16"/>
              </w:rPr>
            </w:pPr>
            <w:r w:rsidRPr="00F55055">
              <w:rPr>
                <w:rFonts w:ascii="Calibri" w:hAnsi="Calibri"/>
                <w:sz w:val="16"/>
                <w:szCs w:val="16"/>
              </w:rPr>
              <w:t>DATUM:</w:t>
            </w:r>
          </w:p>
        </w:tc>
        <w:tc>
          <w:tcPr>
            <w:tcW w:w="3427" w:type="dxa"/>
            <w:vAlign w:val="bottom"/>
          </w:tcPr>
          <w:p w14:paraId="0DC68B81" w14:textId="3BD49A5A" w:rsidR="00804FCC" w:rsidRPr="00F55055" w:rsidRDefault="001128FC" w:rsidP="00964B73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sz w:val="18"/>
                <w:szCs w:val="18"/>
              </w:rPr>
            </w:pPr>
            <w:r w:rsidRPr="00F5505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5505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F55055">
              <w:rPr>
                <w:rFonts w:ascii="Calibri" w:hAnsi="Calibri"/>
                <w:sz w:val="18"/>
                <w:szCs w:val="18"/>
              </w:rPr>
            </w:r>
            <w:r w:rsidRPr="00F5505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964B73">
              <w:rPr>
                <w:rFonts w:ascii="Calibri" w:hAnsi="Calibri"/>
                <w:sz w:val="18"/>
                <w:szCs w:val="18"/>
              </w:rPr>
              <w:t>29.11.2024</w:t>
            </w:r>
            <w:r w:rsidRPr="00F55055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14:paraId="53B0AC48" w14:textId="77777777" w:rsidR="0022666B" w:rsidRPr="00F55055" w:rsidRDefault="0022666B">
      <w:pPr>
        <w:pStyle w:val="Zhlav"/>
        <w:tabs>
          <w:tab w:val="clear" w:pos="4536"/>
          <w:tab w:val="clear" w:pos="9072"/>
        </w:tabs>
        <w:rPr>
          <w:rFonts w:ascii="Calibri" w:hAnsi="Calibri"/>
        </w:rPr>
      </w:pPr>
    </w:p>
    <w:p w14:paraId="7AE3ACBD" w14:textId="77777777" w:rsidR="00783E21" w:rsidRPr="00F55055" w:rsidRDefault="00783E21">
      <w:pPr>
        <w:pStyle w:val="Zhlav"/>
        <w:tabs>
          <w:tab w:val="clear" w:pos="4536"/>
          <w:tab w:val="clear" w:pos="9072"/>
        </w:tabs>
        <w:rPr>
          <w:rFonts w:ascii="Calibri" w:hAnsi="Calibri"/>
        </w:rPr>
      </w:pPr>
    </w:p>
    <w:tbl>
      <w:tblPr>
        <w:tblpPr w:leftFromText="141" w:rightFromText="141" w:vertAnchor="page" w:horzAnchor="margin" w:tblpXSpec="right" w:tblpY="2541"/>
        <w:tblW w:w="404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2F2F2"/>
        <w:tblLook w:val="01E0" w:firstRow="1" w:lastRow="1" w:firstColumn="1" w:lastColumn="1" w:noHBand="0" w:noVBand="0"/>
      </w:tblPr>
      <w:tblGrid>
        <w:gridCol w:w="4049"/>
      </w:tblGrid>
      <w:tr w:rsidR="0099470A" w:rsidRPr="00F55055" w14:paraId="16337180" w14:textId="77777777" w:rsidTr="007B69CA">
        <w:trPr>
          <w:trHeight w:val="1550"/>
        </w:trPr>
        <w:tc>
          <w:tcPr>
            <w:tcW w:w="4049" w:type="dxa"/>
            <w:shd w:val="clear" w:color="auto" w:fill="FFFFFF"/>
          </w:tcPr>
          <w:p w14:paraId="0B66CECB" w14:textId="190CF97A" w:rsidR="0099470A" w:rsidRPr="0027010B" w:rsidRDefault="005403E5" w:rsidP="007B69CA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sz w:val="16"/>
                <w:szCs w:val="16"/>
              </w:rPr>
            </w:pPr>
            <w:r w:rsidRPr="0027010B">
              <w:rPr>
                <w:rFonts w:ascii="Calibri" w:hAnsi="Calibri"/>
                <w:sz w:val="16"/>
                <w:szCs w:val="16"/>
              </w:rPr>
              <w:t>Dodavatel</w:t>
            </w:r>
            <w:r w:rsidR="002C397F">
              <w:rPr>
                <w:rFonts w:ascii="Calibri" w:hAnsi="Calibri"/>
                <w:sz w:val="16"/>
                <w:szCs w:val="16"/>
              </w:rPr>
              <w:t>:</w:t>
            </w:r>
          </w:p>
          <w:p w14:paraId="7DEAF184" w14:textId="64F551D6" w:rsidR="00CA682A" w:rsidRDefault="00810A30" w:rsidP="00402971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sz w:val="20"/>
              </w:rPr>
            </w:pPr>
            <w:r w:rsidRPr="0027010B">
              <w:rPr>
                <w:rFonts w:ascii="Calibri" w:hAnsi="Calibri"/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7010B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27010B">
              <w:rPr>
                <w:rFonts w:ascii="Calibri" w:hAnsi="Calibri"/>
                <w:b/>
                <w:sz w:val="20"/>
              </w:rPr>
            </w:r>
            <w:r w:rsidRPr="0027010B">
              <w:rPr>
                <w:rFonts w:ascii="Calibri" w:hAnsi="Calibri"/>
                <w:b/>
                <w:sz w:val="20"/>
              </w:rPr>
              <w:fldChar w:fldCharType="separate"/>
            </w:r>
            <w:r w:rsidR="00402971">
              <w:rPr>
                <w:rFonts w:ascii="Calibri" w:hAnsi="Calibri"/>
                <w:b/>
                <w:sz w:val="20"/>
              </w:rPr>
              <w:t>STRABAG ASFALT s.r.o.</w:t>
            </w:r>
          </w:p>
          <w:p w14:paraId="32516DA3" w14:textId="1F7BA4DB" w:rsidR="00402971" w:rsidRDefault="00402971" w:rsidP="00402971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Na Švadlačkách 478</w:t>
            </w:r>
          </w:p>
          <w:p w14:paraId="65701CC7" w14:textId="099CCFAA" w:rsidR="00402971" w:rsidRDefault="00402971" w:rsidP="00402971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392 01  Soběslev II</w:t>
            </w:r>
          </w:p>
          <w:p w14:paraId="0217E63E" w14:textId="553B537C" w:rsidR="00810A30" w:rsidRPr="0027010B" w:rsidRDefault="00810A30" w:rsidP="007B69CA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sz w:val="20"/>
              </w:rPr>
            </w:pPr>
            <w:r w:rsidRPr="0027010B">
              <w:rPr>
                <w:rFonts w:ascii="Calibri" w:hAnsi="Calibri"/>
                <w:b/>
                <w:sz w:val="20"/>
              </w:rPr>
              <w:fldChar w:fldCharType="end"/>
            </w:r>
          </w:p>
          <w:p w14:paraId="69E8773E" w14:textId="7D6EDCB5" w:rsidR="00810A30" w:rsidRPr="00F55055" w:rsidRDefault="002C397F" w:rsidP="00402971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szCs w:val="24"/>
              </w:rPr>
            </w:pPr>
            <w:r w:rsidRPr="002C397F">
              <w:rPr>
                <w:rFonts w:ascii="Calibri" w:hAnsi="Calibri"/>
                <w:sz w:val="16"/>
                <w:szCs w:val="16"/>
              </w:rPr>
              <w:t xml:space="preserve">IČO: </w:t>
            </w:r>
            <w:r w:rsidRPr="0027010B">
              <w:rPr>
                <w:rFonts w:ascii="Calibri" w:hAnsi="Calibri"/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7010B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27010B">
              <w:rPr>
                <w:rFonts w:ascii="Calibri" w:hAnsi="Calibri"/>
                <w:b/>
                <w:sz w:val="20"/>
              </w:rPr>
            </w:r>
            <w:r w:rsidRPr="0027010B">
              <w:rPr>
                <w:rFonts w:ascii="Calibri" w:hAnsi="Calibri"/>
                <w:b/>
                <w:sz w:val="20"/>
              </w:rPr>
              <w:fldChar w:fldCharType="separate"/>
            </w:r>
            <w:r w:rsidR="00402971">
              <w:rPr>
                <w:rFonts w:ascii="Calibri" w:hAnsi="Calibri"/>
                <w:b/>
                <w:noProof/>
                <w:sz w:val="20"/>
              </w:rPr>
              <w:t>25186183</w:t>
            </w:r>
            <w:r w:rsidRPr="0027010B">
              <w:rPr>
                <w:rFonts w:ascii="Calibri" w:hAnsi="Calibri"/>
                <w:b/>
                <w:sz w:val="20"/>
              </w:rPr>
              <w:fldChar w:fldCharType="end"/>
            </w:r>
          </w:p>
        </w:tc>
      </w:tr>
    </w:tbl>
    <w:p w14:paraId="39EA8DEC" w14:textId="77777777" w:rsidR="0032678F" w:rsidRPr="00F55055" w:rsidRDefault="00810A30">
      <w:pPr>
        <w:pStyle w:val="Zhlav"/>
        <w:tabs>
          <w:tab w:val="clear" w:pos="4536"/>
          <w:tab w:val="clear" w:pos="9072"/>
        </w:tabs>
        <w:rPr>
          <w:rFonts w:ascii="Calibri" w:hAnsi="Calibri"/>
        </w:rPr>
      </w:pPr>
      <w:r w:rsidRPr="00F55055">
        <w:rPr>
          <w:rFonts w:ascii="Calibri" w:hAnsi="Calibri"/>
        </w:rPr>
        <w:t xml:space="preserve">          </w:t>
      </w:r>
    </w:p>
    <w:tbl>
      <w:tblPr>
        <w:tblpPr w:leftFromText="141" w:rightFromText="141" w:vertAnchor="text" w:horzAnchor="margin" w:tblpY="171"/>
        <w:tblOverlap w:val="never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 w:firstRow="1" w:lastRow="1" w:firstColumn="1" w:lastColumn="1" w:noHBand="0" w:noVBand="0"/>
      </w:tblPr>
      <w:tblGrid>
        <w:gridCol w:w="1384"/>
        <w:gridCol w:w="992"/>
        <w:gridCol w:w="2977"/>
      </w:tblGrid>
      <w:tr w:rsidR="00804FCC" w:rsidRPr="00F55055" w14:paraId="562A33E0" w14:textId="77777777" w:rsidTr="007B69CA">
        <w:trPr>
          <w:trHeight w:val="227"/>
        </w:trPr>
        <w:tc>
          <w:tcPr>
            <w:tcW w:w="2376" w:type="dxa"/>
            <w:gridSpan w:val="2"/>
            <w:vAlign w:val="bottom"/>
          </w:tcPr>
          <w:p w14:paraId="76535A3E" w14:textId="77777777" w:rsidR="00804FCC" w:rsidRPr="00F55055" w:rsidRDefault="004725E6" w:rsidP="00804FCC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sz w:val="16"/>
                <w:szCs w:val="16"/>
              </w:rPr>
            </w:pPr>
            <w:r w:rsidRPr="00F55055">
              <w:rPr>
                <w:rFonts w:ascii="Calibri" w:hAnsi="Calibri"/>
                <w:b/>
                <w:szCs w:val="24"/>
              </w:rPr>
              <w:t>OBJEDNÁVKA ČÍSLO:</w:t>
            </w:r>
            <w:r w:rsidR="007B69CA" w:rsidRPr="00F55055">
              <w:rPr>
                <w:rFonts w:ascii="Calibri" w:hAnsi="Calibri"/>
                <w:b/>
                <w:szCs w:val="24"/>
              </w:rPr>
              <w:t xml:space="preserve"> </w:t>
            </w:r>
          </w:p>
        </w:tc>
        <w:tc>
          <w:tcPr>
            <w:tcW w:w="2977" w:type="dxa"/>
            <w:vAlign w:val="bottom"/>
          </w:tcPr>
          <w:p w14:paraId="76B9EF9C" w14:textId="0B1267ED" w:rsidR="00804FCC" w:rsidRPr="00F55055" w:rsidRDefault="005403E5" w:rsidP="00A54C41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sz w:val="16"/>
                <w:szCs w:val="16"/>
              </w:rPr>
            </w:pPr>
            <w:r w:rsidRPr="00F55055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5055">
              <w:rPr>
                <w:rFonts w:ascii="Calibri" w:hAnsi="Calibri"/>
                <w:b/>
                <w:szCs w:val="24"/>
              </w:rPr>
              <w:instrText xml:space="preserve"> FORMTEXT </w:instrText>
            </w:r>
            <w:r w:rsidRPr="00F55055">
              <w:rPr>
                <w:rFonts w:ascii="Calibri" w:hAnsi="Calibri"/>
                <w:b/>
                <w:szCs w:val="24"/>
              </w:rPr>
            </w:r>
            <w:r w:rsidRPr="00F55055">
              <w:rPr>
                <w:rFonts w:ascii="Calibri" w:hAnsi="Calibri"/>
                <w:b/>
                <w:szCs w:val="24"/>
              </w:rPr>
              <w:fldChar w:fldCharType="separate"/>
            </w:r>
            <w:r w:rsidR="00964B73">
              <w:rPr>
                <w:rFonts w:ascii="Calibri" w:hAnsi="Calibri"/>
                <w:b/>
                <w:szCs w:val="24"/>
              </w:rPr>
              <w:t>61</w:t>
            </w:r>
            <w:r w:rsidR="00A54C41">
              <w:rPr>
                <w:rFonts w:ascii="Calibri" w:hAnsi="Calibri"/>
                <w:b/>
                <w:szCs w:val="24"/>
              </w:rPr>
              <w:t>6</w:t>
            </w:r>
            <w:r w:rsidR="00964B73">
              <w:rPr>
                <w:rFonts w:ascii="Calibri" w:hAnsi="Calibri"/>
                <w:b/>
                <w:szCs w:val="24"/>
              </w:rPr>
              <w:t>/MTZ/2024</w:t>
            </w:r>
            <w:r w:rsidRPr="00F55055">
              <w:rPr>
                <w:rFonts w:ascii="Calibri" w:hAnsi="Calibri"/>
                <w:b/>
                <w:szCs w:val="24"/>
              </w:rPr>
              <w:fldChar w:fldCharType="end"/>
            </w:r>
            <w:r w:rsidRPr="00F55055">
              <w:rPr>
                <w:rFonts w:ascii="Calibri" w:hAnsi="Calibri"/>
                <w:b/>
                <w:noProof/>
                <w:szCs w:val="24"/>
              </w:rPr>
              <w:t> </w:t>
            </w:r>
            <w:r w:rsidRPr="00F55055">
              <w:rPr>
                <w:rFonts w:ascii="Calibri" w:hAnsi="Calibri"/>
                <w:b/>
                <w:noProof/>
                <w:szCs w:val="24"/>
              </w:rPr>
              <w:t> </w:t>
            </w:r>
            <w:r w:rsidRPr="00F55055">
              <w:rPr>
                <w:rFonts w:ascii="Calibri" w:hAnsi="Calibri"/>
                <w:b/>
                <w:noProof/>
                <w:szCs w:val="24"/>
              </w:rPr>
              <w:t> </w:t>
            </w:r>
            <w:r w:rsidRPr="00F55055">
              <w:rPr>
                <w:rFonts w:ascii="Calibri" w:hAnsi="Calibri"/>
                <w:b/>
                <w:noProof/>
                <w:szCs w:val="24"/>
              </w:rPr>
              <w:t> </w:t>
            </w:r>
            <w:r w:rsidRPr="00F55055">
              <w:rPr>
                <w:rFonts w:ascii="Calibri" w:hAnsi="Calibri"/>
                <w:b/>
                <w:noProof/>
                <w:szCs w:val="24"/>
              </w:rPr>
              <w:t> </w:t>
            </w:r>
          </w:p>
        </w:tc>
      </w:tr>
      <w:tr w:rsidR="00804FCC" w:rsidRPr="00F55055" w14:paraId="2D6DA8DE" w14:textId="77777777" w:rsidTr="007B69CA">
        <w:trPr>
          <w:trHeight w:val="227"/>
        </w:trPr>
        <w:tc>
          <w:tcPr>
            <w:tcW w:w="1384" w:type="dxa"/>
            <w:vAlign w:val="bottom"/>
          </w:tcPr>
          <w:p w14:paraId="2C14EA20" w14:textId="77777777" w:rsidR="00804FCC" w:rsidRPr="00F55055" w:rsidRDefault="00804FCC" w:rsidP="00804FCC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sz w:val="16"/>
                <w:szCs w:val="16"/>
              </w:rPr>
            </w:pPr>
            <w:r w:rsidRPr="00F55055">
              <w:rPr>
                <w:rFonts w:ascii="Calibri" w:hAnsi="Calibri"/>
                <w:sz w:val="16"/>
                <w:szCs w:val="16"/>
              </w:rPr>
              <w:t>DODACÍ LHŮTA:</w:t>
            </w:r>
            <w:r w:rsidR="007B69CA" w:rsidRPr="00F55055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bookmarkStart w:id="1" w:name="Text23"/>
        <w:tc>
          <w:tcPr>
            <w:tcW w:w="3969" w:type="dxa"/>
            <w:gridSpan w:val="2"/>
            <w:vAlign w:val="bottom"/>
          </w:tcPr>
          <w:p w14:paraId="3966879F" w14:textId="43C67E35" w:rsidR="00804FCC" w:rsidRPr="00F55055" w:rsidRDefault="00804FCC" w:rsidP="006A7BF7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sz w:val="16"/>
                <w:szCs w:val="16"/>
              </w:rPr>
            </w:pPr>
            <w:r w:rsidRPr="00F55055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55055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F55055">
              <w:rPr>
                <w:rFonts w:ascii="Calibri" w:hAnsi="Calibri"/>
                <w:sz w:val="16"/>
                <w:szCs w:val="16"/>
              </w:rPr>
            </w:r>
            <w:r w:rsidRPr="00F55055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6A7BF7">
              <w:rPr>
                <w:rFonts w:ascii="Calibri" w:hAnsi="Calibri"/>
                <w:sz w:val="16"/>
                <w:szCs w:val="16"/>
              </w:rPr>
              <w:t>202</w:t>
            </w:r>
            <w:r w:rsidR="00EA1A2D">
              <w:rPr>
                <w:rFonts w:ascii="Calibri" w:hAnsi="Calibri"/>
                <w:sz w:val="16"/>
                <w:szCs w:val="16"/>
              </w:rPr>
              <w:t>4</w:t>
            </w:r>
            <w:r w:rsidRPr="00F55055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1"/>
          </w:p>
        </w:tc>
      </w:tr>
      <w:tr w:rsidR="00804FCC" w:rsidRPr="00F55055" w14:paraId="1BDE5C08" w14:textId="77777777" w:rsidTr="007B69CA">
        <w:trPr>
          <w:trHeight w:val="227"/>
        </w:trPr>
        <w:tc>
          <w:tcPr>
            <w:tcW w:w="1384" w:type="dxa"/>
            <w:vAlign w:val="bottom"/>
          </w:tcPr>
          <w:p w14:paraId="62F418C6" w14:textId="77777777" w:rsidR="00804FCC" w:rsidRPr="00F55055" w:rsidRDefault="00804FCC" w:rsidP="00804FCC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sz w:val="16"/>
                <w:szCs w:val="16"/>
              </w:rPr>
            </w:pPr>
            <w:r w:rsidRPr="00F55055">
              <w:rPr>
                <w:rFonts w:ascii="Calibri" w:hAnsi="Calibri"/>
                <w:sz w:val="16"/>
                <w:szCs w:val="16"/>
              </w:rPr>
              <w:t>ZPŮSOB DODÁNÍ:</w:t>
            </w:r>
            <w:r w:rsidR="007B69CA" w:rsidRPr="00F55055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gridSpan w:val="2"/>
            <w:shd w:val="clear" w:color="auto" w:fill="auto"/>
            <w:vAlign w:val="bottom"/>
          </w:tcPr>
          <w:p w14:paraId="496752C0" w14:textId="77777777" w:rsidR="00804FCC" w:rsidRPr="00F55055" w:rsidRDefault="00804FCC" w:rsidP="007B69CA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sz w:val="16"/>
                <w:szCs w:val="16"/>
              </w:rPr>
            </w:pPr>
            <w:r w:rsidRPr="00F55055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Pr="00F55055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F55055">
              <w:rPr>
                <w:rFonts w:ascii="Calibri" w:hAnsi="Calibri"/>
                <w:sz w:val="16"/>
                <w:szCs w:val="16"/>
              </w:rPr>
            </w:r>
            <w:r w:rsidRPr="00F55055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7B69CA" w:rsidRPr="00F55055">
              <w:rPr>
                <w:rFonts w:ascii="Calibri" w:hAnsi="Calibri"/>
                <w:sz w:val="16"/>
                <w:szCs w:val="16"/>
              </w:rPr>
              <w:t> </w:t>
            </w:r>
            <w:r w:rsidR="007B69CA" w:rsidRPr="00F55055">
              <w:rPr>
                <w:rFonts w:ascii="Calibri" w:hAnsi="Calibri"/>
                <w:sz w:val="16"/>
                <w:szCs w:val="16"/>
              </w:rPr>
              <w:t> </w:t>
            </w:r>
            <w:r w:rsidR="007B69CA" w:rsidRPr="00F55055">
              <w:rPr>
                <w:rFonts w:ascii="Calibri" w:hAnsi="Calibri"/>
                <w:sz w:val="16"/>
                <w:szCs w:val="16"/>
              </w:rPr>
              <w:t> </w:t>
            </w:r>
            <w:r w:rsidR="007B69CA" w:rsidRPr="00F55055">
              <w:rPr>
                <w:rFonts w:ascii="Calibri" w:hAnsi="Calibri"/>
                <w:sz w:val="16"/>
                <w:szCs w:val="16"/>
              </w:rPr>
              <w:t> </w:t>
            </w:r>
            <w:r w:rsidR="007B69CA" w:rsidRPr="00F55055">
              <w:rPr>
                <w:rFonts w:ascii="Calibri" w:hAnsi="Calibri"/>
                <w:sz w:val="16"/>
                <w:szCs w:val="16"/>
              </w:rPr>
              <w:t> </w:t>
            </w:r>
            <w:r w:rsidRPr="00F55055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2"/>
          </w:p>
        </w:tc>
      </w:tr>
      <w:tr w:rsidR="00804FCC" w:rsidRPr="00F55055" w14:paraId="6A838ED9" w14:textId="77777777" w:rsidTr="007B69CA">
        <w:trPr>
          <w:trHeight w:val="227"/>
        </w:trPr>
        <w:tc>
          <w:tcPr>
            <w:tcW w:w="2376" w:type="dxa"/>
            <w:gridSpan w:val="2"/>
            <w:vAlign w:val="bottom"/>
          </w:tcPr>
          <w:p w14:paraId="3C7D4EF0" w14:textId="77777777" w:rsidR="00804FCC" w:rsidRPr="00F55055" w:rsidRDefault="00804FCC" w:rsidP="00804FCC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14:paraId="2E4A1139" w14:textId="77777777" w:rsidR="00804FCC" w:rsidRPr="00F55055" w:rsidRDefault="00804FCC" w:rsidP="00804FCC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szCs w:val="24"/>
              </w:rPr>
            </w:pPr>
          </w:p>
        </w:tc>
      </w:tr>
    </w:tbl>
    <w:p w14:paraId="540BFE30" w14:textId="77777777" w:rsidR="0032678F" w:rsidRPr="00F55055" w:rsidRDefault="0032678F">
      <w:pPr>
        <w:pStyle w:val="Zhlav"/>
        <w:tabs>
          <w:tab w:val="clear" w:pos="4536"/>
          <w:tab w:val="clear" w:pos="9072"/>
        </w:tabs>
        <w:rPr>
          <w:rFonts w:ascii="Calibri" w:hAnsi="Calibri"/>
        </w:rPr>
      </w:pPr>
    </w:p>
    <w:p w14:paraId="6B234BBB" w14:textId="77777777" w:rsidR="0032678F" w:rsidRPr="00F55055" w:rsidRDefault="0032678F">
      <w:pPr>
        <w:pStyle w:val="Zhlav"/>
        <w:tabs>
          <w:tab w:val="clear" w:pos="4536"/>
          <w:tab w:val="clear" w:pos="9072"/>
        </w:tabs>
        <w:rPr>
          <w:rFonts w:ascii="Calibri" w:hAnsi="Calibri"/>
        </w:rPr>
      </w:pPr>
    </w:p>
    <w:p w14:paraId="441D2C09" w14:textId="77777777" w:rsidR="005A682F" w:rsidRPr="00F55055" w:rsidRDefault="005A682F">
      <w:pPr>
        <w:pStyle w:val="Zhlav"/>
        <w:tabs>
          <w:tab w:val="clear" w:pos="4536"/>
          <w:tab w:val="clear" w:pos="9072"/>
        </w:tabs>
        <w:rPr>
          <w:rFonts w:ascii="Calibri" w:hAnsi="Calibri"/>
          <w:sz w:val="12"/>
          <w:szCs w:val="12"/>
        </w:rPr>
      </w:pPr>
    </w:p>
    <w:p w14:paraId="2E2F2CB6" w14:textId="77777777" w:rsidR="005A682F" w:rsidRPr="00F55055" w:rsidRDefault="005A682F">
      <w:pPr>
        <w:pStyle w:val="Zhlav"/>
        <w:tabs>
          <w:tab w:val="clear" w:pos="4536"/>
          <w:tab w:val="clear" w:pos="9072"/>
        </w:tabs>
        <w:rPr>
          <w:rFonts w:ascii="Calibri" w:hAnsi="Calibri"/>
        </w:rPr>
      </w:pPr>
    </w:p>
    <w:tbl>
      <w:tblPr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843"/>
        <w:gridCol w:w="1559"/>
        <w:gridCol w:w="1995"/>
      </w:tblGrid>
      <w:tr w:rsidR="004725E6" w:rsidRPr="00F55055" w14:paraId="57BEF95B" w14:textId="77777777" w:rsidTr="007B69CA">
        <w:trPr>
          <w:cantSplit/>
          <w:trHeight w:val="302"/>
        </w:trPr>
        <w:tc>
          <w:tcPr>
            <w:tcW w:w="947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D31AFB" w14:textId="77777777" w:rsidR="004725E6" w:rsidRPr="00F55055" w:rsidRDefault="004725E6" w:rsidP="004725E6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/>
              </w:rPr>
            </w:pPr>
            <w:r w:rsidRPr="00F55055">
              <w:rPr>
                <w:rFonts w:ascii="Calibri" w:hAnsi="Calibri"/>
                <w:b/>
              </w:rPr>
              <w:t>Objednáváme u Vás:</w:t>
            </w:r>
          </w:p>
        </w:tc>
      </w:tr>
      <w:tr w:rsidR="004725E6" w:rsidRPr="00F55055" w14:paraId="59E2C4EB" w14:textId="77777777" w:rsidTr="007B69CA">
        <w:trPr>
          <w:cantSplit/>
          <w:trHeight w:hRule="exact" w:val="5593"/>
        </w:trPr>
        <w:tc>
          <w:tcPr>
            <w:tcW w:w="9474" w:type="dxa"/>
            <w:gridSpan w:val="4"/>
            <w:tcBorders>
              <w:top w:val="double" w:sz="4" w:space="0" w:color="auto"/>
            </w:tcBorders>
          </w:tcPr>
          <w:p w14:paraId="0E331CC1" w14:textId="09A3942F" w:rsidR="004725E6" w:rsidRPr="00F55055" w:rsidRDefault="004725E6" w:rsidP="00A54C41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szCs w:val="24"/>
              </w:rPr>
            </w:pPr>
            <w:r w:rsidRPr="00F55055">
              <w:rPr>
                <w:rFonts w:ascii="Calibri" w:hAnsi="Calibri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" w:name="Text47"/>
            <w:r w:rsidRPr="00F55055">
              <w:rPr>
                <w:rFonts w:ascii="Calibri" w:hAnsi="Calibri"/>
                <w:szCs w:val="24"/>
              </w:rPr>
              <w:instrText xml:space="preserve"> FORMTEXT </w:instrText>
            </w:r>
            <w:r w:rsidRPr="00F55055">
              <w:rPr>
                <w:rFonts w:ascii="Calibri" w:hAnsi="Calibri"/>
                <w:szCs w:val="24"/>
              </w:rPr>
            </w:r>
            <w:r w:rsidRPr="00F55055">
              <w:rPr>
                <w:rFonts w:ascii="Calibri" w:hAnsi="Calibri"/>
                <w:szCs w:val="24"/>
              </w:rPr>
              <w:fldChar w:fldCharType="separate"/>
            </w:r>
            <w:bookmarkStart w:id="4" w:name="_GoBack"/>
            <w:bookmarkEnd w:id="4"/>
            <w:r w:rsidR="009C37D7">
              <w:rPr>
                <w:rFonts w:ascii="Calibri" w:hAnsi="Calibri"/>
                <w:szCs w:val="24"/>
              </w:rPr>
              <w:t xml:space="preserve">OP - </w:t>
            </w:r>
            <w:r w:rsidR="00402971">
              <w:rPr>
                <w:rFonts w:ascii="Calibri" w:hAnsi="Calibri"/>
                <w:szCs w:val="24"/>
              </w:rPr>
              <w:t xml:space="preserve">asfaltovou směs v množství - </w:t>
            </w:r>
            <w:r w:rsidR="00964B73">
              <w:rPr>
                <w:rFonts w:ascii="Calibri" w:hAnsi="Calibri"/>
                <w:szCs w:val="24"/>
              </w:rPr>
              <w:t>7,</w:t>
            </w:r>
            <w:r w:rsidR="00A54C41">
              <w:rPr>
                <w:rFonts w:ascii="Calibri" w:hAnsi="Calibri"/>
                <w:szCs w:val="24"/>
              </w:rPr>
              <w:t>0</w:t>
            </w:r>
            <w:r w:rsidR="00964B73">
              <w:rPr>
                <w:rFonts w:ascii="Calibri" w:hAnsi="Calibri"/>
                <w:szCs w:val="24"/>
              </w:rPr>
              <w:t>0</w:t>
            </w:r>
            <w:r w:rsidR="005A095C">
              <w:rPr>
                <w:rFonts w:ascii="Calibri" w:hAnsi="Calibri"/>
                <w:szCs w:val="24"/>
              </w:rPr>
              <w:t xml:space="preserve"> tun</w:t>
            </w:r>
            <w:r w:rsidR="009A296F">
              <w:rPr>
                <w:rFonts w:ascii="Calibri" w:hAnsi="Calibri"/>
                <w:szCs w:val="24"/>
              </w:rPr>
              <w:t xml:space="preserve"> ACO  50/70 </w:t>
            </w:r>
            <w:r w:rsidR="00712D55">
              <w:rPr>
                <w:rFonts w:ascii="Calibri" w:hAnsi="Calibri"/>
                <w:szCs w:val="24"/>
              </w:rPr>
              <w:t xml:space="preserve">CM </w:t>
            </w:r>
            <w:r w:rsidR="00C17B3F">
              <w:rPr>
                <w:rFonts w:ascii="Calibri" w:hAnsi="Calibri"/>
                <w:szCs w:val="24"/>
              </w:rPr>
              <w:t>H</w:t>
            </w:r>
            <w:r w:rsidR="00A54C41">
              <w:rPr>
                <w:rFonts w:ascii="Calibri" w:hAnsi="Calibri"/>
                <w:szCs w:val="24"/>
              </w:rPr>
              <w:t>rabyně</w:t>
            </w:r>
            <w:r w:rsidRPr="00F55055">
              <w:rPr>
                <w:rFonts w:ascii="Calibri" w:hAnsi="Calibri"/>
                <w:szCs w:val="24"/>
              </w:rPr>
              <w:fldChar w:fldCharType="end"/>
            </w:r>
            <w:bookmarkEnd w:id="3"/>
            <w:r w:rsidR="008436A3">
              <w:rPr>
                <w:rFonts w:ascii="Calibri" w:hAnsi="Calibri"/>
                <w:szCs w:val="24"/>
              </w:rPr>
              <w:t xml:space="preserve"> </w:t>
            </w:r>
          </w:p>
        </w:tc>
      </w:tr>
      <w:tr w:rsidR="005C56D0" w:rsidRPr="00F55055" w14:paraId="1BDDD3F0" w14:textId="77777777" w:rsidTr="005C56D0">
        <w:trPr>
          <w:cantSplit/>
          <w:trHeight w:hRule="exact" w:val="316"/>
        </w:trPr>
        <w:tc>
          <w:tcPr>
            <w:tcW w:w="4077" w:type="dxa"/>
          </w:tcPr>
          <w:p w14:paraId="6BA95D09" w14:textId="77777777" w:rsidR="005C56D0" w:rsidRPr="00F55055" w:rsidRDefault="005C56D0" w:rsidP="005C56D0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szCs w:val="24"/>
              </w:rPr>
            </w:pPr>
            <w:r w:rsidRPr="00F55055">
              <w:rPr>
                <w:rFonts w:ascii="Calibri" w:hAnsi="Calibri"/>
                <w:b/>
                <w:szCs w:val="24"/>
              </w:rPr>
              <w:t>MAXIMALNÍ CENA CELKEM (</w:t>
            </w:r>
            <w:r>
              <w:rPr>
                <w:rFonts w:ascii="Calibri" w:hAnsi="Calibri"/>
                <w:b/>
                <w:szCs w:val="24"/>
              </w:rPr>
              <w:t>bez</w:t>
            </w:r>
            <w:r w:rsidRPr="00F55055">
              <w:rPr>
                <w:rFonts w:ascii="Calibri" w:hAnsi="Calibri"/>
                <w:b/>
                <w:szCs w:val="24"/>
              </w:rPr>
              <w:t xml:space="preserve"> DPH)</w:t>
            </w:r>
          </w:p>
        </w:tc>
        <w:tc>
          <w:tcPr>
            <w:tcW w:w="1843" w:type="dxa"/>
          </w:tcPr>
          <w:p w14:paraId="5B631129" w14:textId="5682C2F5" w:rsidR="00A57D67" w:rsidRPr="00F55055" w:rsidRDefault="00A57D67" w:rsidP="00DB7473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  <w:b/>
                <w:szCs w:val="24"/>
              </w:rPr>
            </w:pPr>
            <w:r w:rsidRPr="00F55055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F55055">
              <w:rPr>
                <w:rFonts w:ascii="Calibri" w:hAnsi="Calibri"/>
                <w:b/>
                <w:szCs w:val="24"/>
              </w:rPr>
              <w:instrText xml:space="preserve"> FORMTEXT </w:instrText>
            </w:r>
            <w:r w:rsidRPr="00F55055">
              <w:rPr>
                <w:rFonts w:ascii="Calibri" w:hAnsi="Calibri"/>
                <w:b/>
                <w:szCs w:val="24"/>
              </w:rPr>
            </w:r>
            <w:r w:rsidRPr="00F55055">
              <w:rPr>
                <w:rFonts w:ascii="Calibri" w:hAnsi="Calibri"/>
                <w:b/>
                <w:szCs w:val="24"/>
              </w:rPr>
              <w:fldChar w:fldCharType="separate"/>
            </w:r>
            <w:r w:rsidR="00A54C41">
              <w:rPr>
                <w:rFonts w:ascii="Calibri" w:hAnsi="Calibri"/>
                <w:b/>
                <w:szCs w:val="24"/>
              </w:rPr>
              <w:t>14 560,00</w:t>
            </w:r>
            <w:r w:rsidRPr="00F55055">
              <w:rPr>
                <w:rFonts w:ascii="Calibri" w:hAnsi="Calibri"/>
                <w:b/>
                <w:szCs w:val="24"/>
              </w:rPr>
              <w:fldChar w:fldCharType="end"/>
            </w:r>
          </w:p>
          <w:p w14:paraId="02964B82" w14:textId="77777777" w:rsidR="005C56D0" w:rsidRPr="00F55055" w:rsidRDefault="005C56D0" w:rsidP="005C56D0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559" w:type="dxa"/>
          </w:tcPr>
          <w:p w14:paraId="5ADB6622" w14:textId="77777777" w:rsidR="005C56D0" w:rsidRPr="00F55055" w:rsidRDefault="005C56D0" w:rsidP="005C56D0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(včetně DPH) </w:t>
            </w:r>
          </w:p>
        </w:tc>
        <w:tc>
          <w:tcPr>
            <w:tcW w:w="1995" w:type="dxa"/>
          </w:tcPr>
          <w:p w14:paraId="62E327A4" w14:textId="0F2A4756" w:rsidR="00712D55" w:rsidRDefault="005C56D0" w:rsidP="005254D3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  <w:b/>
                <w:szCs w:val="24"/>
              </w:rPr>
            </w:pPr>
            <w:r w:rsidRPr="00F55055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" w:name="Text64"/>
            <w:r w:rsidRPr="00F55055">
              <w:rPr>
                <w:rFonts w:ascii="Calibri" w:hAnsi="Calibri"/>
                <w:b/>
                <w:szCs w:val="24"/>
              </w:rPr>
              <w:instrText xml:space="preserve"> FORMTEXT </w:instrText>
            </w:r>
            <w:r w:rsidRPr="00F55055">
              <w:rPr>
                <w:rFonts w:ascii="Calibri" w:hAnsi="Calibri"/>
                <w:b/>
                <w:szCs w:val="24"/>
              </w:rPr>
            </w:r>
            <w:r w:rsidRPr="00F55055">
              <w:rPr>
                <w:rFonts w:ascii="Calibri" w:hAnsi="Calibri"/>
                <w:b/>
                <w:szCs w:val="24"/>
              </w:rPr>
              <w:fldChar w:fldCharType="separate"/>
            </w:r>
            <w:r w:rsidR="00A54C41">
              <w:rPr>
                <w:rFonts w:ascii="Calibri" w:hAnsi="Calibri"/>
                <w:b/>
                <w:szCs w:val="24"/>
              </w:rPr>
              <w:t>17 617,60</w:t>
            </w:r>
          </w:p>
          <w:p w14:paraId="2DEA1121" w14:textId="33FAEBC6" w:rsidR="005C56D0" w:rsidRPr="00F55055" w:rsidRDefault="005C56D0" w:rsidP="005254D3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  <w:b/>
                <w:szCs w:val="24"/>
              </w:rPr>
            </w:pPr>
            <w:r w:rsidRPr="00F55055">
              <w:rPr>
                <w:rFonts w:ascii="Calibri" w:hAnsi="Calibri"/>
                <w:b/>
                <w:szCs w:val="24"/>
              </w:rPr>
              <w:fldChar w:fldCharType="end"/>
            </w:r>
          </w:p>
          <w:bookmarkEnd w:id="5"/>
          <w:p w14:paraId="079FE340" w14:textId="77777777" w:rsidR="005C56D0" w:rsidRPr="00F55055" w:rsidRDefault="005C56D0" w:rsidP="005254D3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  <w:b/>
                <w:szCs w:val="24"/>
              </w:rPr>
            </w:pPr>
            <w:r w:rsidRPr="00F55055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" w:name="Text84"/>
            <w:r w:rsidRPr="00F55055">
              <w:rPr>
                <w:rFonts w:ascii="Calibri" w:hAnsi="Calibri"/>
                <w:b/>
                <w:szCs w:val="24"/>
              </w:rPr>
              <w:instrText xml:space="preserve"> FORMTEXT </w:instrText>
            </w:r>
            <w:r w:rsidRPr="00F55055">
              <w:rPr>
                <w:rFonts w:ascii="Calibri" w:hAnsi="Calibri"/>
                <w:b/>
                <w:szCs w:val="24"/>
              </w:rPr>
            </w:r>
            <w:r w:rsidRPr="00F55055">
              <w:rPr>
                <w:rFonts w:ascii="Calibri" w:hAnsi="Calibri"/>
                <w:b/>
                <w:szCs w:val="24"/>
              </w:rPr>
              <w:fldChar w:fldCharType="separate"/>
            </w:r>
            <w:r w:rsidRPr="00F55055">
              <w:rPr>
                <w:rFonts w:ascii="Calibri" w:hAnsi="Calibri"/>
                <w:b/>
                <w:noProof/>
                <w:szCs w:val="24"/>
              </w:rPr>
              <w:t> </w:t>
            </w:r>
            <w:r w:rsidRPr="00F55055">
              <w:rPr>
                <w:rFonts w:ascii="Calibri" w:hAnsi="Calibri"/>
                <w:b/>
                <w:noProof/>
                <w:szCs w:val="24"/>
              </w:rPr>
              <w:t> </w:t>
            </w:r>
            <w:r w:rsidRPr="00F55055">
              <w:rPr>
                <w:rFonts w:ascii="Calibri" w:hAnsi="Calibri"/>
                <w:b/>
                <w:noProof/>
                <w:szCs w:val="24"/>
              </w:rPr>
              <w:t> </w:t>
            </w:r>
            <w:r w:rsidRPr="00F55055">
              <w:rPr>
                <w:rFonts w:ascii="Calibri" w:hAnsi="Calibri"/>
                <w:b/>
                <w:noProof/>
                <w:szCs w:val="24"/>
              </w:rPr>
              <w:t> </w:t>
            </w:r>
            <w:r w:rsidRPr="00F55055">
              <w:rPr>
                <w:rFonts w:ascii="Calibri" w:hAnsi="Calibri"/>
                <w:b/>
                <w:noProof/>
                <w:szCs w:val="24"/>
              </w:rPr>
              <w:t> </w:t>
            </w:r>
            <w:r w:rsidRPr="00F55055">
              <w:rPr>
                <w:rFonts w:ascii="Calibri" w:hAnsi="Calibri"/>
                <w:b/>
                <w:szCs w:val="24"/>
              </w:rPr>
              <w:fldChar w:fldCharType="end"/>
            </w:r>
            <w:bookmarkEnd w:id="6"/>
          </w:p>
        </w:tc>
      </w:tr>
    </w:tbl>
    <w:p w14:paraId="1756484A" w14:textId="3F749A97" w:rsidR="00061B95" w:rsidRDefault="001972D1">
      <w:pPr>
        <w:pStyle w:val="Zhlav"/>
        <w:tabs>
          <w:tab w:val="clear" w:pos="4536"/>
          <w:tab w:val="clear" w:pos="9072"/>
        </w:tabs>
        <w:rPr>
          <w:rFonts w:ascii="Calibri" w:hAnsi="Calibri"/>
        </w:rPr>
      </w:pPr>
      <w:r>
        <w:rPr>
          <w:rFonts w:ascii="Calibri" w:hAnsi="Calibri"/>
        </w:rPr>
        <w:t>Splatnost faktury 30 dní od doručení.</w:t>
      </w:r>
    </w:p>
    <w:p w14:paraId="01BFBD0D" w14:textId="77777777" w:rsidR="00061B95" w:rsidRPr="00F55055" w:rsidRDefault="00061B95">
      <w:pPr>
        <w:pStyle w:val="Zhlav"/>
        <w:tabs>
          <w:tab w:val="clear" w:pos="4536"/>
          <w:tab w:val="clear" w:pos="9072"/>
        </w:tabs>
        <w:rPr>
          <w:rFonts w:ascii="Calibri" w:hAnsi="Calibri"/>
        </w:rPr>
      </w:pPr>
    </w:p>
    <w:p w14:paraId="683DBC37" w14:textId="77777777" w:rsidR="00033E29" w:rsidRPr="00F55055" w:rsidRDefault="00276BD5">
      <w:pPr>
        <w:pStyle w:val="Zhlav"/>
        <w:tabs>
          <w:tab w:val="clear" w:pos="4536"/>
          <w:tab w:val="clear" w:pos="9072"/>
        </w:tabs>
        <w:rPr>
          <w:rFonts w:ascii="Calibri" w:hAnsi="Calibri"/>
        </w:rPr>
      </w:pPr>
      <w:r w:rsidRPr="00F55055">
        <w:rPr>
          <w:rFonts w:ascii="Calibri" w:hAnsi="Calibri"/>
        </w:rPr>
        <w:t xml:space="preserve">Daňový doklad </w:t>
      </w:r>
      <w:r w:rsidR="001972D1">
        <w:rPr>
          <w:rFonts w:ascii="Calibri" w:hAnsi="Calibri"/>
        </w:rPr>
        <w:t xml:space="preserve">s uvedeným číslem této objednávky </w:t>
      </w:r>
      <w:r w:rsidRPr="00F55055">
        <w:rPr>
          <w:rFonts w:ascii="Calibri" w:hAnsi="Calibri"/>
        </w:rPr>
        <w:t>zašlete na výše uvedenou adresu.</w:t>
      </w:r>
    </w:p>
    <w:p w14:paraId="443678F1" w14:textId="77777777" w:rsidR="001128FC" w:rsidRPr="00F55055" w:rsidRDefault="001128FC" w:rsidP="00B017AE">
      <w:pPr>
        <w:rPr>
          <w:rFonts w:ascii="Calibri" w:hAnsi="Calibri"/>
        </w:rPr>
      </w:pPr>
    </w:p>
    <w:tbl>
      <w:tblPr>
        <w:tblW w:w="0" w:type="auto"/>
        <w:tblInd w:w="5353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 w:firstRow="1" w:lastRow="1" w:firstColumn="1" w:lastColumn="1" w:noHBand="0" w:noVBand="0"/>
      </w:tblPr>
      <w:tblGrid>
        <w:gridCol w:w="3711"/>
      </w:tblGrid>
      <w:tr w:rsidR="000A163D" w:rsidRPr="00F55055" w14:paraId="0FCEAB47" w14:textId="77777777">
        <w:tc>
          <w:tcPr>
            <w:tcW w:w="3857" w:type="dxa"/>
          </w:tcPr>
          <w:bookmarkStart w:id="7" w:name="Text107"/>
          <w:p w14:paraId="07CA969A" w14:textId="1D875274" w:rsidR="00D7798D" w:rsidRDefault="00627C2A" w:rsidP="00D7798D">
            <w:pPr>
              <w:jc w:val="center"/>
              <w:rPr>
                <w:rFonts w:ascii="Calibri" w:hAnsi="Calibri"/>
              </w:rPr>
            </w:pPr>
            <w:r w:rsidRPr="00F55055">
              <w:rPr>
                <w:rFonts w:ascii="Calibri" w:hAnsi="Calibri"/>
              </w:rPr>
              <w:fldChar w:fldCharType="begin">
                <w:ffData>
                  <w:name w:val="Text107"/>
                  <w:enabled/>
                  <w:calcOnExit w:val="0"/>
                  <w:textInput>
                    <w:default w:val="titul jméno příjmení"/>
                  </w:textInput>
                </w:ffData>
              </w:fldChar>
            </w:r>
            <w:r w:rsidRPr="00F55055">
              <w:rPr>
                <w:rFonts w:ascii="Calibri" w:hAnsi="Calibri"/>
              </w:rPr>
              <w:instrText xml:space="preserve"> FORMTEXT </w:instrText>
            </w:r>
            <w:r w:rsidRPr="00F55055">
              <w:rPr>
                <w:rFonts w:ascii="Calibri" w:hAnsi="Calibri"/>
              </w:rPr>
            </w:r>
            <w:r w:rsidRPr="00F55055">
              <w:rPr>
                <w:rFonts w:ascii="Calibri" w:hAnsi="Calibri"/>
              </w:rPr>
              <w:fldChar w:fldCharType="separate"/>
            </w:r>
            <w:r w:rsidR="00D7798D">
              <w:rPr>
                <w:rFonts w:ascii="Calibri" w:hAnsi="Calibri"/>
              </w:rPr>
              <w:t>Ing. Petr Kudela</w:t>
            </w:r>
          </w:p>
          <w:p w14:paraId="78CA9BFA" w14:textId="20357C42" w:rsidR="000A163D" w:rsidRPr="00F55055" w:rsidRDefault="00F8496C" w:rsidP="00D7798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vedoucí </w:t>
            </w:r>
            <w:r w:rsidR="00BA4A03">
              <w:rPr>
                <w:rFonts w:ascii="Calibri" w:hAnsi="Calibri"/>
              </w:rPr>
              <w:t>střediska Opava</w:t>
            </w:r>
            <w:r w:rsidR="00627C2A" w:rsidRPr="00F55055">
              <w:rPr>
                <w:rFonts w:ascii="Calibri" w:hAnsi="Calibri"/>
              </w:rPr>
              <w:fldChar w:fldCharType="end"/>
            </w:r>
            <w:bookmarkEnd w:id="7"/>
          </w:p>
        </w:tc>
      </w:tr>
      <w:bookmarkStart w:id="8" w:name="Text15"/>
      <w:tr w:rsidR="000A163D" w:rsidRPr="00F55055" w14:paraId="7BAE8A5B" w14:textId="77777777">
        <w:tc>
          <w:tcPr>
            <w:tcW w:w="3857" w:type="dxa"/>
          </w:tcPr>
          <w:p w14:paraId="068D742D" w14:textId="2DA6C431" w:rsidR="000A163D" w:rsidRPr="00F55055" w:rsidRDefault="000A163D" w:rsidP="00F8496C">
            <w:pPr>
              <w:jc w:val="center"/>
              <w:rPr>
                <w:rFonts w:ascii="Calibri" w:hAnsi="Calibri"/>
              </w:rPr>
            </w:pPr>
            <w:r w:rsidRPr="00F55055">
              <w:rPr>
                <w:rFonts w:ascii="Calibri" w:hAnsi="Calibri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 funkce dle organizačního řádu"/>
                  </w:textInput>
                </w:ffData>
              </w:fldChar>
            </w:r>
            <w:r w:rsidRPr="00F55055">
              <w:rPr>
                <w:rFonts w:ascii="Calibri" w:hAnsi="Calibri"/>
              </w:rPr>
              <w:instrText xml:space="preserve"> FORMTEXT </w:instrText>
            </w:r>
            <w:r w:rsidRPr="00F55055">
              <w:rPr>
                <w:rFonts w:ascii="Calibri" w:hAnsi="Calibri"/>
              </w:rPr>
            </w:r>
            <w:r w:rsidRPr="00F55055">
              <w:rPr>
                <w:rFonts w:ascii="Calibri" w:hAnsi="Calibri"/>
              </w:rPr>
              <w:fldChar w:fldCharType="separate"/>
            </w:r>
            <w:r w:rsidR="00F8496C">
              <w:rPr>
                <w:rFonts w:ascii="Calibri" w:hAnsi="Calibri"/>
              </w:rPr>
              <w:t> </w:t>
            </w:r>
            <w:r w:rsidR="00F8496C">
              <w:rPr>
                <w:rFonts w:ascii="Calibri" w:hAnsi="Calibri"/>
              </w:rPr>
              <w:t> </w:t>
            </w:r>
            <w:r w:rsidR="00F8496C">
              <w:rPr>
                <w:rFonts w:ascii="Calibri" w:hAnsi="Calibri"/>
              </w:rPr>
              <w:t> </w:t>
            </w:r>
            <w:r w:rsidR="00F8496C">
              <w:rPr>
                <w:rFonts w:ascii="Calibri" w:hAnsi="Calibri"/>
              </w:rPr>
              <w:t> </w:t>
            </w:r>
            <w:r w:rsidR="00F8496C">
              <w:rPr>
                <w:rFonts w:ascii="Calibri" w:hAnsi="Calibri"/>
              </w:rPr>
              <w:t> </w:t>
            </w:r>
            <w:r w:rsidRPr="00F55055">
              <w:rPr>
                <w:rFonts w:ascii="Calibri" w:hAnsi="Calibri"/>
              </w:rPr>
              <w:fldChar w:fldCharType="end"/>
            </w:r>
            <w:bookmarkEnd w:id="8"/>
          </w:p>
        </w:tc>
      </w:tr>
    </w:tbl>
    <w:p w14:paraId="71FEC51C" w14:textId="77777777" w:rsidR="00E87ABE" w:rsidRDefault="00E87ABE" w:rsidP="00D775B0">
      <w:pPr>
        <w:rPr>
          <w:rFonts w:ascii="Calibri" w:hAnsi="Calibri" w:cs="Calibri"/>
        </w:rPr>
      </w:pPr>
    </w:p>
    <w:p w14:paraId="0DF2F1A6" w14:textId="77777777" w:rsidR="00601607" w:rsidRPr="00BF71A1" w:rsidRDefault="00601607" w:rsidP="00D775B0">
      <w:pPr>
        <w:rPr>
          <w:rFonts w:ascii="Calibri" w:hAnsi="Calibri" w:cs="Calibri"/>
        </w:rPr>
      </w:pPr>
    </w:p>
    <w:sectPr w:rsidR="00601607" w:rsidRPr="00BF71A1" w:rsidSect="00867611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B26BB" w14:textId="77777777" w:rsidR="0071452E" w:rsidRDefault="0071452E">
      <w:r>
        <w:separator/>
      </w:r>
    </w:p>
  </w:endnote>
  <w:endnote w:type="continuationSeparator" w:id="0">
    <w:p w14:paraId="696E01A6" w14:textId="77777777" w:rsidR="0071452E" w:rsidRDefault="00714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7D0F7" w14:textId="77777777" w:rsidR="00B93367" w:rsidRPr="00D230AD" w:rsidRDefault="00B93367" w:rsidP="001128FC">
    <w:pPr>
      <w:jc w:val="center"/>
      <w:rPr>
        <w:rFonts w:ascii="Calibri" w:hAnsi="Calibri" w:cs="Calibri"/>
        <w:i/>
        <w:color w:val="999999"/>
        <w:sz w:val="22"/>
        <w:szCs w:val="22"/>
      </w:rPr>
    </w:pPr>
    <w:r w:rsidRPr="00D230AD">
      <w:rPr>
        <w:rFonts w:ascii="Calibri" w:hAnsi="Calibri" w:cs="Calibri"/>
        <w:i/>
        <w:color w:val="999999"/>
        <w:sz w:val="22"/>
        <w:szCs w:val="22"/>
      </w:rPr>
      <w:t xml:space="preserve">Strana </w:t>
    </w:r>
    <w:r w:rsidRPr="00D230AD">
      <w:rPr>
        <w:rStyle w:val="slostrnky"/>
        <w:rFonts w:ascii="Calibri" w:hAnsi="Calibri" w:cs="Calibri"/>
        <w:i/>
        <w:color w:val="999999"/>
        <w:sz w:val="22"/>
        <w:szCs w:val="22"/>
      </w:rPr>
      <w:fldChar w:fldCharType="begin"/>
    </w:r>
    <w:r w:rsidRPr="00D230AD">
      <w:rPr>
        <w:rStyle w:val="slostrnky"/>
        <w:rFonts w:ascii="Calibri" w:hAnsi="Calibri" w:cs="Calibri"/>
        <w:i/>
        <w:color w:val="999999"/>
        <w:sz w:val="22"/>
        <w:szCs w:val="22"/>
      </w:rPr>
      <w:instrText xml:space="preserve"> PAGE </w:instrText>
    </w:r>
    <w:r w:rsidRPr="00D230AD">
      <w:rPr>
        <w:rStyle w:val="slostrnky"/>
        <w:rFonts w:ascii="Calibri" w:hAnsi="Calibri" w:cs="Calibri"/>
        <w:i/>
        <w:color w:val="999999"/>
        <w:sz w:val="22"/>
        <w:szCs w:val="22"/>
      </w:rPr>
      <w:fldChar w:fldCharType="separate"/>
    </w:r>
    <w:r w:rsidR="007B69CA" w:rsidRPr="00D230AD">
      <w:rPr>
        <w:rStyle w:val="slostrnky"/>
        <w:rFonts w:ascii="Calibri" w:hAnsi="Calibri" w:cs="Calibri"/>
        <w:i/>
        <w:noProof/>
        <w:color w:val="999999"/>
        <w:sz w:val="22"/>
        <w:szCs w:val="22"/>
      </w:rPr>
      <w:t>2</w:t>
    </w:r>
    <w:r w:rsidRPr="00D230AD">
      <w:rPr>
        <w:rStyle w:val="slostrnky"/>
        <w:rFonts w:ascii="Calibri" w:hAnsi="Calibri" w:cs="Calibri"/>
        <w:i/>
        <w:color w:val="999999"/>
        <w:sz w:val="22"/>
        <w:szCs w:val="22"/>
      </w:rPr>
      <w:fldChar w:fldCharType="end"/>
    </w:r>
    <w:r w:rsidRPr="00D230AD">
      <w:rPr>
        <w:rStyle w:val="slostrnky"/>
        <w:rFonts w:ascii="Calibri" w:hAnsi="Calibri" w:cs="Calibri"/>
        <w:i/>
        <w:color w:val="999999"/>
        <w:sz w:val="22"/>
        <w:szCs w:val="22"/>
      </w:rPr>
      <w:t xml:space="preserve"> z </w:t>
    </w:r>
    <w:r w:rsidRPr="00D230AD">
      <w:rPr>
        <w:rStyle w:val="slostrnky"/>
        <w:rFonts w:ascii="Calibri" w:hAnsi="Calibri" w:cs="Calibri"/>
        <w:i/>
        <w:color w:val="999999"/>
        <w:sz w:val="22"/>
        <w:szCs w:val="22"/>
      </w:rPr>
      <w:fldChar w:fldCharType="begin"/>
    </w:r>
    <w:r w:rsidRPr="00D230AD">
      <w:rPr>
        <w:rStyle w:val="slostrnky"/>
        <w:rFonts w:ascii="Calibri" w:hAnsi="Calibri" w:cs="Calibri"/>
        <w:i/>
        <w:color w:val="999999"/>
        <w:sz w:val="22"/>
        <w:szCs w:val="22"/>
      </w:rPr>
      <w:instrText xml:space="preserve"> NUMPAGES </w:instrText>
    </w:r>
    <w:r w:rsidRPr="00D230AD">
      <w:rPr>
        <w:rStyle w:val="slostrnky"/>
        <w:rFonts w:ascii="Calibri" w:hAnsi="Calibri" w:cs="Calibri"/>
        <w:i/>
        <w:color w:val="999999"/>
        <w:sz w:val="22"/>
        <w:szCs w:val="22"/>
      </w:rPr>
      <w:fldChar w:fldCharType="separate"/>
    </w:r>
    <w:r w:rsidR="00A54C41">
      <w:rPr>
        <w:rStyle w:val="slostrnky"/>
        <w:rFonts w:ascii="Calibri" w:hAnsi="Calibri" w:cs="Calibri"/>
        <w:i/>
        <w:noProof/>
        <w:color w:val="999999"/>
        <w:sz w:val="22"/>
        <w:szCs w:val="22"/>
      </w:rPr>
      <w:t>1</w:t>
    </w:r>
    <w:r w:rsidRPr="00D230AD">
      <w:rPr>
        <w:rStyle w:val="slostrnky"/>
        <w:rFonts w:ascii="Calibri" w:hAnsi="Calibri" w:cs="Calibri"/>
        <w:i/>
        <w:color w:val="999999"/>
        <w:sz w:val="22"/>
        <w:szCs w:val="22"/>
      </w:rPr>
      <w:fldChar w:fldCharType="end"/>
    </w:r>
  </w:p>
  <w:p w14:paraId="0B49C608" w14:textId="77777777" w:rsidR="00061B95" w:rsidRPr="00CC54C3" w:rsidRDefault="00061B95" w:rsidP="00061B95">
    <w:pPr>
      <w:pStyle w:val="Zpat"/>
      <w:jc w:val="center"/>
      <w:rPr>
        <w:rFonts w:ascii="Calibri" w:hAnsi="Calibri"/>
        <w:color w:val="A6A6A6" w:themeColor="background1" w:themeShade="A6"/>
        <w:sz w:val="22"/>
        <w:szCs w:val="22"/>
      </w:rPr>
    </w:pPr>
    <w:r w:rsidRPr="00CC54C3">
      <w:rPr>
        <w:rFonts w:ascii="Calibri" w:hAnsi="Calibri"/>
        <w:color w:val="A6A6A6" w:themeColor="background1" w:themeShade="A6"/>
        <w:sz w:val="22"/>
        <w:szCs w:val="22"/>
      </w:rPr>
      <w:t>Organizace se sídlem Úprkova 795/1, 702 23 Ostrava zapsaná v OR KS Ostrava, odd. Pr., vl.988</w:t>
    </w:r>
  </w:p>
  <w:p w14:paraId="283EEA7D" w14:textId="77777777" w:rsidR="00061B95" w:rsidRPr="00CC54C3" w:rsidRDefault="00061B95" w:rsidP="00061B95">
    <w:pPr>
      <w:pStyle w:val="Zpat"/>
      <w:rPr>
        <w:rFonts w:ascii="Calibri" w:hAnsi="Calibri"/>
        <w:color w:val="A6A6A6" w:themeColor="background1" w:themeShade="A6"/>
        <w:sz w:val="22"/>
        <w:szCs w:val="22"/>
      </w:rPr>
    </w:pPr>
    <w:r w:rsidRPr="00CC54C3">
      <w:rPr>
        <w:rFonts w:ascii="Calibri" w:hAnsi="Calibri"/>
        <w:color w:val="A6A6A6" w:themeColor="background1" w:themeShade="A6"/>
        <w:sz w:val="22"/>
        <w:szCs w:val="22"/>
      </w:rPr>
      <w:t xml:space="preserve">IČO: 00095711             e-mail: ssmsk@ssmsk.cz           tel.: 553 760 412            </w:t>
    </w:r>
  </w:p>
  <w:p w14:paraId="701A6509" w14:textId="4437AD91" w:rsidR="00B93367" w:rsidRPr="00061B95" w:rsidRDefault="00061B95" w:rsidP="00061B95">
    <w:pPr>
      <w:pStyle w:val="Zpat"/>
      <w:rPr>
        <w:rFonts w:ascii="Calibri" w:hAnsi="Calibri"/>
        <w:color w:val="A6A6A6" w:themeColor="background1" w:themeShade="A6"/>
        <w:sz w:val="22"/>
        <w:szCs w:val="22"/>
      </w:rPr>
    </w:pPr>
    <w:r w:rsidRPr="00CC54C3">
      <w:rPr>
        <w:rFonts w:ascii="Calibri" w:hAnsi="Calibri"/>
        <w:color w:val="A6A6A6" w:themeColor="background1" w:themeShade="A6"/>
        <w:sz w:val="22"/>
        <w:szCs w:val="22"/>
      </w:rPr>
      <w:t>DIČ: CZ00095711                 www.ssmsk.cz                        ID DS: jytk8nr                      č.ú.: 22036821/0100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81426" w14:textId="77777777" w:rsidR="00B93367" w:rsidRPr="00D230AD" w:rsidRDefault="00B93367" w:rsidP="001128FC">
    <w:pPr>
      <w:jc w:val="center"/>
      <w:rPr>
        <w:rFonts w:ascii="Calibri" w:hAnsi="Calibri" w:cs="Calibri"/>
        <w:i/>
        <w:color w:val="999999"/>
        <w:sz w:val="22"/>
        <w:szCs w:val="22"/>
      </w:rPr>
    </w:pPr>
    <w:r w:rsidRPr="00D230AD">
      <w:rPr>
        <w:rFonts w:ascii="Calibri" w:hAnsi="Calibri" w:cs="Calibri"/>
        <w:i/>
        <w:color w:val="999999"/>
        <w:sz w:val="22"/>
        <w:szCs w:val="22"/>
      </w:rPr>
      <w:t xml:space="preserve">Strana </w:t>
    </w:r>
    <w:r w:rsidRPr="00D230AD">
      <w:rPr>
        <w:rStyle w:val="slostrnky"/>
        <w:rFonts w:ascii="Calibri" w:hAnsi="Calibri" w:cs="Calibri"/>
        <w:i/>
        <w:color w:val="999999"/>
        <w:sz w:val="22"/>
        <w:szCs w:val="22"/>
      </w:rPr>
      <w:fldChar w:fldCharType="begin"/>
    </w:r>
    <w:r w:rsidRPr="00D230AD">
      <w:rPr>
        <w:rStyle w:val="slostrnky"/>
        <w:rFonts w:ascii="Calibri" w:hAnsi="Calibri" w:cs="Calibri"/>
        <w:i/>
        <w:color w:val="999999"/>
        <w:sz w:val="22"/>
        <w:szCs w:val="22"/>
      </w:rPr>
      <w:instrText xml:space="preserve"> PAGE </w:instrText>
    </w:r>
    <w:r w:rsidRPr="00D230AD">
      <w:rPr>
        <w:rStyle w:val="slostrnky"/>
        <w:rFonts w:ascii="Calibri" w:hAnsi="Calibri" w:cs="Calibri"/>
        <w:i/>
        <w:color w:val="999999"/>
        <w:sz w:val="22"/>
        <w:szCs w:val="22"/>
      </w:rPr>
      <w:fldChar w:fldCharType="separate"/>
    </w:r>
    <w:r w:rsidR="009034C2" w:rsidRPr="00D230AD">
      <w:rPr>
        <w:rStyle w:val="slostrnky"/>
        <w:rFonts w:ascii="Calibri" w:hAnsi="Calibri" w:cs="Calibri"/>
        <w:i/>
        <w:noProof/>
        <w:color w:val="999999"/>
        <w:sz w:val="22"/>
        <w:szCs w:val="22"/>
      </w:rPr>
      <w:t>3</w:t>
    </w:r>
    <w:r w:rsidRPr="00D230AD">
      <w:rPr>
        <w:rStyle w:val="slostrnky"/>
        <w:rFonts w:ascii="Calibri" w:hAnsi="Calibri" w:cs="Calibri"/>
        <w:i/>
        <w:color w:val="999999"/>
        <w:sz w:val="22"/>
        <w:szCs w:val="22"/>
      </w:rPr>
      <w:fldChar w:fldCharType="end"/>
    </w:r>
    <w:r w:rsidRPr="00D230AD">
      <w:rPr>
        <w:rStyle w:val="slostrnky"/>
        <w:rFonts w:ascii="Calibri" w:hAnsi="Calibri" w:cs="Calibri"/>
        <w:i/>
        <w:color w:val="999999"/>
        <w:sz w:val="22"/>
        <w:szCs w:val="22"/>
      </w:rPr>
      <w:t xml:space="preserve"> z </w:t>
    </w:r>
    <w:r w:rsidRPr="00D230AD">
      <w:rPr>
        <w:rStyle w:val="slostrnky"/>
        <w:rFonts w:ascii="Calibri" w:hAnsi="Calibri" w:cs="Calibri"/>
        <w:i/>
        <w:color w:val="999999"/>
        <w:sz w:val="22"/>
        <w:szCs w:val="22"/>
      </w:rPr>
      <w:fldChar w:fldCharType="begin"/>
    </w:r>
    <w:r w:rsidRPr="00D230AD">
      <w:rPr>
        <w:rStyle w:val="slostrnky"/>
        <w:rFonts w:ascii="Calibri" w:hAnsi="Calibri" w:cs="Calibri"/>
        <w:i/>
        <w:color w:val="999999"/>
        <w:sz w:val="22"/>
        <w:szCs w:val="22"/>
      </w:rPr>
      <w:instrText xml:space="preserve"> NUMPAGES </w:instrText>
    </w:r>
    <w:r w:rsidRPr="00D230AD">
      <w:rPr>
        <w:rStyle w:val="slostrnky"/>
        <w:rFonts w:ascii="Calibri" w:hAnsi="Calibri" w:cs="Calibri"/>
        <w:i/>
        <w:color w:val="999999"/>
        <w:sz w:val="22"/>
        <w:szCs w:val="22"/>
      </w:rPr>
      <w:fldChar w:fldCharType="separate"/>
    </w:r>
    <w:r w:rsidR="00A54C41">
      <w:rPr>
        <w:rStyle w:val="slostrnky"/>
        <w:rFonts w:ascii="Calibri" w:hAnsi="Calibri" w:cs="Calibri"/>
        <w:i/>
        <w:noProof/>
        <w:color w:val="999999"/>
        <w:sz w:val="22"/>
        <w:szCs w:val="22"/>
      </w:rPr>
      <w:t>1</w:t>
    </w:r>
    <w:r w:rsidRPr="00D230AD">
      <w:rPr>
        <w:rStyle w:val="slostrnky"/>
        <w:rFonts w:ascii="Calibri" w:hAnsi="Calibri" w:cs="Calibri"/>
        <w:i/>
        <w:color w:val="999999"/>
        <w:sz w:val="22"/>
        <w:szCs w:val="22"/>
      </w:rPr>
      <w:fldChar w:fldCharType="end"/>
    </w:r>
  </w:p>
  <w:p w14:paraId="270A5D55" w14:textId="77777777" w:rsidR="00061B95" w:rsidRPr="00CC54C3" w:rsidRDefault="00061B95" w:rsidP="00061B95">
    <w:pPr>
      <w:pStyle w:val="Zpat"/>
      <w:jc w:val="center"/>
      <w:rPr>
        <w:rFonts w:ascii="Calibri" w:hAnsi="Calibri"/>
        <w:color w:val="A6A6A6" w:themeColor="background1" w:themeShade="A6"/>
        <w:sz w:val="22"/>
        <w:szCs w:val="22"/>
      </w:rPr>
    </w:pPr>
    <w:r w:rsidRPr="00CC54C3">
      <w:rPr>
        <w:rFonts w:ascii="Calibri" w:hAnsi="Calibri"/>
        <w:color w:val="A6A6A6" w:themeColor="background1" w:themeShade="A6"/>
        <w:sz w:val="22"/>
        <w:szCs w:val="22"/>
      </w:rPr>
      <w:t>Organizace se sídlem Úprkova 795/1, 702 23 Ostrava zapsaná v OR KS Ostrava, odd. Pr., vl.988</w:t>
    </w:r>
  </w:p>
  <w:p w14:paraId="53AB4E8F" w14:textId="77777777" w:rsidR="00061B95" w:rsidRPr="00CC54C3" w:rsidRDefault="00061B95" w:rsidP="00061B95">
    <w:pPr>
      <w:pStyle w:val="Zpat"/>
      <w:rPr>
        <w:rFonts w:ascii="Calibri" w:hAnsi="Calibri"/>
        <w:color w:val="A6A6A6" w:themeColor="background1" w:themeShade="A6"/>
        <w:sz w:val="22"/>
        <w:szCs w:val="22"/>
      </w:rPr>
    </w:pPr>
    <w:r w:rsidRPr="00CC54C3">
      <w:rPr>
        <w:rFonts w:ascii="Calibri" w:hAnsi="Calibri"/>
        <w:color w:val="A6A6A6" w:themeColor="background1" w:themeShade="A6"/>
        <w:sz w:val="22"/>
        <w:szCs w:val="22"/>
      </w:rPr>
      <w:t xml:space="preserve">IČO: 00095711             e-mail: ssmsk@ssmsk.cz           tel.: 553 760 412            </w:t>
    </w:r>
  </w:p>
  <w:p w14:paraId="2234510E" w14:textId="6A58D361" w:rsidR="00B93367" w:rsidRPr="00061B95" w:rsidRDefault="00061B95" w:rsidP="00061B95">
    <w:pPr>
      <w:pStyle w:val="Zpat"/>
      <w:rPr>
        <w:rFonts w:ascii="Calibri" w:hAnsi="Calibri"/>
        <w:color w:val="A6A6A6" w:themeColor="background1" w:themeShade="A6"/>
        <w:sz w:val="22"/>
        <w:szCs w:val="22"/>
      </w:rPr>
    </w:pPr>
    <w:r w:rsidRPr="00CC54C3">
      <w:rPr>
        <w:rFonts w:ascii="Calibri" w:hAnsi="Calibri"/>
        <w:color w:val="A6A6A6" w:themeColor="background1" w:themeShade="A6"/>
        <w:sz w:val="22"/>
        <w:szCs w:val="22"/>
      </w:rPr>
      <w:t>DIČ: CZ00095711                 www.ssmsk.cz                        ID DS: jytk8nr                      č.ú.: 22036821/0100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06D22" w14:textId="77777777" w:rsidR="00CC54C3" w:rsidRPr="00CC54C3" w:rsidRDefault="00CC54C3" w:rsidP="00CC54C3">
    <w:pPr>
      <w:pStyle w:val="Zpat"/>
      <w:jc w:val="center"/>
      <w:rPr>
        <w:rFonts w:ascii="Calibri" w:hAnsi="Calibri"/>
        <w:color w:val="A6A6A6" w:themeColor="background1" w:themeShade="A6"/>
        <w:sz w:val="22"/>
        <w:szCs w:val="22"/>
      </w:rPr>
    </w:pPr>
    <w:r w:rsidRPr="00CC54C3">
      <w:rPr>
        <w:rFonts w:ascii="Calibri" w:hAnsi="Calibri"/>
        <w:color w:val="A6A6A6" w:themeColor="background1" w:themeShade="A6"/>
        <w:sz w:val="22"/>
        <w:szCs w:val="22"/>
      </w:rPr>
      <w:t>Organizace se sídlem Úprkova 795/1, 702 23 Ostrava zapsaná v OR KS Ostrava, odd. Pr., vl.988</w:t>
    </w:r>
  </w:p>
  <w:p w14:paraId="44E79921" w14:textId="77777777" w:rsidR="00CC54C3" w:rsidRPr="00CC54C3" w:rsidRDefault="00CC54C3" w:rsidP="00CC54C3">
    <w:pPr>
      <w:pStyle w:val="Zpat"/>
      <w:rPr>
        <w:rFonts w:ascii="Calibri" w:hAnsi="Calibri"/>
        <w:color w:val="A6A6A6" w:themeColor="background1" w:themeShade="A6"/>
        <w:sz w:val="22"/>
        <w:szCs w:val="22"/>
      </w:rPr>
    </w:pPr>
    <w:r w:rsidRPr="00CC54C3">
      <w:rPr>
        <w:rFonts w:ascii="Calibri" w:hAnsi="Calibri"/>
        <w:color w:val="A6A6A6" w:themeColor="background1" w:themeShade="A6"/>
        <w:sz w:val="22"/>
        <w:szCs w:val="22"/>
      </w:rPr>
      <w:t xml:space="preserve">IČO: 00095711             e-mail: ssmsk@ssmsk.cz           tel.: 553 760 412            </w:t>
    </w:r>
  </w:p>
  <w:p w14:paraId="362D4297" w14:textId="6739F5A8" w:rsidR="00B93367" w:rsidRPr="00CC54C3" w:rsidRDefault="00CC54C3" w:rsidP="00CC54C3">
    <w:pPr>
      <w:pStyle w:val="Zpat"/>
      <w:rPr>
        <w:rFonts w:ascii="Calibri" w:hAnsi="Calibri"/>
        <w:color w:val="A6A6A6" w:themeColor="background1" w:themeShade="A6"/>
        <w:sz w:val="22"/>
        <w:szCs w:val="22"/>
      </w:rPr>
    </w:pPr>
    <w:r w:rsidRPr="00CC54C3">
      <w:rPr>
        <w:rFonts w:ascii="Calibri" w:hAnsi="Calibri"/>
        <w:color w:val="A6A6A6" w:themeColor="background1" w:themeShade="A6"/>
        <w:sz w:val="22"/>
        <w:szCs w:val="22"/>
      </w:rPr>
      <w:t>DIČ: CZ00095711                 www.ssmsk.cz                        ID DS: jytk8nr                      č.ú.: 22036821/0100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E1399" w14:textId="77777777" w:rsidR="0071452E" w:rsidRDefault="0071452E">
      <w:r>
        <w:separator/>
      </w:r>
    </w:p>
  </w:footnote>
  <w:footnote w:type="continuationSeparator" w:id="0">
    <w:p w14:paraId="3AD8C7EC" w14:textId="77777777" w:rsidR="0071452E" w:rsidRDefault="00714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721E1" w14:textId="77777777" w:rsidR="00B93367" w:rsidRDefault="00B93367" w:rsidP="00867611">
    <w:pPr>
      <w:pStyle w:val="Zhlav"/>
    </w:pPr>
  </w:p>
  <w:p w14:paraId="182BA5F5" w14:textId="77777777" w:rsidR="00B93367" w:rsidRPr="00867611" w:rsidRDefault="00B93367" w:rsidP="0086761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DEA4E" w14:textId="470D679D" w:rsidR="00156B83" w:rsidRPr="001B2AF4" w:rsidRDefault="00255A6E" w:rsidP="00156B83">
    <w:pPr>
      <w:pStyle w:val="Nadpis1"/>
      <w:rPr>
        <w:sz w:val="18"/>
        <w:szCs w:val="18"/>
      </w:rPr>
    </w:pPr>
    <w:bookmarkStart w:id="9" w:name="_Hlk104195554"/>
    <w:r w:rsidRPr="001B2AF4">
      <w:rPr>
        <w:noProof/>
        <w:sz w:val="24"/>
        <w:szCs w:val="24"/>
      </w:rPr>
      <w:drawing>
        <wp:anchor distT="0" distB="0" distL="114300" distR="114300" simplePos="0" relativeHeight="251656704" behindDoc="1" locked="0" layoutInCell="1" allowOverlap="1" wp14:anchorId="0E81C540" wp14:editId="69463FE0">
          <wp:simplePos x="0" y="0"/>
          <wp:positionH relativeFrom="column">
            <wp:posOffset>4476115</wp:posOffset>
          </wp:positionH>
          <wp:positionV relativeFrom="paragraph">
            <wp:posOffset>-3175</wp:posOffset>
          </wp:positionV>
          <wp:extent cx="1296035" cy="561975"/>
          <wp:effectExtent l="0" t="0" r="0" b="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2AF4">
      <w:rPr>
        <w:noProof/>
        <w:sz w:val="24"/>
        <w:szCs w:val="24"/>
      </w:rPr>
      <w:drawing>
        <wp:anchor distT="0" distB="0" distL="114300" distR="114300" simplePos="0" relativeHeight="251658752" behindDoc="0" locked="0" layoutInCell="1" allowOverlap="1" wp14:anchorId="2378E5C5" wp14:editId="13D9A318">
          <wp:simplePos x="0" y="0"/>
          <wp:positionH relativeFrom="column">
            <wp:posOffset>1270</wp:posOffset>
          </wp:positionH>
          <wp:positionV relativeFrom="paragraph">
            <wp:posOffset>-43815</wp:posOffset>
          </wp:positionV>
          <wp:extent cx="2180590" cy="463550"/>
          <wp:effectExtent l="0" t="0" r="0" b="0"/>
          <wp:wrapNone/>
          <wp:docPr id="1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6B83" w:rsidRPr="001B2AF4">
      <w:rPr>
        <w:sz w:val="24"/>
        <w:szCs w:val="24"/>
      </w:rPr>
      <w:t xml:space="preserve"> </w:t>
    </w:r>
  </w:p>
  <w:p w14:paraId="4FB26AD5" w14:textId="77777777" w:rsidR="001B2AF4" w:rsidRPr="001B2AF4" w:rsidRDefault="001B2AF4" w:rsidP="001B2AF4">
    <w:pPr>
      <w:rPr>
        <w:szCs w:val="24"/>
      </w:rPr>
    </w:pPr>
  </w:p>
  <w:p w14:paraId="0AB94593" w14:textId="77777777" w:rsidR="00156B83" w:rsidRPr="001B2AF4" w:rsidRDefault="008436A3" w:rsidP="001B2AF4">
    <w:pPr>
      <w:pStyle w:val="Nadpis1"/>
      <w:tabs>
        <w:tab w:val="left" w:pos="4999"/>
      </w:tabs>
      <w:spacing w:line="220" w:lineRule="exact"/>
      <w:ind w:left="0" w:firstLine="0"/>
      <w:rPr>
        <w:sz w:val="30"/>
        <w:szCs w:val="30"/>
      </w:rPr>
    </w:pPr>
    <w:r>
      <w:tab/>
    </w:r>
  </w:p>
  <w:p w14:paraId="00AEC3DD" w14:textId="28FAEAC6" w:rsidR="001B2AF4" w:rsidRPr="00837079" w:rsidRDefault="00837079" w:rsidP="001B2AF4">
    <w:pPr>
      <w:spacing w:line="220" w:lineRule="exact"/>
      <w:rPr>
        <w:rFonts w:ascii="Calibri" w:hAnsi="Calibri" w:cs="Calibri"/>
        <w:b/>
        <w:bCs/>
        <w:szCs w:val="24"/>
      </w:rPr>
    </w:pPr>
    <w:bookmarkStart w:id="10" w:name="_Hlk104196116"/>
    <w:bookmarkEnd w:id="9"/>
    <w:r w:rsidRPr="00837079">
      <w:rPr>
        <w:rFonts w:ascii="Calibri" w:hAnsi="Calibri" w:cs="Calibri"/>
        <w:b/>
        <w:bCs/>
        <w:szCs w:val="24"/>
      </w:rPr>
      <w:t xml:space="preserve">Středisko </w:t>
    </w:r>
    <w:r w:rsidR="00CC54C3">
      <w:rPr>
        <w:rFonts w:ascii="Calibri" w:hAnsi="Calibri" w:cs="Calibri"/>
        <w:b/>
        <w:bCs/>
        <w:szCs w:val="24"/>
      </w:rPr>
      <w:t>Opava</w:t>
    </w:r>
  </w:p>
  <w:p w14:paraId="4BA082FF" w14:textId="72376490" w:rsidR="00837079" w:rsidRPr="00837079" w:rsidRDefault="00CC54C3" w:rsidP="001B2AF4">
    <w:pPr>
      <w:spacing w:line="220" w:lineRule="exact"/>
      <w:rPr>
        <w:rFonts w:ascii="Calibri" w:hAnsi="Calibri" w:cs="Calibri"/>
        <w:sz w:val="22"/>
        <w:szCs w:val="22"/>
      </w:rPr>
    </w:pPr>
    <w:r w:rsidRPr="00CC54C3">
      <w:rPr>
        <w:rFonts w:ascii="Calibri" w:hAnsi="Calibri" w:cs="Calibri"/>
        <w:sz w:val="22"/>
        <w:szCs w:val="22"/>
      </w:rPr>
      <w:t>Joží Davida 2, 747 06 Opava</w:t>
    </w:r>
  </w:p>
  <w:bookmarkEnd w:id="10"/>
  <w:p w14:paraId="4B9CB63F" w14:textId="3B701340" w:rsidR="00F815CF" w:rsidRPr="00156B83" w:rsidRDefault="00255A6E" w:rsidP="00156B83">
    <w:r w:rsidRPr="008749BE">
      <w:rPr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136EE9" wp14:editId="61920FAC">
              <wp:simplePos x="0" y="0"/>
              <wp:positionH relativeFrom="column">
                <wp:posOffset>3175</wp:posOffset>
              </wp:positionH>
              <wp:positionV relativeFrom="paragraph">
                <wp:posOffset>37465</wp:posOffset>
              </wp:positionV>
              <wp:extent cx="5768975" cy="0"/>
              <wp:effectExtent l="0" t="0" r="0" b="0"/>
              <wp:wrapNone/>
              <wp:docPr id="1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8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311AB3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.25pt;margin-top:2.95pt;width:454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" strokecolor="#7f7f7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76889"/>
    <w:multiLevelType w:val="hybridMultilevel"/>
    <w:tmpl w:val="25F47D4E"/>
    <w:lvl w:ilvl="0" w:tplc="CEE49D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15EC6"/>
    <w:multiLevelType w:val="hybridMultilevel"/>
    <w:tmpl w:val="26B42B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WKmqRLo7ORpYI8MkVXtLsHciVNXt+IgjOyw3Np85MlkLRbKQdicf0saQr39qZd9tmEr/6DVfBpcm5qWQOeiBg==" w:salt="psNkWBT0a/a0K6pSwTJ/FQ==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46"/>
    <w:rsid w:val="00004FCE"/>
    <w:rsid w:val="00007AEE"/>
    <w:rsid w:val="0001243E"/>
    <w:rsid w:val="00013F88"/>
    <w:rsid w:val="000143C8"/>
    <w:rsid w:val="00023943"/>
    <w:rsid w:val="00033E29"/>
    <w:rsid w:val="000372B5"/>
    <w:rsid w:val="000444AC"/>
    <w:rsid w:val="00051A50"/>
    <w:rsid w:val="00061B95"/>
    <w:rsid w:val="00066ECC"/>
    <w:rsid w:val="00071780"/>
    <w:rsid w:val="0007483A"/>
    <w:rsid w:val="00093448"/>
    <w:rsid w:val="000A163D"/>
    <w:rsid w:val="000A67EB"/>
    <w:rsid w:val="000B7431"/>
    <w:rsid w:val="000C1570"/>
    <w:rsid w:val="000D5DDA"/>
    <w:rsid w:val="000D5F47"/>
    <w:rsid w:val="000E2449"/>
    <w:rsid w:val="000F59BB"/>
    <w:rsid w:val="000F6017"/>
    <w:rsid w:val="00110C65"/>
    <w:rsid w:val="001128FC"/>
    <w:rsid w:val="001173B4"/>
    <w:rsid w:val="00117960"/>
    <w:rsid w:val="00120FDE"/>
    <w:rsid w:val="00127971"/>
    <w:rsid w:val="00144095"/>
    <w:rsid w:val="00156B83"/>
    <w:rsid w:val="00162026"/>
    <w:rsid w:val="00171111"/>
    <w:rsid w:val="00173DB7"/>
    <w:rsid w:val="0017662F"/>
    <w:rsid w:val="001775E3"/>
    <w:rsid w:val="001844BF"/>
    <w:rsid w:val="00187BF6"/>
    <w:rsid w:val="001972D1"/>
    <w:rsid w:val="001A12EC"/>
    <w:rsid w:val="001B2AF4"/>
    <w:rsid w:val="001D0206"/>
    <w:rsid w:val="001F4B5E"/>
    <w:rsid w:val="002053A4"/>
    <w:rsid w:val="00207250"/>
    <w:rsid w:val="00217C85"/>
    <w:rsid w:val="0022666B"/>
    <w:rsid w:val="0024087E"/>
    <w:rsid w:val="00245977"/>
    <w:rsid w:val="00255A6E"/>
    <w:rsid w:val="00255EC5"/>
    <w:rsid w:val="0027010B"/>
    <w:rsid w:val="00276BD5"/>
    <w:rsid w:val="00285ECA"/>
    <w:rsid w:val="00285F6F"/>
    <w:rsid w:val="002929CD"/>
    <w:rsid w:val="00295BE2"/>
    <w:rsid w:val="00295D4F"/>
    <w:rsid w:val="002A1757"/>
    <w:rsid w:val="002A33C9"/>
    <w:rsid w:val="002A3CE6"/>
    <w:rsid w:val="002A5C00"/>
    <w:rsid w:val="002B03BA"/>
    <w:rsid w:val="002B50C1"/>
    <w:rsid w:val="002C397F"/>
    <w:rsid w:val="002D56F1"/>
    <w:rsid w:val="00301FEE"/>
    <w:rsid w:val="00323CCD"/>
    <w:rsid w:val="0032678F"/>
    <w:rsid w:val="003329BC"/>
    <w:rsid w:val="003421BD"/>
    <w:rsid w:val="00344E84"/>
    <w:rsid w:val="00347D06"/>
    <w:rsid w:val="00350A50"/>
    <w:rsid w:val="00353E2B"/>
    <w:rsid w:val="003733EB"/>
    <w:rsid w:val="00380C17"/>
    <w:rsid w:val="003878BA"/>
    <w:rsid w:val="00387A35"/>
    <w:rsid w:val="00392944"/>
    <w:rsid w:val="003959D2"/>
    <w:rsid w:val="003A13D8"/>
    <w:rsid w:val="003A3D85"/>
    <w:rsid w:val="003C73D6"/>
    <w:rsid w:val="003D00B1"/>
    <w:rsid w:val="003D0382"/>
    <w:rsid w:val="003E4846"/>
    <w:rsid w:val="003E55A8"/>
    <w:rsid w:val="003E64E9"/>
    <w:rsid w:val="003E65B8"/>
    <w:rsid w:val="003F1D84"/>
    <w:rsid w:val="003F3232"/>
    <w:rsid w:val="003F70E5"/>
    <w:rsid w:val="00402971"/>
    <w:rsid w:val="00406772"/>
    <w:rsid w:val="00407BEF"/>
    <w:rsid w:val="004259EA"/>
    <w:rsid w:val="00436720"/>
    <w:rsid w:val="00447598"/>
    <w:rsid w:val="00456F1D"/>
    <w:rsid w:val="004725E6"/>
    <w:rsid w:val="0047641F"/>
    <w:rsid w:val="00476D21"/>
    <w:rsid w:val="00484334"/>
    <w:rsid w:val="00497BA2"/>
    <w:rsid w:val="004B6B4F"/>
    <w:rsid w:val="004C2F55"/>
    <w:rsid w:val="004C45F2"/>
    <w:rsid w:val="004D1500"/>
    <w:rsid w:val="004D2699"/>
    <w:rsid w:val="004D4FD3"/>
    <w:rsid w:val="004D62BE"/>
    <w:rsid w:val="004F01C9"/>
    <w:rsid w:val="004F670C"/>
    <w:rsid w:val="00513C02"/>
    <w:rsid w:val="00521BFB"/>
    <w:rsid w:val="005254D3"/>
    <w:rsid w:val="005403E5"/>
    <w:rsid w:val="0055063C"/>
    <w:rsid w:val="00557BEB"/>
    <w:rsid w:val="00561848"/>
    <w:rsid w:val="00571A8A"/>
    <w:rsid w:val="00571F2E"/>
    <w:rsid w:val="0057417D"/>
    <w:rsid w:val="00574242"/>
    <w:rsid w:val="00577436"/>
    <w:rsid w:val="00582082"/>
    <w:rsid w:val="00582CD5"/>
    <w:rsid w:val="005A095C"/>
    <w:rsid w:val="005A2809"/>
    <w:rsid w:val="005A682F"/>
    <w:rsid w:val="005C56D0"/>
    <w:rsid w:val="005C5C40"/>
    <w:rsid w:val="005C5F0D"/>
    <w:rsid w:val="005C7E02"/>
    <w:rsid w:val="005D14EE"/>
    <w:rsid w:val="005D6273"/>
    <w:rsid w:val="005F0DAC"/>
    <w:rsid w:val="005F24E8"/>
    <w:rsid w:val="00601607"/>
    <w:rsid w:val="00604600"/>
    <w:rsid w:val="0060675B"/>
    <w:rsid w:val="00616C53"/>
    <w:rsid w:val="006255AD"/>
    <w:rsid w:val="00626A2D"/>
    <w:rsid w:val="006275C0"/>
    <w:rsid w:val="00627C2A"/>
    <w:rsid w:val="0063227A"/>
    <w:rsid w:val="00633121"/>
    <w:rsid w:val="006417F3"/>
    <w:rsid w:val="00641950"/>
    <w:rsid w:val="00646008"/>
    <w:rsid w:val="00651056"/>
    <w:rsid w:val="00676D95"/>
    <w:rsid w:val="00690444"/>
    <w:rsid w:val="00696461"/>
    <w:rsid w:val="006A1EB0"/>
    <w:rsid w:val="006A564B"/>
    <w:rsid w:val="006A7BF7"/>
    <w:rsid w:val="006C3723"/>
    <w:rsid w:val="006C6A8D"/>
    <w:rsid w:val="006D2817"/>
    <w:rsid w:val="006D3B5E"/>
    <w:rsid w:val="006D7593"/>
    <w:rsid w:val="006E0DA0"/>
    <w:rsid w:val="006F0F0E"/>
    <w:rsid w:val="006F6B75"/>
    <w:rsid w:val="00704C8D"/>
    <w:rsid w:val="00712D55"/>
    <w:rsid w:val="00712E9A"/>
    <w:rsid w:val="0071452E"/>
    <w:rsid w:val="007236A4"/>
    <w:rsid w:val="007273FC"/>
    <w:rsid w:val="00727A0C"/>
    <w:rsid w:val="00734584"/>
    <w:rsid w:val="0074346E"/>
    <w:rsid w:val="00752166"/>
    <w:rsid w:val="0075352A"/>
    <w:rsid w:val="00765813"/>
    <w:rsid w:val="0077670B"/>
    <w:rsid w:val="00783E21"/>
    <w:rsid w:val="0078466C"/>
    <w:rsid w:val="00794B9C"/>
    <w:rsid w:val="007966A1"/>
    <w:rsid w:val="007A3A05"/>
    <w:rsid w:val="007A4BEE"/>
    <w:rsid w:val="007B2232"/>
    <w:rsid w:val="007B69CA"/>
    <w:rsid w:val="007C10EB"/>
    <w:rsid w:val="007C26FB"/>
    <w:rsid w:val="007C39A1"/>
    <w:rsid w:val="007E325A"/>
    <w:rsid w:val="007E7849"/>
    <w:rsid w:val="007F1704"/>
    <w:rsid w:val="007F2E37"/>
    <w:rsid w:val="007F4054"/>
    <w:rsid w:val="0080273D"/>
    <w:rsid w:val="00804FCC"/>
    <w:rsid w:val="0080699E"/>
    <w:rsid w:val="00810A30"/>
    <w:rsid w:val="00822771"/>
    <w:rsid w:val="0082342E"/>
    <w:rsid w:val="00833F47"/>
    <w:rsid w:val="00836460"/>
    <w:rsid w:val="008365A2"/>
    <w:rsid w:val="00837079"/>
    <w:rsid w:val="008378DA"/>
    <w:rsid w:val="008436A3"/>
    <w:rsid w:val="00845809"/>
    <w:rsid w:val="00846125"/>
    <w:rsid w:val="008523E4"/>
    <w:rsid w:val="008525BB"/>
    <w:rsid w:val="00867611"/>
    <w:rsid w:val="00881E20"/>
    <w:rsid w:val="00882A47"/>
    <w:rsid w:val="00894473"/>
    <w:rsid w:val="008953F1"/>
    <w:rsid w:val="008A4012"/>
    <w:rsid w:val="008B34C8"/>
    <w:rsid w:val="008C099A"/>
    <w:rsid w:val="008C7F9A"/>
    <w:rsid w:val="008D085C"/>
    <w:rsid w:val="008D41EC"/>
    <w:rsid w:val="008D508B"/>
    <w:rsid w:val="0090342B"/>
    <w:rsid w:val="009034C2"/>
    <w:rsid w:val="00906072"/>
    <w:rsid w:val="00925FA2"/>
    <w:rsid w:val="00927C33"/>
    <w:rsid w:val="00930083"/>
    <w:rsid w:val="00945635"/>
    <w:rsid w:val="00946B1A"/>
    <w:rsid w:val="00964B73"/>
    <w:rsid w:val="00965417"/>
    <w:rsid w:val="009722C3"/>
    <w:rsid w:val="00972745"/>
    <w:rsid w:val="009748E9"/>
    <w:rsid w:val="0098020A"/>
    <w:rsid w:val="00986C89"/>
    <w:rsid w:val="00990EBF"/>
    <w:rsid w:val="0099470A"/>
    <w:rsid w:val="00997633"/>
    <w:rsid w:val="00997CD9"/>
    <w:rsid w:val="009A0A0C"/>
    <w:rsid w:val="009A296F"/>
    <w:rsid w:val="009A5FF6"/>
    <w:rsid w:val="009B115F"/>
    <w:rsid w:val="009B4535"/>
    <w:rsid w:val="009C37D7"/>
    <w:rsid w:val="009C6B82"/>
    <w:rsid w:val="009E3139"/>
    <w:rsid w:val="009E4DB2"/>
    <w:rsid w:val="009F3C88"/>
    <w:rsid w:val="00A03036"/>
    <w:rsid w:val="00A0333E"/>
    <w:rsid w:val="00A0535A"/>
    <w:rsid w:val="00A14335"/>
    <w:rsid w:val="00A22037"/>
    <w:rsid w:val="00A32B53"/>
    <w:rsid w:val="00A345BB"/>
    <w:rsid w:val="00A404AD"/>
    <w:rsid w:val="00A42906"/>
    <w:rsid w:val="00A52E02"/>
    <w:rsid w:val="00A53770"/>
    <w:rsid w:val="00A54C41"/>
    <w:rsid w:val="00A56B0A"/>
    <w:rsid w:val="00A57556"/>
    <w:rsid w:val="00A579A7"/>
    <w:rsid w:val="00A57D67"/>
    <w:rsid w:val="00A60DF9"/>
    <w:rsid w:val="00A64CE2"/>
    <w:rsid w:val="00A64ECF"/>
    <w:rsid w:val="00A95CE0"/>
    <w:rsid w:val="00AA42E7"/>
    <w:rsid w:val="00AA77AE"/>
    <w:rsid w:val="00AB04FB"/>
    <w:rsid w:val="00AC1D65"/>
    <w:rsid w:val="00AD65F5"/>
    <w:rsid w:val="00AE1AE8"/>
    <w:rsid w:val="00AF0E7B"/>
    <w:rsid w:val="00AF176D"/>
    <w:rsid w:val="00AF1EF8"/>
    <w:rsid w:val="00B0164A"/>
    <w:rsid w:val="00B017AE"/>
    <w:rsid w:val="00B0350C"/>
    <w:rsid w:val="00B072BA"/>
    <w:rsid w:val="00B1101D"/>
    <w:rsid w:val="00B11117"/>
    <w:rsid w:val="00B1701A"/>
    <w:rsid w:val="00B23199"/>
    <w:rsid w:val="00B24934"/>
    <w:rsid w:val="00B32F69"/>
    <w:rsid w:val="00B33291"/>
    <w:rsid w:val="00B350AD"/>
    <w:rsid w:val="00B42137"/>
    <w:rsid w:val="00B46D31"/>
    <w:rsid w:val="00B5620B"/>
    <w:rsid w:val="00B611D4"/>
    <w:rsid w:val="00B6767A"/>
    <w:rsid w:val="00B70693"/>
    <w:rsid w:val="00B71CED"/>
    <w:rsid w:val="00B721F8"/>
    <w:rsid w:val="00B826E7"/>
    <w:rsid w:val="00B85C46"/>
    <w:rsid w:val="00B93367"/>
    <w:rsid w:val="00BA4A03"/>
    <w:rsid w:val="00BA4CFC"/>
    <w:rsid w:val="00BA64B2"/>
    <w:rsid w:val="00BD771B"/>
    <w:rsid w:val="00BE022D"/>
    <w:rsid w:val="00BE3E8F"/>
    <w:rsid w:val="00BE45CA"/>
    <w:rsid w:val="00BF288A"/>
    <w:rsid w:val="00BF4CAD"/>
    <w:rsid w:val="00BF529A"/>
    <w:rsid w:val="00BF71A1"/>
    <w:rsid w:val="00C06A88"/>
    <w:rsid w:val="00C12DBF"/>
    <w:rsid w:val="00C16B53"/>
    <w:rsid w:val="00C17B3F"/>
    <w:rsid w:val="00C2387F"/>
    <w:rsid w:val="00C404B7"/>
    <w:rsid w:val="00C429D2"/>
    <w:rsid w:val="00C45C96"/>
    <w:rsid w:val="00C5522D"/>
    <w:rsid w:val="00C56CC0"/>
    <w:rsid w:val="00C63BF6"/>
    <w:rsid w:val="00C722CD"/>
    <w:rsid w:val="00C77F68"/>
    <w:rsid w:val="00C81E17"/>
    <w:rsid w:val="00C83F12"/>
    <w:rsid w:val="00C95842"/>
    <w:rsid w:val="00CA33D3"/>
    <w:rsid w:val="00CA682A"/>
    <w:rsid w:val="00CA7A98"/>
    <w:rsid w:val="00CB103E"/>
    <w:rsid w:val="00CC1430"/>
    <w:rsid w:val="00CC2065"/>
    <w:rsid w:val="00CC28F4"/>
    <w:rsid w:val="00CC54C3"/>
    <w:rsid w:val="00CD0FE0"/>
    <w:rsid w:val="00CD35BA"/>
    <w:rsid w:val="00CF2563"/>
    <w:rsid w:val="00CF6253"/>
    <w:rsid w:val="00CF697F"/>
    <w:rsid w:val="00D01EA1"/>
    <w:rsid w:val="00D123DB"/>
    <w:rsid w:val="00D230AD"/>
    <w:rsid w:val="00D3046E"/>
    <w:rsid w:val="00D34C8D"/>
    <w:rsid w:val="00D3716A"/>
    <w:rsid w:val="00D41E48"/>
    <w:rsid w:val="00D466C9"/>
    <w:rsid w:val="00D47644"/>
    <w:rsid w:val="00D775B0"/>
    <w:rsid w:val="00D7798D"/>
    <w:rsid w:val="00D87378"/>
    <w:rsid w:val="00D95277"/>
    <w:rsid w:val="00D95EC4"/>
    <w:rsid w:val="00D97BB6"/>
    <w:rsid w:val="00DA1532"/>
    <w:rsid w:val="00DA1DA3"/>
    <w:rsid w:val="00DB0C92"/>
    <w:rsid w:val="00DB7473"/>
    <w:rsid w:val="00DC5AE6"/>
    <w:rsid w:val="00DC6DD2"/>
    <w:rsid w:val="00DE7EDD"/>
    <w:rsid w:val="00DF2C43"/>
    <w:rsid w:val="00DF56B7"/>
    <w:rsid w:val="00E01E67"/>
    <w:rsid w:val="00E03EDA"/>
    <w:rsid w:val="00E11620"/>
    <w:rsid w:val="00E30B4F"/>
    <w:rsid w:val="00E40596"/>
    <w:rsid w:val="00E44BEB"/>
    <w:rsid w:val="00E570AD"/>
    <w:rsid w:val="00E63995"/>
    <w:rsid w:val="00E70A54"/>
    <w:rsid w:val="00E71DEB"/>
    <w:rsid w:val="00E8335C"/>
    <w:rsid w:val="00E87ABE"/>
    <w:rsid w:val="00E92A49"/>
    <w:rsid w:val="00E958CB"/>
    <w:rsid w:val="00EA1A2D"/>
    <w:rsid w:val="00EA52C7"/>
    <w:rsid w:val="00EC44EF"/>
    <w:rsid w:val="00EC6CC7"/>
    <w:rsid w:val="00EE6FDE"/>
    <w:rsid w:val="00EF4C84"/>
    <w:rsid w:val="00EF4E08"/>
    <w:rsid w:val="00F03A70"/>
    <w:rsid w:val="00F068E7"/>
    <w:rsid w:val="00F06BCF"/>
    <w:rsid w:val="00F07A09"/>
    <w:rsid w:val="00F467D6"/>
    <w:rsid w:val="00F47116"/>
    <w:rsid w:val="00F52A47"/>
    <w:rsid w:val="00F55055"/>
    <w:rsid w:val="00F6663B"/>
    <w:rsid w:val="00F70A7E"/>
    <w:rsid w:val="00F7119C"/>
    <w:rsid w:val="00F720A7"/>
    <w:rsid w:val="00F74618"/>
    <w:rsid w:val="00F815CF"/>
    <w:rsid w:val="00F8496C"/>
    <w:rsid w:val="00F872E1"/>
    <w:rsid w:val="00F87982"/>
    <w:rsid w:val="00F90FAC"/>
    <w:rsid w:val="00FB01CD"/>
    <w:rsid w:val="00FC4621"/>
    <w:rsid w:val="00FC4EED"/>
    <w:rsid w:val="00FD1B11"/>
    <w:rsid w:val="00FD5D42"/>
    <w:rsid w:val="00FE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7F72D17A"/>
  <w15:chartTrackingRefBased/>
  <w15:docId w15:val="{D8BD4B27-87C7-487F-9B8F-A8643DF7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autoRedefine/>
    <w:qFormat/>
    <w:rsid w:val="007B69CA"/>
    <w:pPr>
      <w:keepNext/>
      <w:ind w:left="397" w:firstLine="708"/>
      <w:outlineLvl w:val="0"/>
    </w:pPr>
    <w:rPr>
      <w:rFonts w:ascii="Calibri" w:hAnsi="Calibri"/>
      <w:b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</w:style>
  <w:style w:type="paragraph" w:styleId="Nadpis3">
    <w:name w:val="heading 3"/>
    <w:basedOn w:val="Normln"/>
    <w:next w:val="Normln"/>
    <w:qFormat/>
    <w:pPr>
      <w:keepNext/>
      <w:tabs>
        <w:tab w:val="left" w:pos="284"/>
      </w:tabs>
      <w:outlineLvl w:val="2"/>
    </w:pPr>
    <w:rPr>
      <w:b/>
      <w:sz w:val="22"/>
      <w:u w:val="single"/>
    </w:rPr>
  </w:style>
  <w:style w:type="paragraph" w:styleId="Nadpis4">
    <w:name w:val="heading 4"/>
    <w:basedOn w:val="Normln"/>
    <w:next w:val="Normln"/>
    <w:qFormat/>
    <w:pPr>
      <w:keepNext/>
      <w:ind w:firstLine="5103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Arial Black" w:hAnsi="Arial Black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Rozvrendokumentu">
    <w:name w:val="Rozvržení dokumentu"/>
    <w:basedOn w:val="Normln"/>
    <w:semiHidden/>
    <w:rsid w:val="000F6017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004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D5D42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rsid w:val="00727A0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Dopis%20SSMSK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D7939-3CE4-46AD-82E2-7CEB61DF7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SSMSK</Template>
  <TotalTime>0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SPRÁVA A ÚDRŽBA SILNIC KARVINÁ</vt:lpstr>
    </vt:vector>
  </TitlesOfParts>
  <Company>SÚS Karviná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A ÚDRŽBA SILNIC KARVINÁ</dc:title>
  <dc:subject/>
  <dc:creator>SSMSK</dc:creator>
  <cp:keywords/>
  <cp:lastModifiedBy>Bek</cp:lastModifiedBy>
  <cp:revision>2</cp:revision>
  <cp:lastPrinted>2024-12-03T13:09:00Z</cp:lastPrinted>
  <dcterms:created xsi:type="dcterms:W3CDTF">2024-12-03T13:09:00Z</dcterms:created>
  <dcterms:modified xsi:type="dcterms:W3CDTF">2024-12-03T13:09:00Z</dcterms:modified>
</cp:coreProperties>
</file>