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2024-SMB-643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802979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688679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TOPCHLAD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58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-8879</wp:posOffset>
            </wp:positionV>
            <wp:extent cx="962999" cy="133174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2999" cy="133174"/>
                    </a:xfrm>
                    <a:custGeom>
                      <a:rect l="l" t="t" r="r" b="b"/>
                      <a:pathLst>
                        <a:path w="962999" h="133174">
                          <a:moveTo>
                            <a:pt x="0" y="133174"/>
                          </a:moveTo>
                          <a:lnTo>
                            <a:pt x="962999" y="133174"/>
                          </a:lnTo>
                          <a:lnTo>
                            <a:pt x="96299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317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225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Martinice v Krkonoších 221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512 32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Martinice v Krkonoších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91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08.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5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08.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Oprava VZ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- jídelna stravovací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4833291</wp:posOffset>
            </wp:positionH>
            <wp:positionV relativeFrom="line">
              <wp:posOffset>76200</wp:posOffset>
            </wp:positionV>
            <wp:extent cx="498010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8010" cy="94449"/>
                    </a:xfrm>
                    <a:custGeom>
                      <a:rect l="l" t="t" r="r" b="b"/>
                      <a:pathLst>
                        <a:path w="498010" h="94449">
                          <a:moveTo>
                            <a:pt x="0" y="94449"/>
                          </a:moveTo>
                          <a:lnTo>
                            <a:pt x="498010" y="94449"/>
                          </a:lnTo>
                          <a:lnTo>
                            <a:pt x="49801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60" w:after="0" w:line="223" w:lineRule="exact"/>
        <w:ind w:left="1483" w:right="253" w:hanging="1334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Oprava VZ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jídelan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frekven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ni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253" w:firstLine="0"/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servopohonu Belimo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Dopojení elektro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5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58 998,5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52" w:lineRule="exact"/>
        <w:ind w:left="92" w:right="0" w:firstLine="0"/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-27190</wp:posOffset>
            </wp:positionV>
            <wp:extent cx="43688" cy="787400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-3822</wp:posOffset>
            </wp:positionV>
            <wp:extent cx="6954011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-27190</wp:posOffset>
            </wp:positionV>
            <wp:extent cx="43688" cy="787400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60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67945</wp:posOffset>
                  </wp:positionV>
                  <wp:extent cx="1339191" cy="376583"/>
                  <wp:effectExtent l="0" t="0" r="0" b="0"/>
                  <wp:wrapNone/>
                  <wp:docPr id="154" name="Freeform 1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39191" cy="376583"/>
                          </a:xfrm>
                          <a:custGeom>
                            <a:rect l="l" t="t" r="r" b="b"/>
                            <a:pathLst>
                              <a:path w="1339191" h="376583">
                                <a:moveTo>
                                  <a:pt x="0" y="376583"/>
                                </a:moveTo>
                                <a:lnTo>
                                  <a:pt x="1339191" y="376583"/>
                                </a:lnTo>
                                <a:lnTo>
                                  <a:pt x="133919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76583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5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3" Type="http://schemas.openxmlformats.org/officeDocument/2006/relationships/image" Target="media/image153.png"/><Relationship Id="rId155" Type="http://schemas.openxmlformats.org/officeDocument/2006/relationships/hyperlink" TargetMode="External" Target="http://www.saul-is.cz"/><Relationship Id="rId156" Type="http://schemas.openxmlformats.org/officeDocument/2006/relationships/image" Target="media/image1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2024-12-03T10:35:18Z</dcterms:created>
  <dcterms:modified xsi:type="dcterms:W3CDTF">2024-12-03T10:35:18Z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