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8E4EEB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841770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4177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 Bezpalec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4177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383 700 321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4177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michal.bezpalec@mu-st.cz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4177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4. 12. 2024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841770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Sportovní projekty s.r.o.</w:t>
            </w:r>
          </w:p>
          <w:p w:rsidR="001F0477" w:rsidRPr="006F0BA2" w:rsidRDefault="0084177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Letohradská 711</w:t>
            </w:r>
          </w:p>
          <w:p w:rsidR="001F0477" w:rsidRPr="006F0BA2" w:rsidRDefault="0084177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170 00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Praha 7 Holešovice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841770">
              <w:rPr>
                <w:rFonts w:ascii="Tahoma" w:hAnsi="Tahoma" w:cs="Tahoma"/>
                <w:bCs/>
                <w:noProof/>
                <w:sz w:val="22"/>
                <w:szCs w:val="22"/>
              </w:rPr>
              <w:t>27060659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841770">
              <w:rPr>
                <w:rFonts w:ascii="Tahoma" w:hAnsi="Tahoma" w:cs="Tahoma"/>
                <w:bCs/>
                <w:noProof/>
                <w:sz w:val="22"/>
                <w:szCs w:val="22"/>
              </w:rPr>
              <w:t xml:space="preserve">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841770">
        <w:rPr>
          <w:rFonts w:ascii="Tahoma" w:hAnsi="Tahoma" w:cs="Tahoma"/>
          <w:noProof/>
          <w:sz w:val="28"/>
          <w:szCs w:val="28"/>
        </w:rPr>
        <w:t>374/24/7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 w:rsidP="00841770">
      <w:pPr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841770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Projekční práce Spoprtoviště ZŠ F.L. Čelakovského Strakonice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841770" w:rsidP="00841770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172 000,- Kč bez DPH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1F0477" w:rsidRDefault="001F0477" w:rsidP="00841770">
      <w:pPr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841770" w:rsidRDefault="00841770" w:rsidP="00841770">
      <w:pPr>
        <w:rPr>
          <w:rFonts w:ascii="Tahoma" w:hAnsi="Tahoma" w:cs="Tahoma"/>
          <w:sz w:val="20"/>
          <w:szCs w:val="20"/>
        </w:rPr>
      </w:pPr>
    </w:p>
    <w:p w:rsidR="00841770" w:rsidRPr="00841770" w:rsidRDefault="00841770" w:rsidP="00841770">
      <w:pPr>
        <w:autoSpaceDE w:val="0"/>
        <w:autoSpaceDN w:val="0"/>
        <w:adjustRightInd w:val="0"/>
        <w:rPr>
          <w:rFonts w:ascii="CIDFont+F3" w:hAnsi="CIDFont+F3" w:cs="CIDFont+F3"/>
          <w:b/>
          <w:sz w:val="20"/>
          <w:szCs w:val="20"/>
        </w:rPr>
      </w:pPr>
      <w:r w:rsidRPr="00841770">
        <w:rPr>
          <w:rFonts w:ascii="CIDFont+F3" w:hAnsi="CIDFont+F3" w:cs="CIDFont+F3"/>
          <w:b/>
          <w:sz w:val="20"/>
          <w:szCs w:val="20"/>
        </w:rPr>
        <w:t>Cenová nabídka:</w:t>
      </w:r>
    </w:p>
    <w:p w:rsidR="00841770" w:rsidRDefault="00841770" w:rsidP="00841770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1. DSP/DPS 130.000,- Kč bez DPH</w:t>
      </w:r>
    </w:p>
    <w:p w:rsidR="00841770" w:rsidRDefault="00841770" w:rsidP="00841770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2. ING 30.000,- Kč bez DPH</w:t>
      </w:r>
    </w:p>
    <w:p w:rsidR="00841770" w:rsidRDefault="00841770" w:rsidP="00841770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3. VV a KR 12.000,- Kč bez DPH</w:t>
      </w:r>
    </w:p>
    <w:p w:rsidR="00841770" w:rsidRDefault="00841770" w:rsidP="00841770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 w:rsidRPr="00841770">
        <w:rPr>
          <w:rFonts w:ascii="CIDFont+F1" w:hAnsi="CIDFont+F1" w:cs="CIDFont+F1"/>
          <w:b/>
          <w:sz w:val="20"/>
          <w:szCs w:val="20"/>
        </w:rPr>
        <w:t>Nabídková cena celkem</w:t>
      </w:r>
      <w:r>
        <w:rPr>
          <w:rFonts w:ascii="CIDFont+F1" w:hAnsi="CIDFont+F1" w:cs="CIDFont+F1"/>
          <w:sz w:val="20"/>
          <w:szCs w:val="20"/>
        </w:rPr>
        <w:t xml:space="preserve"> 172.000,- Kč bez DPH</w:t>
      </w:r>
    </w:p>
    <w:p w:rsidR="00841770" w:rsidRDefault="00841770" w:rsidP="00841770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DPH 21% celkem 36.120,- Kč</w:t>
      </w:r>
    </w:p>
    <w:p w:rsidR="00841770" w:rsidRDefault="00841770" w:rsidP="00841770">
      <w:pPr>
        <w:autoSpaceDE w:val="0"/>
        <w:autoSpaceDN w:val="0"/>
        <w:adjustRightInd w:val="0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Cena celkem včetně DPH 208.120,- Kč</w:t>
      </w:r>
    </w:p>
    <w:p w:rsidR="008E4EEB" w:rsidRPr="008E4EEB" w:rsidRDefault="008E4EEB" w:rsidP="00841770">
      <w:pPr>
        <w:autoSpaceDE w:val="0"/>
        <w:autoSpaceDN w:val="0"/>
        <w:adjustRightInd w:val="0"/>
        <w:rPr>
          <w:rFonts w:ascii="CIDFont+F3" w:hAnsi="CIDFont+F3" w:cs="CIDFont+F3"/>
          <w:b/>
          <w:sz w:val="20"/>
          <w:szCs w:val="20"/>
        </w:rPr>
      </w:pPr>
    </w:p>
    <w:p w:rsidR="00841770" w:rsidRPr="008E4EEB" w:rsidRDefault="008E4EEB" w:rsidP="008E4EEB">
      <w:pPr>
        <w:rPr>
          <w:rFonts w:ascii="Tahoma" w:hAnsi="Tahoma" w:cs="Tahoma"/>
          <w:b/>
          <w:sz w:val="20"/>
          <w:szCs w:val="20"/>
        </w:rPr>
      </w:pPr>
      <w:r w:rsidRPr="008E4EEB">
        <w:rPr>
          <w:rFonts w:ascii="Tahoma" w:hAnsi="Tahoma" w:cs="Tahoma"/>
          <w:b/>
          <w:sz w:val="20"/>
          <w:szCs w:val="20"/>
        </w:rPr>
        <w:t>Termín dodání</w:t>
      </w:r>
      <w:r>
        <w:rPr>
          <w:rFonts w:ascii="Tahoma" w:hAnsi="Tahoma" w:cs="Tahoma"/>
          <w:b/>
          <w:sz w:val="20"/>
          <w:szCs w:val="20"/>
        </w:rPr>
        <w:t xml:space="preserve"> - </w:t>
      </w:r>
      <w:r>
        <w:rPr>
          <w:rFonts w:ascii="CIDFont+F3" w:hAnsi="CIDFont+F3" w:cs="CIDFont+F3"/>
          <w:b/>
          <w:sz w:val="20"/>
          <w:szCs w:val="20"/>
        </w:rPr>
        <w:t>p</w:t>
      </w:r>
      <w:r w:rsidR="00841770" w:rsidRPr="008E4EEB">
        <w:rPr>
          <w:rFonts w:ascii="CIDFont+F3" w:hAnsi="CIDFont+F3" w:cs="CIDFont+F3"/>
          <w:b/>
          <w:sz w:val="20"/>
          <w:szCs w:val="20"/>
        </w:rPr>
        <w:t>otřebná doba na zpracování:</w:t>
      </w:r>
    </w:p>
    <w:p w:rsidR="00841770" w:rsidRDefault="00841770" w:rsidP="00841770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1. DSP/DPS do 8 týdnů od objednání a předání doplněného geodetického zaměření</w:t>
      </w:r>
    </w:p>
    <w:p w:rsidR="00841770" w:rsidRDefault="00841770" w:rsidP="00841770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2. ING dle správních lhůt nového stavebního zákona, dotčených orgánů státní správy a správců sítí,</w:t>
      </w:r>
    </w:p>
    <w:p w:rsidR="00841770" w:rsidRDefault="008E4EEB" w:rsidP="00841770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    </w:t>
      </w:r>
      <w:r w:rsidR="00841770">
        <w:rPr>
          <w:rFonts w:ascii="CIDFont+F1" w:hAnsi="CIDFont+F1" w:cs="CIDFont+F1"/>
          <w:sz w:val="20"/>
          <w:szCs w:val="20"/>
        </w:rPr>
        <w:t>předpoklad 10 týdnů</w:t>
      </w:r>
    </w:p>
    <w:p w:rsidR="001F0477" w:rsidRDefault="00841770" w:rsidP="00841770">
      <w:pPr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3. čistopis DSP/DPS včetně VV a KR do 4 týdnů od nabytí právní moci povolení stavby</w:t>
      </w:r>
    </w:p>
    <w:p w:rsidR="008B64A3" w:rsidRPr="006F0BA2" w:rsidRDefault="008B64A3" w:rsidP="008E4EEB">
      <w:pPr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841770" w:rsidRDefault="001F0477" w:rsidP="00841770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841770" w:rsidRDefault="00841770" w:rsidP="00841770">
      <w:pPr>
        <w:ind w:left="1419" w:firstLine="708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841770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841770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8E4EEB" w:rsidRDefault="008E4EEB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926" w:rsidRDefault="00AB4926">
      <w:r>
        <w:separator/>
      </w:r>
    </w:p>
  </w:endnote>
  <w:endnote w:type="continuationSeparator" w:id="0">
    <w:p w:rsidR="00AB4926" w:rsidRDefault="00AB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926" w:rsidRDefault="00AB4926">
      <w:r>
        <w:separator/>
      </w:r>
    </w:p>
  </w:footnote>
  <w:footnote w:type="continuationSeparator" w:id="0">
    <w:p w:rsidR="00AB4926" w:rsidRDefault="00AB4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70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41770"/>
    <w:rsid w:val="008B64A3"/>
    <w:rsid w:val="008E4EEB"/>
    <w:rsid w:val="009A5745"/>
    <w:rsid w:val="00AB4926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7171E"/>
  <w15:chartTrackingRefBased/>
  <w15:docId w15:val="{4355128F-66FA-4938-B1FA-18B0BC0D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4E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13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1492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Bezpalec</dc:creator>
  <cp:keywords/>
  <dc:description/>
  <cp:lastModifiedBy>Bezpalec</cp:lastModifiedBy>
  <cp:revision>1</cp:revision>
  <cp:lastPrinted>2024-12-04T16:05:00Z</cp:lastPrinted>
  <dcterms:created xsi:type="dcterms:W3CDTF">2024-12-04T15:52:00Z</dcterms:created>
  <dcterms:modified xsi:type="dcterms:W3CDTF">2024-12-04T16:05:00Z</dcterms:modified>
</cp:coreProperties>
</file>