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2F15" w14:textId="77777777" w:rsidR="00574589" w:rsidRDefault="005E65D1">
      <w:pPr>
        <w:ind w:left="-284"/>
        <w:jc w:val="center"/>
        <w:rPr>
          <w:b/>
        </w:rPr>
      </w:pPr>
      <w:r>
        <w:rPr>
          <w:b/>
        </w:rPr>
        <w:t xml:space="preserve">            </w:t>
      </w:r>
    </w:p>
    <w:p w14:paraId="03A42F16" w14:textId="77777777" w:rsidR="00574589" w:rsidRDefault="005E65D1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3A42F17" w14:textId="77777777" w:rsidR="00574589" w:rsidRDefault="00574589">
      <w:pPr>
        <w:tabs>
          <w:tab w:val="left" w:pos="1701"/>
        </w:tabs>
        <w:ind w:left="-284"/>
        <w:rPr>
          <w:sz w:val="24"/>
          <w:szCs w:val="24"/>
        </w:rPr>
      </w:pPr>
    </w:p>
    <w:p w14:paraId="03A42F18" w14:textId="4225092E" w:rsidR="00574589" w:rsidRDefault="005E65D1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 xml:space="preserve">číslo: </w:t>
      </w:r>
      <w:r w:rsidR="000364E8">
        <w:rPr>
          <w:color w:val="000000" w:themeColor="text1"/>
          <w:sz w:val="24"/>
          <w:szCs w:val="24"/>
        </w:rPr>
        <w:t>1</w:t>
      </w:r>
      <w:r w:rsidR="00E2668C">
        <w:rPr>
          <w:color w:val="000000" w:themeColor="text1"/>
          <w:sz w:val="24"/>
          <w:szCs w:val="24"/>
        </w:rPr>
        <w:t>3</w:t>
      </w:r>
      <w:r w:rsidR="00232664">
        <w:rPr>
          <w:color w:val="000000" w:themeColor="text1"/>
          <w:sz w:val="24"/>
          <w:szCs w:val="24"/>
        </w:rPr>
        <w:t>/2024</w:t>
      </w:r>
      <w:r>
        <w:rPr>
          <w:sz w:val="24"/>
          <w:szCs w:val="24"/>
        </w:rPr>
        <w:tab/>
      </w:r>
    </w:p>
    <w:p w14:paraId="03A42F19" w14:textId="4544342A" w:rsidR="00574589" w:rsidRDefault="005E65D1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EF7AAD">
        <w:rPr>
          <w:sz w:val="24"/>
          <w:szCs w:val="24"/>
        </w:rPr>
        <w:t xml:space="preserve"> </w:t>
      </w:r>
      <w:r w:rsidR="00BC65A6">
        <w:rPr>
          <w:sz w:val="24"/>
          <w:szCs w:val="24"/>
        </w:rPr>
        <w:t>20</w:t>
      </w:r>
      <w:r w:rsidR="008668FA">
        <w:rPr>
          <w:sz w:val="24"/>
          <w:szCs w:val="24"/>
        </w:rPr>
        <w:t>.11.2024</w:t>
      </w:r>
    </w:p>
    <w:p w14:paraId="03A42F1A" w14:textId="3988F299" w:rsidR="00574589" w:rsidRDefault="005E65D1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AD70BA">
        <w:rPr>
          <w:sz w:val="24"/>
          <w:szCs w:val="24"/>
        </w:rPr>
        <w:t xml:space="preserve">Mgr. </w:t>
      </w:r>
      <w:r w:rsidR="00232664">
        <w:rPr>
          <w:sz w:val="24"/>
          <w:szCs w:val="24"/>
        </w:rPr>
        <w:t xml:space="preserve">Bc. Alena Novotná </w:t>
      </w:r>
    </w:p>
    <w:p w14:paraId="03A42F1B" w14:textId="1ACBE339" w:rsidR="00574589" w:rsidRDefault="007B6B6C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8C7C5" wp14:editId="737F9DC0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2962275" cy="266700"/>
                <wp:effectExtent l="0" t="0" r="28575" b="19050"/>
                <wp:wrapNone/>
                <wp:docPr id="174497992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05157" id="Obdélník 1" o:spid="_x0000_s1026" style="position:absolute;margin-left:54pt;margin-top:.8pt;width:233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" fillcolor="black [3213]" strokecolor="#09101d [484]" strokeweight="1pt"/>
            </w:pict>
          </mc:Fallback>
        </mc:AlternateContent>
      </w:r>
      <w:r w:rsidR="005E65D1">
        <w:rPr>
          <w:sz w:val="24"/>
          <w:szCs w:val="24"/>
        </w:rPr>
        <w:t xml:space="preserve">telefon/email: </w:t>
      </w:r>
      <w:r w:rsidR="00AD70BA">
        <w:rPr>
          <w:sz w:val="24"/>
          <w:szCs w:val="24"/>
        </w:rPr>
        <w:t xml:space="preserve">tel: </w:t>
      </w:r>
      <w:r w:rsidR="00DA0B2D">
        <w:rPr>
          <w:sz w:val="24"/>
          <w:szCs w:val="24"/>
        </w:rPr>
        <w:t>605724615</w:t>
      </w:r>
      <w:r w:rsidR="00AD70BA">
        <w:rPr>
          <w:sz w:val="24"/>
          <w:szCs w:val="24"/>
        </w:rPr>
        <w:t>,</w:t>
      </w:r>
      <w:r w:rsidR="00AD70BA">
        <w:rPr>
          <w:sz w:val="24"/>
          <w:szCs w:val="24"/>
        </w:rPr>
        <w:tab/>
      </w:r>
      <w:hyperlink r:id="rId6" w:history="1">
        <w:r w:rsidR="00DA0B2D" w:rsidRPr="00335CAC">
          <w:rPr>
            <w:rStyle w:val="Hypertextovodkaz"/>
            <w:sz w:val="24"/>
            <w:szCs w:val="24"/>
          </w:rPr>
          <w:t>alena.novotna@sslhana.cz</w:t>
        </w:r>
      </w:hyperlink>
      <w:r w:rsidR="00AD70BA">
        <w:rPr>
          <w:sz w:val="24"/>
          <w:szCs w:val="24"/>
        </w:rPr>
        <w:t xml:space="preserve"> , </w:t>
      </w:r>
    </w:p>
    <w:p w14:paraId="03A42F1C" w14:textId="77777777" w:rsidR="00574589" w:rsidRDefault="00574589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574589" w14:paraId="03A42F1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1D" w14:textId="77777777" w:rsidR="00574589" w:rsidRDefault="005E6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1E" w14:textId="77777777" w:rsidR="00574589" w:rsidRDefault="005E6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574589" w14:paraId="03A42F36" w14:textId="77777777" w:rsidTr="0000269A">
        <w:trPr>
          <w:trHeight w:val="29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20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2B7AFBE1" w14:textId="0419E06E" w:rsidR="00493427" w:rsidRDefault="00AE30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Vlastimil Žáček</w:t>
            </w:r>
          </w:p>
          <w:p w14:paraId="694548EE" w14:textId="3D912A2E" w:rsidR="00022D90" w:rsidRDefault="00022D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Podhradí 10</w:t>
            </w:r>
          </w:p>
          <w:p w14:paraId="1EE67366" w14:textId="1A8296E9" w:rsidR="008D3147" w:rsidRPr="00991D3C" w:rsidRDefault="00022D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736326</w:t>
            </w:r>
          </w:p>
          <w:p w14:paraId="535392FC" w14:textId="77777777" w:rsidR="008D3147" w:rsidRPr="00991D3C" w:rsidRDefault="008D3147">
            <w:pPr>
              <w:rPr>
                <w:bCs/>
                <w:sz w:val="22"/>
                <w:szCs w:val="22"/>
              </w:rPr>
            </w:pPr>
          </w:p>
          <w:p w14:paraId="0E81C3A3" w14:textId="4BFF56B7" w:rsidR="008D3147" w:rsidRDefault="008D3147">
            <w:pPr>
              <w:rPr>
                <w:bCs/>
                <w:sz w:val="22"/>
                <w:szCs w:val="22"/>
              </w:rPr>
            </w:pPr>
            <w:proofErr w:type="gramStart"/>
            <w:r w:rsidRPr="00991D3C">
              <w:rPr>
                <w:bCs/>
                <w:sz w:val="22"/>
                <w:szCs w:val="22"/>
              </w:rPr>
              <w:t>IČO :</w:t>
            </w:r>
            <w:proofErr w:type="gramEnd"/>
            <w:r w:rsidRPr="00991D3C">
              <w:rPr>
                <w:bCs/>
                <w:sz w:val="22"/>
                <w:szCs w:val="22"/>
              </w:rPr>
              <w:t xml:space="preserve"> </w:t>
            </w:r>
            <w:r w:rsidR="00022D90">
              <w:rPr>
                <w:bCs/>
                <w:sz w:val="22"/>
                <w:szCs w:val="22"/>
              </w:rPr>
              <w:t>72408090</w:t>
            </w:r>
          </w:p>
          <w:p w14:paraId="4D6FD46E" w14:textId="230E8000" w:rsidR="00022D90" w:rsidRPr="00991D3C" w:rsidRDefault="00022D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DIČ: CZ</w:t>
            </w:r>
            <w:r w:rsidR="00406FCB">
              <w:rPr>
                <w:bCs/>
                <w:sz w:val="22"/>
                <w:szCs w:val="22"/>
              </w:rPr>
              <w:t>8205284164</w:t>
            </w:r>
          </w:p>
          <w:p w14:paraId="126917D5" w14:textId="6B00AE38" w:rsidR="00D67AF4" w:rsidRPr="00991D3C" w:rsidRDefault="00D67AF4">
            <w:pPr>
              <w:rPr>
                <w:bCs/>
                <w:sz w:val="22"/>
                <w:szCs w:val="22"/>
              </w:rPr>
            </w:pPr>
          </w:p>
          <w:p w14:paraId="03A42F26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03A42F29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03A42F2A" w14:textId="77777777" w:rsidR="00574589" w:rsidRPr="00991D3C" w:rsidRDefault="00574589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2B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03A42F2C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sz w:val="22"/>
                <w:szCs w:val="22"/>
              </w:rPr>
              <w:t>Sociální služby Haná, p. o.</w:t>
            </w:r>
          </w:p>
          <w:p w14:paraId="03A42F2D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sz w:val="22"/>
                <w:szCs w:val="22"/>
              </w:rPr>
              <w:t>Parková 21</w:t>
            </w:r>
          </w:p>
          <w:p w14:paraId="03A42F2E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sz w:val="22"/>
                <w:szCs w:val="22"/>
              </w:rPr>
              <w:t>768 21 Kvasice</w:t>
            </w:r>
          </w:p>
          <w:p w14:paraId="03A42F2F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03A42F30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sz w:val="22"/>
                <w:szCs w:val="22"/>
              </w:rPr>
              <w:t>IČ: 17330947</w:t>
            </w:r>
          </w:p>
          <w:p w14:paraId="03A42F31" w14:textId="161D9C66" w:rsidR="00574589" w:rsidRPr="00991D3C" w:rsidRDefault="00574589">
            <w:pPr>
              <w:rPr>
                <w:sz w:val="22"/>
                <w:szCs w:val="22"/>
              </w:rPr>
            </w:pPr>
          </w:p>
          <w:p w14:paraId="03A42F32" w14:textId="77777777" w:rsidR="00574589" w:rsidRPr="00991D3C" w:rsidRDefault="00574589">
            <w:pPr>
              <w:rPr>
                <w:sz w:val="22"/>
                <w:szCs w:val="22"/>
              </w:rPr>
            </w:pPr>
          </w:p>
          <w:p w14:paraId="03A42F33" w14:textId="55B5CA87" w:rsidR="00574589" w:rsidRPr="00991D3C" w:rsidRDefault="007B6B6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2771CA" wp14:editId="3DF1C30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184785</wp:posOffset>
                      </wp:positionV>
                      <wp:extent cx="2619375" cy="209550"/>
                      <wp:effectExtent l="0" t="0" r="28575" b="19050"/>
                      <wp:wrapNone/>
                      <wp:docPr id="171483235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8100F" id="Obdélník 2" o:spid="_x0000_s1026" style="position:absolute;margin-left:-1.2pt;margin-top:14.55pt;width:206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5E65D1" w:rsidRPr="00991D3C">
              <w:rPr>
                <w:sz w:val="22"/>
                <w:szCs w:val="22"/>
              </w:rPr>
              <w:t>Bankovní spojení:</w:t>
            </w:r>
          </w:p>
          <w:p w14:paraId="03A42F34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sz w:val="22"/>
                <w:szCs w:val="22"/>
              </w:rPr>
              <w:t>123-7813340207/0100, Komerční banka, a.s.</w:t>
            </w:r>
          </w:p>
          <w:p w14:paraId="03A42F35" w14:textId="77777777" w:rsidR="00574589" w:rsidRPr="00991D3C" w:rsidRDefault="00574589">
            <w:pPr>
              <w:rPr>
                <w:sz w:val="22"/>
                <w:szCs w:val="22"/>
              </w:rPr>
            </w:pPr>
          </w:p>
        </w:tc>
      </w:tr>
      <w:tr w:rsidR="00574589" w14:paraId="03A42F4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37" w14:textId="77777777" w:rsidR="00574589" w:rsidRPr="00991D3C" w:rsidRDefault="00574589">
            <w:pPr>
              <w:rPr>
                <w:b/>
                <w:sz w:val="22"/>
                <w:szCs w:val="22"/>
              </w:rPr>
            </w:pPr>
          </w:p>
          <w:p w14:paraId="03A42F38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b/>
                <w:sz w:val="22"/>
                <w:szCs w:val="22"/>
              </w:rPr>
              <w:t>Dodací lhůta</w:t>
            </w:r>
            <w:r w:rsidRPr="00991D3C">
              <w:rPr>
                <w:sz w:val="22"/>
                <w:szCs w:val="22"/>
              </w:rPr>
              <w:t xml:space="preserve">: </w:t>
            </w:r>
          </w:p>
          <w:p w14:paraId="03A42F39" w14:textId="2B9C6BE5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b/>
                <w:sz w:val="22"/>
                <w:szCs w:val="22"/>
              </w:rPr>
              <w:t xml:space="preserve">Místo dodání: </w:t>
            </w:r>
            <w:r w:rsidR="00360D6B" w:rsidRPr="00991D3C">
              <w:rPr>
                <w:b/>
                <w:sz w:val="22"/>
                <w:szCs w:val="22"/>
              </w:rPr>
              <w:t>DZR Kvasice</w:t>
            </w:r>
          </w:p>
          <w:p w14:paraId="03A42F3A" w14:textId="77777777" w:rsidR="00574589" w:rsidRPr="00991D3C" w:rsidRDefault="005E65D1">
            <w:pPr>
              <w:rPr>
                <w:sz w:val="22"/>
                <w:szCs w:val="22"/>
              </w:rPr>
            </w:pPr>
            <w:r w:rsidRPr="00991D3C">
              <w:rPr>
                <w:b/>
                <w:sz w:val="22"/>
                <w:szCs w:val="22"/>
              </w:rPr>
              <w:t xml:space="preserve">Způsob úhrady: </w:t>
            </w:r>
            <w:r w:rsidRPr="00991D3C">
              <w:rPr>
                <w:sz w:val="22"/>
                <w:szCs w:val="22"/>
              </w:rPr>
              <w:t>faktura, bezhotovostní převod</w:t>
            </w:r>
          </w:p>
          <w:p w14:paraId="03A42F3B" w14:textId="77777777" w:rsidR="00574589" w:rsidRPr="00991D3C" w:rsidRDefault="00574589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3C" w14:textId="77777777" w:rsidR="00574589" w:rsidRPr="00991D3C" w:rsidRDefault="00574589">
            <w:pPr>
              <w:rPr>
                <w:b/>
                <w:sz w:val="22"/>
                <w:szCs w:val="22"/>
              </w:rPr>
            </w:pPr>
          </w:p>
          <w:p w14:paraId="03A42F3D" w14:textId="4E701852" w:rsidR="00574589" w:rsidRPr="00991D3C" w:rsidRDefault="005E65D1">
            <w:pPr>
              <w:rPr>
                <w:b/>
                <w:sz w:val="22"/>
                <w:szCs w:val="22"/>
              </w:rPr>
            </w:pPr>
            <w:r w:rsidRPr="00991D3C">
              <w:rPr>
                <w:b/>
                <w:sz w:val="22"/>
                <w:szCs w:val="22"/>
              </w:rPr>
              <w:t xml:space="preserve">Zařízení: </w:t>
            </w:r>
            <w:r w:rsidR="00360D6B" w:rsidRPr="00991D3C">
              <w:rPr>
                <w:b/>
                <w:sz w:val="22"/>
                <w:szCs w:val="22"/>
              </w:rPr>
              <w:t>DZR Kvasice</w:t>
            </w:r>
          </w:p>
          <w:p w14:paraId="3D61D483" w14:textId="0F07995E" w:rsidR="00360D6B" w:rsidRPr="00991D3C" w:rsidRDefault="00360D6B">
            <w:pPr>
              <w:rPr>
                <w:b/>
                <w:sz w:val="22"/>
                <w:szCs w:val="22"/>
              </w:rPr>
            </w:pPr>
            <w:r w:rsidRPr="00991D3C">
              <w:rPr>
                <w:b/>
                <w:sz w:val="22"/>
                <w:szCs w:val="22"/>
              </w:rPr>
              <w:t xml:space="preserve">                 Parková 21, Kvasice</w:t>
            </w:r>
          </w:p>
          <w:p w14:paraId="03A42F3E" w14:textId="35FD922F" w:rsidR="00574589" w:rsidRPr="00991D3C" w:rsidRDefault="00574589">
            <w:pPr>
              <w:rPr>
                <w:sz w:val="22"/>
                <w:szCs w:val="22"/>
              </w:rPr>
            </w:pPr>
          </w:p>
          <w:p w14:paraId="03A42F3F" w14:textId="77777777" w:rsidR="00574589" w:rsidRPr="00991D3C" w:rsidRDefault="00574589">
            <w:pPr>
              <w:rPr>
                <w:sz w:val="22"/>
                <w:szCs w:val="22"/>
              </w:rPr>
            </w:pPr>
          </w:p>
        </w:tc>
      </w:tr>
    </w:tbl>
    <w:p w14:paraId="03A42F41" w14:textId="77777777" w:rsidR="00574589" w:rsidRDefault="00574589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2"/>
        <w:gridCol w:w="709"/>
        <w:gridCol w:w="1274"/>
        <w:gridCol w:w="709"/>
        <w:gridCol w:w="1671"/>
      </w:tblGrid>
      <w:tr w:rsidR="00574589" w14:paraId="03A42F49" w14:textId="77777777" w:rsidTr="00991D3C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2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3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4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5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6" w14:textId="77777777" w:rsidR="00574589" w:rsidRDefault="005E65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F47" w14:textId="77777777" w:rsidR="00574589" w:rsidRDefault="005E65D1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3A42F48" w14:textId="77777777" w:rsidR="00574589" w:rsidRDefault="005E65D1">
            <w:r w:rsidRPr="001B76DC">
              <w:rPr>
                <w:b/>
                <w:sz w:val="22"/>
                <w:szCs w:val="22"/>
              </w:rPr>
              <w:t xml:space="preserve">s </w:t>
            </w:r>
            <w:r w:rsidRPr="001B76DC"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574589" w14:paraId="03A42F5A" w14:textId="77777777" w:rsidTr="00991D3C">
        <w:trPr>
          <w:trHeight w:val="251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4B" w14:textId="679DC714" w:rsidR="007C5E8A" w:rsidRPr="0000269A" w:rsidRDefault="00A41715" w:rsidP="004055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Objednáváme u </w:t>
            </w:r>
            <w:r w:rsidR="00CB38D4">
              <w:rPr>
                <w:color w:val="000000" w:themeColor="text1"/>
                <w:sz w:val="22"/>
                <w:szCs w:val="22"/>
              </w:rPr>
              <w:t xml:space="preserve">Vás </w:t>
            </w:r>
            <w:r w:rsidR="00406FCB">
              <w:rPr>
                <w:color w:val="000000" w:themeColor="text1"/>
                <w:sz w:val="22"/>
                <w:szCs w:val="22"/>
              </w:rPr>
              <w:t>elektroinstalaci v pracovně PSS,</w:t>
            </w:r>
            <w:r w:rsidR="003845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406FCB">
              <w:rPr>
                <w:color w:val="000000" w:themeColor="text1"/>
                <w:sz w:val="22"/>
                <w:szCs w:val="22"/>
              </w:rPr>
              <w:t xml:space="preserve">uklízeček, montáž osvětlení na WW 1NP, </w:t>
            </w:r>
            <w:r w:rsidR="00384566">
              <w:rPr>
                <w:color w:val="000000" w:themeColor="text1"/>
                <w:sz w:val="22"/>
                <w:szCs w:val="22"/>
              </w:rPr>
              <w:t xml:space="preserve">demontáž </w:t>
            </w:r>
            <w:proofErr w:type="spellStart"/>
            <w:proofErr w:type="gramStart"/>
            <w:r w:rsidR="00384566">
              <w:rPr>
                <w:color w:val="000000" w:themeColor="text1"/>
                <w:sz w:val="22"/>
                <w:szCs w:val="22"/>
              </w:rPr>
              <w:t>elektr.instakace</w:t>
            </w:r>
            <w:proofErr w:type="spellEnd"/>
            <w:proofErr w:type="gramEnd"/>
            <w:r w:rsidR="00384566">
              <w:rPr>
                <w:color w:val="000000" w:themeColor="text1"/>
                <w:sz w:val="22"/>
                <w:szCs w:val="22"/>
              </w:rPr>
              <w:t xml:space="preserve"> v zázemí garáže.</w:t>
            </w:r>
            <w:r w:rsidR="00937CB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4E" w14:textId="563A3B0C" w:rsidR="00301C08" w:rsidRPr="0000269A" w:rsidRDefault="00301C08" w:rsidP="00AC1C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1" w14:textId="12F81906" w:rsidR="00301C08" w:rsidRPr="0000269A" w:rsidRDefault="00E769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4" w14:textId="706FEF17" w:rsidR="008E132F" w:rsidRPr="0000269A" w:rsidRDefault="0038456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</w:t>
            </w:r>
            <w:r w:rsidR="007B6B6C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300</w:t>
            </w:r>
            <w:r w:rsidR="007B6B6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7" w14:textId="234855E8" w:rsidR="00574589" w:rsidRPr="0000269A" w:rsidRDefault="005745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9" w14:textId="1BAC5413" w:rsidR="00301C08" w:rsidRPr="0000269A" w:rsidRDefault="0038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  <w:r w:rsidR="007B6B6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576 Kč</w:t>
            </w:r>
          </w:p>
        </w:tc>
      </w:tr>
      <w:tr w:rsidR="00574589" w14:paraId="03A42F61" w14:textId="77777777" w:rsidTr="00991D3C">
        <w:trPr>
          <w:trHeight w:val="20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B" w14:textId="77777777" w:rsidR="00574589" w:rsidRPr="0000269A" w:rsidRDefault="005E65D1">
            <w:pPr>
              <w:jc w:val="center"/>
              <w:rPr>
                <w:b/>
                <w:sz w:val="22"/>
                <w:szCs w:val="22"/>
              </w:rPr>
            </w:pPr>
            <w:r w:rsidRPr="0000269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C" w14:textId="77777777" w:rsidR="00574589" w:rsidRPr="0000269A" w:rsidRDefault="005745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D" w14:textId="77777777" w:rsidR="00574589" w:rsidRPr="0000269A" w:rsidRDefault="00574589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E" w14:textId="4D29CB34" w:rsidR="00574589" w:rsidRPr="0000269A" w:rsidRDefault="00384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7B6B6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300</w:t>
            </w:r>
            <w:r w:rsidR="007B6B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5F" w14:textId="77777777" w:rsidR="00574589" w:rsidRPr="0000269A" w:rsidRDefault="00574589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F60" w14:textId="2A8781C9" w:rsidR="00574589" w:rsidRPr="0000269A" w:rsidRDefault="0038456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7B6B6C">
              <w:rPr>
                <w:bCs/>
                <w:sz w:val="22"/>
                <w:szCs w:val="22"/>
              </w:rPr>
              <w:t>58</w:t>
            </w:r>
            <w:r w:rsidR="007B6B6C">
              <w:rPr>
                <w:bCs/>
                <w:sz w:val="22"/>
                <w:szCs w:val="22"/>
              </w:rPr>
              <w:t xml:space="preserve"> </w:t>
            </w:r>
            <w:r w:rsidRPr="007B6B6C">
              <w:rPr>
                <w:bCs/>
                <w:sz w:val="22"/>
                <w:szCs w:val="22"/>
              </w:rPr>
              <w:t>576</w:t>
            </w:r>
            <w:r w:rsidR="00182288" w:rsidRPr="007B6B6C">
              <w:rPr>
                <w:bCs/>
                <w:sz w:val="22"/>
                <w:szCs w:val="22"/>
              </w:rPr>
              <w:t xml:space="preserve"> Kč</w:t>
            </w:r>
          </w:p>
        </w:tc>
      </w:tr>
    </w:tbl>
    <w:p w14:paraId="03A42F65" w14:textId="31FF1C5E" w:rsidR="00574589" w:rsidRDefault="007B6B6C" w:rsidP="00991D3C">
      <w:pPr>
        <w:ind w:left="-284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65D1">
        <w:rPr>
          <w:sz w:val="24"/>
          <w:szCs w:val="24"/>
        </w:rPr>
        <w:tab/>
      </w:r>
      <w:r w:rsidR="005E65D1" w:rsidRPr="0000269A">
        <w:rPr>
          <w:sz w:val="22"/>
          <w:szCs w:val="22"/>
          <w:u w:val="single"/>
        </w:rPr>
        <w:t>Podpis a razítko:</w:t>
      </w:r>
    </w:p>
    <w:p w14:paraId="70744A52" w14:textId="77777777" w:rsidR="007B6B6C" w:rsidRPr="0000269A" w:rsidRDefault="007B6B6C" w:rsidP="00991D3C">
      <w:pPr>
        <w:ind w:left="-284"/>
        <w:rPr>
          <w:sz w:val="22"/>
          <w:szCs w:val="22"/>
        </w:rPr>
      </w:pPr>
    </w:p>
    <w:p w14:paraId="2A8AE608" w14:textId="45812ABD" w:rsidR="00991D3C" w:rsidRDefault="007B6B6C" w:rsidP="0000269A">
      <w:pPr>
        <w:tabs>
          <w:tab w:val="left" w:pos="4536"/>
        </w:tabs>
        <w:ind w:left="-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16EF4" wp14:editId="2A2D8FF4">
                <wp:simplePos x="0" y="0"/>
                <wp:positionH relativeFrom="column">
                  <wp:posOffset>4171950</wp:posOffset>
                </wp:positionH>
                <wp:positionV relativeFrom="paragraph">
                  <wp:posOffset>147955</wp:posOffset>
                </wp:positionV>
                <wp:extent cx="2238375" cy="609600"/>
                <wp:effectExtent l="0" t="0" r="28575" b="19050"/>
                <wp:wrapNone/>
                <wp:docPr id="57502098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0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0E1FD" id="Obdélník 3" o:spid="_x0000_s1026" style="position:absolute;margin-left:328.5pt;margin-top:11.65pt;width:176.2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" fillcolor="black [3213]" strokecolor="#09101d [484]" strokeweight="1pt"/>
            </w:pict>
          </mc:Fallback>
        </mc:AlternateContent>
      </w:r>
    </w:p>
    <w:p w14:paraId="03A42F6C" w14:textId="7DA0D1F5" w:rsidR="00574589" w:rsidRDefault="005E65D1" w:rsidP="0000269A">
      <w:pPr>
        <w:tabs>
          <w:tab w:val="left" w:pos="4536"/>
        </w:tabs>
        <w:ind w:left="-284"/>
        <w:rPr>
          <w:sz w:val="24"/>
          <w:szCs w:val="24"/>
        </w:rPr>
      </w:pPr>
      <w:r w:rsidRPr="0000269A">
        <w:rPr>
          <w:sz w:val="22"/>
          <w:szCs w:val="22"/>
        </w:rPr>
        <w:t xml:space="preserve">V Kvasicích dne </w:t>
      </w:r>
      <w:r w:rsidR="00EF7AAD" w:rsidRPr="0000269A">
        <w:rPr>
          <w:sz w:val="22"/>
          <w:szCs w:val="22"/>
        </w:rPr>
        <w:t xml:space="preserve">  </w:t>
      </w:r>
      <w:r w:rsidR="002C3D93">
        <w:rPr>
          <w:sz w:val="22"/>
          <w:szCs w:val="22"/>
        </w:rPr>
        <w:t>20</w:t>
      </w:r>
      <w:r w:rsidR="00CB38D4">
        <w:rPr>
          <w:sz w:val="22"/>
          <w:szCs w:val="22"/>
        </w:rPr>
        <w:t>.11.</w:t>
      </w:r>
      <w:r w:rsidR="007841A8" w:rsidRPr="0000269A">
        <w:rPr>
          <w:sz w:val="22"/>
          <w:szCs w:val="22"/>
        </w:rPr>
        <w:t>2024</w:t>
      </w:r>
      <w:r w:rsidRPr="0000269A">
        <w:rPr>
          <w:sz w:val="22"/>
          <w:szCs w:val="22"/>
        </w:rPr>
        <w:tab/>
      </w:r>
      <w:r w:rsidRPr="0000269A">
        <w:rPr>
          <w:sz w:val="22"/>
          <w:szCs w:val="22"/>
        </w:rPr>
        <w:tab/>
        <w:t xml:space="preserve">Příkazce </w:t>
      </w:r>
      <w:r w:rsidR="008B6AD6" w:rsidRPr="0000269A">
        <w:rPr>
          <w:sz w:val="22"/>
          <w:szCs w:val="22"/>
        </w:rPr>
        <w:t>operace: Mgr.</w:t>
      </w:r>
      <w:r w:rsidR="007841A8" w:rsidRPr="0000269A">
        <w:rPr>
          <w:color w:val="000000" w:themeColor="text1"/>
          <w:sz w:val="22"/>
          <w:szCs w:val="22"/>
        </w:rPr>
        <w:t xml:space="preserve"> Bc</w:t>
      </w:r>
      <w:r w:rsidR="00821934" w:rsidRPr="0000269A">
        <w:rPr>
          <w:color w:val="000000" w:themeColor="text1"/>
          <w:sz w:val="22"/>
          <w:szCs w:val="22"/>
        </w:rPr>
        <w:t xml:space="preserve">. Alena </w:t>
      </w:r>
      <w:r w:rsidR="008B6AD6" w:rsidRPr="0000269A">
        <w:rPr>
          <w:color w:val="000000" w:themeColor="text1"/>
          <w:sz w:val="22"/>
          <w:szCs w:val="22"/>
        </w:rPr>
        <w:t>Novotná, vedoucí</w:t>
      </w:r>
      <w:r w:rsidR="00821934" w:rsidRPr="0000269A">
        <w:rPr>
          <w:color w:val="000000" w:themeColor="text1"/>
          <w:sz w:val="22"/>
          <w:szCs w:val="22"/>
        </w:rPr>
        <w:t xml:space="preserve"> </w:t>
      </w:r>
    </w:p>
    <w:p w14:paraId="55E3127D" w14:textId="77777777" w:rsidR="00991D3C" w:rsidRDefault="005E65D1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F7051B" w14:textId="77777777" w:rsidR="007B6B6C" w:rsidRDefault="007B6B6C" w:rsidP="00991D3C">
      <w:pPr>
        <w:ind w:left="4248" w:firstLine="708"/>
        <w:rPr>
          <w:sz w:val="22"/>
          <w:szCs w:val="22"/>
        </w:rPr>
      </w:pPr>
    </w:p>
    <w:p w14:paraId="30B76953" w14:textId="77777777" w:rsidR="007B6B6C" w:rsidRDefault="007B6B6C" w:rsidP="00991D3C">
      <w:pPr>
        <w:ind w:left="4248" w:firstLine="708"/>
        <w:rPr>
          <w:sz w:val="22"/>
          <w:szCs w:val="22"/>
        </w:rPr>
      </w:pPr>
    </w:p>
    <w:p w14:paraId="33FE151A" w14:textId="7D5EBB05" w:rsidR="007B6B6C" w:rsidRDefault="007B6B6C" w:rsidP="00991D3C">
      <w:pPr>
        <w:ind w:left="4248" w:firstLine="7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9A02F" wp14:editId="489BCA4A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</wp:posOffset>
                </wp:positionV>
                <wp:extent cx="1962150" cy="609600"/>
                <wp:effectExtent l="0" t="0" r="19050" b="19050"/>
                <wp:wrapNone/>
                <wp:docPr id="189767994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B3FF" id="Obdélník 4" o:spid="_x0000_s1026" style="position:absolute;margin-left:351pt;margin-top:10.4pt;width:154.5pt;height:4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" fillcolor="black [3213]" strokecolor="#09101d [484]" strokeweight="1pt"/>
            </w:pict>
          </mc:Fallback>
        </mc:AlternateContent>
      </w:r>
    </w:p>
    <w:p w14:paraId="03A42F6D" w14:textId="075070A5" w:rsidR="00574589" w:rsidRPr="00991D3C" w:rsidRDefault="005E65D1" w:rsidP="00991D3C">
      <w:pPr>
        <w:ind w:left="4248" w:firstLine="708"/>
        <w:rPr>
          <w:sz w:val="22"/>
          <w:szCs w:val="22"/>
        </w:rPr>
      </w:pPr>
      <w:r w:rsidRPr="00991D3C">
        <w:rPr>
          <w:sz w:val="22"/>
          <w:szCs w:val="22"/>
        </w:rPr>
        <w:t xml:space="preserve">Správce rozpočtu:  </w:t>
      </w:r>
    </w:p>
    <w:p w14:paraId="03A42F6E" w14:textId="77777777" w:rsidR="00574589" w:rsidRDefault="00574589"/>
    <w:sectPr w:rsidR="00574589">
      <w:headerReference w:type="default" r:id="rId7"/>
      <w:footerReference w:type="default" r:id="rId8"/>
      <w:head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EE291" w14:textId="77777777" w:rsidR="0092441C" w:rsidRDefault="0092441C">
      <w:r>
        <w:separator/>
      </w:r>
    </w:p>
  </w:endnote>
  <w:endnote w:type="continuationSeparator" w:id="0">
    <w:p w14:paraId="7DE78F5D" w14:textId="77777777" w:rsidR="0092441C" w:rsidRDefault="009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1F" w14:textId="77777777" w:rsidR="008B6AD6" w:rsidRDefault="008B6AD6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9F1B" w14:textId="77777777" w:rsidR="0092441C" w:rsidRDefault="0092441C">
      <w:r>
        <w:rPr>
          <w:color w:val="000000"/>
        </w:rPr>
        <w:separator/>
      </w:r>
    </w:p>
  </w:footnote>
  <w:footnote w:type="continuationSeparator" w:id="0">
    <w:p w14:paraId="70BBEFC6" w14:textId="77777777" w:rsidR="0092441C" w:rsidRDefault="009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1D" w14:textId="77777777" w:rsidR="008B6AD6" w:rsidRDefault="005E65D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42F15" wp14:editId="03A42F16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2F21" w14:textId="77777777" w:rsidR="008B6AD6" w:rsidRDefault="005E65D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A42F17" wp14:editId="03A42F18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A42F1B" w14:textId="15D76B50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DZR Kvasice</w:t>
                          </w:r>
                        </w:p>
                        <w:p w14:paraId="03A42F1C" w14:textId="64709CBA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Parková 21, 768 21 Kvasice</w:t>
                          </w:r>
                        </w:p>
                        <w:p w14:paraId="03A42F1D" w14:textId="40F91285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573 358 008, 605 724 615</w:t>
                          </w:r>
                        </w:p>
                        <w:p w14:paraId="03A42F1E" w14:textId="26A29240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17330947</w:t>
                          </w:r>
                        </w:p>
                        <w:p w14:paraId="03A42F1F" w14:textId="1CAB4E3D" w:rsidR="008B6AD6" w:rsidRDefault="005E65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  <w:r w:rsidR="00360D6B">
                            <w:rPr>
                              <w:sz w:val="18"/>
                              <w:szCs w:val="18"/>
                            </w:rPr>
                            <w:t xml:space="preserve"> CZ17330947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42F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3A42F1B" w14:textId="15D76B50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360D6B">
                      <w:rPr>
                        <w:sz w:val="18"/>
                        <w:szCs w:val="18"/>
                      </w:rPr>
                      <w:t xml:space="preserve"> DZR Kvasice</w:t>
                    </w:r>
                  </w:p>
                  <w:p w14:paraId="03A42F1C" w14:textId="64709CBA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360D6B">
                      <w:rPr>
                        <w:sz w:val="18"/>
                        <w:szCs w:val="18"/>
                      </w:rPr>
                      <w:t xml:space="preserve"> Parková 21, 768 21 Kvasice</w:t>
                    </w:r>
                  </w:p>
                  <w:p w14:paraId="03A42F1D" w14:textId="40F91285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360D6B">
                      <w:rPr>
                        <w:sz w:val="18"/>
                        <w:szCs w:val="18"/>
                      </w:rPr>
                      <w:t xml:space="preserve"> 573 358 008, 605 724 615</w:t>
                    </w:r>
                  </w:p>
                  <w:p w14:paraId="03A42F1E" w14:textId="26A29240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  <w:r w:rsidR="00360D6B">
                      <w:rPr>
                        <w:sz w:val="18"/>
                        <w:szCs w:val="18"/>
                      </w:rPr>
                      <w:t xml:space="preserve"> 17330947</w:t>
                    </w:r>
                  </w:p>
                  <w:p w14:paraId="03A42F1F" w14:textId="1CAB4E3D" w:rsidR="008B6AD6" w:rsidRDefault="005E65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  <w:r w:rsidR="00360D6B">
                      <w:rPr>
                        <w:sz w:val="18"/>
                        <w:szCs w:val="18"/>
                      </w:rPr>
                      <w:t xml:space="preserve"> CZ17330947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3A42F19" wp14:editId="03A42F1A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89"/>
    <w:rsid w:val="0000269A"/>
    <w:rsid w:val="000175E9"/>
    <w:rsid w:val="00022D90"/>
    <w:rsid w:val="00027A62"/>
    <w:rsid w:val="000364E8"/>
    <w:rsid w:val="000520B8"/>
    <w:rsid w:val="0005280F"/>
    <w:rsid w:val="0005449F"/>
    <w:rsid w:val="00075820"/>
    <w:rsid w:val="000E3CFD"/>
    <w:rsid w:val="000E6C0D"/>
    <w:rsid w:val="0013269B"/>
    <w:rsid w:val="0013595B"/>
    <w:rsid w:val="001632FC"/>
    <w:rsid w:val="00182288"/>
    <w:rsid w:val="001B76DC"/>
    <w:rsid w:val="001C2D5A"/>
    <w:rsid w:val="001D0E3E"/>
    <w:rsid w:val="001F6478"/>
    <w:rsid w:val="002224CB"/>
    <w:rsid w:val="00227E95"/>
    <w:rsid w:val="00232664"/>
    <w:rsid w:val="00246095"/>
    <w:rsid w:val="00246F6D"/>
    <w:rsid w:val="00252D53"/>
    <w:rsid w:val="00295D47"/>
    <w:rsid w:val="002B6324"/>
    <w:rsid w:val="002C3D93"/>
    <w:rsid w:val="00301C08"/>
    <w:rsid w:val="0032286F"/>
    <w:rsid w:val="003343C0"/>
    <w:rsid w:val="003568EE"/>
    <w:rsid w:val="00360D6B"/>
    <w:rsid w:val="00365313"/>
    <w:rsid w:val="00384566"/>
    <w:rsid w:val="003C5F60"/>
    <w:rsid w:val="003D5664"/>
    <w:rsid w:val="004055E3"/>
    <w:rsid w:val="00406FCB"/>
    <w:rsid w:val="0041086A"/>
    <w:rsid w:val="00414E6C"/>
    <w:rsid w:val="004313A0"/>
    <w:rsid w:val="00435747"/>
    <w:rsid w:val="004422D6"/>
    <w:rsid w:val="004578C9"/>
    <w:rsid w:val="00493427"/>
    <w:rsid w:val="004D72A6"/>
    <w:rsid w:val="004E5395"/>
    <w:rsid w:val="004E5E59"/>
    <w:rsid w:val="00506A59"/>
    <w:rsid w:val="005157FD"/>
    <w:rsid w:val="0053276A"/>
    <w:rsid w:val="00532B97"/>
    <w:rsid w:val="00542F59"/>
    <w:rsid w:val="00561893"/>
    <w:rsid w:val="005733B9"/>
    <w:rsid w:val="00574589"/>
    <w:rsid w:val="00597A31"/>
    <w:rsid w:val="005E65D1"/>
    <w:rsid w:val="00602560"/>
    <w:rsid w:val="00611E01"/>
    <w:rsid w:val="00621774"/>
    <w:rsid w:val="00632B1D"/>
    <w:rsid w:val="00673E47"/>
    <w:rsid w:val="006826A5"/>
    <w:rsid w:val="006A5AD3"/>
    <w:rsid w:val="006E49BA"/>
    <w:rsid w:val="00701FB2"/>
    <w:rsid w:val="0070683D"/>
    <w:rsid w:val="00742CA9"/>
    <w:rsid w:val="007469E1"/>
    <w:rsid w:val="00774074"/>
    <w:rsid w:val="007841A8"/>
    <w:rsid w:val="007A466D"/>
    <w:rsid w:val="007B6B6C"/>
    <w:rsid w:val="007C5E8A"/>
    <w:rsid w:val="007D4E03"/>
    <w:rsid w:val="00802CE5"/>
    <w:rsid w:val="0080365E"/>
    <w:rsid w:val="00821934"/>
    <w:rsid w:val="0084391C"/>
    <w:rsid w:val="0084618C"/>
    <w:rsid w:val="00846C1D"/>
    <w:rsid w:val="0085688C"/>
    <w:rsid w:val="00857E3F"/>
    <w:rsid w:val="008668FA"/>
    <w:rsid w:val="0089453C"/>
    <w:rsid w:val="008A49B6"/>
    <w:rsid w:val="008B6AD6"/>
    <w:rsid w:val="008B7FE9"/>
    <w:rsid w:val="008C443C"/>
    <w:rsid w:val="008D3147"/>
    <w:rsid w:val="008E12A0"/>
    <w:rsid w:val="008E132F"/>
    <w:rsid w:val="00900AB5"/>
    <w:rsid w:val="0090602D"/>
    <w:rsid w:val="0092441C"/>
    <w:rsid w:val="00924977"/>
    <w:rsid w:val="00937CBF"/>
    <w:rsid w:val="00945E0C"/>
    <w:rsid w:val="009673BD"/>
    <w:rsid w:val="009867A1"/>
    <w:rsid w:val="00991D3C"/>
    <w:rsid w:val="009A34A9"/>
    <w:rsid w:val="009C2472"/>
    <w:rsid w:val="009E56E3"/>
    <w:rsid w:val="00A316C0"/>
    <w:rsid w:val="00A41715"/>
    <w:rsid w:val="00A86FC2"/>
    <w:rsid w:val="00A90B64"/>
    <w:rsid w:val="00AC1CD4"/>
    <w:rsid w:val="00AD6F52"/>
    <w:rsid w:val="00AD70BA"/>
    <w:rsid w:val="00AE3047"/>
    <w:rsid w:val="00B00BCD"/>
    <w:rsid w:val="00B13E6D"/>
    <w:rsid w:val="00B265FD"/>
    <w:rsid w:val="00B77B4B"/>
    <w:rsid w:val="00B81CA7"/>
    <w:rsid w:val="00B8398F"/>
    <w:rsid w:val="00BB41AD"/>
    <w:rsid w:val="00BC65A6"/>
    <w:rsid w:val="00BE1400"/>
    <w:rsid w:val="00C07501"/>
    <w:rsid w:val="00C24790"/>
    <w:rsid w:val="00C34D64"/>
    <w:rsid w:val="00C34FD9"/>
    <w:rsid w:val="00C36E3B"/>
    <w:rsid w:val="00CB38D4"/>
    <w:rsid w:val="00CC2449"/>
    <w:rsid w:val="00CD11EE"/>
    <w:rsid w:val="00CF7845"/>
    <w:rsid w:val="00D1475F"/>
    <w:rsid w:val="00D6105A"/>
    <w:rsid w:val="00D67AF4"/>
    <w:rsid w:val="00D9730C"/>
    <w:rsid w:val="00D97F70"/>
    <w:rsid w:val="00DA0B2D"/>
    <w:rsid w:val="00DA4E6E"/>
    <w:rsid w:val="00DD3B42"/>
    <w:rsid w:val="00DF65C2"/>
    <w:rsid w:val="00E0124E"/>
    <w:rsid w:val="00E13296"/>
    <w:rsid w:val="00E2668C"/>
    <w:rsid w:val="00E35D5C"/>
    <w:rsid w:val="00E42394"/>
    <w:rsid w:val="00E53FF3"/>
    <w:rsid w:val="00E76986"/>
    <w:rsid w:val="00E84D55"/>
    <w:rsid w:val="00E85D4E"/>
    <w:rsid w:val="00E948F3"/>
    <w:rsid w:val="00E94F15"/>
    <w:rsid w:val="00EB19EC"/>
    <w:rsid w:val="00EB21CA"/>
    <w:rsid w:val="00EB4EAA"/>
    <w:rsid w:val="00EC1DAB"/>
    <w:rsid w:val="00EC33CB"/>
    <w:rsid w:val="00EC4487"/>
    <w:rsid w:val="00EE2A7A"/>
    <w:rsid w:val="00EF7AAD"/>
    <w:rsid w:val="00F1630C"/>
    <w:rsid w:val="00F3252F"/>
    <w:rsid w:val="00F406E4"/>
    <w:rsid w:val="00F840AC"/>
    <w:rsid w:val="00F9166D"/>
    <w:rsid w:val="00FA279E"/>
    <w:rsid w:val="00FE6DDD"/>
    <w:rsid w:val="00FF0AA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42F15"/>
  <w15:docId w15:val="{26132561-9939-4344-BBC5-27CEFAF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novotna@sslhan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vymazalova.KVADZR-VEDOUCI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6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9</cp:revision>
  <cp:lastPrinted>2024-10-22T12:34:00Z</cp:lastPrinted>
  <dcterms:created xsi:type="dcterms:W3CDTF">2024-12-03T09:44:00Z</dcterms:created>
  <dcterms:modified xsi:type="dcterms:W3CDTF">2024-12-04T11:40:00Z</dcterms:modified>
</cp:coreProperties>
</file>