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345F4A" w:rsidRPr="00C27B75" w14:paraId="5BC88A08" w14:textId="77777777" w:rsidTr="3C577433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sdt>
            <w:sdtPr>
              <w:rPr>
                <w:rFonts w:eastAsia="Arial Unicode MS"/>
              </w:rPr>
              <w:id w:val="660992448"/>
              <w:placeholder>
                <w:docPart w:val="5767ADF1066F4C51BA1ADB02AE1F8F8C"/>
              </w:placeholder>
            </w:sdtPr>
            <w:sdtEndPr/>
            <w:sdtContent>
              <w:p w14:paraId="2346521B" w14:textId="5E11FC68" w:rsidR="00345F4A" w:rsidRPr="00F306DD" w:rsidRDefault="001F6172" w:rsidP="00F306DD">
                <w:pPr>
                  <w:pStyle w:val="Nadpis2"/>
                  <w:spacing w:before="0" w:after="0"/>
                  <w:rPr>
                    <w:rFonts w:eastAsia="Arial Unicode MS"/>
                  </w:rPr>
                </w:pPr>
                <w:r w:rsidRPr="3C577433">
                  <w:rPr>
                    <w:rFonts w:eastAsia="Arial Unicode MS"/>
                  </w:rPr>
                  <w:t>Objednávka IT_</w:t>
                </w:r>
                <w:r w:rsidR="009149BD">
                  <w:rPr>
                    <w:rFonts w:eastAsia="Arial Unicode MS"/>
                  </w:rPr>
                  <w:t>202</w:t>
                </w:r>
                <w:r w:rsidR="00F306DD">
                  <w:rPr>
                    <w:rFonts w:eastAsia="Arial Unicode MS"/>
                  </w:rPr>
                  <w:t>4</w:t>
                </w:r>
                <w:r w:rsidR="009149BD">
                  <w:rPr>
                    <w:rFonts w:eastAsia="Arial Unicode MS"/>
                  </w:rPr>
                  <w:t>_</w:t>
                </w:r>
                <w:r w:rsidR="00141FEC">
                  <w:rPr>
                    <w:rFonts w:eastAsia="Arial Unicode MS"/>
                  </w:rPr>
                  <w:t>1</w:t>
                </w:r>
                <w:r w:rsidR="001E7CBE">
                  <w:rPr>
                    <w:rFonts w:eastAsia="Arial Unicode MS"/>
                  </w:rPr>
                  <w:t>9</w:t>
                </w:r>
                <w:r w:rsidR="008644CF">
                  <w:rPr>
                    <w:rFonts w:eastAsia="Arial Unicode MS"/>
                  </w:rPr>
                  <w:t>5</w:t>
                </w:r>
              </w:p>
            </w:sdtContent>
          </w:sdt>
        </w:tc>
      </w:tr>
      <w:tr w:rsidR="00345F4A" w:rsidRPr="009B4F78" w14:paraId="1CDA5F19" w14:textId="77777777" w:rsidTr="3C577433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76445E6" w14:textId="3091F357" w:rsidR="00345F4A" w:rsidRPr="00395F56" w:rsidRDefault="00345F4A">
            <w:pPr>
              <w:spacing w:after="0" w:line="240" w:lineRule="auto"/>
              <w:rPr>
                <w:rFonts w:eastAsia="Arial Unicode MS"/>
                <w:sz w:val="18"/>
                <w:szCs w:val="18"/>
              </w:rPr>
            </w:pPr>
            <w:r w:rsidRPr="006A501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395F56">
              <w:rPr>
                <w:rFonts w:eastAsia="Arial Unicode MS"/>
                <w:bCs/>
                <w:sz w:val="18"/>
                <w:szCs w:val="18"/>
              </w:rPr>
              <w:t>:</w:t>
            </w:r>
            <w:r w:rsidRPr="00395F56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CE09AB5A828047A6B3F238292E145BD9"/>
                </w:placeholder>
                <w:date w:fullDate="2024-11-28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8D2ACB">
                  <w:rPr>
                    <w:rFonts w:eastAsia="Arial Unicode MS"/>
                    <w:sz w:val="18"/>
                    <w:szCs w:val="18"/>
                  </w:rPr>
                  <w:t>28.11.2024</w:t>
                </w:r>
              </w:sdtContent>
            </w:sdt>
          </w:p>
        </w:tc>
      </w:tr>
      <w:tr w:rsidR="00345F4A" w:rsidRPr="00C27B75" w14:paraId="7F3A9B76" w14:textId="77777777" w:rsidTr="3C577433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07F140F" w14:textId="494C120D" w:rsidR="00345F4A" w:rsidRPr="003B2998" w:rsidRDefault="00345F4A" w:rsidP="00E64FEC">
            <w:pPr>
              <w:spacing w:before="80" w:after="0" w:line="360" w:lineRule="auto"/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</w:pPr>
            <w:r w:rsidRPr="003B2998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Pr="003B299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</w:p>
          <w:p w14:paraId="4846FC1B" w14:textId="77777777" w:rsidR="00615F7D" w:rsidRPr="009B4F78" w:rsidRDefault="00615F7D" w:rsidP="00615F7D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32C0DDD521AC4658940A907522302E7A"/>
                </w:placeholder>
                <w15:color w:val="C0C0C0"/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ALVAO s.r.o.</w:t>
                </w:r>
              </w:sdtContent>
            </w:sdt>
          </w:p>
          <w:p w14:paraId="664276E4" w14:textId="77777777" w:rsidR="00615F7D" w:rsidRPr="00BE0080" w:rsidRDefault="00615F7D" w:rsidP="00615F7D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251ACD0783E7468B904CD716AB748516"/>
                </w:placeholder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Hlohová 1455/10, 591 01 Žďár nad Sázavou 5</w:t>
                </w:r>
              </w:sdtContent>
            </w:sdt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  <w:t>IČO:</w:t>
            </w:r>
            <w:r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64731872"/>
                <w:placeholder>
                  <w:docPart w:val="67E8F7A27CF3418EA3BB3049FD18BA85"/>
                </w:placeholder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25561561</w:t>
                </w:r>
              </w:sdtContent>
            </w:sdt>
          </w:p>
          <w:p w14:paraId="1ED7F5ED" w14:textId="77777777" w:rsidR="00615F7D" w:rsidRPr="006F6467" w:rsidRDefault="00615F7D" w:rsidP="00615F7D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EE23D26CAF6D470BA6680E1E7B814A5E"/>
                </w:placeholder>
              </w:sdtPr>
              <w:sdtEndPr/>
              <w:sdtContent>
                <w:r w:rsidRPr="00156A33">
                  <w:rPr>
                    <w:bCs/>
                    <w:noProof/>
                    <w:sz w:val="18"/>
                    <w:szCs w:val="18"/>
                  </w:rPr>
                  <w:t>CZ</w:t>
                </w:r>
                <w:r>
                  <w:rPr>
                    <w:bCs/>
                    <w:noProof/>
                    <w:sz w:val="18"/>
                    <w:szCs w:val="18"/>
                  </w:rPr>
                  <w:t>25561561</w:t>
                </w:r>
              </w:sdtContent>
            </w:sdt>
          </w:p>
          <w:p w14:paraId="0996F4D1" w14:textId="3A7D3D7E" w:rsidR="00345F4A" w:rsidRPr="003B2998" w:rsidRDefault="00615F7D" w:rsidP="00615F7D">
            <w:pPr>
              <w:spacing w:after="0" w:line="360" w:lineRule="auto"/>
              <w:rPr>
                <w:rFonts w:ascii="Atyp BL Display Semibold" w:hAnsi="Atyp BL Display Semibold"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8101D1C887AA4D3E8BDCEFD9A289DC95"/>
                </w:placeholder>
              </w:sdtPr>
              <w:sdtEndPr/>
              <w:sdtContent>
                <w:r w:rsidR="00F26B38">
                  <w:rPr>
                    <w:bCs/>
                    <w:noProof/>
                    <w:sz w:val="18"/>
                    <w:szCs w:val="18"/>
                  </w:rPr>
                  <w:t>xxx</w:t>
                </w:r>
                <w:r>
                  <w:rPr>
                    <w:bCs/>
                    <w:noProof/>
                    <w:sz w:val="18"/>
                    <w:szCs w:val="18"/>
                  </w:rPr>
                  <w:t>/</w:t>
                </w:r>
                <w:r w:rsidRPr="00C04F35">
                  <w:rPr>
                    <w:bCs/>
                    <w:noProof/>
                    <w:sz w:val="18"/>
                    <w:szCs w:val="18"/>
                  </w:rPr>
                  <w:t xml:space="preserve">+420 </w:t>
                </w:r>
                <w:r w:rsidR="00F26B38">
                  <w:rPr>
                    <w:bCs/>
                    <w:noProof/>
                    <w:sz w:val="18"/>
                    <w:szCs w:val="18"/>
                  </w:rPr>
                  <w:t>xxx</w:t>
                </w:r>
                <w:r>
                  <w:rPr>
                    <w:bCs/>
                    <w:noProof/>
                    <w:sz w:val="18"/>
                    <w:szCs w:val="18"/>
                  </w:rPr>
                  <w:t>/</w:t>
                </w:r>
                <w:r w:rsidR="00F26B38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</w:tc>
      </w:tr>
      <w:tr w:rsidR="00345F4A" w:rsidRPr="00C27B75" w14:paraId="6BA0A693" w14:textId="77777777" w:rsidTr="3C577433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66AFE26" w14:textId="77777777" w:rsidR="00345F4A" w:rsidRPr="003B2998" w:rsidRDefault="00345F4A">
            <w:pPr>
              <w:spacing w:before="80" w:after="0" w:line="360" w:lineRule="auto"/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</w:pPr>
            <w:r w:rsidRPr="003B2998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Objednatel:</w:t>
            </w:r>
            <w:r w:rsidRPr="003B299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</w:p>
          <w:p w14:paraId="51A4AA15" w14:textId="2AAADDD7" w:rsidR="00345F4A" w:rsidRPr="00395F56" w:rsidRDefault="00345F4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8B436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Pr="00395F56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02CCEA00E5384534812ABDB0CBA0BC94"/>
                </w:placeholder>
                <w15:color w:val="C0C0C0"/>
              </w:sdtPr>
              <w:sdtEndPr/>
              <w:sdtContent>
                <w:r w:rsidR="00941105" w:rsidRPr="00395F56">
                  <w:rPr>
                    <w:b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351DBCE6" w14:textId="552BD57D" w:rsidR="00345F4A" w:rsidRPr="00395F56" w:rsidRDefault="00345F4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8B436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Pr="00395F56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777FC5A73638454BAF787CC55C89FC82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717327581"/>
                    <w:placeholder>
                      <w:docPart w:val="DD2CFFFED22B4DE0AD254B280A5BE0C9"/>
                    </w:placeholder>
                  </w:sdtPr>
                  <w:sdtEndPr/>
                  <w:sdtContent>
                    <w:r w:rsidR="00EC2EAE" w:rsidRPr="00395F56">
                      <w:rPr>
                        <w:bCs/>
                        <w:noProof/>
                        <w:sz w:val="18"/>
                        <w:szCs w:val="18"/>
                      </w:rPr>
                      <w:t>Žatecká 110/2, Staré Město, 110 00 Praha 1</w:t>
                    </w:r>
                  </w:sdtContent>
                </w:sdt>
              </w:sdtContent>
            </w:sdt>
          </w:p>
          <w:p w14:paraId="50E49227" w14:textId="6A499348" w:rsidR="00345F4A" w:rsidRPr="00395F56" w:rsidRDefault="00345F4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8B436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8B4367" w:rsidRPr="008B436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O</w:t>
            </w:r>
            <w:r w:rsidRPr="008B436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:</w:t>
            </w:r>
            <w:r w:rsidRPr="00395F56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58601DAEC43148B8A0A3685F87CC468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B71C60CBC632498694372B2AAAF0A2AB"/>
                    </w:placeholder>
                  </w:sdtPr>
                  <w:sdtEndPr/>
                  <w:sdtContent>
                    <w:r w:rsidR="00EF5B69" w:rsidRPr="00395F56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6BC7D0C3" w14:textId="22860A7F" w:rsidR="00345F4A" w:rsidRPr="003B2998" w:rsidRDefault="00345F4A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8B4367">
              <w:rPr>
                <w:rFonts w:ascii="Atyp BL Display Semibold" w:hAnsi="Atyp BL Display Semibold"/>
                <w:b/>
                <w:noProof/>
                <w:sz w:val="18"/>
                <w:szCs w:val="18"/>
              </w:rPr>
              <w:t>DIČ:</w:t>
            </w:r>
            <w:r w:rsidRPr="00395F56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A388A3883D7F4206A1D39C9693F1D27E"/>
                </w:placeholder>
              </w:sdtPr>
              <w:sdtEndPr/>
              <w:sdtContent>
                <w:r w:rsidR="008C0B38" w:rsidRPr="00395F56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345F4A" w:rsidRPr="00395F56" w14:paraId="00D7DE4B" w14:textId="77777777" w:rsidTr="3C577433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0D23383C" w14:textId="77777777" w:rsidR="00345F4A" w:rsidRPr="00C47099" w:rsidRDefault="00345F4A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 w:rsidRPr="008B4367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395F56">
              <w:rPr>
                <w:bCs/>
                <w:noProof/>
                <w:sz w:val="22"/>
                <w:szCs w:val="22"/>
              </w:rPr>
              <w:t>:</w:t>
            </w:r>
            <w:r w:rsidRPr="00395F56"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58601DAEC43148B8A0A3685F87CC4680"/>
              </w:placeholder>
            </w:sdtPr>
            <w:sdtEndPr/>
            <w:sdtContent>
              <w:sdt>
                <w:sdtPr>
                  <w:rPr>
                    <w:noProof/>
                    <w:sz w:val="18"/>
                    <w:szCs w:val="18"/>
                  </w:rPr>
                  <w:id w:val="1102843657"/>
                  <w:placeholder>
                    <w:docPart w:val="21D3D6C2C549449599D66079AA5ADD59"/>
                  </w:placeholder>
                </w:sdtPr>
                <w:sdtEndPr/>
                <w:sdtContent>
                  <w:p w14:paraId="33A96321" w14:textId="6137C97E" w:rsidR="00950579" w:rsidRPr="00950579" w:rsidRDefault="00347146" w:rsidP="0034714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noProof/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t xml:space="preserve">Roční </w:t>
                    </w:r>
                    <w:r w:rsidR="00CA6E13">
                      <w:rPr>
                        <w:noProof/>
                        <w:sz w:val="18"/>
                        <w:szCs w:val="18"/>
                      </w:rPr>
                      <w:t>předplatné</w:t>
                    </w:r>
                    <w:r w:rsidR="00921BA1">
                      <w:rPr>
                        <w:noProof/>
                        <w:sz w:val="18"/>
                        <w:szCs w:val="18"/>
                      </w:rPr>
                      <w:t xml:space="preserve"> služby ALVAO </w:t>
                    </w:r>
                    <w:r>
                      <w:rPr>
                        <w:noProof/>
                        <w:sz w:val="18"/>
                        <w:szCs w:val="18"/>
                      </w:rPr>
                      <w:t>ve</w:t>
                    </w:r>
                    <w:r w:rsidR="00797B32">
                      <w:rPr>
                        <w:noProof/>
                        <w:sz w:val="18"/>
                        <w:szCs w:val="18"/>
                      </w:rPr>
                      <w:t xml:space="preserve"> Standart Edici</w:t>
                    </w:r>
                  </w:p>
                  <w:p w14:paraId="62DC52BE" w14:textId="77777777" w:rsidR="00CD2B3B" w:rsidRPr="00CD2B3B" w:rsidRDefault="00B729CD" w:rsidP="00CD2B3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eastAsiaTheme="minorHAnsi" w:cs="Arial"/>
                        <w:color w:val="000000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p w14:paraId="778116CB" w14:textId="07776DB6" w:rsidR="00345F4A" w:rsidRPr="00395F56" w:rsidRDefault="00345F4A" w:rsidP="3C577433">
            <w:pPr>
              <w:spacing w:after="0"/>
              <w:jc w:val="both"/>
              <w:rPr>
                <w:noProof/>
                <w:sz w:val="18"/>
                <w:szCs w:val="18"/>
              </w:rPr>
            </w:pPr>
            <w:r w:rsidRPr="004A0DE1">
              <w:rPr>
                <w:rFonts w:ascii="Atyp BL Display Semibold" w:hAnsi="Atyp BL Display Semibold"/>
                <w:noProof/>
                <w:sz w:val="18"/>
                <w:szCs w:val="18"/>
              </w:rPr>
              <w:t>Maximální cena bez DPH</w:t>
            </w:r>
            <w:r w:rsidRPr="00395F56">
              <w:rPr>
                <w:noProof/>
                <w:sz w:val="18"/>
                <w:szCs w:val="18"/>
              </w:rPr>
              <w:t xml:space="preserve">: </w:t>
            </w:r>
            <w:r w:rsidR="009C6C99">
              <w:rPr>
                <w:noProof/>
                <w:sz w:val="18"/>
                <w:szCs w:val="18"/>
              </w:rPr>
              <w:t xml:space="preserve"> </w:t>
            </w:r>
            <w:r w:rsidR="00AE30C1">
              <w:rPr>
                <w:noProof/>
                <w:sz w:val="18"/>
                <w:szCs w:val="18"/>
              </w:rPr>
              <w:t xml:space="preserve"> </w:t>
            </w:r>
            <w:r w:rsidR="00B65677" w:rsidRPr="00B65677">
              <w:rPr>
                <w:noProof/>
                <w:sz w:val="18"/>
                <w:szCs w:val="18"/>
              </w:rPr>
              <w:t>179 439</w:t>
            </w:r>
            <w:r w:rsidR="0F478FC6" w:rsidRPr="00395F56">
              <w:rPr>
                <w:noProof/>
                <w:sz w:val="18"/>
                <w:szCs w:val="18"/>
              </w:rPr>
              <w:t xml:space="preserve"> </w:t>
            </w:r>
            <w:r w:rsidR="23AC2287" w:rsidRPr="00395F56">
              <w:rPr>
                <w:noProof/>
                <w:sz w:val="18"/>
                <w:szCs w:val="18"/>
              </w:rPr>
              <w:t>K</w:t>
            </w:r>
            <w:r w:rsidR="00BD2958" w:rsidRPr="00395F56">
              <w:rPr>
                <w:noProof/>
                <w:sz w:val="18"/>
                <w:szCs w:val="18"/>
              </w:rPr>
              <w:t>č</w:t>
            </w:r>
            <w:r w:rsidR="00EF255F">
              <w:rPr>
                <w:noProof/>
                <w:sz w:val="18"/>
                <w:szCs w:val="18"/>
              </w:rPr>
              <w:t xml:space="preserve">  </w:t>
            </w:r>
          </w:p>
          <w:p w14:paraId="2E546D8C" w14:textId="313EA7FB" w:rsidR="00345F4A" w:rsidRPr="00395F56" w:rsidRDefault="00345F4A" w:rsidP="3C577433">
            <w:pPr>
              <w:jc w:val="both"/>
              <w:rPr>
                <w:noProof/>
                <w:sz w:val="18"/>
                <w:szCs w:val="18"/>
              </w:rPr>
            </w:pPr>
            <w:r w:rsidRPr="004A0DE1">
              <w:rPr>
                <w:rFonts w:ascii="Atyp BL Display Semibold" w:hAnsi="Atyp BL Display Semibold"/>
                <w:noProof/>
                <w:sz w:val="18"/>
                <w:szCs w:val="18"/>
              </w:rPr>
              <w:t>Včetně DPH</w:t>
            </w:r>
            <w:r w:rsidRPr="0055254C">
              <w:rPr>
                <w:noProof/>
                <w:sz w:val="18"/>
                <w:szCs w:val="18"/>
              </w:rPr>
              <w:t xml:space="preserve">:               </w:t>
            </w:r>
            <w:r w:rsidR="00B74BFE">
              <w:rPr>
                <w:noProof/>
                <w:sz w:val="18"/>
                <w:szCs w:val="18"/>
              </w:rPr>
              <w:t xml:space="preserve">         </w:t>
            </w:r>
            <w:r w:rsidR="00555ED8">
              <w:rPr>
                <w:noProof/>
                <w:sz w:val="18"/>
                <w:szCs w:val="18"/>
              </w:rPr>
              <w:t xml:space="preserve"> </w:t>
            </w:r>
            <w:r w:rsidR="00555ED8" w:rsidRPr="00555ED8">
              <w:rPr>
                <w:noProof/>
                <w:sz w:val="18"/>
                <w:szCs w:val="18"/>
              </w:rPr>
              <w:t>217</w:t>
            </w:r>
            <w:r w:rsidR="005A3F06">
              <w:rPr>
                <w:noProof/>
                <w:sz w:val="18"/>
                <w:szCs w:val="18"/>
              </w:rPr>
              <w:t> </w:t>
            </w:r>
            <w:r w:rsidR="00555ED8" w:rsidRPr="00555ED8">
              <w:rPr>
                <w:noProof/>
                <w:sz w:val="18"/>
                <w:szCs w:val="18"/>
              </w:rPr>
              <w:t>121</w:t>
            </w:r>
            <w:r w:rsidR="005A3F06">
              <w:rPr>
                <w:noProof/>
                <w:sz w:val="18"/>
                <w:szCs w:val="18"/>
              </w:rPr>
              <w:t>,</w:t>
            </w:r>
            <w:r w:rsidR="00555ED8" w:rsidRPr="00555ED8">
              <w:rPr>
                <w:noProof/>
                <w:sz w:val="18"/>
                <w:szCs w:val="18"/>
              </w:rPr>
              <w:t>19</w:t>
            </w:r>
            <w:r w:rsidR="00555ED8">
              <w:rPr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noProof/>
                  <w:sz w:val="18"/>
                  <w:szCs w:val="18"/>
                </w:rPr>
                <w:id w:val="204981521"/>
                <w:placeholder>
                  <w:docPart w:val="26D76C0653674C0FBBBEE3E7127CFBDC"/>
                </w:placeholder>
              </w:sdtPr>
              <w:sdtEndPr/>
              <w:sdtContent>
                <w:r w:rsidR="00125459" w:rsidRPr="0055254C">
                  <w:rPr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7FB5AD0" w14:textId="77777777" w:rsidR="00345F4A" w:rsidRPr="00756340" w:rsidRDefault="00345F4A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75634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345F4A" w:rsidRPr="00395F56" w14:paraId="6BD4C12A" w14:textId="77777777" w:rsidTr="3C577433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477991E" w14:textId="77777777" w:rsidR="00345F4A" w:rsidRPr="00E863DE" w:rsidRDefault="00345F4A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E863DE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2B3A04BE" w14:textId="77777777" w:rsidR="00345F4A" w:rsidRPr="00395F56" w:rsidRDefault="00345F4A">
            <w:pPr>
              <w:widowControl w:val="0"/>
              <w:suppressAutoHyphens/>
              <w:spacing w:after="120"/>
              <w:rPr>
                <w:rFonts w:eastAsia="Arial Unicode MS"/>
                <w:kern w:val="1"/>
                <w:sz w:val="14"/>
                <w:szCs w:val="14"/>
              </w:rPr>
            </w:pPr>
            <w:r w:rsidRPr="00E863DE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Pr="00E863DE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Pr="00E863DE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345F4A" w:rsidRPr="00395F56" w14:paraId="08D523AC" w14:textId="77777777" w:rsidTr="3C577433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3269240" w14:textId="2B3E326C" w:rsidR="003B2998" w:rsidRPr="00BD2956" w:rsidRDefault="003B2998" w:rsidP="003B2998">
            <w:pPr>
              <w:widowControl w:val="0"/>
              <w:suppressAutoHyphens/>
              <w:spacing w:after="0"/>
              <w:rPr>
                <w:rFonts w:eastAsia="Arial Unicode MS"/>
                <w:bCs/>
                <w:kern w:val="1"/>
                <w:sz w:val="18"/>
                <w:szCs w:val="18"/>
              </w:rPr>
            </w:pPr>
            <w:r w:rsidRPr="00E863DE">
              <w:rPr>
                <w:rFonts w:ascii="Atyp BL Display Semibold" w:eastAsia="Arial Unicode MS" w:hAnsi="Atyp BL Display Semibold"/>
                <w:bCs/>
                <w:kern w:val="1"/>
                <w:szCs w:val="20"/>
              </w:rPr>
              <w:t>Kontaktní osoba:</w:t>
            </w:r>
            <w:r w:rsidRPr="00395F56">
              <w:rPr>
                <w:rFonts w:eastAsia="Arial Unicode MS"/>
                <w:bCs/>
                <w:kern w:val="1"/>
                <w:szCs w:val="20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Cs w:val="20"/>
                </w:rPr>
                <w:id w:val="-259607808"/>
                <w:placeholder>
                  <w:docPart w:val="7177B9B6884047B69A1F4A6A2BAD72A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EC25EA9068164D6BBC7624F66F9BBB98"/>
                    </w:placeholder>
                    <w15:appearance w15:val="hidden"/>
                  </w:sdtPr>
                  <w:sdtEndPr/>
                  <w:sdtContent>
                    <w:r w:rsidR="00F26B38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79C55D1D" w14:textId="7BFF9744" w:rsidR="003B2998" w:rsidRPr="00395F56" w:rsidRDefault="003B2998" w:rsidP="003B2998">
            <w:pPr>
              <w:widowControl w:val="0"/>
              <w:suppressAutoHyphens/>
              <w:spacing w:after="0"/>
              <w:rPr>
                <w:rFonts w:eastAsia="Arial Unicode MS"/>
                <w:bCs/>
                <w:kern w:val="1"/>
                <w:szCs w:val="20"/>
              </w:rPr>
            </w:pPr>
            <w:r w:rsidRPr="00E863DE">
              <w:rPr>
                <w:rFonts w:ascii="Atyp BL Display Semibold" w:eastAsia="Arial Unicode MS" w:hAnsi="Atyp BL Display Semibold"/>
                <w:bCs/>
                <w:kern w:val="1"/>
                <w:szCs w:val="20"/>
              </w:rPr>
              <w:t>Tel:</w:t>
            </w:r>
            <w:r w:rsidRPr="00395F56">
              <w:rPr>
                <w:rFonts w:eastAsia="Arial Unicode MS"/>
                <w:bCs/>
                <w:kern w:val="1"/>
                <w:szCs w:val="20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Cs w:val="20"/>
                </w:rPr>
                <w:id w:val="-506593180"/>
                <w:placeholder>
                  <w:docPart w:val="18D65334EAD7422688DF2D600A7310C9"/>
                </w:placeholder>
              </w:sdtPr>
              <w:sdtEndPr/>
              <w:sdtContent>
                <w:r w:rsidRPr="00902DD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+420</w:t>
                </w:r>
                <w:r w:rsidR="009A1CD9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 </w:t>
                </w:r>
                <w:r w:rsidR="00F26B38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39226C3" w14:textId="0D873559" w:rsidR="003B2998" w:rsidRPr="002E6F13" w:rsidRDefault="003B2998" w:rsidP="3C577433">
            <w:pPr>
              <w:spacing w:after="0"/>
              <w:rPr>
                <w:sz w:val="18"/>
                <w:szCs w:val="18"/>
              </w:rPr>
            </w:pPr>
            <w:r w:rsidRPr="00E863DE">
              <w:rPr>
                <w:rFonts w:ascii="Atyp BL Display Semibold" w:eastAsia="Arial Unicode MS" w:hAnsi="Atyp BL Display Semibold"/>
                <w:kern w:val="1"/>
              </w:rPr>
              <w:t>Email:</w:t>
            </w:r>
            <w:r w:rsidRPr="00395F56">
              <w:rPr>
                <w:rFonts w:eastAsia="Arial Unicode MS"/>
                <w:kern w:val="1"/>
              </w:rPr>
              <w:t xml:space="preserve"> </w:t>
            </w:r>
            <w:sdt>
              <w:sdtPr>
                <w:rPr>
                  <w:rFonts w:eastAsia="Arial Unicode MS"/>
                  <w:kern w:val="1"/>
                  <w:sz w:val="18"/>
                  <w:szCs w:val="18"/>
                </w:rPr>
                <w:id w:val="780843822"/>
                <w:placeholder>
                  <w:docPart w:val="B42873A28C364DE1890C3C5AF8CD1780"/>
                </w:placeholder>
              </w:sdtPr>
              <w:sdtEndPr/>
              <w:sdtContent>
                <w:r w:rsidR="00F26B38">
                  <w:rPr>
                    <w:rFonts w:eastAsia="Arial Unicode MS"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BFA77DD" w14:textId="38E5CFBF" w:rsidR="00345F4A" w:rsidRPr="00395F56" w:rsidRDefault="003B2998" w:rsidP="003B2998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E863DE">
              <w:rPr>
                <w:rFonts w:ascii="Atyp BL Display Semibold" w:eastAsia="Arial Unicode MS" w:hAnsi="Atyp BL Display Semibold"/>
                <w:bCs/>
                <w:kern w:val="1"/>
                <w:szCs w:val="20"/>
              </w:rPr>
              <w:t>Středisko:</w:t>
            </w:r>
            <w:r w:rsidRPr="00395F56">
              <w:rPr>
                <w:rFonts w:eastAsia="Arial Unicode MS"/>
                <w:bCs/>
                <w:kern w:val="1"/>
                <w:szCs w:val="20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D4334989F0014C31A22107842B866035"/>
                </w:placeholder>
              </w:sdtPr>
              <w:sdtEndPr/>
              <w:sdtContent>
                <w:r w:rsidRPr="002E6F13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604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2D51F32" w14:textId="384295E8" w:rsidR="00345F4A" w:rsidRPr="00372CD3" w:rsidRDefault="009B3E0D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</w:t>
            </w:r>
            <w:r w:rsidR="00345F4A" w:rsidRPr="00372CD3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odpis příkazce operace:</w:t>
            </w:r>
          </w:p>
          <w:p w14:paraId="051A86B4" w14:textId="77777777" w:rsidR="00345F4A" w:rsidRPr="00395F56" w:rsidRDefault="00345F4A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65AE4A15" w14:textId="77777777" w:rsidR="00345F4A" w:rsidRPr="00395F56" w:rsidRDefault="00345F4A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6A5CE549" w14:textId="77777777" w:rsidR="00345F4A" w:rsidRPr="00395F56" w:rsidRDefault="00345F4A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345F4A" w:rsidRPr="00395F56" w14:paraId="183F5D4A" w14:textId="77777777" w:rsidTr="3C577433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3C64483" w14:textId="77777777" w:rsidR="00345F4A" w:rsidRPr="0053498F" w:rsidRDefault="00345F4A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53498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Bankovní spojení: PPF Banka, a.s., Praha 6  č.ú.: 2030690005  Kód banky: 6000</w:t>
            </w:r>
          </w:p>
        </w:tc>
      </w:tr>
      <w:tr w:rsidR="00345F4A" w:rsidRPr="00395F56" w14:paraId="185028AD" w14:textId="77777777" w:rsidTr="3C577433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51EA918F" w14:textId="77777777" w:rsidR="00345F4A" w:rsidRPr="0053498F" w:rsidRDefault="00345F4A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3498F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6540F756" w14:textId="77777777" w:rsidR="00560B83" w:rsidRDefault="00345F4A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3498F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288E7788" w14:textId="48579945" w:rsidR="00345F4A" w:rsidRPr="00B36D44" w:rsidRDefault="00345F4A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3498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1BA59EB" wp14:editId="75185D97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236A6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 w:rsidRPr="0053498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2CB6629" wp14:editId="101B19ED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7455B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 w:rsidRPr="0053498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BE4334" wp14:editId="7025253D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00D0B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C8C6FF3" w14:textId="656E165A" w:rsidR="00345F4A" w:rsidRPr="0053498F" w:rsidRDefault="00345F4A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53498F">
              <w:rPr>
                <w:rFonts w:ascii="Atyp BL Display Semibold" w:hAnsi="Atyp BL Display Semibold"/>
              </w:rPr>
              <w:t xml:space="preserve">          </w:t>
            </w:r>
            <w:r w:rsidRPr="0053498F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 Mgr. Jana Adamcová                       </w:t>
            </w:r>
            <w:r w:rsidR="00395F56" w:rsidRPr="0053498F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Pr="0053498F">
              <w:rPr>
                <w:rFonts w:ascii="Atyp BL Display Semibold" w:hAnsi="Atyp BL Display Semibold"/>
                <w:sz w:val="18"/>
                <w:szCs w:val="18"/>
              </w:rPr>
              <w:t xml:space="preserve"> Ing. Miroslav Karel, MBA</w:t>
            </w:r>
          </w:p>
          <w:p w14:paraId="32AFAB6C" w14:textId="34144E8E" w:rsidR="00345F4A" w:rsidRPr="0053498F" w:rsidRDefault="00345F4A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53498F">
              <w:rPr>
                <w:rFonts w:ascii="Atyp BL Display Semibold" w:hAnsi="Atyp BL Display Semibold"/>
              </w:rPr>
              <w:t xml:space="preserve">       </w:t>
            </w:r>
            <w:r w:rsidRPr="0053498F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          </w:t>
            </w:r>
            <w:r w:rsidR="00395F56" w:rsidRPr="0053498F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Pr="0053498F">
              <w:rPr>
                <w:rFonts w:ascii="Atyp BL Display Semibold" w:hAnsi="Atyp BL Display Semibold"/>
                <w:sz w:val="18"/>
                <w:szCs w:val="18"/>
              </w:rPr>
              <w:t xml:space="preserve"> místopředsedkyně představenstva                člen představenstva</w:t>
            </w:r>
          </w:p>
        </w:tc>
      </w:tr>
      <w:tr w:rsidR="00395F56" w:rsidRPr="00395F56" w14:paraId="658A6F2A" w14:textId="77777777" w:rsidTr="00560B83">
        <w:trPr>
          <w:trHeight w:val="513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AF3C99E" w14:textId="77777777" w:rsidR="00395F56" w:rsidRPr="00395F56" w:rsidRDefault="00395F56">
            <w:pPr>
              <w:widowControl w:val="0"/>
              <w:suppressAutoHyphens/>
              <w:spacing w:after="6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</w:tbl>
    <w:p w14:paraId="5F3CB938" w14:textId="77777777" w:rsidR="000B5046" w:rsidRPr="00395F56" w:rsidRDefault="000B5046" w:rsidP="00345F4A">
      <w:pPr>
        <w:rPr>
          <w:rFonts w:cs="Calibri"/>
        </w:rPr>
      </w:pPr>
    </w:p>
    <w:p w14:paraId="7CE11B83" w14:textId="77777777" w:rsidR="000B5046" w:rsidRPr="00395F56" w:rsidRDefault="000B5046" w:rsidP="00345F4A">
      <w:pPr>
        <w:rPr>
          <w:rFonts w:cs="Calibri"/>
        </w:rPr>
      </w:pPr>
    </w:p>
    <w:sectPr w:rsidR="000B5046" w:rsidRPr="00395F56" w:rsidSect="00A2362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0E7E7" w14:textId="77777777" w:rsidR="004D27A9" w:rsidRDefault="004D27A9" w:rsidP="009953D5">
      <w:r>
        <w:separator/>
      </w:r>
    </w:p>
    <w:p w14:paraId="444D5964" w14:textId="77777777" w:rsidR="004D27A9" w:rsidRDefault="004D27A9" w:rsidP="009953D5"/>
  </w:endnote>
  <w:endnote w:type="continuationSeparator" w:id="0">
    <w:p w14:paraId="38DC9CDD" w14:textId="77777777" w:rsidR="004D27A9" w:rsidRDefault="004D27A9" w:rsidP="009953D5">
      <w:r>
        <w:continuationSeparator/>
      </w:r>
    </w:p>
    <w:p w14:paraId="027A900C" w14:textId="77777777" w:rsidR="004D27A9" w:rsidRDefault="004D27A9" w:rsidP="009953D5"/>
  </w:endnote>
  <w:endnote w:type="continuationNotice" w:id="1">
    <w:p w14:paraId="75742F4D" w14:textId="77777777" w:rsidR="004D27A9" w:rsidRDefault="004D27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F8BD9" w14:textId="06C02BB6" w:rsidR="00943CB7" w:rsidRPr="000D1733" w:rsidRDefault="00943CB7" w:rsidP="00943CB7">
    <w:pPr>
      <w:pStyle w:val="Zhlavtabulky"/>
      <w:rPr>
        <w:rFonts w:ascii="Atyp BL Display Semibold" w:hAnsi="Atyp BL Display Semibold"/>
      </w:rPr>
    </w:pPr>
    <w:r>
      <w:rPr>
        <w:rFonts w:ascii="Atyp BL Display Semibold" w:hAnsi="Atyp BL Display Semibold"/>
      </w:rPr>
      <w:t>Ž</w:t>
    </w:r>
    <w:r w:rsidRPr="000D1733">
      <w:rPr>
        <w:rFonts w:ascii="Atyp BL Display Semibold" w:hAnsi="Atyp BL Display Semibold"/>
      </w:rPr>
      <w:t>atecká 110/2</w:t>
    </w:r>
  </w:p>
  <w:p w14:paraId="4DB5077B" w14:textId="77777777" w:rsidR="00943CB7" w:rsidRPr="000D1733" w:rsidRDefault="00943CB7" w:rsidP="00943CB7">
    <w:pPr>
      <w:pStyle w:val="Zhlavtabulky"/>
      <w:rPr>
        <w:rFonts w:ascii="Atyp BL Display Semibold" w:hAnsi="Atyp BL Display Semibold"/>
      </w:rPr>
    </w:pPr>
    <w:r w:rsidRPr="000D1733">
      <w:rPr>
        <w:rFonts w:ascii="Atyp BL Display Semibold" w:hAnsi="Atyp BL Display Semibold"/>
      </w:rPr>
      <w:t>CZ 110 00 Praha 1 — Staré Město</w:t>
    </w:r>
  </w:p>
  <w:p w14:paraId="34ECD911" w14:textId="77777777" w:rsidR="00943CB7" w:rsidRDefault="00943CB7" w:rsidP="00943CB7">
    <w:pPr>
      <w:pStyle w:val="Zhlavtabulky"/>
    </w:pPr>
    <w:r w:rsidRPr="000D1733">
      <w:rPr>
        <w:rFonts w:ascii="Atyp BL Display Semibold" w:hAnsi="Atyp BL Display Semibold"/>
      </w:rPr>
      <w:t>prague.eu</w:t>
    </w:r>
  </w:p>
  <w:p w14:paraId="147C5BA9" w14:textId="1207C558" w:rsidR="0099185E" w:rsidRPr="00026C34" w:rsidRDefault="0099185E" w:rsidP="00026C34">
    <w:pPr>
      <w:pStyle w:val="Zpat"/>
      <w:spacing w:after="0" w:line="240" w:lineRule="auto"/>
      <w:rPr>
        <w:rFonts w:ascii="Atyp BL Display Semibold" w:hAnsi="Atyp BL Display Semibold"/>
      </w:rPr>
    </w:pPr>
    <w:r>
      <w:tab/>
    </w:r>
    <w:r w:rsidR="00236F56">
      <w:tab/>
    </w:r>
    <w:r w:rsidR="00236F56"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9DB92" w14:textId="5CBBD494" w:rsidR="0090077D" w:rsidRPr="000D1733" w:rsidRDefault="004A248B" w:rsidP="0090077D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BDF156" id="object 5" o:spid="_x0000_s1026" style="position:absolute;margin-left:34pt;margin-top:551.75pt;width:24.35pt;height:237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5F04">
      <w:rPr>
        <w:rFonts w:ascii="Atyp BL Display Semibold" w:hAnsi="Atyp BL Display Semibold"/>
      </w:rPr>
      <w:t>Ž</w:t>
    </w:r>
    <w:r w:rsidR="0090077D" w:rsidRPr="000D1733">
      <w:rPr>
        <w:rFonts w:ascii="Atyp BL Display Semibold" w:hAnsi="Atyp BL Display Semibold"/>
      </w:rPr>
      <w:t>atecká 110/2</w:t>
    </w:r>
  </w:p>
  <w:p w14:paraId="1BD958DE" w14:textId="77777777" w:rsidR="0090077D" w:rsidRPr="000D1733" w:rsidRDefault="0090077D" w:rsidP="0090077D">
    <w:pPr>
      <w:pStyle w:val="Zhlavtabulky"/>
      <w:rPr>
        <w:rFonts w:ascii="Atyp BL Display Semibold" w:hAnsi="Atyp BL Display Semibold"/>
      </w:rPr>
    </w:pPr>
    <w:r w:rsidRPr="000D1733">
      <w:rPr>
        <w:rFonts w:ascii="Atyp BL Display Semibold" w:hAnsi="Atyp BL Display Semibold"/>
      </w:rPr>
      <w:t>CZ 110 00 Praha 1 — Staré Město</w:t>
    </w:r>
  </w:p>
  <w:p w14:paraId="7C32F49E" w14:textId="77777777" w:rsidR="0090077D" w:rsidRDefault="0090077D" w:rsidP="0090077D">
    <w:pPr>
      <w:pStyle w:val="Zhlavtabulky"/>
    </w:pPr>
    <w:r w:rsidRPr="000D1733">
      <w:rPr>
        <w:rFonts w:ascii="Atyp BL Display Semibold" w:hAnsi="Atyp BL Display Semibold"/>
      </w:rPr>
      <w:t>prague.eu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E08D3" w14:textId="77777777" w:rsidR="004D27A9" w:rsidRDefault="004D27A9" w:rsidP="009953D5">
      <w:r>
        <w:separator/>
      </w:r>
    </w:p>
    <w:p w14:paraId="463570E7" w14:textId="77777777" w:rsidR="004D27A9" w:rsidRDefault="004D27A9" w:rsidP="009953D5"/>
  </w:footnote>
  <w:footnote w:type="continuationSeparator" w:id="0">
    <w:p w14:paraId="2838EBDC" w14:textId="77777777" w:rsidR="004D27A9" w:rsidRDefault="004D27A9" w:rsidP="009953D5">
      <w:r>
        <w:continuationSeparator/>
      </w:r>
    </w:p>
    <w:p w14:paraId="2ABD2A78" w14:textId="77777777" w:rsidR="004D27A9" w:rsidRDefault="004D27A9" w:rsidP="009953D5"/>
  </w:footnote>
  <w:footnote w:type="continuationNotice" w:id="1">
    <w:p w14:paraId="12C20E2B" w14:textId="77777777" w:rsidR="004D27A9" w:rsidRDefault="004D27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DEBD10" id="object 5" o:spid="_x0000_s1026" style="position:absolute;margin-left:34pt;margin-top:551.7pt;width:24.4pt;height:237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E7AA03" id="Skupina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30" name="Grafický objekt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7FF5"/>
    <w:multiLevelType w:val="hybridMultilevel"/>
    <w:tmpl w:val="5464F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BA2F89"/>
    <w:multiLevelType w:val="hybridMultilevel"/>
    <w:tmpl w:val="CC1A9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28A73CD"/>
    <w:multiLevelType w:val="hybridMultilevel"/>
    <w:tmpl w:val="2F0E78F2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50067"/>
    <w:multiLevelType w:val="hybridMultilevel"/>
    <w:tmpl w:val="B394C134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D7F13"/>
    <w:multiLevelType w:val="hybridMultilevel"/>
    <w:tmpl w:val="F3047A18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6DFE0D1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56889"/>
    <w:multiLevelType w:val="hybridMultilevel"/>
    <w:tmpl w:val="2C981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608DE"/>
    <w:multiLevelType w:val="hybridMultilevel"/>
    <w:tmpl w:val="C0E6B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95AEE"/>
    <w:multiLevelType w:val="hybridMultilevel"/>
    <w:tmpl w:val="67106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708E4"/>
    <w:multiLevelType w:val="hybridMultilevel"/>
    <w:tmpl w:val="991426BE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A597A"/>
    <w:multiLevelType w:val="hybridMultilevel"/>
    <w:tmpl w:val="BA583964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B9734B"/>
    <w:multiLevelType w:val="hybridMultilevel"/>
    <w:tmpl w:val="A3269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E4711"/>
    <w:multiLevelType w:val="hybridMultilevel"/>
    <w:tmpl w:val="165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32AEA"/>
    <w:multiLevelType w:val="hybridMultilevel"/>
    <w:tmpl w:val="0A90A434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DB973C0"/>
    <w:multiLevelType w:val="hybridMultilevel"/>
    <w:tmpl w:val="9072D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C50E1"/>
    <w:multiLevelType w:val="hybridMultilevel"/>
    <w:tmpl w:val="51CC5BD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665E7"/>
    <w:multiLevelType w:val="hybridMultilevel"/>
    <w:tmpl w:val="3116A7DA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F79D1"/>
    <w:multiLevelType w:val="multilevel"/>
    <w:tmpl w:val="35CC51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B843081"/>
    <w:multiLevelType w:val="hybridMultilevel"/>
    <w:tmpl w:val="4534307E"/>
    <w:lvl w:ilvl="0" w:tplc="6F2EA082">
      <w:start w:val="1"/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2D62EC"/>
    <w:multiLevelType w:val="hybridMultilevel"/>
    <w:tmpl w:val="2D64DE6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2744E"/>
    <w:multiLevelType w:val="hybridMultilevel"/>
    <w:tmpl w:val="330A97AA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1277E5"/>
    <w:multiLevelType w:val="hybridMultilevel"/>
    <w:tmpl w:val="E03E4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1F7214"/>
    <w:multiLevelType w:val="hybridMultilevel"/>
    <w:tmpl w:val="181C5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25086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930488"/>
    <w:multiLevelType w:val="hybridMultilevel"/>
    <w:tmpl w:val="1F961E96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B16B2"/>
    <w:multiLevelType w:val="hybridMultilevel"/>
    <w:tmpl w:val="5F5A939E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36B4F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9E22041"/>
    <w:multiLevelType w:val="hybridMultilevel"/>
    <w:tmpl w:val="1B90D198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97E6F"/>
    <w:multiLevelType w:val="hybridMultilevel"/>
    <w:tmpl w:val="68FCF6B0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77872">
    <w:abstractNumId w:val="8"/>
  </w:num>
  <w:num w:numId="2" w16cid:durableId="946692847">
    <w:abstractNumId w:val="3"/>
  </w:num>
  <w:num w:numId="3" w16cid:durableId="910963261">
    <w:abstractNumId w:val="2"/>
  </w:num>
  <w:num w:numId="4" w16cid:durableId="1377044058">
    <w:abstractNumId w:val="1"/>
  </w:num>
  <w:num w:numId="5" w16cid:durableId="1757894145">
    <w:abstractNumId w:val="0"/>
  </w:num>
  <w:num w:numId="6" w16cid:durableId="956257422">
    <w:abstractNumId w:val="9"/>
  </w:num>
  <w:num w:numId="7" w16cid:durableId="1423188898">
    <w:abstractNumId w:val="7"/>
  </w:num>
  <w:num w:numId="8" w16cid:durableId="267592258">
    <w:abstractNumId w:val="6"/>
  </w:num>
  <w:num w:numId="9" w16cid:durableId="630483403">
    <w:abstractNumId w:val="5"/>
  </w:num>
  <w:num w:numId="10" w16cid:durableId="1276207059">
    <w:abstractNumId w:val="4"/>
  </w:num>
  <w:num w:numId="11" w16cid:durableId="787552713">
    <w:abstractNumId w:val="14"/>
  </w:num>
  <w:num w:numId="12" w16cid:durableId="1019159181">
    <w:abstractNumId w:val="13"/>
  </w:num>
  <w:num w:numId="13" w16cid:durableId="526334974">
    <w:abstractNumId w:val="20"/>
  </w:num>
  <w:num w:numId="14" w16cid:durableId="590550029">
    <w:abstractNumId w:val="39"/>
  </w:num>
  <w:num w:numId="15" w16cid:durableId="1881556152">
    <w:abstractNumId w:val="11"/>
  </w:num>
  <w:num w:numId="16" w16cid:durableId="1651669253">
    <w:abstractNumId w:val="36"/>
  </w:num>
  <w:num w:numId="17" w16cid:durableId="1474371256">
    <w:abstractNumId w:val="28"/>
  </w:num>
  <w:num w:numId="18" w16cid:durableId="1104616497">
    <w:abstractNumId w:val="17"/>
  </w:num>
  <w:num w:numId="19" w16cid:durableId="1199513454">
    <w:abstractNumId w:val="32"/>
  </w:num>
  <w:num w:numId="20" w16cid:durableId="962926554">
    <w:abstractNumId w:val="21"/>
  </w:num>
  <w:num w:numId="21" w16cid:durableId="1426266360">
    <w:abstractNumId w:val="38"/>
  </w:num>
  <w:num w:numId="22" w16cid:durableId="518935769">
    <w:abstractNumId w:val="19"/>
  </w:num>
  <w:num w:numId="23" w16cid:durableId="677342983">
    <w:abstractNumId w:val="15"/>
  </w:num>
  <w:num w:numId="24" w16cid:durableId="1059208944">
    <w:abstractNumId w:val="25"/>
  </w:num>
  <w:num w:numId="25" w16cid:durableId="1667437316">
    <w:abstractNumId w:val="44"/>
  </w:num>
  <w:num w:numId="26" w16cid:durableId="72970069">
    <w:abstractNumId w:val="26"/>
  </w:num>
  <w:num w:numId="27" w16cid:durableId="249512847">
    <w:abstractNumId w:val="45"/>
  </w:num>
  <w:num w:numId="28" w16cid:durableId="1568416171">
    <w:abstractNumId w:val="35"/>
  </w:num>
  <w:num w:numId="29" w16cid:durableId="315765596">
    <w:abstractNumId w:val="16"/>
  </w:num>
  <w:num w:numId="30" w16cid:durableId="1022131090">
    <w:abstractNumId w:val="18"/>
  </w:num>
  <w:num w:numId="31" w16cid:durableId="660888667">
    <w:abstractNumId w:val="23"/>
  </w:num>
  <w:num w:numId="32" w16cid:durableId="238516820">
    <w:abstractNumId w:val="41"/>
  </w:num>
  <w:num w:numId="33" w16cid:durableId="524176669">
    <w:abstractNumId w:val="42"/>
  </w:num>
  <w:num w:numId="34" w16cid:durableId="2110271819">
    <w:abstractNumId w:val="27"/>
  </w:num>
  <w:num w:numId="35" w16cid:durableId="1165977225">
    <w:abstractNumId w:val="30"/>
  </w:num>
  <w:num w:numId="36" w16cid:durableId="1741562880">
    <w:abstractNumId w:val="12"/>
  </w:num>
  <w:num w:numId="37" w16cid:durableId="422725857">
    <w:abstractNumId w:val="34"/>
  </w:num>
  <w:num w:numId="38" w16cid:durableId="1107240366">
    <w:abstractNumId w:val="10"/>
  </w:num>
  <w:num w:numId="39" w16cid:durableId="1770348307">
    <w:abstractNumId w:val="40"/>
  </w:num>
  <w:num w:numId="40" w16cid:durableId="425661437">
    <w:abstractNumId w:val="43"/>
  </w:num>
  <w:num w:numId="41" w16cid:durableId="501243290">
    <w:abstractNumId w:val="24"/>
  </w:num>
  <w:num w:numId="42" w16cid:durableId="626543564">
    <w:abstractNumId w:val="31"/>
  </w:num>
  <w:num w:numId="43" w16cid:durableId="833690133">
    <w:abstractNumId w:val="29"/>
  </w:num>
  <w:num w:numId="44" w16cid:durableId="1245841530">
    <w:abstractNumId w:val="37"/>
  </w:num>
  <w:num w:numId="45" w16cid:durableId="1056857615">
    <w:abstractNumId w:val="33"/>
  </w:num>
  <w:num w:numId="46" w16cid:durableId="19643844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97C"/>
    <w:rsid w:val="000030A6"/>
    <w:rsid w:val="00003244"/>
    <w:rsid w:val="00004675"/>
    <w:rsid w:val="00010C2C"/>
    <w:rsid w:val="00013158"/>
    <w:rsid w:val="000135B1"/>
    <w:rsid w:val="0002041D"/>
    <w:rsid w:val="000204F7"/>
    <w:rsid w:val="00020F1D"/>
    <w:rsid w:val="00021433"/>
    <w:rsid w:val="00022A88"/>
    <w:rsid w:val="00026C34"/>
    <w:rsid w:val="00026FCC"/>
    <w:rsid w:val="00027607"/>
    <w:rsid w:val="000279A9"/>
    <w:rsid w:val="00034BE5"/>
    <w:rsid w:val="00034DC2"/>
    <w:rsid w:val="00035F13"/>
    <w:rsid w:val="000379E0"/>
    <w:rsid w:val="00047C51"/>
    <w:rsid w:val="00052C0F"/>
    <w:rsid w:val="0005603C"/>
    <w:rsid w:val="00060EB4"/>
    <w:rsid w:val="000612D0"/>
    <w:rsid w:val="000619CB"/>
    <w:rsid w:val="00064B1C"/>
    <w:rsid w:val="00072061"/>
    <w:rsid w:val="000747FC"/>
    <w:rsid w:val="00074A4B"/>
    <w:rsid w:val="00075105"/>
    <w:rsid w:val="0008001D"/>
    <w:rsid w:val="000800BD"/>
    <w:rsid w:val="00082180"/>
    <w:rsid w:val="00082302"/>
    <w:rsid w:val="00082AD8"/>
    <w:rsid w:val="00083CA8"/>
    <w:rsid w:val="000862A5"/>
    <w:rsid w:val="00086C8E"/>
    <w:rsid w:val="0009232E"/>
    <w:rsid w:val="00093A9B"/>
    <w:rsid w:val="000953C6"/>
    <w:rsid w:val="000A3475"/>
    <w:rsid w:val="000A3675"/>
    <w:rsid w:val="000A3EB3"/>
    <w:rsid w:val="000A4AE7"/>
    <w:rsid w:val="000A6C6C"/>
    <w:rsid w:val="000B49AC"/>
    <w:rsid w:val="000B5046"/>
    <w:rsid w:val="000B5CF4"/>
    <w:rsid w:val="000B7B6D"/>
    <w:rsid w:val="000C14C8"/>
    <w:rsid w:val="000C2AEF"/>
    <w:rsid w:val="000C4677"/>
    <w:rsid w:val="000C7DD2"/>
    <w:rsid w:val="000D078F"/>
    <w:rsid w:val="000D09B4"/>
    <w:rsid w:val="000D0C31"/>
    <w:rsid w:val="000D3337"/>
    <w:rsid w:val="000D34C8"/>
    <w:rsid w:val="000D4624"/>
    <w:rsid w:val="000D4784"/>
    <w:rsid w:val="000D5A48"/>
    <w:rsid w:val="000D7A8D"/>
    <w:rsid w:val="000E20CD"/>
    <w:rsid w:val="000E2BF4"/>
    <w:rsid w:val="000E3399"/>
    <w:rsid w:val="000F03DE"/>
    <w:rsid w:val="000F2994"/>
    <w:rsid w:val="000F45E0"/>
    <w:rsid w:val="000F52E2"/>
    <w:rsid w:val="000F6241"/>
    <w:rsid w:val="000F748B"/>
    <w:rsid w:val="001035C7"/>
    <w:rsid w:val="00105380"/>
    <w:rsid w:val="00105C81"/>
    <w:rsid w:val="001061AC"/>
    <w:rsid w:val="00106C01"/>
    <w:rsid w:val="001071E1"/>
    <w:rsid w:val="00110862"/>
    <w:rsid w:val="00111A15"/>
    <w:rsid w:val="00112369"/>
    <w:rsid w:val="001200AA"/>
    <w:rsid w:val="001218C9"/>
    <w:rsid w:val="00125459"/>
    <w:rsid w:val="00131CD3"/>
    <w:rsid w:val="00135436"/>
    <w:rsid w:val="00140485"/>
    <w:rsid w:val="00141FEC"/>
    <w:rsid w:val="001507BC"/>
    <w:rsid w:val="00150842"/>
    <w:rsid w:val="001508FB"/>
    <w:rsid w:val="00150F8A"/>
    <w:rsid w:val="00153658"/>
    <w:rsid w:val="00153673"/>
    <w:rsid w:val="0015597E"/>
    <w:rsid w:val="001567A5"/>
    <w:rsid w:val="00157770"/>
    <w:rsid w:val="00157F04"/>
    <w:rsid w:val="00160ECD"/>
    <w:rsid w:val="00162CE6"/>
    <w:rsid w:val="00166104"/>
    <w:rsid w:val="00170893"/>
    <w:rsid w:val="00173327"/>
    <w:rsid w:val="00174408"/>
    <w:rsid w:val="001749AB"/>
    <w:rsid w:val="00176348"/>
    <w:rsid w:val="0017773B"/>
    <w:rsid w:val="00181F6F"/>
    <w:rsid w:val="00182427"/>
    <w:rsid w:val="001829CB"/>
    <w:rsid w:val="001843BD"/>
    <w:rsid w:val="0018721F"/>
    <w:rsid w:val="00187672"/>
    <w:rsid w:val="0019000C"/>
    <w:rsid w:val="00190F33"/>
    <w:rsid w:val="0019182A"/>
    <w:rsid w:val="00191AD5"/>
    <w:rsid w:val="0019272D"/>
    <w:rsid w:val="0019406B"/>
    <w:rsid w:val="00194505"/>
    <w:rsid w:val="001A0122"/>
    <w:rsid w:val="001A4211"/>
    <w:rsid w:val="001A617C"/>
    <w:rsid w:val="001A7AB1"/>
    <w:rsid w:val="001B618F"/>
    <w:rsid w:val="001B621F"/>
    <w:rsid w:val="001B7211"/>
    <w:rsid w:val="001C0B56"/>
    <w:rsid w:val="001D03B8"/>
    <w:rsid w:val="001D1123"/>
    <w:rsid w:val="001D1E32"/>
    <w:rsid w:val="001D2DDD"/>
    <w:rsid w:val="001D3176"/>
    <w:rsid w:val="001D5D30"/>
    <w:rsid w:val="001E0491"/>
    <w:rsid w:val="001E05D3"/>
    <w:rsid w:val="001E1B7E"/>
    <w:rsid w:val="001E3FED"/>
    <w:rsid w:val="001E50DF"/>
    <w:rsid w:val="001E7CBE"/>
    <w:rsid w:val="001F08BF"/>
    <w:rsid w:val="001F0A91"/>
    <w:rsid w:val="001F2C24"/>
    <w:rsid w:val="001F43AD"/>
    <w:rsid w:val="001F472D"/>
    <w:rsid w:val="001F571D"/>
    <w:rsid w:val="001F5E48"/>
    <w:rsid w:val="001F6172"/>
    <w:rsid w:val="001F69FB"/>
    <w:rsid w:val="0020031B"/>
    <w:rsid w:val="00204F43"/>
    <w:rsid w:val="0020637D"/>
    <w:rsid w:val="00210183"/>
    <w:rsid w:val="00213475"/>
    <w:rsid w:val="002148FA"/>
    <w:rsid w:val="00214AA4"/>
    <w:rsid w:val="00215AE7"/>
    <w:rsid w:val="00215C32"/>
    <w:rsid w:val="00220D4F"/>
    <w:rsid w:val="00223114"/>
    <w:rsid w:val="0022601A"/>
    <w:rsid w:val="00234CEB"/>
    <w:rsid w:val="00236F56"/>
    <w:rsid w:val="0023718E"/>
    <w:rsid w:val="0024037B"/>
    <w:rsid w:val="00241920"/>
    <w:rsid w:val="00242102"/>
    <w:rsid w:val="00244A0E"/>
    <w:rsid w:val="00245469"/>
    <w:rsid w:val="0025526A"/>
    <w:rsid w:val="00262F4D"/>
    <w:rsid w:val="00275971"/>
    <w:rsid w:val="00275FA6"/>
    <w:rsid w:val="00277B5B"/>
    <w:rsid w:val="0028323D"/>
    <w:rsid w:val="00286667"/>
    <w:rsid w:val="00286C91"/>
    <w:rsid w:val="00287313"/>
    <w:rsid w:val="00287506"/>
    <w:rsid w:val="00287AF7"/>
    <w:rsid w:val="00291137"/>
    <w:rsid w:val="002A2DE9"/>
    <w:rsid w:val="002A4558"/>
    <w:rsid w:val="002A6EF9"/>
    <w:rsid w:val="002B1E45"/>
    <w:rsid w:val="002B26BD"/>
    <w:rsid w:val="002B2E20"/>
    <w:rsid w:val="002B66C8"/>
    <w:rsid w:val="002B6D06"/>
    <w:rsid w:val="002C03A6"/>
    <w:rsid w:val="002C0901"/>
    <w:rsid w:val="002C0AAC"/>
    <w:rsid w:val="002C23AD"/>
    <w:rsid w:val="002C690C"/>
    <w:rsid w:val="002C69E3"/>
    <w:rsid w:val="002D45CD"/>
    <w:rsid w:val="002D56A3"/>
    <w:rsid w:val="002D5F9F"/>
    <w:rsid w:val="002D6C8E"/>
    <w:rsid w:val="002E07B3"/>
    <w:rsid w:val="002E14C7"/>
    <w:rsid w:val="002E23BC"/>
    <w:rsid w:val="002E6F13"/>
    <w:rsid w:val="002F2C7C"/>
    <w:rsid w:val="002F2F62"/>
    <w:rsid w:val="002F6E89"/>
    <w:rsid w:val="00302FE9"/>
    <w:rsid w:val="00303D70"/>
    <w:rsid w:val="00306F6F"/>
    <w:rsid w:val="00310599"/>
    <w:rsid w:val="00310CA7"/>
    <w:rsid w:val="00310FF2"/>
    <w:rsid w:val="00311525"/>
    <w:rsid w:val="00312517"/>
    <w:rsid w:val="00313D75"/>
    <w:rsid w:val="00314AD8"/>
    <w:rsid w:val="003176AB"/>
    <w:rsid w:val="00317869"/>
    <w:rsid w:val="00317A8F"/>
    <w:rsid w:val="00317CDE"/>
    <w:rsid w:val="0032313F"/>
    <w:rsid w:val="00327AA0"/>
    <w:rsid w:val="00327AC1"/>
    <w:rsid w:val="003309A1"/>
    <w:rsid w:val="003327A9"/>
    <w:rsid w:val="00337704"/>
    <w:rsid w:val="00345F4A"/>
    <w:rsid w:val="00347146"/>
    <w:rsid w:val="00350942"/>
    <w:rsid w:val="00350B55"/>
    <w:rsid w:val="003515C1"/>
    <w:rsid w:val="003517AF"/>
    <w:rsid w:val="003555D3"/>
    <w:rsid w:val="00360BE6"/>
    <w:rsid w:val="00362288"/>
    <w:rsid w:val="00363A8F"/>
    <w:rsid w:val="0037181C"/>
    <w:rsid w:val="00372CD3"/>
    <w:rsid w:val="00373586"/>
    <w:rsid w:val="003739AD"/>
    <w:rsid w:val="00376919"/>
    <w:rsid w:val="00376F6F"/>
    <w:rsid w:val="003772C4"/>
    <w:rsid w:val="00380503"/>
    <w:rsid w:val="0038163C"/>
    <w:rsid w:val="00382A65"/>
    <w:rsid w:val="00385D8C"/>
    <w:rsid w:val="00386E0F"/>
    <w:rsid w:val="00393216"/>
    <w:rsid w:val="00395F56"/>
    <w:rsid w:val="003A084E"/>
    <w:rsid w:val="003A0C64"/>
    <w:rsid w:val="003A5B11"/>
    <w:rsid w:val="003B1867"/>
    <w:rsid w:val="003B2998"/>
    <w:rsid w:val="003B3D8A"/>
    <w:rsid w:val="003B42B5"/>
    <w:rsid w:val="003B6360"/>
    <w:rsid w:val="003B7FCB"/>
    <w:rsid w:val="003C133C"/>
    <w:rsid w:val="003C7FF2"/>
    <w:rsid w:val="003D5701"/>
    <w:rsid w:val="003D612D"/>
    <w:rsid w:val="003D62D5"/>
    <w:rsid w:val="003D717E"/>
    <w:rsid w:val="003E141C"/>
    <w:rsid w:val="003E2580"/>
    <w:rsid w:val="003E3FFD"/>
    <w:rsid w:val="003E438C"/>
    <w:rsid w:val="003E5E3B"/>
    <w:rsid w:val="003F0ED7"/>
    <w:rsid w:val="003F20E6"/>
    <w:rsid w:val="003F3A3A"/>
    <w:rsid w:val="00400DF1"/>
    <w:rsid w:val="00401068"/>
    <w:rsid w:val="00401B76"/>
    <w:rsid w:val="00412614"/>
    <w:rsid w:val="00421790"/>
    <w:rsid w:val="00425406"/>
    <w:rsid w:val="00431B48"/>
    <w:rsid w:val="00431CCB"/>
    <w:rsid w:val="00435869"/>
    <w:rsid w:val="00441908"/>
    <w:rsid w:val="00444CBB"/>
    <w:rsid w:val="004547EC"/>
    <w:rsid w:val="004552A9"/>
    <w:rsid w:val="00455B65"/>
    <w:rsid w:val="004578D0"/>
    <w:rsid w:val="00464AE2"/>
    <w:rsid w:val="00467355"/>
    <w:rsid w:val="00475611"/>
    <w:rsid w:val="00475E03"/>
    <w:rsid w:val="00482558"/>
    <w:rsid w:val="004832EA"/>
    <w:rsid w:val="0048671A"/>
    <w:rsid w:val="004903D3"/>
    <w:rsid w:val="00490E68"/>
    <w:rsid w:val="00490F96"/>
    <w:rsid w:val="0049418B"/>
    <w:rsid w:val="00494935"/>
    <w:rsid w:val="00494CC8"/>
    <w:rsid w:val="00497A8D"/>
    <w:rsid w:val="004A0DE1"/>
    <w:rsid w:val="004A1564"/>
    <w:rsid w:val="004A248B"/>
    <w:rsid w:val="004A470B"/>
    <w:rsid w:val="004A58A5"/>
    <w:rsid w:val="004B20A9"/>
    <w:rsid w:val="004B2246"/>
    <w:rsid w:val="004B5514"/>
    <w:rsid w:val="004B6365"/>
    <w:rsid w:val="004B6880"/>
    <w:rsid w:val="004B6C57"/>
    <w:rsid w:val="004C068F"/>
    <w:rsid w:val="004D09ED"/>
    <w:rsid w:val="004D24E1"/>
    <w:rsid w:val="004D27A9"/>
    <w:rsid w:val="004D2AFA"/>
    <w:rsid w:val="004D5B86"/>
    <w:rsid w:val="004E3FBC"/>
    <w:rsid w:val="004E40CF"/>
    <w:rsid w:val="004E4333"/>
    <w:rsid w:val="004E4D72"/>
    <w:rsid w:val="004E68A4"/>
    <w:rsid w:val="004F1899"/>
    <w:rsid w:val="004F3F0C"/>
    <w:rsid w:val="004F3F96"/>
    <w:rsid w:val="004F5F04"/>
    <w:rsid w:val="004F679B"/>
    <w:rsid w:val="00503102"/>
    <w:rsid w:val="00503DAB"/>
    <w:rsid w:val="00506CC8"/>
    <w:rsid w:val="005117FA"/>
    <w:rsid w:val="00512B4F"/>
    <w:rsid w:val="00516420"/>
    <w:rsid w:val="00520A8B"/>
    <w:rsid w:val="00521A03"/>
    <w:rsid w:val="00524617"/>
    <w:rsid w:val="00524E85"/>
    <w:rsid w:val="005265AC"/>
    <w:rsid w:val="00527735"/>
    <w:rsid w:val="005306A7"/>
    <w:rsid w:val="005309A7"/>
    <w:rsid w:val="00531DAD"/>
    <w:rsid w:val="0053498F"/>
    <w:rsid w:val="00536506"/>
    <w:rsid w:val="00537383"/>
    <w:rsid w:val="00541B40"/>
    <w:rsid w:val="00542656"/>
    <w:rsid w:val="0055254C"/>
    <w:rsid w:val="00554311"/>
    <w:rsid w:val="00555ED8"/>
    <w:rsid w:val="005571D4"/>
    <w:rsid w:val="0055774C"/>
    <w:rsid w:val="00560245"/>
    <w:rsid w:val="00560B83"/>
    <w:rsid w:val="00563A01"/>
    <w:rsid w:val="00563F5A"/>
    <w:rsid w:val="00564799"/>
    <w:rsid w:val="0056553E"/>
    <w:rsid w:val="0056EEB4"/>
    <w:rsid w:val="00574544"/>
    <w:rsid w:val="00574AEE"/>
    <w:rsid w:val="00580546"/>
    <w:rsid w:val="0058162B"/>
    <w:rsid w:val="005833F4"/>
    <w:rsid w:val="00583D2C"/>
    <w:rsid w:val="00592EDA"/>
    <w:rsid w:val="00596B12"/>
    <w:rsid w:val="005A1AFA"/>
    <w:rsid w:val="005A2902"/>
    <w:rsid w:val="005A32F4"/>
    <w:rsid w:val="005A3BA7"/>
    <w:rsid w:val="005A3F06"/>
    <w:rsid w:val="005B043F"/>
    <w:rsid w:val="005B0C5C"/>
    <w:rsid w:val="005B1423"/>
    <w:rsid w:val="005B2707"/>
    <w:rsid w:val="005B2F45"/>
    <w:rsid w:val="005B4E4E"/>
    <w:rsid w:val="005B582C"/>
    <w:rsid w:val="005B5DF6"/>
    <w:rsid w:val="005B607C"/>
    <w:rsid w:val="005C0117"/>
    <w:rsid w:val="005C24A5"/>
    <w:rsid w:val="005C7BB1"/>
    <w:rsid w:val="005D0156"/>
    <w:rsid w:val="005D5D0E"/>
    <w:rsid w:val="005E3F27"/>
    <w:rsid w:val="005E450A"/>
    <w:rsid w:val="005E6BA7"/>
    <w:rsid w:val="005F060C"/>
    <w:rsid w:val="005F0676"/>
    <w:rsid w:val="005F22C6"/>
    <w:rsid w:val="005F5762"/>
    <w:rsid w:val="005F755F"/>
    <w:rsid w:val="005F7781"/>
    <w:rsid w:val="0060167B"/>
    <w:rsid w:val="006019E3"/>
    <w:rsid w:val="00601BEE"/>
    <w:rsid w:val="006024D7"/>
    <w:rsid w:val="00604C84"/>
    <w:rsid w:val="00605121"/>
    <w:rsid w:val="0061081E"/>
    <w:rsid w:val="00611010"/>
    <w:rsid w:val="006129C8"/>
    <w:rsid w:val="00615F7D"/>
    <w:rsid w:val="00627729"/>
    <w:rsid w:val="0063030D"/>
    <w:rsid w:val="00630FF1"/>
    <w:rsid w:val="00632D32"/>
    <w:rsid w:val="0063538A"/>
    <w:rsid w:val="00644E5F"/>
    <w:rsid w:val="00646833"/>
    <w:rsid w:val="00646FF4"/>
    <w:rsid w:val="00650811"/>
    <w:rsid w:val="006520D5"/>
    <w:rsid w:val="00652B70"/>
    <w:rsid w:val="00660822"/>
    <w:rsid w:val="0066490E"/>
    <w:rsid w:val="00665D30"/>
    <w:rsid w:val="0066784C"/>
    <w:rsid w:val="00667906"/>
    <w:rsid w:val="006709A9"/>
    <w:rsid w:val="0067109F"/>
    <w:rsid w:val="006745FF"/>
    <w:rsid w:val="006759C0"/>
    <w:rsid w:val="006770FD"/>
    <w:rsid w:val="00677F0B"/>
    <w:rsid w:val="0068186E"/>
    <w:rsid w:val="00683D84"/>
    <w:rsid w:val="00684A5C"/>
    <w:rsid w:val="00685D7D"/>
    <w:rsid w:val="0068606B"/>
    <w:rsid w:val="006916C3"/>
    <w:rsid w:val="00692388"/>
    <w:rsid w:val="006975A5"/>
    <w:rsid w:val="00697CCA"/>
    <w:rsid w:val="006A15DC"/>
    <w:rsid w:val="006A252C"/>
    <w:rsid w:val="006A332A"/>
    <w:rsid w:val="006A4111"/>
    <w:rsid w:val="006A5018"/>
    <w:rsid w:val="006A5626"/>
    <w:rsid w:val="006B3548"/>
    <w:rsid w:val="006B3591"/>
    <w:rsid w:val="006B5AED"/>
    <w:rsid w:val="006B6CE0"/>
    <w:rsid w:val="006C371D"/>
    <w:rsid w:val="006C6935"/>
    <w:rsid w:val="006D0B1F"/>
    <w:rsid w:val="006D13DE"/>
    <w:rsid w:val="006D2C12"/>
    <w:rsid w:val="006D510D"/>
    <w:rsid w:val="006D5CF2"/>
    <w:rsid w:val="006D769A"/>
    <w:rsid w:val="006D7C1F"/>
    <w:rsid w:val="006E231D"/>
    <w:rsid w:val="006F3C80"/>
    <w:rsid w:val="006F6C37"/>
    <w:rsid w:val="00701E85"/>
    <w:rsid w:val="00703170"/>
    <w:rsid w:val="007031F0"/>
    <w:rsid w:val="00703C27"/>
    <w:rsid w:val="00705A45"/>
    <w:rsid w:val="00706C2C"/>
    <w:rsid w:val="00710033"/>
    <w:rsid w:val="00713453"/>
    <w:rsid w:val="007144CA"/>
    <w:rsid w:val="00714A53"/>
    <w:rsid w:val="00714CEC"/>
    <w:rsid w:val="00721173"/>
    <w:rsid w:val="00724AC4"/>
    <w:rsid w:val="00731734"/>
    <w:rsid w:val="007329E5"/>
    <w:rsid w:val="00734C6B"/>
    <w:rsid w:val="00735008"/>
    <w:rsid w:val="00737688"/>
    <w:rsid w:val="00743943"/>
    <w:rsid w:val="007465FD"/>
    <w:rsid w:val="00746A3E"/>
    <w:rsid w:val="0075139B"/>
    <w:rsid w:val="00753F6C"/>
    <w:rsid w:val="00754519"/>
    <w:rsid w:val="00755810"/>
    <w:rsid w:val="007561EB"/>
    <w:rsid w:val="00756340"/>
    <w:rsid w:val="00757C25"/>
    <w:rsid w:val="007610E0"/>
    <w:rsid w:val="00762A37"/>
    <w:rsid w:val="007665D0"/>
    <w:rsid w:val="00774FD3"/>
    <w:rsid w:val="007757D6"/>
    <w:rsid w:val="007765D4"/>
    <w:rsid w:val="007776D8"/>
    <w:rsid w:val="007800BE"/>
    <w:rsid w:val="00780360"/>
    <w:rsid w:val="007877A7"/>
    <w:rsid w:val="007921BC"/>
    <w:rsid w:val="00797B32"/>
    <w:rsid w:val="007A21C0"/>
    <w:rsid w:val="007A403E"/>
    <w:rsid w:val="007B3DCD"/>
    <w:rsid w:val="007B5436"/>
    <w:rsid w:val="007C2D0A"/>
    <w:rsid w:val="007C4CF6"/>
    <w:rsid w:val="007C57E3"/>
    <w:rsid w:val="007C7B21"/>
    <w:rsid w:val="007D05DD"/>
    <w:rsid w:val="007D0653"/>
    <w:rsid w:val="007D49A7"/>
    <w:rsid w:val="007D7D51"/>
    <w:rsid w:val="007E2A00"/>
    <w:rsid w:val="007E73A4"/>
    <w:rsid w:val="007F08A5"/>
    <w:rsid w:val="007F0B4E"/>
    <w:rsid w:val="007F0C9B"/>
    <w:rsid w:val="007F4515"/>
    <w:rsid w:val="007F51E9"/>
    <w:rsid w:val="008016E3"/>
    <w:rsid w:val="0080381C"/>
    <w:rsid w:val="00806643"/>
    <w:rsid w:val="008069C1"/>
    <w:rsid w:val="00807091"/>
    <w:rsid w:val="008073BF"/>
    <w:rsid w:val="00807EBC"/>
    <w:rsid w:val="00810954"/>
    <w:rsid w:val="00810F5F"/>
    <w:rsid w:val="0081733A"/>
    <w:rsid w:val="00821885"/>
    <w:rsid w:val="0082496F"/>
    <w:rsid w:val="008251FA"/>
    <w:rsid w:val="0082691D"/>
    <w:rsid w:val="008272A6"/>
    <w:rsid w:val="008379CA"/>
    <w:rsid w:val="00840315"/>
    <w:rsid w:val="0084053C"/>
    <w:rsid w:val="00841B00"/>
    <w:rsid w:val="008430A1"/>
    <w:rsid w:val="008467DE"/>
    <w:rsid w:val="00851EB6"/>
    <w:rsid w:val="0085765F"/>
    <w:rsid w:val="0086055B"/>
    <w:rsid w:val="008640EF"/>
    <w:rsid w:val="008644CF"/>
    <w:rsid w:val="00864E03"/>
    <w:rsid w:val="00866114"/>
    <w:rsid w:val="008667BF"/>
    <w:rsid w:val="00867CFF"/>
    <w:rsid w:val="00870E5F"/>
    <w:rsid w:val="00873120"/>
    <w:rsid w:val="00874496"/>
    <w:rsid w:val="00874AD4"/>
    <w:rsid w:val="0087644B"/>
    <w:rsid w:val="0088065B"/>
    <w:rsid w:val="0088306C"/>
    <w:rsid w:val="008910E1"/>
    <w:rsid w:val="00892B0B"/>
    <w:rsid w:val="00894D34"/>
    <w:rsid w:val="008973E0"/>
    <w:rsid w:val="008A0045"/>
    <w:rsid w:val="008A2049"/>
    <w:rsid w:val="008A2CA0"/>
    <w:rsid w:val="008A4D20"/>
    <w:rsid w:val="008B0126"/>
    <w:rsid w:val="008B4367"/>
    <w:rsid w:val="008B536F"/>
    <w:rsid w:val="008B5D23"/>
    <w:rsid w:val="008B7751"/>
    <w:rsid w:val="008C0B38"/>
    <w:rsid w:val="008C2AF5"/>
    <w:rsid w:val="008C2D92"/>
    <w:rsid w:val="008C6658"/>
    <w:rsid w:val="008C691F"/>
    <w:rsid w:val="008D051A"/>
    <w:rsid w:val="008D0E15"/>
    <w:rsid w:val="008D1B02"/>
    <w:rsid w:val="008D2ACB"/>
    <w:rsid w:val="008D2EF8"/>
    <w:rsid w:val="008D7496"/>
    <w:rsid w:val="008D7721"/>
    <w:rsid w:val="008E5E4D"/>
    <w:rsid w:val="008E7978"/>
    <w:rsid w:val="008F6444"/>
    <w:rsid w:val="0090077D"/>
    <w:rsid w:val="00902435"/>
    <w:rsid w:val="009025AC"/>
    <w:rsid w:val="00902DD6"/>
    <w:rsid w:val="00903D9B"/>
    <w:rsid w:val="0091119C"/>
    <w:rsid w:val="00912182"/>
    <w:rsid w:val="00913B0C"/>
    <w:rsid w:val="009149BD"/>
    <w:rsid w:val="00915459"/>
    <w:rsid w:val="00917737"/>
    <w:rsid w:val="00920504"/>
    <w:rsid w:val="00921BA1"/>
    <w:rsid w:val="00922B7F"/>
    <w:rsid w:val="00922CF8"/>
    <w:rsid w:val="00923212"/>
    <w:rsid w:val="009266C7"/>
    <w:rsid w:val="00933491"/>
    <w:rsid w:val="00933EFD"/>
    <w:rsid w:val="009345A5"/>
    <w:rsid w:val="00936C52"/>
    <w:rsid w:val="00937723"/>
    <w:rsid w:val="00941105"/>
    <w:rsid w:val="009425AB"/>
    <w:rsid w:val="00942DA8"/>
    <w:rsid w:val="00943CB7"/>
    <w:rsid w:val="009462AD"/>
    <w:rsid w:val="00950579"/>
    <w:rsid w:val="00954E8F"/>
    <w:rsid w:val="0095552A"/>
    <w:rsid w:val="00957114"/>
    <w:rsid w:val="009577C1"/>
    <w:rsid w:val="009616D2"/>
    <w:rsid w:val="009647A0"/>
    <w:rsid w:val="0096547F"/>
    <w:rsid w:val="0096683D"/>
    <w:rsid w:val="00967F00"/>
    <w:rsid w:val="009702A6"/>
    <w:rsid w:val="00970A3D"/>
    <w:rsid w:val="00971C03"/>
    <w:rsid w:val="0097228E"/>
    <w:rsid w:val="00976594"/>
    <w:rsid w:val="00980CF4"/>
    <w:rsid w:val="00981A15"/>
    <w:rsid w:val="009835CA"/>
    <w:rsid w:val="0099185E"/>
    <w:rsid w:val="0099310A"/>
    <w:rsid w:val="009931AA"/>
    <w:rsid w:val="009945B6"/>
    <w:rsid w:val="009953D5"/>
    <w:rsid w:val="00996670"/>
    <w:rsid w:val="009A0116"/>
    <w:rsid w:val="009A1CD9"/>
    <w:rsid w:val="009A1EB2"/>
    <w:rsid w:val="009A24D8"/>
    <w:rsid w:val="009B0581"/>
    <w:rsid w:val="009B212D"/>
    <w:rsid w:val="009B362C"/>
    <w:rsid w:val="009B3E0D"/>
    <w:rsid w:val="009B53D5"/>
    <w:rsid w:val="009C238F"/>
    <w:rsid w:val="009C6BC1"/>
    <w:rsid w:val="009C6C99"/>
    <w:rsid w:val="009D016B"/>
    <w:rsid w:val="009D3AB2"/>
    <w:rsid w:val="009D4750"/>
    <w:rsid w:val="009D5286"/>
    <w:rsid w:val="009D6A03"/>
    <w:rsid w:val="009E1293"/>
    <w:rsid w:val="009E1AC8"/>
    <w:rsid w:val="009E5B3B"/>
    <w:rsid w:val="009F078F"/>
    <w:rsid w:val="009F080A"/>
    <w:rsid w:val="009F0DE3"/>
    <w:rsid w:val="009F2216"/>
    <w:rsid w:val="009F35FA"/>
    <w:rsid w:val="009F53B7"/>
    <w:rsid w:val="00A01152"/>
    <w:rsid w:val="00A041B4"/>
    <w:rsid w:val="00A05261"/>
    <w:rsid w:val="00A06C8C"/>
    <w:rsid w:val="00A06C91"/>
    <w:rsid w:val="00A11CA3"/>
    <w:rsid w:val="00A139AB"/>
    <w:rsid w:val="00A14804"/>
    <w:rsid w:val="00A167E7"/>
    <w:rsid w:val="00A16F6E"/>
    <w:rsid w:val="00A17C9C"/>
    <w:rsid w:val="00A205A5"/>
    <w:rsid w:val="00A22136"/>
    <w:rsid w:val="00A226E6"/>
    <w:rsid w:val="00A23265"/>
    <w:rsid w:val="00A2362D"/>
    <w:rsid w:val="00A241F9"/>
    <w:rsid w:val="00A25FB3"/>
    <w:rsid w:val="00A31E73"/>
    <w:rsid w:val="00A343CB"/>
    <w:rsid w:val="00A36A6E"/>
    <w:rsid w:val="00A36EF4"/>
    <w:rsid w:val="00A4287A"/>
    <w:rsid w:val="00A47D5F"/>
    <w:rsid w:val="00A51C80"/>
    <w:rsid w:val="00A5217A"/>
    <w:rsid w:val="00A55A0E"/>
    <w:rsid w:val="00A60316"/>
    <w:rsid w:val="00A604E0"/>
    <w:rsid w:val="00A6076D"/>
    <w:rsid w:val="00A61A7D"/>
    <w:rsid w:val="00A6538D"/>
    <w:rsid w:val="00A73997"/>
    <w:rsid w:val="00A8338F"/>
    <w:rsid w:val="00A85F7A"/>
    <w:rsid w:val="00A9440C"/>
    <w:rsid w:val="00A957B5"/>
    <w:rsid w:val="00A96B44"/>
    <w:rsid w:val="00AA07B0"/>
    <w:rsid w:val="00AA315F"/>
    <w:rsid w:val="00AA6B69"/>
    <w:rsid w:val="00AA77B9"/>
    <w:rsid w:val="00AB16D8"/>
    <w:rsid w:val="00AB34FA"/>
    <w:rsid w:val="00AC0415"/>
    <w:rsid w:val="00AC04B3"/>
    <w:rsid w:val="00AC42A8"/>
    <w:rsid w:val="00AC6ED4"/>
    <w:rsid w:val="00AD077D"/>
    <w:rsid w:val="00AD14B0"/>
    <w:rsid w:val="00AD2C8D"/>
    <w:rsid w:val="00AD2E1F"/>
    <w:rsid w:val="00AD33AB"/>
    <w:rsid w:val="00AE0304"/>
    <w:rsid w:val="00AE26DC"/>
    <w:rsid w:val="00AE30C1"/>
    <w:rsid w:val="00AE5646"/>
    <w:rsid w:val="00AE5DB1"/>
    <w:rsid w:val="00AE6776"/>
    <w:rsid w:val="00AE67FC"/>
    <w:rsid w:val="00AF1D7B"/>
    <w:rsid w:val="00AF2448"/>
    <w:rsid w:val="00AF269C"/>
    <w:rsid w:val="00AF4D67"/>
    <w:rsid w:val="00B04709"/>
    <w:rsid w:val="00B10B42"/>
    <w:rsid w:val="00B131A0"/>
    <w:rsid w:val="00B135B6"/>
    <w:rsid w:val="00B137AD"/>
    <w:rsid w:val="00B15724"/>
    <w:rsid w:val="00B1712A"/>
    <w:rsid w:val="00B20D29"/>
    <w:rsid w:val="00B2243A"/>
    <w:rsid w:val="00B268F8"/>
    <w:rsid w:val="00B36D44"/>
    <w:rsid w:val="00B417B5"/>
    <w:rsid w:val="00B43065"/>
    <w:rsid w:val="00B43E14"/>
    <w:rsid w:val="00B46344"/>
    <w:rsid w:val="00B52265"/>
    <w:rsid w:val="00B52F76"/>
    <w:rsid w:val="00B5307E"/>
    <w:rsid w:val="00B55DE7"/>
    <w:rsid w:val="00B623D4"/>
    <w:rsid w:val="00B63AB2"/>
    <w:rsid w:val="00B65677"/>
    <w:rsid w:val="00B715B5"/>
    <w:rsid w:val="00B729CD"/>
    <w:rsid w:val="00B73AD6"/>
    <w:rsid w:val="00B73D1D"/>
    <w:rsid w:val="00B73D52"/>
    <w:rsid w:val="00B74BFE"/>
    <w:rsid w:val="00B77460"/>
    <w:rsid w:val="00B814AF"/>
    <w:rsid w:val="00B818E1"/>
    <w:rsid w:val="00B821E4"/>
    <w:rsid w:val="00B82B80"/>
    <w:rsid w:val="00B82D5C"/>
    <w:rsid w:val="00B86A3A"/>
    <w:rsid w:val="00B919CD"/>
    <w:rsid w:val="00B970B2"/>
    <w:rsid w:val="00B97289"/>
    <w:rsid w:val="00BA0EBC"/>
    <w:rsid w:val="00BA0FDB"/>
    <w:rsid w:val="00BB2112"/>
    <w:rsid w:val="00BC0502"/>
    <w:rsid w:val="00BC0654"/>
    <w:rsid w:val="00BC431C"/>
    <w:rsid w:val="00BC4A0A"/>
    <w:rsid w:val="00BD080D"/>
    <w:rsid w:val="00BD13CE"/>
    <w:rsid w:val="00BD23BD"/>
    <w:rsid w:val="00BD2956"/>
    <w:rsid w:val="00BD2958"/>
    <w:rsid w:val="00BD2CC9"/>
    <w:rsid w:val="00BE066A"/>
    <w:rsid w:val="00BE16B5"/>
    <w:rsid w:val="00BE1EFE"/>
    <w:rsid w:val="00BE33AE"/>
    <w:rsid w:val="00BE702C"/>
    <w:rsid w:val="00BE7543"/>
    <w:rsid w:val="00BF0E36"/>
    <w:rsid w:val="00BF18AB"/>
    <w:rsid w:val="00BF2C5C"/>
    <w:rsid w:val="00C03D56"/>
    <w:rsid w:val="00C04C41"/>
    <w:rsid w:val="00C06101"/>
    <w:rsid w:val="00C07677"/>
    <w:rsid w:val="00C15884"/>
    <w:rsid w:val="00C215FE"/>
    <w:rsid w:val="00C244CE"/>
    <w:rsid w:val="00C27737"/>
    <w:rsid w:val="00C303AC"/>
    <w:rsid w:val="00C32A59"/>
    <w:rsid w:val="00C34C80"/>
    <w:rsid w:val="00C46458"/>
    <w:rsid w:val="00C47099"/>
    <w:rsid w:val="00C50323"/>
    <w:rsid w:val="00C5141B"/>
    <w:rsid w:val="00C52CD0"/>
    <w:rsid w:val="00C54574"/>
    <w:rsid w:val="00C54CBC"/>
    <w:rsid w:val="00C5698F"/>
    <w:rsid w:val="00C575BC"/>
    <w:rsid w:val="00C64999"/>
    <w:rsid w:val="00C656FE"/>
    <w:rsid w:val="00C65745"/>
    <w:rsid w:val="00C738E3"/>
    <w:rsid w:val="00C7475B"/>
    <w:rsid w:val="00C74CE3"/>
    <w:rsid w:val="00C74E7A"/>
    <w:rsid w:val="00C759DC"/>
    <w:rsid w:val="00C75D55"/>
    <w:rsid w:val="00C81725"/>
    <w:rsid w:val="00C81B22"/>
    <w:rsid w:val="00C845D2"/>
    <w:rsid w:val="00C86F1B"/>
    <w:rsid w:val="00C94A07"/>
    <w:rsid w:val="00C96086"/>
    <w:rsid w:val="00C96567"/>
    <w:rsid w:val="00CA06B7"/>
    <w:rsid w:val="00CA363E"/>
    <w:rsid w:val="00CA6E13"/>
    <w:rsid w:val="00CA7AC6"/>
    <w:rsid w:val="00CB1477"/>
    <w:rsid w:val="00CB2A2C"/>
    <w:rsid w:val="00CB3931"/>
    <w:rsid w:val="00CB4C00"/>
    <w:rsid w:val="00CB6089"/>
    <w:rsid w:val="00CB7EF1"/>
    <w:rsid w:val="00CC29C8"/>
    <w:rsid w:val="00CD0ADA"/>
    <w:rsid w:val="00CD10D8"/>
    <w:rsid w:val="00CD2B3B"/>
    <w:rsid w:val="00CD3B6A"/>
    <w:rsid w:val="00CD74F7"/>
    <w:rsid w:val="00CD752F"/>
    <w:rsid w:val="00CD7D23"/>
    <w:rsid w:val="00CE0562"/>
    <w:rsid w:val="00CE137E"/>
    <w:rsid w:val="00CE14E4"/>
    <w:rsid w:val="00CE228D"/>
    <w:rsid w:val="00CE30E7"/>
    <w:rsid w:val="00CE3881"/>
    <w:rsid w:val="00CF2938"/>
    <w:rsid w:val="00CF5F22"/>
    <w:rsid w:val="00CF738C"/>
    <w:rsid w:val="00D001D5"/>
    <w:rsid w:val="00D0166D"/>
    <w:rsid w:val="00D02001"/>
    <w:rsid w:val="00D026F7"/>
    <w:rsid w:val="00D040C2"/>
    <w:rsid w:val="00D07C10"/>
    <w:rsid w:val="00D1514E"/>
    <w:rsid w:val="00D176A6"/>
    <w:rsid w:val="00D20E85"/>
    <w:rsid w:val="00D210FB"/>
    <w:rsid w:val="00D23B6E"/>
    <w:rsid w:val="00D306D4"/>
    <w:rsid w:val="00D30B9D"/>
    <w:rsid w:val="00D33DCE"/>
    <w:rsid w:val="00D3461C"/>
    <w:rsid w:val="00D3593D"/>
    <w:rsid w:val="00D3769D"/>
    <w:rsid w:val="00D37A16"/>
    <w:rsid w:val="00D40B70"/>
    <w:rsid w:val="00D42936"/>
    <w:rsid w:val="00D4459E"/>
    <w:rsid w:val="00D47F27"/>
    <w:rsid w:val="00D503EF"/>
    <w:rsid w:val="00D65732"/>
    <w:rsid w:val="00D67E0B"/>
    <w:rsid w:val="00D704C8"/>
    <w:rsid w:val="00D70A8A"/>
    <w:rsid w:val="00D72AB0"/>
    <w:rsid w:val="00D76E37"/>
    <w:rsid w:val="00D773D0"/>
    <w:rsid w:val="00D7788F"/>
    <w:rsid w:val="00D822A3"/>
    <w:rsid w:val="00D8701D"/>
    <w:rsid w:val="00D945B7"/>
    <w:rsid w:val="00D95099"/>
    <w:rsid w:val="00D95813"/>
    <w:rsid w:val="00D9747F"/>
    <w:rsid w:val="00DB0ED6"/>
    <w:rsid w:val="00DB5353"/>
    <w:rsid w:val="00DB61C7"/>
    <w:rsid w:val="00DB6F85"/>
    <w:rsid w:val="00DC32C2"/>
    <w:rsid w:val="00DC38AD"/>
    <w:rsid w:val="00DC3DB8"/>
    <w:rsid w:val="00DC405B"/>
    <w:rsid w:val="00DC58A6"/>
    <w:rsid w:val="00DC745E"/>
    <w:rsid w:val="00DD0F81"/>
    <w:rsid w:val="00DD1223"/>
    <w:rsid w:val="00DD1B27"/>
    <w:rsid w:val="00DD3A82"/>
    <w:rsid w:val="00DD445F"/>
    <w:rsid w:val="00DD4589"/>
    <w:rsid w:val="00DE132C"/>
    <w:rsid w:val="00DE5532"/>
    <w:rsid w:val="00DF0834"/>
    <w:rsid w:val="00DF17D5"/>
    <w:rsid w:val="00DF240D"/>
    <w:rsid w:val="00DF2E5D"/>
    <w:rsid w:val="00DF2E9E"/>
    <w:rsid w:val="00DF5CA6"/>
    <w:rsid w:val="00DF7D60"/>
    <w:rsid w:val="00E0154C"/>
    <w:rsid w:val="00E01685"/>
    <w:rsid w:val="00E01F28"/>
    <w:rsid w:val="00E04BE9"/>
    <w:rsid w:val="00E06118"/>
    <w:rsid w:val="00E06EAC"/>
    <w:rsid w:val="00E11109"/>
    <w:rsid w:val="00E1742E"/>
    <w:rsid w:val="00E208FB"/>
    <w:rsid w:val="00E21087"/>
    <w:rsid w:val="00E21287"/>
    <w:rsid w:val="00E27D7D"/>
    <w:rsid w:val="00E32935"/>
    <w:rsid w:val="00E42C64"/>
    <w:rsid w:val="00E44241"/>
    <w:rsid w:val="00E572CC"/>
    <w:rsid w:val="00E603B6"/>
    <w:rsid w:val="00E61316"/>
    <w:rsid w:val="00E64FEC"/>
    <w:rsid w:val="00E66255"/>
    <w:rsid w:val="00E67312"/>
    <w:rsid w:val="00E67CEF"/>
    <w:rsid w:val="00E7085C"/>
    <w:rsid w:val="00E73C7B"/>
    <w:rsid w:val="00E74702"/>
    <w:rsid w:val="00E758BA"/>
    <w:rsid w:val="00E770A3"/>
    <w:rsid w:val="00E80488"/>
    <w:rsid w:val="00E85923"/>
    <w:rsid w:val="00E863DE"/>
    <w:rsid w:val="00E93B51"/>
    <w:rsid w:val="00E96A96"/>
    <w:rsid w:val="00EA0D55"/>
    <w:rsid w:val="00EA11F3"/>
    <w:rsid w:val="00EA15AD"/>
    <w:rsid w:val="00EA161A"/>
    <w:rsid w:val="00EA2560"/>
    <w:rsid w:val="00EA72EE"/>
    <w:rsid w:val="00EA7FAD"/>
    <w:rsid w:val="00EB1AFC"/>
    <w:rsid w:val="00EB448B"/>
    <w:rsid w:val="00EB5657"/>
    <w:rsid w:val="00EB625A"/>
    <w:rsid w:val="00EB7EB6"/>
    <w:rsid w:val="00EC1899"/>
    <w:rsid w:val="00EC2EAE"/>
    <w:rsid w:val="00EC336C"/>
    <w:rsid w:val="00EC3F3A"/>
    <w:rsid w:val="00EC42B4"/>
    <w:rsid w:val="00EC529F"/>
    <w:rsid w:val="00EC5FF4"/>
    <w:rsid w:val="00EC6AAD"/>
    <w:rsid w:val="00ED0E84"/>
    <w:rsid w:val="00ED1981"/>
    <w:rsid w:val="00EF0088"/>
    <w:rsid w:val="00EF13F7"/>
    <w:rsid w:val="00EF255F"/>
    <w:rsid w:val="00EF2F8F"/>
    <w:rsid w:val="00EF5B69"/>
    <w:rsid w:val="00EF6BA2"/>
    <w:rsid w:val="00F00A74"/>
    <w:rsid w:val="00F01FB3"/>
    <w:rsid w:val="00F032C0"/>
    <w:rsid w:val="00F04CCD"/>
    <w:rsid w:val="00F05CCE"/>
    <w:rsid w:val="00F05E69"/>
    <w:rsid w:val="00F07223"/>
    <w:rsid w:val="00F1302A"/>
    <w:rsid w:val="00F17846"/>
    <w:rsid w:val="00F20513"/>
    <w:rsid w:val="00F224EB"/>
    <w:rsid w:val="00F2522E"/>
    <w:rsid w:val="00F260D0"/>
    <w:rsid w:val="00F26B38"/>
    <w:rsid w:val="00F274F7"/>
    <w:rsid w:val="00F27FA6"/>
    <w:rsid w:val="00F306DD"/>
    <w:rsid w:val="00F3176D"/>
    <w:rsid w:val="00F31C15"/>
    <w:rsid w:val="00F330CE"/>
    <w:rsid w:val="00F33E40"/>
    <w:rsid w:val="00F3625B"/>
    <w:rsid w:val="00F37461"/>
    <w:rsid w:val="00F409DF"/>
    <w:rsid w:val="00F40F0B"/>
    <w:rsid w:val="00F4217B"/>
    <w:rsid w:val="00F43F9F"/>
    <w:rsid w:val="00F441C0"/>
    <w:rsid w:val="00F5253C"/>
    <w:rsid w:val="00F530A7"/>
    <w:rsid w:val="00F53EF7"/>
    <w:rsid w:val="00F55910"/>
    <w:rsid w:val="00F5733E"/>
    <w:rsid w:val="00F62B01"/>
    <w:rsid w:val="00F62F86"/>
    <w:rsid w:val="00F63EC6"/>
    <w:rsid w:val="00F654A0"/>
    <w:rsid w:val="00F65AD7"/>
    <w:rsid w:val="00F71B1F"/>
    <w:rsid w:val="00F746A4"/>
    <w:rsid w:val="00F75AC3"/>
    <w:rsid w:val="00F80850"/>
    <w:rsid w:val="00F83BFF"/>
    <w:rsid w:val="00F8525F"/>
    <w:rsid w:val="00F86EDD"/>
    <w:rsid w:val="00F87756"/>
    <w:rsid w:val="00F87FBD"/>
    <w:rsid w:val="00F9024E"/>
    <w:rsid w:val="00F912B6"/>
    <w:rsid w:val="00F94B9B"/>
    <w:rsid w:val="00F94BEE"/>
    <w:rsid w:val="00F96585"/>
    <w:rsid w:val="00FA14E7"/>
    <w:rsid w:val="00FA199C"/>
    <w:rsid w:val="00FA21C1"/>
    <w:rsid w:val="00FA3315"/>
    <w:rsid w:val="00FA4A26"/>
    <w:rsid w:val="00FA52CE"/>
    <w:rsid w:val="00FA7C4F"/>
    <w:rsid w:val="00FA7FA8"/>
    <w:rsid w:val="00FB0218"/>
    <w:rsid w:val="00FB222D"/>
    <w:rsid w:val="00FB3EBB"/>
    <w:rsid w:val="00FB3FA2"/>
    <w:rsid w:val="00FB5563"/>
    <w:rsid w:val="00FB6BFD"/>
    <w:rsid w:val="00FB7EF6"/>
    <w:rsid w:val="00FC020B"/>
    <w:rsid w:val="00FC132D"/>
    <w:rsid w:val="00FC1632"/>
    <w:rsid w:val="00FC1F22"/>
    <w:rsid w:val="00FC7DB2"/>
    <w:rsid w:val="00FD12D8"/>
    <w:rsid w:val="00FD35DA"/>
    <w:rsid w:val="00FE3C23"/>
    <w:rsid w:val="00FE52C1"/>
    <w:rsid w:val="00FE665B"/>
    <w:rsid w:val="00FE6725"/>
    <w:rsid w:val="00FE678A"/>
    <w:rsid w:val="00FF0244"/>
    <w:rsid w:val="00FF0E72"/>
    <w:rsid w:val="00FF1A40"/>
    <w:rsid w:val="00FF4368"/>
    <w:rsid w:val="00FF53F5"/>
    <w:rsid w:val="02EBF902"/>
    <w:rsid w:val="037D4F60"/>
    <w:rsid w:val="0487C963"/>
    <w:rsid w:val="0638FCDF"/>
    <w:rsid w:val="064EADBF"/>
    <w:rsid w:val="0C708800"/>
    <w:rsid w:val="0E5F3028"/>
    <w:rsid w:val="0F3F6C8C"/>
    <w:rsid w:val="0F478FC6"/>
    <w:rsid w:val="12824D9C"/>
    <w:rsid w:val="1CAAF278"/>
    <w:rsid w:val="1EE4FF07"/>
    <w:rsid w:val="200A4357"/>
    <w:rsid w:val="21212D4E"/>
    <w:rsid w:val="21BFD38D"/>
    <w:rsid w:val="226219AC"/>
    <w:rsid w:val="227A45EA"/>
    <w:rsid w:val="23AC2287"/>
    <w:rsid w:val="23C1D133"/>
    <w:rsid w:val="240F53F6"/>
    <w:rsid w:val="2716097E"/>
    <w:rsid w:val="2B4D8D76"/>
    <w:rsid w:val="2CE55CF0"/>
    <w:rsid w:val="3697962B"/>
    <w:rsid w:val="36A22D5A"/>
    <w:rsid w:val="3B311F40"/>
    <w:rsid w:val="3C577433"/>
    <w:rsid w:val="3CE8172C"/>
    <w:rsid w:val="3E908F99"/>
    <w:rsid w:val="3EDEE935"/>
    <w:rsid w:val="3FFD087F"/>
    <w:rsid w:val="44C8F1BE"/>
    <w:rsid w:val="470429FA"/>
    <w:rsid w:val="4A681F85"/>
    <w:rsid w:val="4D5D5A09"/>
    <w:rsid w:val="53298552"/>
    <w:rsid w:val="5490B6FB"/>
    <w:rsid w:val="56CF8E0C"/>
    <w:rsid w:val="57633407"/>
    <w:rsid w:val="57854FF8"/>
    <w:rsid w:val="5836470B"/>
    <w:rsid w:val="5A657115"/>
    <w:rsid w:val="5C4A609C"/>
    <w:rsid w:val="5D1B52D4"/>
    <w:rsid w:val="5D3AD425"/>
    <w:rsid w:val="5ECD9EC7"/>
    <w:rsid w:val="5FA9614C"/>
    <w:rsid w:val="61351BE3"/>
    <w:rsid w:val="6528F56A"/>
    <w:rsid w:val="67B68F85"/>
    <w:rsid w:val="6DBA358C"/>
    <w:rsid w:val="70AF7010"/>
    <w:rsid w:val="738988FE"/>
    <w:rsid w:val="767B9B59"/>
    <w:rsid w:val="776A539A"/>
    <w:rsid w:val="7A094625"/>
    <w:rsid w:val="7A82A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C0B96A09-539D-4FF8-920E-F441E7AF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A6B69"/>
    <w:pPr>
      <w:keepNext/>
      <w:keepLines/>
      <w:spacing w:before="360" w:after="16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A6B69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872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2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767ADF1066F4C51BA1ADB02AE1F8F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CE671-41E5-4ABB-9F10-825E00E3922C}"/>
      </w:docPartPr>
      <w:docPartBody>
        <w:p w:rsidR="0071665F" w:rsidRDefault="000D7A8D" w:rsidP="000D7A8D">
          <w:pPr>
            <w:pStyle w:val="5767ADF1066F4C51BA1ADB02AE1F8F8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CCEA00E5384534812ABDB0CBA0BC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867429-9088-4D52-BA03-9C59135FC4F4}"/>
      </w:docPartPr>
      <w:docPartBody>
        <w:p w:rsidR="0071665F" w:rsidRDefault="000D7A8D" w:rsidP="000D7A8D">
          <w:pPr>
            <w:pStyle w:val="02CCEA00E5384534812ABDB0CBA0BC94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777FC5A73638454BAF787CC55C89FC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490AA-A39C-4BF7-BE33-48E5DE722A6E}"/>
      </w:docPartPr>
      <w:docPartBody>
        <w:p w:rsidR="0071665F" w:rsidRDefault="000D7A8D" w:rsidP="000D7A8D">
          <w:pPr>
            <w:pStyle w:val="777FC5A73638454BAF787CC55C89FC82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58601DAEC43148B8A0A3685F87CC4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2D7BA-B9C3-480C-8C7D-AB42ED0E5147}"/>
      </w:docPartPr>
      <w:docPartBody>
        <w:p w:rsidR="0071665F" w:rsidRDefault="000D7A8D" w:rsidP="000D7A8D">
          <w:pPr>
            <w:pStyle w:val="58601DAEC43148B8A0A3685F87CC468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1C60CBC632498694372B2AAAF0A2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02B5DF-2D04-4FC3-8550-F9E50B433217}"/>
      </w:docPartPr>
      <w:docPartBody>
        <w:p w:rsidR="0071665F" w:rsidRDefault="000D7A8D" w:rsidP="000D7A8D">
          <w:pPr>
            <w:pStyle w:val="B71C60CBC632498694372B2AAAF0A2A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88A3883D7F4206A1D39C9693F1D2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115F27-1A1F-4B06-A51E-2CD43D6D5BDE}"/>
      </w:docPartPr>
      <w:docPartBody>
        <w:p w:rsidR="0071665F" w:rsidRDefault="000D7A8D" w:rsidP="000D7A8D">
          <w:pPr>
            <w:pStyle w:val="A388A3883D7F4206A1D39C9693F1D27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D76C0653674C0FBBBEE3E7127CF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ED7F3-60A6-4C14-86BD-5FFBEF03FD76}"/>
      </w:docPartPr>
      <w:docPartBody>
        <w:p w:rsidR="0071665F" w:rsidRDefault="000D7A8D" w:rsidP="000D7A8D">
          <w:pPr>
            <w:pStyle w:val="26D76C0653674C0FBBBEE3E7127CFBD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2CFFFED22B4DE0AD254B280A5BE0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4B290-620A-4EF2-86A9-6849080C5E95}"/>
      </w:docPartPr>
      <w:docPartBody>
        <w:p w:rsidR="009B362C" w:rsidRDefault="00D02001" w:rsidP="00D02001">
          <w:pPr>
            <w:pStyle w:val="DD2CFFFED22B4DE0AD254B280A5BE0C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21D3D6C2C549449599D66079AA5AD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1C5D3E-9A6F-4B04-8F4E-77C4842B50EF}"/>
      </w:docPartPr>
      <w:docPartBody>
        <w:p w:rsidR="000C44AF" w:rsidRDefault="00EF2F8F" w:rsidP="00EF2F8F">
          <w:pPr>
            <w:pStyle w:val="21D3D6C2C549449599D66079AA5ADD5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77B9B6884047B69A1F4A6A2BAD72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471617-0EB9-43D9-8E92-30A530CCDF12}"/>
      </w:docPartPr>
      <w:docPartBody>
        <w:p w:rsidR="00566643" w:rsidRDefault="00EA5493" w:rsidP="00EA5493">
          <w:pPr>
            <w:pStyle w:val="7177B9B6884047B69A1F4A6A2BAD72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25EA9068164D6BBC7624F66F9BBB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F209E7-B96E-43B6-A945-87AA7B10105E}"/>
      </w:docPartPr>
      <w:docPartBody>
        <w:p w:rsidR="00566643" w:rsidRDefault="00EA5493" w:rsidP="00EA5493">
          <w:pPr>
            <w:pStyle w:val="EC25EA9068164D6BBC7624F66F9BBB9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D65334EAD7422688DF2D600A7310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C02C99-B1D5-41E0-B259-CE7C2FFB2282}"/>
      </w:docPartPr>
      <w:docPartBody>
        <w:p w:rsidR="00566643" w:rsidRDefault="00EA5493" w:rsidP="00EA5493">
          <w:pPr>
            <w:pStyle w:val="18D65334EAD7422688DF2D600A7310C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2873A28C364DE1890C3C5AF8CD17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31103-E793-4DE6-B010-01AB54D20B03}"/>
      </w:docPartPr>
      <w:docPartBody>
        <w:p w:rsidR="00566643" w:rsidRDefault="00EA5493" w:rsidP="00EA5493">
          <w:pPr>
            <w:pStyle w:val="B42873A28C364DE1890C3C5AF8CD178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334989F0014C31A22107842B8660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A1FB17-DAB7-4B81-8508-ED277FC00FD6}"/>
      </w:docPartPr>
      <w:docPartBody>
        <w:p w:rsidR="00566643" w:rsidRDefault="00EA5493" w:rsidP="00EA5493">
          <w:pPr>
            <w:pStyle w:val="D4334989F0014C31A22107842B86603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09AB5A828047A6B3F238292E145B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6F8C2A-963C-4092-BBD8-7D0C615CEF1B}"/>
      </w:docPartPr>
      <w:docPartBody>
        <w:p w:rsidR="00BF2622" w:rsidRDefault="00BF2622" w:rsidP="00BF2622">
          <w:pPr>
            <w:pStyle w:val="CE09AB5A828047A6B3F238292E145BD9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2C0DDD521AC4658940A907522302E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C733EE-C0D8-441A-852D-398E36BB817C}"/>
      </w:docPartPr>
      <w:docPartBody>
        <w:p w:rsidR="00350F78" w:rsidRDefault="00C53C5E" w:rsidP="00C53C5E">
          <w:pPr>
            <w:pStyle w:val="32C0DDD521AC4658940A907522302E7A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251ACD0783E7468B904CD716AB7485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FF2BC0-7CCC-41EB-ACD3-1555C8DD42CB}"/>
      </w:docPartPr>
      <w:docPartBody>
        <w:p w:rsidR="00350F78" w:rsidRDefault="00C53C5E" w:rsidP="00C53C5E">
          <w:pPr>
            <w:pStyle w:val="251ACD0783E7468B904CD716AB74851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67E8F7A27CF3418EA3BB3049FD18BA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255B02-A606-4E57-BCF0-5AA0AF12FB73}"/>
      </w:docPartPr>
      <w:docPartBody>
        <w:p w:rsidR="00350F78" w:rsidRDefault="00C53C5E" w:rsidP="00C53C5E">
          <w:pPr>
            <w:pStyle w:val="67E8F7A27CF3418EA3BB3049FD18BA8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23D26CAF6D470BA6680E1E7B814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18E2AC-0DC9-4825-B2D4-A004C8336DC1}"/>
      </w:docPartPr>
      <w:docPartBody>
        <w:p w:rsidR="00350F78" w:rsidRDefault="00C53C5E" w:rsidP="00C53C5E">
          <w:pPr>
            <w:pStyle w:val="EE23D26CAF6D470BA6680E1E7B814A5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01D1C887AA4D3E8BDCEFD9A28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31CEEA-A8FD-48B5-A9AC-F54B49679C20}"/>
      </w:docPartPr>
      <w:docPartBody>
        <w:p w:rsidR="00350F78" w:rsidRDefault="00C53C5E" w:rsidP="00C53C5E">
          <w:pPr>
            <w:pStyle w:val="8101D1C887AA4D3E8BDCEFD9A289DC9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656CE"/>
    <w:rsid w:val="000C44AF"/>
    <w:rsid w:val="000D7A8D"/>
    <w:rsid w:val="001200AA"/>
    <w:rsid w:val="001567A5"/>
    <w:rsid w:val="0017114D"/>
    <w:rsid w:val="001860BC"/>
    <w:rsid w:val="00201778"/>
    <w:rsid w:val="0027140D"/>
    <w:rsid w:val="002C722F"/>
    <w:rsid w:val="00350F78"/>
    <w:rsid w:val="0037037C"/>
    <w:rsid w:val="003A2F84"/>
    <w:rsid w:val="003B7FCB"/>
    <w:rsid w:val="003E3FFD"/>
    <w:rsid w:val="003F6E90"/>
    <w:rsid w:val="00505C78"/>
    <w:rsid w:val="00512B4F"/>
    <w:rsid w:val="0053016B"/>
    <w:rsid w:val="005309A7"/>
    <w:rsid w:val="005505F4"/>
    <w:rsid w:val="00555D20"/>
    <w:rsid w:val="005568C7"/>
    <w:rsid w:val="00564693"/>
    <w:rsid w:val="00565A80"/>
    <w:rsid w:val="00566643"/>
    <w:rsid w:val="00590A6B"/>
    <w:rsid w:val="005A32F4"/>
    <w:rsid w:val="005B1423"/>
    <w:rsid w:val="005C0EF9"/>
    <w:rsid w:val="0069016A"/>
    <w:rsid w:val="006975A5"/>
    <w:rsid w:val="006B569D"/>
    <w:rsid w:val="006B5762"/>
    <w:rsid w:val="00701E85"/>
    <w:rsid w:val="0071665F"/>
    <w:rsid w:val="007556C3"/>
    <w:rsid w:val="007566E9"/>
    <w:rsid w:val="0076432C"/>
    <w:rsid w:val="00774C73"/>
    <w:rsid w:val="007809BA"/>
    <w:rsid w:val="007928E8"/>
    <w:rsid w:val="00826E3D"/>
    <w:rsid w:val="008A52EE"/>
    <w:rsid w:val="008B611C"/>
    <w:rsid w:val="008D5A92"/>
    <w:rsid w:val="009205D2"/>
    <w:rsid w:val="0096686A"/>
    <w:rsid w:val="0096788A"/>
    <w:rsid w:val="009B362C"/>
    <w:rsid w:val="009E0AA9"/>
    <w:rsid w:val="009F5203"/>
    <w:rsid w:val="00A15FFD"/>
    <w:rsid w:val="00A61A7D"/>
    <w:rsid w:val="00A92091"/>
    <w:rsid w:val="00B41373"/>
    <w:rsid w:val="00B73D52"/>
    <w:rsid w:val="00BA507F"/>
    <w:rsid w:val="00BC0581"/>
    <w:rsid w:val="00BF2622"/>
    <w:rsid w:val="00C53C5E"/>
    <w:rsid w:val="00C5698F"/>
    <w:rsid w:val="00C6040F"/>
    <w:rsid w:val="00C71B20"/>
    <w:rsid w:val="00C739FF"/>
    <w:rsid w:val="00CD5D4A"/>
    <w:rsid w:val="00D02001"/>
    <w:rsid w:val="00D4514F"/>
    <w:rsid w:val="00D61739"/>
    <w:rsid w:val="00D67757"/>
    <w:rsid w:val="00DB7A3F"/>
    <w:rsid w:val="00E269A1"/>
    <w:rsid w:val="00E60D6B"/>
    <w:rsid w:val="00EA2560"/>
    <w:rsid w:val="00EA5493"/>
    <w:rsid w:val="00EA7FAD"/>
    <w:rsid w:val="00EF2F8F"/>
    <w:rsid w:val="00F118C5"/>
    <w:rsid w:val="00F21483"/>
    <w:rsid w:val="00F25132"/>
    <w:rsid w:val="00F36B30"/>
    <w:rsid w:val="00FA14E7"/>
    <w:rsid w:val="00FB0A03"/>
    <w:rsid w:val="00F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A4682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53C5E"/>
    <w:rPr>
      <w:color w:val="808080"/>
    </w:rPr>
  </w:style>
  <w:style w:type="paragraph" w:customStyle="1" w:styleId="5767ADF1066F4C51BA1ADB02AE1F8F8C">
    <w:name w:val="5767ADF1066F4C51BA1ADB02AE1F8F8C"/>
    <w:rsid w:val="000D7A8D"/>
  </w:style>
  <w:style w:type="paragraph" w:customStyle="1" w:styleId="02CCEA00E5384534812ABDB0CBA0BC94">
    <w:name w:val="02CCEA00E5384534812ABDB0CBA0BC94"/>
    <w:rsid w:val="000D7A8D"/>
  </w:style>
  <w:style w:type="paragraph" w:customStyle="1" w:styleId="777FC5A73638454BAF787CC55C89FC82">
    <w:name w:val="777FC5A73638454BAF787CC55C89FC82"/>
    <w:rsid w:val="000D7A8D"/>
  </w:style>
  <w:style w:type="paragraph" w:customStyle="1" w:styleId="58601DAEC43148B8A0A3685F87CC4680">
    <w:name w:val="58601DAEC43148B8A0A3685F87CC4680"/>
    <w:rsid w:val="000D7A8D"/>
  </w:style>
  <w:style w:type="paragraph" w:customStyle="1" w:styleId="B71C60CBC632498694372B2AAAF0A2AB">
    <w:name w:val="B71C60CBC632498694372B2AAAF0A2AB"/>
    <w:rsid w:val="000D7A8D"/>
  </w:style>
  <w:style w:type="paragraph" w:customStyle="1" w:styleId="A388A3883D7F4206A1D39C9693F1D27E">
    <w:name w:val="A388A3883D7F4206A1D39C9693F1D27E"/>
    <w:rsid w:val="000D7A8D"/>
  </w:style>
  <w:style w:type="paragraph" w:customStyle="1" w:styleId="26D76C0653674C0FBBBEE3E7127CFBDC">
    <w:name w:val="26D76C0653674C0FBBBEE3E7127CFBDC"/>
    <w:rsid w:val="000D7A8D"/>
  </w:style>
  <w:style w:type="paragraph" w:customStyle="1" w:styleId="0036F89083524AE1A1C98EF45F5D080E">
    <w:name w:val="0036F89083524AE1A1C98EF45F5D080E"/>
    <w:rsid w:val="00566643"/>
  </w:style>
  <w:style w:type="paragraph" w:customStyle="1" w:styleId="DD2CFFFED22B4DE0AD254B280A5BE0C9">
    <w:name w:val="DD2CFFFED22B4DE0AD254B280A5BE0C9"/>
    <w:rsid w:val="00D02001"/>
  </w:style>
  <w:style w:type="paragraph" w:customStyle="1" w:styleId="21D3D6C2C549449599D66079AA5ADD59">
    <w:name w:val="21D3D6C2C549449599D66079AA5ADD59"/>
    <w:rsid w:val="00EF2F8F"/>
  </w:style>
  <w:style w:type="paragraph" w:customStyle="1" w:styleId="C50BBFDF0DB14009A671C1248EF1E087">
    <w:name w:val="C50BBFDF0DB14009A671C1248EF1E087"/>
    <w:rsid w:val="00C5698F"/>
  </w:style>
  <w:style w:type="paragraph" w:customStyle="1" w:styleId="C2A4EE1C0A2145EB9A2F6BE15AFC75C5">
    <w:name w:val="C2A4EE1C0A2145EB9A2F6BE15AFC75C5"/>
    <w:rsid w:val="00C5698F"/>
  </w:style>
  <w:style w:type="paragraph" w:customStyle="1" w:styleId="7177B9B6884047B69A1F4A6A2BAD72A1">
    <w:name w:val="7177B9B6884047B69A1F4A6A2BAD72A1"/>
    <w:rsid w:val="00EA5493"/>
  </w:style>
  <w:style w:type="paragraph" w:customStyle="1" w:styleId="EC25EA9068164D6BBC7624F66F9BBB98">
    <w:name w:val="EC25EA9068164D6BBC7624F66F9BBB98"/>
    <w:rsid w:val="00EA5493"/>
  </w:style>
  <w:style w:type="paragraph" w:customStyle="1" w:styleId="18D65334EAD7422688DF2D600A7310C9">
    <w:name w:val="18D65334EAD7422688DF2D600A7310C9"/>
    <w:rsid w:val="00EA5493"/>
  </w:style>
  <w:style w:type="paragraph" w:customStyle="1" w:styleId="B42873A28C364DE1890C3C5AF8CD1780">
    <w:name w:val="B42873A28C364DE1890C3C5AF8CD1780"/>
    <w:rsid w:val="00EA5493"/>
  </w:style>
  <w:style w:type="paragraph" w:customStyle="1" w:styleId="D4334989F0014C31A22107842B866035">
    <w:name w:val="D4334989F0014C31A22107842B866035"/>
    <w:rsid w:val="00EA5493"/>
  </w:style>
  <w:style w:type="paragraph" w:customStyle="1" w:styleId="56071F3697F04710B47F1061BCCABDDD">
    <w:name w:val="56071F3697F04710B47F1061BCCABDDD"/>
    <w:rsid w:val="00BF2622"/>
  </w:style>
  <w:style w:type="paragraph" w:customStyle="1" w:styleId="CE09AB5A828047A6B3F238292E145BD9">
    <w:name w:val="CE09AB5A828047A6B3F238292E145BD9"/>
    <w:rsid w:val="00BF2622"/>
  </w:style>
  <w:style w:type="paragraph" w:customStyle="1" w:styleId="C5AC9A91B8CD404CA5D874A3D590983D">
    <w:name w:val="C5AC9A91B8CD404CA5D874A3D590983D"/>
    <w:rsid w:val="00201778"/>
  </w:style>
  <w:style w:type="paragraph" w:customStyle="1" w:styleId="C3685AD930B74A1786EE2543A670DD57">
    <w:name w:val="C3685AD930B74A1786EE2543A670DD57"/>
    <w:rsid w:val="00774C73"/>
  </w:style>
  <w:style w:type="paragraph" w:customStyle="1" w:styleId="81CEC71773DE4EC8BEFC8764077D2707">
    <w:name w:val="81CEC71773DE4EC8BEFC8764077D2707"/>
    <w:rsid w:val="00D67757"/>
  </w:style>
  <w:style w:type="paragraph" w:customStyle="1" w:styleId="0EB098183755466BBF21A9C1D83D784A">
    <w:name w:val="0EB098183755466BBF21A9C1D83D784A"/>
    <w:rsid w:val="00D67757"/>
  </w:style>
  <w:style w:type="paragraph" w:customStyle="1" w:styleId="BA6EDDB2A7D5450684811B935EBE43E6">
    <w:name w:val="BA6EDDB2A7D5450684811B935EBE43E6"/>
    <w:rsid w:val="0096686A"/>
  </w:style>
  <w:style w:type="paragraph" w:customStyle="1" w:styleId="32C0DDD521AC4658940A907522302E7A">
    <w:name w:val="32C0DDD521AC4658940A907522302E7A"/>
    <w:rsid w:val="00C53C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1ACD0783E7468B904CD716AB748516">
    <w:name w:val="251ACD0783E7468B904CD716AB748516"/>
    <w:rsid w:val="00C53C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E8F7A27CF3418EA3BB3049FD18BA85">
    <w:name w:val="67E8F7A27CF3418EA3BB3049FD18BA85"/>
    <w:rsid w:val="00C53C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23D26CAF6D470BA6680E1E7B814A5E">
    <w:name w:val="EE23D26CAF6D470BA6680E1E7B814A5E"/>
    <w:rsid w:val="00C53C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01D1C887AA4D3E8BDCEFD9A289DC95">
    <w:name w:val="8101D1C887AA4D3E8BDCEFD9A289DC95"/>
    <w:rsid w:val="00C53C5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8D6F480D87B49A0308979FD2E8CDA" ma:contentTypeVersion="18" ma:contentTypeDescription="Vytvoří nový dokument" ma:contentTypeScope="" ma:versionID="87961e854364950100c8f1a2bb817f46">
  <xsd:schema xmlns:xsd="http://www.w3.org/2001/XMLSchema" xmlns:xs="http://www.w3.org/2001/XMLSchema" xmlns:p="http://schemas.microsoft.com/office/2006/metadata/properties" xmlns:ns2="8259a643-ad58-40f6-9989-a38159ff0106" xmlns:ns3="47aa06f9-e23e-42b8-b0c0-484db5fc6ffc" targetNamespace="http://schemas.microsoft.com/office/2006/metadata/properties" ma:root="true" ma:fieldsID="663bb6dd58ffdaa8220973834428d1b1" ns2:_="" ns3:_="">
    <xsd:import namespace="8259a643-ad58-40f6-9989-a38159ff0106"/>
    <xsd:import namespace="47aa06f9-e23e-42b8-b0c0-484db5fc6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a643-ad58-40f6-9989-a38159ff0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a06f9-e23e-42b8-b0c0-484db5fc6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b239f5-004a-4165-a2a2-6fe7c00f14ef}" ma:internalName="TaxCatchAll" ma:showField="CatchAllData" ma:web="47aa06f9-e23e-42b8-b0c0-484db5fc6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59a643-ad58-40f6-9989-a38159ff0106">
      <Terms xmlns="http://schemas.microsoft.com/office/infopath/2007/PartnerControls"/>
    </lcf76f155ced4ddcb4097134ff3c332f>
    <TaxCatchAll xmlns="47aa06f9-e23e-42b8-b0c0-484db5fc6ffc" xsi:nil="true"/>
    <SharedWithUsers xmlns="47aa06f9-e23e-42b8-b0c0-484db5fc6ffc">
      <UserInfo>
        <DisplayName>Soukup Petr</DisplayName>
        <AccountId>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0DEE0F-9678-441C-8A51-F6DFDBA6A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AEADCA-8FCA-4F4C-BE5D-A5884DDE9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9a643-ad58-40f6-9989-a38159ff0106"/>
    <ds:schemaRef ds:uri="47aa06f9-e23e-42b8-b0c0-484db5fc6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9156A5-1809-42A4-9084-3C02C41B0364}">
  <ds:schemaRefs>
    <ds:schemaRef ds:uri="http://schemas.microsoft.com/office/2006/metadata/properties"/>
    <ds:schemaRef ds:uri="http://schemas.microsoft.com/office/infopath/2007/PartnerControls"/>
    <ds:schemaRef ds:uri="8259a643-ad58-40f6-9989-a38159ff0106"/>
    <ds:schemaRef ds:uri="47aa06f9-e23e-42b8-b0c0-484db5fc6f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1</TotalTime>
  <Pages>1</Pages>
  <Words>295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Mackovičová Kristýna</dc:creator>
  <cp:keywords/>
  <cp:lastModifiedBy>Mackovičová Kristýna</cp:lastModifiedBy>
  <cp:revision>2</cp:revision>
  <dcterms:created xsi:type="dcterms:W3CDTF">2024-12-04T11:36:00Z</dcterms:created>
  <dcterms:modified xsi:type="dcterms:W3CDTF">2024-12-04T11:36:00Z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0x01010073A8D6F480D87B49A0308979FD2E8CDA</vt:lpwstr>
  </property>
  <property fmtid="{D5CDD505-2E9C-101B-9397-08002B2CF9AE}" pid="3" name="MediaServiceImageTags">
    <vt:lpwstr/>
  </property>
</Properties>
</file>