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9557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07.11.2024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20241107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ACTRAPID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100IU/ML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AJATIN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PROFAR.TINKT.+MECH.ROZP.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50ML+ROZPR.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AMELGEN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 BIONE Cannabis balzám na ruce 205ml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Curarina vitamin E krém s Echinaceou 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DIROTON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 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ENDITRIL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FRAXIPARINE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9500IU/ML INJ SOL ISP 10X0,3ML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GERATAM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GLUCODR.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TESTOVACÍ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2X25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0" w:after="0" w:line="232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 CRISP mango&amp;cookies 45g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GOPTEN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 CPS DUR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400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25X400MG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Labello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Cherry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Shine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4.8g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85071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Laktoleraza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 0.3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MYTELASE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INJ SOL PEP 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2 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GRA PRO 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 VODIKU 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PROTOPIC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0,1% UNG 60G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RICOLA CERNY BEZ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40G BEZ CUKRU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RICOLA Malina medu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 bez cukru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ROSUVASTATIN 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Samahan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60X850MG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4" w:after="0" w:line="240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VEROGALID ER 240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100X240MG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VITAR SODA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150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57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70 164,37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2024-12-02T08:20:45Z</dcterms:created>
  <dcterms:modified xsi:type="dcterms:W3CDTF">2024-12-02T08:20:45Z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