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9554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292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Alliance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Healthcare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s.r.o.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65" w:lineRule="exact"/>
        <w:ind w:left="260" w:right="0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-169069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30956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100" w:after="0" w:line="180" w:lineRule="exact"/>
        <w:ind w:left="260" w:right="0" w:firstLine="0"/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56356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Podle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trati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7,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10800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10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-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Malesice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834312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720012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14707420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CZ14707420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00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57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 objednání: 05.11.2024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20241105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320MCG/9MCG INH PLV DOS 1X60DÁV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9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Duracell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DA13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PR48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 SUS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adventní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kalendá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strome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2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MAGNESIUM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LACTATE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BIOMEDICA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ICTAMO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107" w:hanging="18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NR balzám na rty SPF20 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ruce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neparfemovaný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PIVINORM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CONTOUR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PLUS(PRO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KÓD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kostivalový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jalovcem+MSM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RICOLA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Sv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ží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alpský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Pinio-Nasal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Samahan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SPIRIVA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30X18RG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Sudocrem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MULTI-EXPERT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TUBANIS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FLM 84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 PASTILKY 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ené ubrousky LINTEO BABY s Aloe vera 80ks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2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 PORODNICKE 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9" w:firstLine="0"/>
        <w:jc w:val="right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62 906,77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2024-12-02T08:17:31Z</dcterms:created>
  <dcterms:modified xsi:type="dcterms:W3CDTF">2024-12-02T08:17:31Z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