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 9554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292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Alliance</w:t>
      </w:r>
      <w:r>
        <w:rPr lang="en-US" sz="16" baseline="0" dirty="0">
          <w:jc w:val="left"/>
          <w:rFonts w:ascii="Calibri" w:hAnsi="Calibri" w:cs="Calibri"/>
          <w:color w:val="000000"/>
          <w:spacing w:val="1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Healthcare</w:t>
      </w:r>
      <w:r>
        <w:rPr lang="en-US" sz="16" baseline="0" dirty="0">
          <w:jc w:val="left"/>
          <w:rFonts w:ascii="Calibri" w:hAnsi="Calibri" w:cs="Calibri"/>
          <w:color w:val="000000"/>
          <w:spacing w:val="1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s.r.o.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65" w:lineRule="exact"/>
        <w:ind w:left="260" w:right="0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-169069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30956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100" w:after="0" w:line="180" w:lineRule="exact"/>
        <w:ind w:left="260" w:right="0" w:firstLine="0"/>
      </w:pP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56356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Podle</w:t>
      </w:r>
      <w:r>
        <w:rPr lang="en-US" sz="16" baseline="-1" dirty="0">
          <w:jc w:val="left"/>
          <w:rFonts w:ascii="Calibri" w:hAnsi="Calibri" w:cs="Calibri"/>
          <w:color w:val="000000"/>
          <w:spacing w:val="20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trati</w:t>
      </w:r>
      <w:r>
        <w:rPr lang="en-US" sz="16" baseline="-1" dirty="0">
          <w:jc w:val="left"/>
          <w:rFonts w:ascii="Calibri" w:hAnsi="Calibri" w:cs="Calibri"/>
          <w:color w:val="000000"/>
          <w:spacing w:val="20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7,</w:t>
      </w:r>
      <w:r>
        <w:rPr lang="en-US" sz="16" baseline="-1" dirty="0">
          <w:jc w:val="left"/>
          <w:rFonts w:ascii="Calibri" w:hAnsi="Calibri" w:cs="Calibri"/>
          <w:color w:val="000000"/>
          <w:spacing w:val="20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10800</w:t>
      </w:r>
      <w:r>
        <w:rPr lang="en-US" sz="16" baseline="-1" dirty="0">
          <w:jc w:val="left"/>
          <w:rFonts w:ascii="Calibri" w:hAnsi="Calibri" w:cs="Calibri"/>
          <w:color w:val="000000"/>
          <w:spacing w:val="20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0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10</w:t>
      </w:r>
      <w:r>
        <w:rPr lang="en-US" sz="16" baseline="-1" dirty="0">
          <w:jc w:val="left"/>
          <w:rFonts w:ascii="Calibri" w:hAnsi="Calibri" w:cs="Calibri"/>
          <w:color w:val="000000"/>
          <w:spacing w:val="20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-</w:t>
      </w:r>
      <w:r>
        <w:rPr lang="en-US" sz="16" baseline="-1" dirty="0">
          <w:jc w:val="left"/>
          <w:rFonts w:ascii="Calibri" w:hAnsi="Calibri" w:cs="Calibri"/>
          <w:color w:val="000000"/>
          <w:spacing w:val="20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Malesice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834312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720012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14707420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CZ14707420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00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57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 objednání: 05.11.2024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 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20241105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 MASTNÝ 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 FORSPIRO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320MCG/9MCG INH PLV DOS 1X60DÁV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 ACID/ VITAMIN D3 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OBD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90X40MG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BISOPROLOL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BRONCHO-VAXOM PRO ADULTIS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7MG CPS DUR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BUSCOPAN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OBD 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Caj Jeziskuv nebesky caj BIO 18x1,5g, porc.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CANCOMBINO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16MG/12,5MG TBL NOB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2185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3.125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30X3.12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CURAPROX CPS 405 Perio refill mezizub.kart.5ks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9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DR.DUDEK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Propolisová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tradi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DUALKOPT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DUCRESSA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1MG/ML+5MG/ML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Duracell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DA13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PR48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baterie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naslouchadel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9554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GRA SUS 1X100ML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 GEL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Flower eco large podložka pod nemocné 60x90cm 25ks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FLUCONAZOLE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CPS DUR 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hanging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60X1000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 ON Proteinová ty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inka CRISP mango&amp;cookies 45g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 CRM 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ISAME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KERENDIA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adventní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kalendá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strome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2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MAGNESIUM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LACTATE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BIOMEDICA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MEDIKET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ICTAMO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SAMPON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80ML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30X4MG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9554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4" w:after="0" w:line="240" w:lineRule="exact"/>
        <w:ind w:left="495" w:right="107" w:hanging="18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 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Neutrogena NR balzám na rty SPF20 4.8g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Neutrogena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krém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ruce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neparfemovaný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CPS ETD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1X1,5ML+4J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PIVINORM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CONTOUR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PLUS(PRO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KÓD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RENVELA 800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180X800MG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REUMAFIT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kostivalový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jalovcem+MSM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RICOLA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Sv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ží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alpský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cukru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Pinio-Nasal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nosní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Samahan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nápoj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ROLL-ON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BALSAM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SPIRIVA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30X18RG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501424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STOMFOAM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MAXI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Sudocrem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MULTI-EXPERT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SUMETROLIM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240MG/5ML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TEZZIMI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TOBRADEX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3MG/G+1MG/G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8MG/5MG/2,5MG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TUBANIS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FLM 84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 CHRONO SANDOZ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90X500MG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VALTRICOM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10MG/160MG/12,5MG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VINCENTKA PASTILKY OVOCNE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18X1200MG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 D3 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 TBL FLM 8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Vlh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ené ubrousky LINTEO BABY s Aloe vera 80ks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9554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2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VLOZKY PORODNICKE SAMU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42X15MG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09" w:firstLine="0"/>
        <w:jc w:val="right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62 906,77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2024-12-02T08:17:50Z</dcterms:created>
  <dcterms:modified xsi:type="dcterms:W3CDTF">2024-12-02T08:17:50Z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