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4F" w:rsidRDefault="0015544F">
      <w:pPr>
        <w:pStyle w:val="Row2"/>
      </w:pPr>
    </w:p>
    <w:p w:rsidR="0015544F" w:rsidRDefault="0015544F">
      <w:pPr>
        <w:pStyle w:val="Row2"/>
      </w:pPr>
    </w:p>
    <w:p w:rsidR="0015544F" w:rsidRDefault="000141F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0" cy="3124200"/>
                <wp:effectExtent l="9525" t="12700" r="9525" b="635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6pt;margin-top:-33pt;width:0;height:246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-419100</wp:posOffset>
                </wp:positionV>
                <wp:extent cx="0" cy="292100"/>
                <wp:effectExtent l="12700" t="12700" r="635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56pt;margin-top:-33pt;width:0;height:23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Nz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6985000" cy="0"/>
                <wp:effectExtent l="9525" t="12700" r="6350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pt;margin-top:-33pt;width:550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83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G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-406400</wp:posOffset>
                </wp:positionV>
                <wp:extent cx="0" cy="279400"/>
                <wp:effectExtent l="6350" t="635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2pt;margin-top:-32pt;width:0;height:22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15544F" w:rsidRDefault="000141F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OB2324-005</w:t>
      </w:r>
    </w:p>
    <w:p w:rsidR="0015544F" w:rsidRDefault="000141F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44F" w:rsidRDefault="000141F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5pt;margin-top:19pt;width:123pt;height:1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" stroked="f">
                <v:fill opacity="0"/>
                <v:textbox inset="0,0,0,0">
                  <w:txbxContent>
                    <w:p w:rsidR="0015544F" w:rsidRDefault="000141F9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57pt;margin-top:4pt;width:0;height:151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PNHQ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0XtjzR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7pt;margin-top:4pt;width:306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iu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BrFKiu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63pt;margin-top:4pt;width:0;height:15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48546054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CZ48546054</w:t>
      </w:r>
    </w:p>
    <w:p w:rsidR="0015544F" w:rsidRDefault="000141F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15544F" w:rsidRDefault="000141F9">
      <w:pPr>
        <w:pStyle w:val="Row7"/>
      </w:pPr>
      <w:r>
        <w:tab/>
      </w:r>
      <w:r>
        <w:rPr>
          <w:rStyle w:val="Text4"/>
        </w:rPr>
        <w:t>118 00 Praha 1</w:t>
      </w:r>
    </w:p>
    <w:p w:rsidR="0015544F" w:rsidRDefault="000141F9">
      <w:pPr>
        <w:pStyle w:val="Row8"/>
      </w:pPr>
      <w:r>
        <w:tab/>
      </w:r>
      <w:r>
        <w:rPr>
          <w:rStyle w:val="Text5"/>
        </w:rPr>
        <w:t>Ústav mezinárodních vztahů</w:t>
      </w:r>
    </w:p>
    <w:p w:rsidR="0015544F" w:rsidRDefault="000141F9">
      <w:pPr>
        <w:pStyle w:val="Row9"/>
      </w:pPr>
      <w:r>
        <w:tab/>
      </w:r>
    </w:p>
    <w:p w:rsidR="0015544F" w:rsidRDefault="000141F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44F" w:rsidRDefault="000141F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118 05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82pt;margin-top:12pt;width:76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gsigIAACQ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XW54LI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15544F" w:rsidRDefault="000141F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118 05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Nerudova 3</w:t>
      </w:r>
    </w:p>
    <w:p w:rsidR="0015544F" w:rsidRDefault="000141F9">
      <w:pPr>
        <w:pStyle w:val="Row11"/>
      </w:pPr>
      <w:r>
        <w:tab/>
      </w:r>
      <w:r>
        <w:rPr>
          <w:rStyle w:val="Text5"/>
        </w:rPr>
        <w:t>Česká republika</w:t>
      </w:r>
    </w:p>
    <w:p w:rsidR="0015544F" w:rsidRDefault="0015544F">
      <w:pPr>
        <w:pStyle w:val="Row2"/>
      </w:pPr>
    </w:p>
    <w:p w:rsidR="0015544F" w:rsidRDefault="0015544F">
      <w:pPr>
        <w:pStyle w:val="Row2"/>
      </w:pPr>
    </w:p>
    <w:p w:rsidR="0015544F" w:rsidRDefault="0015544F">
      <w:pPr>
        <w:pStyle w:val="Row2"/>
      </w:pPr>
    </w:p>
    <w:p w:rsidR="0015544F" w:rsidRDefault="0015544F">
      <w:pPr>
        <w:pStyle w:val="Row2"/>
      </w:pPr>
    </w:p>
    <w:p w:rsidR="0015544F" w:rsidRDefault="000141F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57pt;margin-top:-1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er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i8UcOo0RHXUJKUZHY53/zHWPglBi5y0RbecrrRS0XtsshiHH&#10;J+cDLVKMDiGq0lshZZwAqdAA3Gf3ECionJaCBW282HZfSYuOJAxR/GKS78ysPigW0TpO2OYqeyLk&#10;RYboUgU8yAz4XKXLlPxcpsvNYrPIJ/lsvpnkaV1PHrdVPplvs/tP9V1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ota3qx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2pt;margin-top:0;width:0;height:7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A8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6cmgP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56pt;margin-top:0;width:0;height:7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ccA00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</w:rPr>
        <w:t>SM2324-017</w:t>
      </w:r>
    </w:p>
    <w:p w:rsidR="0015544F" w:rsidRDefault="000141F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128021</w:t>
      </w:r>
    </w:p>
    <w:p w:rsidR="0015544F" w:rsidRDefault="000141F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04.11.2024</w:t>
      </w:r>
    </w:p>
    <w:p w:rsidR="0015544F" w:rsidRDefault="000141F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15544F" w:rsidRDefault="000141F9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6pt;margin-top:17pt;width:550pt;height:0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TA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ybY6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1DFUw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0;margin-top:17pt;width:4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b1GwIAADwEAAAOAAAAZHJzL2Uyb0RvYy54bWysU82O2jAQvlfqO1i+QxIaWD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dJlC5+ioSUgxuhnr/GeuexSEEjtviWg7X2mloPHaZjEIOT45&#10;H0iRYnQIMZXeCilj/6VCAzCf3UGgoHJaCha08WLbfSUtOpIwQvGLKb4zs/qgWETrOGGbq+yJkBcZ&#10;oksV8CAv4HOVLjPy8z693yw3y3ySzxabSZ7W9eRxW+WTxTa7m9ef6qqqs1+BWpYXnWCMq8BunNcs&#10;/7t5uG7OZdJuE3urQ/IWPRYMyI7/SDo2NvTyMhV7zc47OzYcRjQaX9cp7MDrO8ivl379Gw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CR&#10;rbb1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7112000</wp:posOffset>
                </wp:positionH>
                <wp:positionV relativeFrom="line">
                  <wp:posOffset>215900</wp:posOffset>
                </wp:positionV>
                <wp:extent cx="38100" cy="0"/>
                <wp:effectExtent l="6350" t="12700" r="1270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60pt;margin-top:17pt;width:3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14 dnů od data fakturace</w:t>
      </w:r>
      <w:r>
        <w:tab/>
      </w:r>
      <w:r>
        <w:rPr>
          <w:rStyle w:val="Text3"/>
        </w:rPr>
        <w:t>Doprava</w:t>
      </w:r>
    </w:p>
    <w:p w:rsidR="0015544F" w:rsidRDefault="000141F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304800"/>
                <wp:effectExtent l="12700" t="6350" r="635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56pt;margin-top:5pt;width:0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qk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304800"/>
                <wp:effectExtent l="9525" t="6350" r="952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5pt;width:0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iq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c3abF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Na základě naší korespondence a v souladu s plněním Rámcové smlouvy  mezi ÚMV a MZV na rok 2024 objednáváme zajišťění  níže</w:t>
      </w:r>
    </w:p>
    <w:p w:rsidR="0015544F" w:rsidRDefault="000141F9">
      <w:pPr>
        <w:pStyle w:val="Row7"/>
      </w:pPr>
      <w:r>
        <w:tab/>
      </w:r>
      <w:r>
        <w:rPr>
          <w:rStyle w:val="Text4"/>
        </w:rPr>
        <w:t>uvedených služeb na Mezikulturní a mezinábože</w:t>
      </w:r>
      <w:bookmarkStart w:id="0" w:name="_GoBack"/>
      <w:bookmarkEnd w:id="0"/>
      <w:r>
        <w:rPr>
          <w:rStyle w:val="Text4"/>
        </w:rPr>
        <w:t>nskou konferenci, která se k</w:t>
      </w:r>
      <w:r>
        <w:rPr>
          <w:rStyle w:val="Text4"/>
        </w:rPr>
        <w:t>oná dne 14. listopadu na MZV.</w:t>
      </w:r>
    </w:p>
    <w:p w:rsidR="0015544F" w:rsidRDefault="000141F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pt;margin-top:3pt;width:549pt;height:12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Ce9hZ8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pt;margin-top:14pt;width:54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BCZXrI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pt;margin-top:2pt;width:55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xI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CbIixI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2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0FFVt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2pt;width:0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AOn5E8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15544F" w:rsidRDefault="000141F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4pt;width:0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nfHQ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4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Mezikulturní a mezinábož. konf - ostatní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9 000.00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9 000.00</w:t>
      </w:r>
    </w:p>
    <w:p w:rsidR="0015544F" w:rsidRDefault="000141F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6350" r="635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3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aj29wh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6350" r="952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3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Mezikulturní a mezinábož. konf. - grafické práce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12 100.00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12 10</w:t>
      </w:r>
      <w:r>
        <w:rPr>
          <w:rStyle w:val="Text4"/>
        </w:rPr>
        <w:t>0.00</w:t>
      </w:r>
    </w:p>
    <w:p w:rsidR="0015544F" w:rsidRDefault="000141F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12700" r="635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12700" r="952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PNvsg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Mezikulturní a mezinábož. konf.- pohoštění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100 000.00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100 000.00</w:t>
      </w:r>
    </w:p>
    <w:p w:rsidR="0015544F" w:rsidRDefault="000141F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Mezikulturní a mezinábož. konf. - cestovné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100 000.00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100 000.00</w:t>
      </w:r>
    </w:p>
    <w:p w:rsidR="0015544F" w:rsidRDefault="000141F9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221 100.00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221 100.00</w:t>
      </w:r>
    </w:p>
    <w:p w:rsidR="0015544F" w:rsidRDefault="0015544F">
      <w:pPr>
        <w:pStyle w:val="Row2"/>
      </w:pPr>
    </w:p>
    <w:p w:rsidR="0015544F" w:rsidRDefault="000141F9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15544F" w:rsidRDefault="000141F9">
      <w:pPr>
        <w:pStyle w:val="Row23"/>
      </w:pPr>
      <w:r>
        <w:tab/>
      </w:r>
      <w:r>
        <w:rPr>
          <w:rStyle w:val="Text4"/>
        </w:rPr>
        <w:t>Telefon:</w:t>
      </w:r>
      <w:r>
        <w:tab/>
      </w:r>
    </w:p>
    <w:p w:rsidR="0015544F" w:rsidRDefault="0015544F">
      <w:pPr>
        <w:pStyle w:val="Row2"/>
      </w:pPr>
    </w:p>
    <w:p w:rsidR="0015544F" w:rsidRDefault="0015544F">
      <w:pPr>
        <w:pStyle w:val="Row2"/>
      </w:pPr>
    </w:p>
    <w:p w:rsidR="0015544F" w:rsidRDefault="0015544F">
      <w:pPr>
        <w:pStyle w:val="Row2"/>
      </w:pPr>
    </w:p>
    <w:p w:rsidR="0015544F" w:rsidRDefault="000141F9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5544F" w:rsidRDefault="000141F9">
      <w:pPr>
        <w:pStyle w:val="Row25"/>
      </w:pPr>
      <w:r>
        <w:tab/>
      </w:r>
      <w:r>
        <w:rPr>
          <w:rStyle w:val="Text3"/>
        </w:rPr>
        <w:t>Objednávku za dodavatele převzal a potvrdil</w:t>
      </w:r>
    </w:p>
    <w:p w:rsidR="0015544F" w:rsidRDefault="000141F9">
      <w:pPr>
        <w:pStyle w:val="Row26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</w:t>
      </w:r>
      <w:r>
        <w:rPr>
          <w:rStyle w:val="Text4"/>
          <w:position w:val="-2"/>
        </w:rPr>
        <w:t>.</w:t>
      </w:r>
    </w:p>
    <w:p w:rsidR="0015544F" w:rsidRDefault="000141F9">
      <w:pPr>
        <w:pStyle w:val="Row27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15544F" w:rsidRDefault="000141F9">
      <w:pPr>
        <w:pStyle w:val="Row28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</w:t>
      </w:r>
      <w:r>
        <w:rPr>
          <w:rStyle w:val="Text4"/>
        </w:rPr>
        <w:t>.....</w:t>
      </w:r>
    </w:p>
    <w:p w:rsidR="0015544F" w:rsidRDefault="000141F9">
      <w:pPr>
        <w:pStyle w:val="Row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15544F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1F9">
      <w:pPr>
        <w:spacing w:after="0" w:line="240" w:lineRule="auto"/>
      </w:pPr>
      <w:r>
        <w:separator/>
      </w:r>
    </w:p>
  </w:endnote>
  <w:endnote w:type="continuationSeparator" w:id="0">
    <w:p w:rsidR="00000000" w:rsidRDefault="0001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4F" w:rsidRDefault="000141F9">
    <w:pPr>
      <w:pStyle w:val="Row3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14605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OB2324-005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1F9">
      <w:pPr>
        <w:spacing w:after="0" w:line="240" w:lineRule="auto"/>
      </w:pPr>
      <w:r>
        <w:separator/>
      </w:r>
    </w:p>
  </w:footnote>
  <w:footnote w:type="continuationSeparator" w:id="0">
    <w:p w:rsidR="00000000" w:rsidRDefault="0001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4F" w:rsidRDefault="0015544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141F9"/>
    <w:rsid w:val="0015544F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7"/>
        <o:r id="V:Rule6" type="connector" idref="#_x0000_s1056"/>
        <o:r id="V:Rule7" type="connector" idref="#_x0000_s1055"/>
        <o:r id="V:Rule8" type="connector" idref="#_x0000_s1053"/>
        <o:r id="V:Rule9" type="connector" idref="#_x0000_s1052"/>
        <o:r id="V:Rule10" type="connector" idref="#_x0000_s1051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4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29"/>
        <o:r id="V:Rule31" type="connector" idref="#_x0000_s1028"/>
        <o:r id="V:Rule32" type="connector" idref="#_x0000_s1027"/>
        <o:r id="V:Rule3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95AE864E.dotm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pvasicko</dc:creator>
  <cp:keywords/>
  <dc:description/>
  <cp:lastModifiedBy>Petra VAŠÍČKOVÁ</cp:lastModifiedBy>
  <cp:revision>2</cp:revision>
  <dcterms:created xsi:type="dcterms:W3CDTF">2024-11-20T10:04:00Z</dcterms:created>
  <dcterms:modified xsi:type="dcterms:W3CDTF">2024-11-20T10:04:00Z</dcterms:modified>
  <cp:category/>
</cp:coreProperties>
</file>