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C5C4B" w14:textId="3359CDF8" w:rsidR="00D62C18" w:rsidRPr="00C2494E" w:rsidRDefault="00335F00" w:rsidP="00B9021C">
      <w:pPr>
        <w:spacing w:line="240" w:lineRule="auto"/>
        <w:rPr>
          <w:sz w:val="20"/>
          <w:szCs w:val="20"/>
        </w:rPr>
      </w:pPr>
      <w:r>
        <w:rPr>
          <w:rFonts w:ascii="Calibri" w:hAnsi="Calibri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37429E" wp14:editId="494C81C8">
                <wp:simplePos x="0" y="0"/>
                <wp:positionH relativeFrom="column">
                  <wp:posOffset>2492062</wp:posOffset>
                </wp:positionH>
                <wp:positionV relativeFrom="paragraph">
                  <wp:posOffset>-729634</wp:posOffset>
                </wp:positionV>
                <wp:extent cx="2986898" cy="1202273"/>
                <wp:effectExtent l="0" t="0" r="444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986898" cy="12022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BF4783" w14:textId="77777777" w:rsidR="00360023" w:rsidRDefault="00360023" w:rsidP="00360023">
                            <w:pPr>
                              <w:spacing w:after="120" w:line="240" w:lineRule="auto"/>
                              <w:ind w:left="851"/>
                              <w:contextualSpacing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4B7B31E" w14:textId="1A0A1B20" w:rsidR="00360023" w:rsidRPr="00360023" w:rsidRDefault="00360023" w:rsidP="00360023">
                            <w:pPr>
                              <w:spacing w:after="120" w:line="240" w:lineRule="auto"/>
                              <w:ind w:left="851"/>
                              <w:contextualSpacing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60023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SoftwareONE</w:t>
                            </w:r>
                            <w:proofErr w:type="spellEnd"/>
                            <w:r w:rsidRPr="00360023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 Czech Republic s.r.o.</w:t>
                            </w:r>
                          </w:p>
                          <w:p w14:paraId="065F6835" w14:textId="77777777" w:rsidR="00360023" w:rsidRPr="00360023" w:rsidRDefault="00360023" w:rsidP="00360023">
                            <w:pPr>
                              <w:spacing w:after="120" w:line="240" w:lineRule="auto"/>
                              <w:ind w:left="851"/>
                              <w:contextualSpacing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36002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Vyskočilova 1410/1</w:t>
                            </w:r>
                          </w:p>
                          <w:p w14:paraId="152D78B9" w14:textId="77777777" w:rsidR="00360023" w:rsidRPr="00360023" w:rsidRDefault="00360023" w:rsidP="00360023">
                            <w:pPr>
                              <w:spacing w:after="120" w:line="240" w:lineRule="auto"/>
                              <w:ind w:left="851"/>
                              <w:contextualSpacing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36002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140 00 Praha 4</w:t>
                            </w:r>
                          </w:p>
                          <w:p w14:paraId="15FB28BA" w14:textId="0C7CFEEB" w:rsidR="00335F00" w:rsidRDefault="00360023" w:rsidP="00360023">
                            <w:pPr>
                              <w:spacing w:after="120" w:line="240" w:lineRule="auto"/>
                              <w:ind w:left="851"/>
                              <w:contextualSpacing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36002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IČO: 24207519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7429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6.25pt;margin-top:-57.45pt;width:235.2pt;height:94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" fillcolor="white [3201]" stroked="f" strokeweight="2pt">
                <v:textbox>
                  <w:txbxContent>
                    <w:p w14:paraId="10BF4783" w14:textId="77777777" w:rsidR="00360023" w:rsidRDefault="00360023" w:rsidP="00360023">
                      <w:pPr>
                        <w:spacing w:after="120" w:line="240" w:lineRule="auto"/>
                        <w:ind w:left="851"/>
                        <w:contextualSpacing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</w:p>
                    <w:p w14:paraId="34B7B31E" w14:textId="1A0A1B20" w:rsidR="00360023" w:rsidRPr="00360023" w:rsidRDefault="00360023" w:rsidP="00360023">
                      <w:pPr>
                        <w:spacing w:after="120" w:line="240" w:lineRule="auto"/>
                        <w:ind w:left="851"/>
                        <w:contextualSpacing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360023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SoftwareONE</w:t>
                      </w:r>
                      <w:proofErr w:type="spellEnd"/>
                      <w:r w:rsidRPr="00360023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 Czech Republic s.r.o.</w:t>
                      </w:r>
                    </w:p>
                    <w:p w14:paraId="065F6835" w14:textId="77777777" w:rsidR="00360023" w:rsidRPr="00360023" w:rsidRDefault="00360023" w:rsidP="00360023">
                      <w:pPr>
                        <w:spacing w:after="120" w:line="240" w:lineRule="auto"/>
                        <w:ind w:left="851"/>
                        <w:contextualSpacing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360023">
                        <w:rPr>
                          <w:rFonts w:ascii="Calibri" w:hAnsi="Calibri" w:cs="Calibri"/>
                          <w:sz w:val="20"/>
                          <w:szCs w:val="20"/>
                        </w:rPr>
                        <w:t>Vyskočilova 1410/1</w:t>
                      </w:r>
                    </w:p>
                    <w:p w14:paraId="152D78B9" w14:textId="77777777" w:rsidR="00360023" w:rsidRPr="00360023" w:rsidRDefault="00360023" w:rsidP="00360023">
                      <w:pPr>
                        <w:spacing w:after="120" w:line="240" w:lineRule="auto"/>
                        <w:ind w:left="851"/>
                        <w:contextualSpacing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360023">
                        <w:rPr>
                          <w:rFonts w:ascii="Calibri" w:hAnsi="Calibri" w:cs="Calibri"/>
                          <w:sz w:val="20"/>
                          <w:szCs w:val="20"/>
                        </w:rPr>
                        <w:t>140 00 Praha 4</w:t>
                      </w:r>
                    </w:p>
                    <w:p w14:paraId="15FB28BA" w14:textId="0C7CFEEB" w:rsidR="00335F00" w:rsidRDefault="00360023" w:rsidP="00360023">
                      <w:pPr>
                        <w:spacing w:after="120" w:line="240" w:lineRule="auto"/>
                        <w:ind w:left="851"/>
                        <w:contextualSpacing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360023">
                        <w:rPr>
                          <w:rFonts w:ascii="Calibri" w:hAnsi="Calibri" w:cs="Calibri"/>
                          <w:sz w:val="20"/>
                          <w:szCs w:val="20"/>
                        </w:rPr>
                        <w:t>IČO: 24207519</w:t>
                      </w:r>
                    </w:p>
                  </w:txbxContent>
                </v:textbox>
              </v:shape>
            </w:pict>
          </mc:Fallback>
        </mc:AlternateContent>
      </w:r>
    </w:p>
    <w:p w14:paraId="2316FD25" w14:textId="6D8EB13C" w:rsidR="00C2494E" w:rsidRPr="00675A46" w:rsidRDefault="00675A46" w:rsidP="00701323">
      <w:pPr>
        <w:spacing w:after="120" w:line="240" w:lineRule="auto"/>
        <w:ind w:left="-425"/>
        <w:rPr>
          <w:rFonts w:ascii="Calibri" w:hAnsi="Calibri"/>
          <w:sz w:val="20"/>
          <w:szCs w:val="20"/>
        </w:rPr>
      </w:pPr>
      <w:r w:rsidRPr="00675A46">
        <w:rPr>
          <w:rFonts w:ascii="Calibri" w:hAnsi="Calibri" w:cs="Calibri-Bold"/>
          <w:b/>
          <w:bCs/>
          <w:sz w:val="20"/>
          <w:szCs w:val="20"/>
        </w:rPr>
        <w:t>Váš dopis ze dne / značky</w:t>
      </w:r>
      <w:r w:rsidR="00C2494E" w:rsidRPr="00675A46">
        <w:rPr>
          <w:rFonts w:ascii="Calibri" w:hAnsi="Calibri"/>
          <w:sz w:val="20"/>
          <w:szCs w:val="20"/>
        </w:rPr>
        <w:br/>
      </w:r>
      <w:r w:rsidR="00C2494E" w:rsidRPr="00675A46">
        <w:rPr>
          <w:rFonts w:ascii="Calibri" w:hAnsi="Calibri"/>
          <w:b/>
          <w:sz w:val="20"/>
          <w:szCs w:val="20"/>
        </w:rPr>
        <w:t>Číslo jednací</w:t>
      </w:r>
      <w:r w:rsidR="00006092">
        <w:rPr>
          <w:rFonts w:ascii="Calibri" w:hAnsi="Calibri"/>
          <w:sz w:val="20"/>
          <w:szCs w:val="20"/>
        </w:rPr>
        <w:br/>
      </w:r>
      <w:r w:rsidR="002D3F5F" w:rsidRPr="002D3F5F">
        <w:rPr>
          <w:rFonts w:ascii="Calibri" w:hAnsi="Calibri"/>
          <w:sz w:val="20"/>
          <w:szCs w:val="20"/>
        </w:rPr>
        <w:t>MSMT-22716/2023-1</w:t>
      </w:r>
      <w:r w:rsidR="000416B6">
        <w:rPr>
          <w:rFonts w:ascii="Calibri" w:hAnsi="Calibri"/>
          <w:sz w:val="20"/>
          <w:szCs w:val="20"/>
        </w:rPr>
        <w:t>5</w:t>
      </w:r>
      <w:r w:rsidR="00CF4EE9">
        <w:rPr>
          <w:rFonts w:ascii="Calibri" w:hAnsi="Calibri"/>
          <w:sz w:val="20"/>
          <w:szCs w:val="20"/>
        </w:rPr>
        <w:tab/>
      </w:r>
      <w:r w:rsidR="00CF4EE9">
        <w:rPr>
          <w:rFonts w:ascii="Calibri" w:hAnsi="Calibri"/>
          <w:sz w:val="20"/>
          <w:szCs w:val="20"/>
        </w:rPr>
        <w:tab/>
      </w:r>
    </w:p>
    <w:p w14:paraId="43FA3F5F" w14:textId="0474CA38" w:rsidR="00C2494E" w:rsidRPr="00675A46" w:rsidRDefault="00675A46" w:rsidP="00701323">
      <w:pPr>
        <w:spacing w:after="120" w:line="240" w:lineRule="auto"/>
        <w:ind w:left="-425"/>
        <w:rPr>
          <w:rFonts w:ascii="Calibri" w:hAnsi="Calibri"/>
          <w:sz w:val="20"/>
          <w:szCs w:val="20"/>
        </w:rPr>
      </w:pPr>
      <w:r w:rsidRPr="00675A46">
        <w:rPr>
          <w:rFonts w:ascii="Calibri" w:hAnsi="Calibri" w:cs="Calibri-Bold"/>
          <w:b/>
          <w:bCs/>
          <w:sz w:val="20"/>
          <w:szCs w:val="20"/>
        </w:rPr>
        <w:t>Vyřizuje / linka</w:t>
      </w:r>
      <w:r w:rsidR="00C2494E" w:rsidRPr="00675A46">
        <w:rPr>
          <w:rFonts w:ascii="Calibri" w:hAnsi="Calibri"/>
          <w:b/>
          <w:sz w:val="20"/>
          <w:szCs w:val="20"/>
        </w:rPr>
        <w:br/>
      </w:r>
      <w:r w:rsidR="00FF3A20">
        <w:rPr>
          <w:rFonts w:ascii="Calibri" w:hAnsi="Calibri"/>
          <w:sz w:val="20"/>
          <w:szCs w:val="20"/>
        </w:rPr>
        <w:t>XXXXXXXXXXXXXXXXXX</w:t>
      </w:r>
      <w:r w:rsidR="00930F88">
        <w:rPr>
          <w:rFonts w:ascii="Calibri" w:hAnsi="Calibri"/>
          <w:sz w:val="20"/>
          <w:szCs w:val="20"/>
        </w:rPr>
        <w:br/>
      </w:r>
      <w:r w:rsidR="00860EA0">
        <w:rPr>
          <w:rFonts w:ascii="Calibri" w:hAnsi="Calibri"/>
          <w:sz w:val="20"/>
          <w:szCs w:val="20"/>
        </w:rPr>
        <w:t>tel</w:t>
      </w:r>
      <w:r w:rsidR="00930F88" w:rsidRPr="00930F88">
        <w:rPr>
          <w:rFonts w:ascii="Calibri" w:hAnsi="Calibri"/>
          <w:sz w:val="20"/>
          <w:szCs w:val="20"/>
        </w:rPr>
        <w:t xml:space="preserve">: +420 </w:t>
      </w:r>
      <w:r w:rsidR="00FF3A20">
        <w:rPr>
          <w:rFonts w:ascii="Calibri" w:hAnsi="Calibri"/>
          <w:sz w:val="20"/>
          <w:szCs w:val="20"/>
        </w:rPr>
        <w:t>XXXXXXXXXXX</w:t>
      </w:r>
      <w:r w:rsidR="00930F88">
        <w:rPr>
          <w:rFonts w:ascii="Calibri" w:hAnsi="Calibri"/>
          <w:sz w:val="20"/>
          <w:szCs w:val="20"/>
        </w:rPr>
        <w:br/>
      </w:r>
      <w:r w:rsidR="00930F88" w:rsidRPr="00930F88">
        <w:rPr>
          <w:rFonts w:ascii="Calibri" w:hAnsi="Calibri"/>
          <w:sz w:val="20"/>
          <w:szCs w:val="20"/>
        </w:rPr>
        <w:t xml:space="preserve">e-mail: </w:t>
      </w:r>
      <w:r w:rsidR="00FF3A20">
        <w:rPr>
          <w:rFonts w:ascii="Calibri" w:hAnsi="Calibri"/>
          <w:sz w:val="20"/>
          <w:szCs w:val="20"/>
        </w:rPr>
        <w:t>XXXXXXXXXXXXXXXXXXX</w:t>
      </w:r>
    </w:p>
    <w:p w14:paraId="0C3EAACF" w14:textId="444C02C5" w:rsidR="00C2494E" w:rsidRPr="0058142E" w:rsidRDefault="00930F88" w:rsidP="00701323">
      <w:pPr>
        <w:spacing w:after="120" w:line="240" w:lineRule="auto"/>
        <w:ind w:left="-425"/>
        <w:rPr>
          <w:rFonts w:ascii="Calibri" w:hAnsi="Calibri"/>
          <w:b/>
          <w:sz w:val="20"/>
          <w:szCs w:val="20"/>
        </w:rPr>
      </w:pPr>
      <w:r w:rsidRPr="00930F88">
        <w:rPr>
          <w:rFonts w:ascii="Calibri" w:hAnsi="Calibri"/>
          <w:b/>
          <w:sz w:val="20"/>
          <w:szCs w:val="20"/>
        </w:rPr>
        <w:t>Objednávka</w:t>
      </w:r>
    </w:p>
    <w:p w14:paraId="3E701E37" w14:textId="25CBEF8A" w:rsidR="000416B6" w:rsidRDefault="00D25C08" w:rsidP="000416B6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 w:rsidRPr="0065531F">
        <w:rPr>
          <w:rFonts w:ascii="Calibri" w:hAnsi="Calibri"/>
          <w:sz w:val="20"/>
          <w:szCs w:val="20"/>
        </w:rPr>
        <w:t xml:space="preserve">V souladu a za podmínek uvedených ve smlouvě o </w:t>
      </w:r>
      <w:r w:rsidR="0063693A">
        <w:rPr>
          <w:rFonts w:ascii="Calibri" w:hAnsi="Calibri"/>
          <w:sz w:val="20"/>
          <w:szCs w:val="20"/>
        </w:rPr>
        <w:t>„</w:t>
      </w:r>
      <w:r w:rsidRPr="0065531F">
        <w:rPr>
          <w:rFonts w:ascii="Calibri" w:hAnsi="Calibri"/>
          <w:sz w:val="20"/>
          <w:szCs w:val="20"/>
        </w:rPr>
        <w:t>Zajištění pronájmu softwarových licencí a souvisejících služeb pro osobní počítače a servery (č.j. MSMT-</w:t>
      </w:r>
      <w:r w:rsidR="005B1561" w:rsidRPr="005B1561">
        <w:rPr>
          <w:rFonts w:ascii="Calibri" w:hAnsi="Calibri"/>
          <w:sz w:val="20"/>
          <w:szCs w:val="20"/>
        </w:rPr>
        <w:t>22716/2023-10,</w:t>
      </w:r>
      <w:r w:rsidRPr="0065531F">
        <w:rPr>
          <w:rFonts w:ascii="Calibri" w:hAnsi="Calibri"/>
          <w:sz w:val="20"/>
          <w:szCs w:val="20"/>
        </w:rPr>
        <w:t xml:space="preserve"> dále jen Smlouva) ze dne </w:t>
      </w:r>
      <w:r w:rsidR="005B1561">
        <w:rPr>
          <w:rFonts w:ascii="Calibri" w:hAnsi="Calibri"/>
          <w:sz w:val="20"/>
          <w:szCs w:val="20"/>
        </w:rPr>
        <w:t>28</w:t>
      </w:r>
      <w:r w:rsidRPr="0065531F">
        <w:rPr>
          <w:rFonts w:ascii="Calibri" w:hAnsi="Calibri"/>
          <w:sz w:val="20"/>
          <w:szCs w:val="20"/>
        </w:rPr>
        <w:t>. 1</w:t>
      </w:r>
      <w:r w:rsidR="005B1561">
        <w:rPr>
          <w:rFonts w:ascii="Calibri" w:hAnsi="Calibri"/>
          <w:sz w:val="20"/>
          <w:szCs w:val="20"/>
        </w:rPr>
        <w:t>2</w:t>
      </w:r>
      <w:r w:rsidRPr="0065531F">
        <w:rPr>
          <w:rFonts w:ascii="Calibri" w:hAnsi="Calibri"/>
          <w:sz w:val="20"/>
          <w:szCs w:val="20"/>
        </w:rPr>
        <w:t>. 202</w:t>
      </w:r>
      <w:r w:rsidR="005B1561">
        <w:rPr>
          <w:rFonts w:ascii="Calibri" w:hAnsi="Calibri"/>
          <w:sz w:val="20"/>
          <w:szCs w:val="20"/>
        </w:rPr>
        <w:t>3</w:t>
      </w:r>
      <w:r w:rsidR="00D96CDA">
        <w:rPr>
          <w:rFonts w:ascii="Calibri" w:hAnsi="Calibri"/>
          <w:sz w:val="20"/>
          <w:szCs w:val="20"/>
        </w:rPr>
        <w:t xml:space="preserve"> a dodatku č. 1</w:t>
      </w:r>
      <w:r w:rsidRPr="0065531F">
        <w:rPr>
          <w:rFonts w:ascii="Calibri" w:hAnsi="Calibri"/>
          <w:sz w:val="20"/>
          <w:szCs w:val="20"/>
        </w:rPr>
        <w:t xml:space="preserve"> u Vás</w:t>
      </w:r>
      <w:r w:rsidR="000416B6" w:rsidRPr="00360023">
        <w:rPr>
          <w:rFonts w:ascii="Calibri" w:hAnsi="Calibri"/>
          <w:sz w:val="20"/>
          <w:szCs w:val="20"/>
        </w:rPr>
        <w:t xml:space="preserve"> objednáváme </w:t>
      </w:r>
      <w:r w:rsidR="00307C33" w:rsidRPr="0065531F">
        <w:rPr>
          <w:rFonts w:ascii="Calibri" w:hAnsi="Calibri"/>
          <w:sz w:val="20"/>
          <w:szCs w:val="20"/>
        </w:rPr>
        <w:t xml:space="preserve">na základě Vaší nabídky </w:t>
      </w:r>
      <w:r w:rsidR="00307C33">
        <w:rPr>
          <w:rFonts w:ascii="Calibri" w:hAnsi="Calibri"/>
          <w:sz w:val="20"/>
          <w:szCs w:val="20"/>
        </w:rPr>
        <w:t xml:space="preserve">zaslané </w:t>
      </w:r>
      <w:r w:rsidR="00307C33" w:rsidRPr="0065531F">
        <w:rPr>
          <w:rFonts w:ascii="Calibri" w:hAnsi="Calibri"/>
          <w:sz w:val="20"/>
          <w:szCs w:val="20"/>
        </w:rPr>
        <w:t xml:space="preserve">e-mailem </w:t>
      </w:r>
      <w:r w:rsidR="00307C33">
        <w:rPr>
          <w:rFonts w:ascii="Calibri" w:hAnsi="Calibri"/>
          <w:sz w:val="20"/>
          <w:szCs w:val="20"/>
        </w:rPr>
        <w:t xml:space="preserve">ze </w:t>
      </w:r>
      <w:r w:rsidR="00307C33" w:rsidRPr="0065531F">
        <w:rPr>
          <w:rFonts w:ascii="Calibri" w:hAnsi="Calibri"/>
          <w:sz w:val="20"/>
          <w:szCs w:val="20"/>
        </w:rPr>
        <w:t xml:space="preserve">dne </w:t>
      </w:r>
      <w:r w:rsidR="003D5BCB">
        <w:rPr>
          <w:rFonts w:ascii="Calibri" w:hAnsi="Calibri"/>
          <w:sz w:val="20"/>
          <w:szCs w:val="20"/>
        </w:rPr>
        <w:t>12</w:t>
      </w:r>
      <w:r w:rsidR="00307C33">
        <w:rPr>
          <w:rFonts w:ascii="Calibri" w:hAnsi="Calibri"/>
          <w:sz w:val="20"/>
          <w:szCs w:val="20"/>
        </w:rPr>
        <w:t xml:space="preserve">. </w:t>
      </w:r>
      <w:r w:rsidR="003D5BCB">
        <w:rPr>
          <w:rFonts w:ascii="Calibri" w:hAnsi="Calibri"/>
          <w:sz w:val="20"/>
          <w:szCs w:val="20"/>
        </w:rPr>
        <w:t>11</w:t>
      </w:r>
      <w:r w:rsidR="00307C33" w:rsidRPr="0065531F">
        <w:rPr>
          <w:rFonts w:ascii="Calibri" w:hAnsi="Calibri"/>
          <w:sz w:val="20"/>
          <w:szCs w:val="20"/>
        </w:rPr>
        <w:t>.</w:t>
      </w:r>
      <w:r w:rsidR="00307C33">
        <w:rPr>
          <w:rFonts w:ascii="Calibri" w:hAnsi="Calibri"/>
          <w:sz w:val="20"/>
          <w:szCs w:val="20"/>
        </w:rPr>
        <w:t xml:space="preserve"> </w:t>
      </w:r>
      <w:r w:rsidR="00307C33" w:rsidRPr="0065531F">
        <w:rPr>
          <w:rFonts w:ascii="Calibri" w:hAnsi="Calibri"/>
          <w:sz w:val="20"/>
          <w:szCs w:val="20"/>
        </w:rPr>
        <w:t>202</w:t>
      </w:r>
      <w:r w:rsidR="00307C33">
        <w:rPr>
          <w:rFonts w:ascii="Calibri" w:hAnsi="Calibri"/>
          <w:sz w:val="20"/>
          <w:szCs w:val="20"/>
        </w:rPr>
        <w:t>4</w:t>
      </w:r>
      <w:r w:rsidR="000416B6">
        <w:rPr>
          <w:rFonts w:ascii="Calibri" w:hAnsi="Calibri"/>
          <w:sz w:val="20"/>
          <w:szCs w:val="20"/>
        </w:rPr>
        <w:t>,</w:t>
      </w:r>
      <w:r w:rsidR="000416B6" w:rsidRPr="00360023">
        <w:rPr>
          <w:rFonts w:ascii="Calibri" w:hAnsi="Calibri"/>
          <w:sz w:val="20"/>
          <w:szCs w:val="20"/>
        </w:rPr>
        <w:t xml:space="preserve"> resp. </w:t>
      </w:r>
      <w:r w:rsidR="000416B6">
        <w:rPr>
          <w:rFonts w:ascii="Calibri" w:hAnsi="Calibri"/>
          <w:sz w:val="20"/>
          <w:szCs w:val="20"/>
        </w:rPr>
        <w:t>z</w:t>
      </w:r>
      <w:r w:rsidR="000416B6" w:rsidRPr="00360023">
        <w:rPr>
          <w:rFonts w:ascii="Calibri" w:hAnsi="Calibri"/>
          <w:sz w:val="20"/>
          <w:szCs w:val="20"/>
        </w:rPr>
        <w:t>a ÚŘAD (KMEN) MŠMT</w:t>
      </w:r>
      <w:r w:rsidR="000416B6">
        <w:rPr>
          <w:rFonts w:ascii="Calibri" w:hAnsi="Calibri"/>
          <w:sz w:val="20"/>
          <w:szCs w:val="20"/>
        </w:rPr>
        <w:t>, dodatečné licence s platností od 1. 1</w:t>
      </w:r>
      <w:r w:rsidR="003D5BCB">
        <w:rPr>
          <w:rFonts w:ascii="Calibri" w:hAnsi="Calibri"/>
          <w:sz w:val="20"/>
          <w:szCs w:val="20"/>
        </w:rPr>
        <w:t>2</w:t>
      </w:r>
      <w:r w:rsidR="000416B6">
        <w:rPr>
          <w:rFonts w:ascii="Calibri" w:hAnsi="Calibri"/>
          <w:sz w:val="20"/>
          <w:szCs w:val="20"/>
        </w:rPr>
        <w:t xml:space="preserve">. 2024 </w:t>
      </w:r>
      <w:r w:rsidR="000416B6" w:rsidRPr="00360023">
        <w:rPr>
          <w:rFonts w:ascii="Calibri" w:hAnsi="Calibri"/>
          <w:sz w:val="20"/>
          <w:szCs w:val="20"/>
        </w:rPr>
        <w:t>do 30. 11. 202</w:t>
      </w:r>
      <w:r w:rsidR="003D5BCB">
        <w:rPr>
          <w:rFonts w:ascii="Calibri" w:hAnsi="Calibri"/>
          <w:sz w:val="20"/>
          <w:szCs w:val="20"/>
        </w:rPr>
        <w:t>5</w:t>
      </w:r>
      <w:r w:rsidR="000416B6" w:rsidRPr="00360023">
        <w:rPr>
          <w:rFonts w:ascii="Calibri" w:hAnsi="Calibri"/>
          <w:sz w:val="20"/>
          <w:szCs w:val="20"/>
        </w:rPr>
        <w:t>. Počet</w:t>
      </w:r>
      <w:r w:rsidR="000416B6">
        <w:rPr>
          <w:rFonts w:ascii="Calibri" w:hAnsi="Calibri"/>
          <w:sz w:val="20"/>
          <w:szCs w:val="20"/>
        </w:rPr>
        <w:t xml:space="preserve"> a druh</w:t>
      </w:r>
      <w:r w:rsidR="000416B6" w:rsidRPr="00360023">
        <w:rPr>
          <w:rFonts w:ascii="Calibri" w:hAnsi="Calibri"/>
          <w:sz w:val="20"/>
          <w:szCs w:val="20"/>
        </w:rPr>
        <w:t xml:space="preserve"> licencí je uveden níže v tabulce. </w:t>
      </w:r>
    </w:p>
    <w:p w14:paraId="6E440AB4" w14:textId="744C2A09" w:rsidR="000416B6" w:rsidRDefault="000416B6" w:rsidP="000416B6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 w:rsidRPr="00360023">
        <w:rPr>
          <w:rFonts w:ascii="Calibri" w:hAnsi="Calibri"/>
          <w:sz w:val="20"/>
          <w:szCs w:val="20"/>
        </w:rPr>
        <w:t xml:space="preserve">Celková cena této dílčí objednávky </w:t>
      </w:r>
      <w:r>
        <w:rPr>
          <w:rFonts w:ascii="Calibri" w:hAnsi="Calibri"/>
          <w:sz w:val="20"/>
          <w:szCs w:val="20"/>
        </w:rPr>
        <w:t>n</w:t>
      </w:r>
      <w:r w:rsidRPr="00360023">
        <w:rPr>
          <w:rFonts w:ascii="Calibri" w:hAnsi="Calibri"/>
          <w:sz w:val="20"/>
          <w:szCs w:val="20"/>
        </w:rPr>
        <w:t xml:space="preserve">a zajištění pronájmu licencí programového vybavení pro klientské pracovní stanice </w:t>
      </w:r>
      <w:r>
        <w:rPr>
          <w:rFonts w:ascii="Calibri" w:hAnsi="Calibri"/>
          <w:sz w:val="20"/>
          <w:szCs w:val="20"/>
        </w:rPr>
        <w:t>činí</w:t>
      </w:r>
      <w:r w:rsidRPr="00360023">
        <w:rPr>
          <w:rFonts w:ascii="Calibri" w:hAnsi="Calibri"/>
          <w:sz w:val="20"/>
          <w:szCs w:val="20"/>
        </w:rPr>
        <w:t xml:space="preserve"> </w:t>
      </w:r>
      <w:r w:rsidR="0070086C">
        <w:rPr>
          <w:rFonts w:ascii="Calibri" w:hAnsi="Calibri"/>
          <w:sz w:val="20"/>
          <w:szCs w:val="20"/>
        </w:rPr>
        <w:t>114 504,00</w:t>
      </w:r>
      <w:r w:rsidRPr="00360023">
        <w:rPr>
          <w:rFonts w:ascii="Calibri" w:hAnsi="Calibri"/>
          <w:sz w:val="20"/>
          <w:szCs w:val="20"/>
        </w:rPr>
        <w:t xml:space="preserve"> Kč bez DPH, tj. </w:t>
      </w:r>
      <w:r w:rsidR="0070086C">
        <w:rPr>
          <w:rFonts w:ascii="Calibri" w:hAnsi="Calibri"/>
          <w:sz w:val="20"/>
          <w:szCs w:val="20"/>
        </w:rPr>
        <w:t>138 549,84</w:t>
      </w:r>
      <w:r w:rsidRPr="00360023">
        <w:rPr>
          <w:rFonts w:ascii="Calibri" w:hAnsi="Calibri"/>
          <w:sz w:val="20"/>
          <w:szCs w:val="20"/>
        </w:rPr>
        <w:t xml:space="preserve"> Kč vč. DPH.</w:t>
      </w:r>
    </w:p>
    <w:tbl>
      <w:tblPr>
        <w:tblStyle w:val="Mkatabulky"/>
        <w:tblW w:w="0" w:type="auto"/>
        <w:tblInd w:w="-425" w:type="dxa"/>
        <w:tblLook w:val="04A0" w:firstRow="1" w:lastRow="0" w:firstColumn="1" w:lastColumn="0" w:noHBand="0" w:noVBand="1"/>
      </w:tblPr>
      <w:tblGrid>
        <w:gridCol w:w="2635"/>
        <w:gridCol w:w="1052"/>
        <w:gridCol w:w="1867"/>
        <w:gridCol w:w="1867"/>
        <w:gridCol w:w="1668"/>
      </w:tblGrid>
      <w:tr w:rsidR="000416B6" w14:paraId="23FE3B0F" w14:textId="77777777" w:rsidTr="008430AE">
        <w:tc>
          <w:tcPr>
            <w:tcW w:w="2635" w:type="dxa"/>
          </w:tcPr>
          <w:p w14:paraId="435B9CB8" w14:textId="0CAA891D" w:rsidR="000416B6" w:rsidRDefault="007D183F" w:rsidP="008430AE">
            <w:pPr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Číslo – Název</w:t>
            </w:r>
          </w:p>
        </w:tc>
        <w:tc>
          <w:tcPr>
            <w:tcW w:w="1052" w:type="dxa"/>
          </w:tcPr>
          <w:p w14:paraId="2C98061A" w14:textId="77777777" w:rsidR="000416B6" w:rsidRPr="00360023" w:rsidRDefault="000416B6" w:rsidP="008430AE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</w:t>
            </w:r>
            <w:r w:rsidRPr="003600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nožství</w:t>
            </w:r>
          </w:p>
        </w:tc>
        <w:tc>
          <w:tcPr>
            <w:tcW w:w="1867" w:type="dxa"/>
          </w:tcPr>
          <w:p w14:paraId="5F2EE351" w14:textId="77777777" w:rsidR="000416B6" w:rsidRPr="00360023" w:rsidRDefault="000416B6" w:rsidP="008430AE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00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Cena/kus bez 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v Kč</w:t>
            </w:r>
          </w:p>
        </w:tc>
        <w:tc>
          <w:tcPr>
            <w:tcW w:w="1867" w:type="dxa"/>
          </w:tcPr>
          <w:p w14:paraId="24D38C65" w14:textId="77777777" w:rsidR="000416B6" w:rsidRPr="00360023" w:rsidRDefault="000416B6" w:rsidP="008430AE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00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celkem</w:t>
            </w:r>
            <w:r w:rsidRPr="003600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bez </w:t>
            </w:r>
            <w:r w:rsidRPr="003600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v Kč</w:t>
            </w:r>
          </w:p>
        </w:tc>
        <w:tc>
          <w:tcPr>
            <w:tcW w:w="1668" w:type="dxa"/>
          </w:tcPr>
          <w:p w14:paraId="62BDBCBB" w14:textId="77777777" w:rsidR="000416B6" w:rsidRPr="00360023" w:rsidRDefault="000416B6" w:rsidP="008430AE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00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celkem</w:t>
            </w:r>
            <w:r w:rsidRPr="003600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vč. </w:t>
            </w:r>
            <w:r w:rsidRPr="003600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v Kč</w:t>
            </w:r>
          </w:p>
        </w:tc>
      </w:tr>
      <w:tr w:rsidR="000416B6" w14:paraId="50E99E5E" w14:textId="77777777" w:rsidTr="008430AE">
        <w:tc>
          <w:tcPr>
            <w:tcW w:w="2635" w:type="dxa"/>
          </w:tcPr>
          <w:p w14:paraId="6B2C8237" w14:textId="69599A18" w:rsidR="000416B6" w:rsidRDefault="007D183F" w:rsidP="008430AE">
            <w:pPr>
              <w:spacing w:after="120"/>
              <w:jc w:val="both"/>
              <w:rPr>
                <w:rFonts w:ascii="Calibri" w:hAnsi="Calibri"/>
                <w:sz w:val="20"/>
                <w:szCs w:val="20"/>
              </w:rPr>
            </w:pPr>
            <w:r w:rsidRPr="007D183F">
              <w:rPr>
                <w:rFonts w:ascii="Calibri" w:hAnsi="Calibri"/>
                <w:sz w:val="20"/>
                <w:szCs w:val="20"/>
              </w:rPr>
              <w:t>EP2-00538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– </w:t>
            </w:r>
            <w:r w:rsidR="004624FD" w:rsidRPr="004624FD">
              <w:rPr>
                <w:rFonts w:ascii="Calibri" w:hAnsi="Calibri"/>
                <w:sz w:val="20"/>
                <w:szCs w:val="20"/>
              </w:rPr>
              <w:t xml:space="preserve">M365 </w:t>
            </w:r>
            <w:proofErr w:type="spellStart"/>
            <w:r w:rsidR="004624FD" w:rsidRPr="004624FD">
              <w:rPr>
                <w:rFonts w:ascii="Calibri" w:hAnsi="Calibri"/>
                <w:sz w:val="20"/>
                <w:szCs w:val="20"/>
              </w:rPr>
              <w:t>Copilot</w:t>
            </w:r>
            <w:proofErr w:type="spellEnd"/>
            <w:r w:rsidR="004624FD" w:rsidRPr="004624FD">
              <w:rPr>
                <w:rFonts w:ascii="Calibri" w:hAnsi="Calibri"/>
                <w:sz w:val="20"/>
                <w:szCs w:val="20"/>
              </w:rPr>
              <w:t xml:space="preserve"> Edu Sub </w:t>
            </w:r>
            <w:proofErr w:type="spellStart"/>
            <w:r w:rsidR="004624FD" w:rsidRPr="004624FD">
              <w:rPr>
                <w:rFonts w:ascii="Calibri" w:hAnsi="Calibri"/>
                <w:sz w:val="20"/>
                <w:szCs w:val="20"/>
              </w:rPr>
              <w:t>Add</w:t>
            </w:r>
            <w:proofErr w:type="spellEnd"/>
            <w:r w:rsidR="004624FD" w:rsidRPr="004624FD">
              <w:rPr>
                <w:rFonts w:ascii="Calibri" w:hAnsi="Calibri"/>
                <w:sz w:val="20"/>
                <w:szCs w:val="20"/>
              </w:rPr>
              <w:t>-on</w:t>
            </w:r>
          </w:p>
        </w:tc>
        <w:tc>
          <w:tcPr>
            <w:tcW w:w="1052" w:type="dxa"/>
          </w:tcPr>
          <w:p w14:paraId="258C7B08" w14:textId="7A08423C" w:rsidR="000416B6" w:rsidRDefault="000416B6" w:rsidP="008430AE">
            <w:pPr>
              <w:spacing w:after="12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4624FD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867" w:type="dxa"/>
          </w:tcPr>
          <w:p w14:paraId="1958AFE9" w14:textId="19070B78" w:rsidR="000416B6" w:rsidRDefault="004624FD" w:rsidP="008430AE">
            <w:pPr>
              <w:spacing w:after="12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734</w:t>
            </w:r>
            <w:r w:rsidR="000416B6">
              <w:rPr>
                <w:rFonts w:ascii="Calibri" w:hAnsi="Calibri"/>
                <w:sz w:val="20"/>
                <w:szCs w:val="20"/>
              </w:rPr>
              <w:t>,</w:t>
            </w:r>
            <w:r>
              <w:rPr>
                <w:rFonts w:ascii="Calibri" w:hAnsi="Calibri"/>
                <w:sz w:val="20"/>
                <w:szCs w:val="20"/>
              </w:rPr>
              <w:t>00</w:t>
            </w:r>
          </w:p>
        </w:tc>
        <w:tc>
          <w:tcPr>
            <w:tcW w:w="1867" w:type="dxa"/>
          </w:tcPr>
          <w:p w14:paraId="7A61347D" w14:textId="5FD5AC45" w:rsidR="000416B6" w:rsidRDefault="003D5BCB" w:rsidP="008430AE">
            <w:pPr>
              <w:spacing w:after="12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114 504</w:t>
            </w:r>
            <w:r w:rsidR="000416B6">
              <w:rPr>
                <w:rFonts w:ascii="Calibri" w:hAnsi="Calibri"/>
                <w:sz w:val="20"/>
                <w:szCs w:val="20"/>
              </w:rPr>
              <w:t>,</w:t>
            </w:r>
            <w:r w:rsidR="004624FD">
              <w:rPr>
                <w:rFonts w:ascii="Calibri" w:hAnsi="Calibri"/>
                <w:sz w:val="20"/>
                <w:szCs w:val="20"/>
              </w:rPr>
              <w:t>00</w:t>
            </w:r>
          </w:p>
        </w:tc>
        <w:tc>
          <w:tcPr>
            <w:tcW w:w="1668" w:type="dxa"/>
          </w:tcPr>
          <w:p w14:paraId="7E279E1C" w14:textId="0549CDE4" w:rsidR="000416B6" w:rsidRDefault="003D5BCB" w:rsidP="008430AE">
            <w:pPr>
              <w:spacing w:after="12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138 549,84</w:t>
            </w:r>
          </w:p>
        </w:tc>
      </w:tr>
      <w:tr w:rsidR="003D5BCB" w14:paraId="7A59A57E" w14:textId="77777777" w:rsidTr="008430AE">
        <w:tc>
          <w:tcPr>
            <w:tcW w:w="3687" w:type="dxa"/>
            <w:gridSpan w:val="2"/>
          </w:tcPr>
          <w:p w14:paraId="7388A2D6" w14:textId="77777777" w:rsidR="003D5BCB" w:rsidRPr="00F57F43" w:rsidRDefault="003D5BCB" w:rsidP="003D5BCB">
            <w:pPr>
              <w:spacing w:after="120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57F43">
              <w:rPr>
                <w:rFonts w:ascii="Calibri" w:hAnsi="Calibri"/>
                <w:b/>
                <w:bCs/>
                <w:sz w:val="20"/>
                <w:szCs w:val="20"/>
              </w:rPr>
              <w:t>Cena celkem</w:t>
            </w:r>
          </w:p>
        </w:tc>
        <w:tc>
          <w:tcPr>
            <w:tcW w:w="1867" w:type="dxa"/>
          </w:tcPr>
          <w:p w14:paraId="5BDBF370" w14:textId="77777777" w:rsidR="003D5BCB" w:rsidRDefault="003D5BCB" w:rsidP="003D5BCB">
            <w:pPr>
              <w:spacing w:after="12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67" w:type="dxa"/>
          </w:tcPr>
          <w:p w14:paraId="2016E7BB" w14:textId="46B0D1E5" w:rsidR="003D5BCB" w:rsidRDefault="003D5BCB" w:rsidP="003D5BCB">
            <w:pPr>
              <w:spacing w:after="12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114 504,00</w:t>
            </w:r>
          </w:p>
        </w:tc>
        <w:tc>
          <w:tcPr>
            <w:tcW w:w="1668" w:type="dxa"/>
          </w:tcPr>
          <w:p w14:paraId="29C4B4D2" w14:textId="03ACDADB" w:rsidR="003D5BCB" w:rsidRPr="003D5BCB" w:rsidRDefault="003D5BCB" w:rsidP="003D5BCB">
            <w:pPr>
              <w:pStyle w:val="Odstavecseseznamem"/>
              <w:numPr>
                <w:ilvl w:val="0"/>
                <w:numId w:val="4"/>
              </w:numPr>
              <w:spacing w:after="120"/>
              <w:jc w:val="right"/>
              <w:rPr>
                <w:rFonts w:ascii="Calibri" w:hAnsi="Calibri"/>
                <w:sz w:val="20"/>
                <w:szCs w:val="20"/>
              </w:rPr>
            </w:pPr>
            <w:r w:rsidRPr="003D5BCB">
              <w:rPr>
                <w:rFonts w:ascii="Calibri" w:hAnsi="Calibri"/>
                <w:sz w:val="20"/>
                <w:szCs w:val="20"/>
              </w:rPr>
              <w:t>549,84</w:t>
            </w:r>
          </w:p>
        </w:tc>
      </w:tr>
    </w:tbl>
    <w:p w14:paraId="0EFF3AB2" w14:textId="77777777" w:rsidR="003D5BCB" w:rsidRDefault="003D5BCB" w:rsidP="003D5BCB">
      <w:p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120" w:line="240" w:lineRule="auto"/>
        <w:jc w:val="both"/>
        <w:rPr>
          <w:rFonts w:ascii="Calibri" w:hAnsi="Calibri"/>
          <w:sz w:val="20"/>
          <w:szCs w:val="20"/>
        </w:rPr>
      </w:pPr>
    </w:p>
    <w:p w14:paraId="1AA5AF1E" w14:textId="2F34BC9D" w:rsidR="003D5BCB" w:rsidRPr="003D5BCB" w:rsidRDefault="00E34C8F" w:rsidP="003D5BCB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 w:rsidRPr="0065531F">
        <w:rPr>
          <w:rFonts w:ascii="Calibri" w:hAnsi="Calibri"/>
          <w:sz w:val="20"/>
          <w:szCs w:val="20"/>
        </w:rPr>
        <w:t>Převzetí bude zajištěno kontaktní osobou uvedenou v čl. IX</w:t>
      </w:r>
      <w:r w:rsidR="00D303FF">
        <w:rPr>
          <w:rFonts w:ascii="Calibri" w:hAnsi="Calibri"/>
          <w:sz w:val="20"/>
          <w:szCs w:val="20"/>
        </w:rPr>
        <w:t>.</w:t>
      </w:r>
      <w:r w:rsidRPr="0065531F">
        <w:rPr>
          <w:rFonts w:ascii="Calibri" w:hAnsi="Calibri"/>
          <w:sz w:val="20"/>
          <w:szCs w:val="20"/>
        </w:rPr>
        <w:t xml:space="preserve"> Smlouvy. Kopie akceptačního protokolu bude v souladu s čl. IV., odst. 1. Smlouvy přílohou faktury</w:t>
      </w:r>
      <w:r w:rsidR="009E0A20">
        <w:rPr>
          <w:rFonts w:ascii="Calibri" w:hAnsi="Calibri"/>
          <w:sz w:val="20"/>
          <w:szCs w:val="20"/>
        </w:rPr>
        <w:t xml:space="preserve">, která bude zaslaná na email </w:t>
      </w:r>
      <w:r w:rsidR="00FF3A20">
        <w:rPr>
          <w:rFonts w:ascii="Calibri" w:hAnsi="Calibri"/>
          <w:sz w:val="20"/>
          <w:szCs w:val="20"/>
        </w:rPr>
        <w:t>XXXXXXXXXXXXXXXXXX</w:t>
      </w:r>
      <w:r w:rsidR="009E0A20">
        <w:rPr>
          <w:rFonts w:ascii="Calibri" w:hAnsi="Calibri"/>
          <w:sz w:val="20"/>
          <w:szCs w:val="20"/>
        </w:rPr>
        <w:t>. Faktura musí být vystavena se splatností 30 dnů.</w:t>
      </w:r>
      <w:r w:rsidR="003D5BCB">
        <w:rPr>
          <w:rFonts w:ascii="Calibri" w:hAnsi="Calibri"/>
          <w:sz w:val="20"/>
          <w:szCs w:val="20"/>
        </w:rPr>
        <w:t xml:space="preserve"> </w:t>
      </w:r>
    </w:p>
    <w:p w14:paraId="75DE49B1" w14:textId="1842820D" w:rsidR="00E34C8F" w:rsidRPr="00F97187" w:rsidRDefault="00E34C8F" w:rsidP="00E34C8F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 w:rsidRPr="0065531F">
        <w:rPr>
          <w:rFonts w:ascii="Calibri" w:hAnsi="Calibri"/>
          <w:sz w:val="20"/>
          <w:szCs w:val="20"/>
        </w:rPr>
        <w:t>Podpisem tohoto dokumentu dodavatel objednávku akceptuje a zavazuje se k plnění.</w:t>
      </w:r>
    </w:p>
    <w:tbl>
      <w:tblPr>
        <w:tblStyle w:val="Mkatabulky"/>
        <w:tblW w:w="0" w:type="auto"/>
        <w:tblInd w:w="-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2"/>
        <w:gridCol w:w="4332"/>
      </w:tblGrid>
      <w:tr w:rsidR="00C34AC4" w14:paraId="32233F65" w14:textId="77777777" w:rsidTr="00A14C3A">
        <w:tc>
          <w:tcPr>
            <w:tcW w:w="4332" w:type="dxa"/>
          </w:tcPr>
          <w:p w14:paraId="034BC243" w14:textId="77777777" w:rsidR="00C34AC4" w:rsidRDefault="00557319" w:rsidP="00603C3C">
            <w:pPr>
              <w:spacing w:after="120"/>
              <w:jc w:val="both"/>
              <w:rPr>
                <w:rFonts w:ascii="Calibri" w:hAnsi="Calibri"/>
                <w:sz w:val="20"/>
                <w:szCs w:val="20"/>
              </w:rPr>
            </w:pPr>
            <w:r w:rsidRPr="00930F88">
              <w:rPr>
                <w:rFonts w:ascii="Calibri" w:hAnsi="Calibri"/>
                <w:sz w:val="20"/>
                <w:szCs w:val="20"/>
              </w:rPr>
              <w:t>Za objednatele:</w:t>
            </w:r>
          </w:p>
          <w:p w14:paraId="64E3E668" w14:textId="0C37DB40" w:rsidR="00FF3A20" w:rsidRDefault="00FF3A20" w:rsidP="00603C3C">
            <w:pPr>
              <w:spacing w:after="12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Dne 22.11.2024</w:t>
            </w:r>
          </w:p>
          <w:p w14:paraId="1A8143F2" w14:textId="77777777" w:rsidR="00A14C3A" w:rsidRDefault="00A14C3A" w:rsidP="00603C3C">
            <w:pPr>
              <w:spacing w:after="120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00388DD1" w14:textId="77777777" w:rsidR="00A14C3A" w:rsidRDefault="00A14C3A" w:rsidP="00603C3C">
            <w:pPr>
              <w:spacing w:after="120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4AFFBFB9" w14:textId="7C6280DA" w:rsidR="00A14C3A" w:rsidRDefault="00A14C3A" w:rsidP="00603C3C">
            <w:pPr>
              <w:spacing w:after="12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32" w:type="dxa"/>
          </w:tcPr>
          <w:p w14:paraId="3D21152F" w14:textId="65E07C66" w:rsidR="00C34AC4" w:rsidRDefault="00557319" w:rsidP="002643D3">
            <w:pPr>
              <w:spacing w:after="120"/>
              <w:jc w:val="right"/>
              <w:rPr>
                <w:rFonts w:ascii="Calibri" w:hAnsi="Calibri"/>
                <w:sz w:val="20"/>
                <w:szCs w:val="20"/>
              </w:rPr>
            </w:pPr>
            <w:r w:rsidRPr="00930F88">
              <w:rPr>
                <w:rFonts w:ascii="Calibri" w:hAnsi="Calibri"/>
                <w:sz w:val="20"/>
                <w:szCs w:val="20"/>
              </w:rPr>
              <w:t>Za dodavatele</w:t>
            </w:r>
            <w:r>
              <w:rPr>
                <w:rFonts w:ascii="Calibri" w:hAnsi="Calibri"/>
                <w:sz w:val="20"/>
                <w:szCs w:val="20"/>
              </w:rPr>
              <w:t>:</w:t>
            </w:r>
          </w:p>
          <w:p w14:paraId="79FBC7DA" w14:textId="58D21069" w:rsidR="00557319" w:rsidRDefault="00FF3A20" w:rsidP="00603C3C">
            <w:pPr>
              <w:spacing w:after="12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                                                   Dne 22.11.2024   </w:t>
            </w:r>
          </w:p>
          <w:p w14:paraId="6239C99D" w14:textId="77777777" w:rsidR="00557319" w:rsidRDefault="00557319" w:rsidP="00603C3C">
            <w:pPr>
              <w:spacing w:after="120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506AF419" w14:textId="5DF86B0B" w:rsidR="00557319" w:rsidRDefault="00557319" w:rsidP="00603C3C">
            <w:pPr>
              <w:spacing w:after="12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C34AC4" w14:paraId="0BD022E8" w14:textId="77777777" w:rsidTr="00A14C3A">
        <w:tc>
          <w:tcPr>
            <w:tcW w:w="4332" w:type="dxa"/>
          </w:tcPr>
          <w:p w14:paraId="0D43D724" w14:textId="16B82FD7" w:rsidR="00C34AC4" w:rsidRDefault="004624FD" w:rsidP="00A14C3A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Mgr. Petr Symerský</w:t>
            </w:r>
            <w:r w:rsidR="00FF3A20">
              <w:rPr>
                <w:rFonts w:ascii="Calibri" w:hAnsi="Calibri"/>
                <w:sz w:val="20"/>
                <w:szCs w:val="20"/>
              </w:rPr>
              <w:t xml:space="preserve">                                                                          </w:t>
            </w:r>
            <w:r w:rsidR="00557319">
              <w:rPr>
                <w:rFonts w:ascii="Calibri" w:hAnsi="Calibri"/>
                <w:sz w:val="20"/>
                <w:szCs w:val="20"/>
              </w:rPr>
              <w:br/>
            </w:r>
            <w:r w:rsidR="00557319" w:rsidRPr="00557319">
              <w:rPr>
                <w:rFonts w:ascii="Calibri" w:hAnsi="Calibri"/>
                <w:sz w:val="20"/>
                <w:szCs w:val="20"/>
              </w:rPr>
              <w:t xml:space="preserve">ředitel </w:t>
            </w:r>
            <w:r>
              <w:rPr>
                <w:rFonts w:ascii="Calibri" w:hAnsi="Calibri"/>
                <w:sz w:val="20"/>
                <w:szCs w:val="20"/>
              </w:rPr>
              <w:t>odboru</w:t>
            </w:r>
            <w:r w:rsidR="00557319" w:rsidRPr="00557319">
              <w:rPr>
                <w:rFonts w:ascii="Calibri" w:hAnsi="Calibri"/>
                <w:sz w:val="20"/>
                <w:szCs w:val="20"/>
              </w:rPr>
              <w:t xml:space="preserve"> informatiky</w:t>
            </w:r>
          </w:p>
        </w:tc>
        <w:tc>
          <w:tcPr>
            <w:tcW w:w="4332" w:type="dxa"/>
          </w:tcPr>
          <w:p w14:paraId="5F9D454F" w14:textId="40452224" w:rsidR="00F0766F" w:rsidRDefault="00FF3A20" w:rsidP="00FF3A20">
            <w:pPr>
              <w:spacing w:after="120"/>
              <w:ind w:left="851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        Roman Hlaváč</w:t>
            </w:r>
          </w:p>
          <w:p w14:paraId="7EA1448F" w14:textId="540504FD" w:rsidR="00C34AC4" w:rsidRDefault="00AE02E3" w:rsidP="0065531F">
            <w:pPr>
              <w:spacing w:after="120"/>
              <w:ind w:left="851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AE02E3">
              <w:rPr>
                <w:rFonts w:ascii="Calibri" w:hAnsi="Calibri" w:cs="Calibri"/>
                <w:bCs/>
                <w:sz w:val="20"/>
                <w:szCs w:val="20"/>
              </w:rPr>
              <w:t>SoftwareONE</w:t>
            </w:r>
            <w:proofErr w:type="spellEnd"/>
            <w:r w:rsidRPr="00AE02E3">
              <w:rPr>
                <w:rFonts w:ascii="Calibri" w:hAnsi="Calibri" w:cs="Calibri"/>
                <w:bCs/>
                <w:sz w:val="20"/>
                <w:szCs w:val="20"/>
              </w:rPr>
              <w:t xml:space="preserve"> Czech Republic s.r.o.</w:t>
            </w:r>
          </w:p>
        </w:tc>
      </w:tr>
      <w:tr w:rsidR="00FF3A20" w14:paraId="6628BDB3" w14:textId="77777777" w:rsidTr="00A14C3A">
        <w:tc>
          <w:tcPr>
            <w:tcW w:w="4332" w:type="dxa"/>
          </w:tcPr>
          <w:p w14:paraId="56C944B6" w14:textId="77777777" w:rsidR="00FF3A20" w:rsidRDefault="00FF3A20" w:rsidP="00A14C3A">
            <w:pPr>
              <w:spacing w:after="1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32" w:type="dxa"/>
          </w:tcPr>
          <w:p w14:paraId="025DDE60" w14:textId="77777777" w:rsidR="00FF3A20" w:rsidRDefault="00FF3A20" w:rsidP="00FF3A20">
            <w:pPr>
              <w:spacing w:after="120"/>
              <w:ind w:left="851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6FAA5191" w14:textId="77777777" w:rsidR="00C34AC4" w:rsidRDefault="00C34AC4" w:rsidP="0065531F">
      <w:pPr>
        <w:spacing w:after="120" w:line="240" w:lineRule="auto"/>
        <w:jc w:val="both"/>
        <w:rPr>
          <w:rFonts w:ascii="Calibri" w:hAnsi="Calibri"/>
          <w:sz w:val="20"/>
          <w:szCs w:val="20"/>
        </w:rPr>
      </w:pPr>
    </w:p>
    <w:sectPr w:rsidR="00C34AC4" w:rsidSect="00FE3704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418" w:right="1418" w:bottom="1418" w:left="1814" w:header="124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28784B" w14:textId="77777777" w:rsidR="008B5B00" w:rsidRDefault="008B5B00" w:rsidP="001630AD">
      <w:pPr>
        <w:spacing w:after="0" w:line="240" w:lineRule="auto"/>
      </w:pPr>
      <w:r>
        <w:separator/>
      </w:r>
    </w:p>
  </w:endnote>
  <w:endnote w:type="continuationSeparator" w:id="0">
    <w:p w14:paraId="28EEC147" w14:textId="77777777" w:rsidR="008B5B00" w:rsidRDefault="008B5B00" w:rsidP="00163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6494F" w14:textId="77777777" w:rsidR="007E297F" w:rsidRPr="008C3CE3" w:rsidRDefault="007E297F" w:rsidP="007E297F">
    <w:pPr>
      <w:pStyle w:val="Zpat"/>
      <w:ind w:left="-426"/>
      <w:rPr>
        <w:rFonts w:ascii="Calibri" w:hAnsi="Calibri"/>
        <w:sz w:val="20"/>
      </w:rPr>
    </w:pP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7124D7D" wp14:editId="44339F08">
              <wp:simplePos x="0" y="0"/>
              <wp:positionH relativeFrom="page">
                <wp:posOffset>-5080</wp:posOffset>
              </wp:positionH>
              <wp:positionV relativeFrom="paragraph">
                <wp:posOffset>-2284095</wp:posOffset>
              </wp:positionV>
              <wp:extent cx="288000" cy="0"/>
              <wp:effectExtent l="0" t="0" r="17145" b="19050"/>
              <wp:wrapNone/>
              <wp:docPr id="1" name="Přímá spojnic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808EF1" id="Přímá spojnice 1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.4pt,-179.85pt" to="22.3pt,-1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" strokecolor="#bfbfbf [2412]" strokeweight=".5pt">
              <w10:wrap anchorx="page"/>
            </v:line>
          </w:pict>
        </mc:Fallback>
      </mc:AlternateContent>
    </w: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0B68E1F5" wp14:editId="51B124A2">
              <wp:simplePos x="0" y="0"/>
              <wp:positionH relativeFrom="page">
                <wp:posOffset>715645</wp:posOffset>
              </wp:positionH>
              <wp:positionV relativeFrom="paragraph">
                <wp:posOffset>7991</wp:posOffset>
              </wp:positionV>
              <wp:extent cx="0" cy="586800"/>
              <wp:effectExtent l="19050" t="0" r="19050" b="3810"/>
              <wp:wrapNone/>
              <wp:docPr id="6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86800"/>
                      </a:xfrm>
                      <a:prstGeom prst="line">
                        <a:avLst/>
                      </a:prstGeom>
                      <a:ln w="381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2AF352" id="Přímá spojnice 4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6.35pt,.65pt" to="56.35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" strokecolor="#428d96" strokeweight="3pt">
              <w10:wrap anchorx="page"/>
            </v:line>
          </w:pict>
        </mc:Fallback>
      </mc:AlternateContent>
    </w:r>
    <w:r w:rsidRPr="008C3CE3">
      <w:rPr>
        <w:rFonts w:ascii="Calibri" w:hAnsi="Calibri"/>
        <w:b/>
        <w:sz w:val="20"/>
      </w:rPr>
      <w:t>tel. ústředna</w:t>
    </w:r>
    <w:r w:rsidRPr="008C3CE3">
      <w:rPr>
        <w:rFonts w:ascii="Calibri" w:hAnsi="Calibri"/>
        <w:sz w:val="20"/>
      </w:rPr>
      <w:t>: +420 234 811 111</w:t>
    </w:r>
  </w:p>
  <w:p w14:paraId="5937316A" w14:textId="77777777" w:rsidR="007E297F" w:rsidRPr="008C3CE3" w:rsidRDefault="007E297F" w:rsidP="007E297F">
    <w:pPr>
      <w:pStyle w:val="Zpat"/>
      <w:ind w:left="-426"/>
      <w:rPr>
        <w:rFonts w:ascii="Calibri" w:hAnsi="Calibri"/>
        <w:sz w:val="20"/>
      </w:rPr>
    </w:pPr>
    <w:r w:rsidRPr="008C3CE3">
      <w:rPr>
        <w:rFonts w:ascii="Calibri" w:hAnsi="Calibri"/>
        <w:b/>
        <w:sz w:val="20"/>
      </w:rPr>
      <w:t>Podatelna pro veřejnost:</w:t>
    </w:r>
    <w:r w:rsidRPr="008C3CE3">
      <w:rPr>
        <w:rFonts w:ascii="Calibri" w:hAnsi="Calibri"/>
        <w:sz w:val="20"/>
      </w:rPr>
      <w:t xml:space="preserve"> </w:t>
    </w:r>
    <w:proofErr w:type="gramStart"/>
    <w:r w:rsidRPr="008C3CE3">
      <w:rPr>
        <w:rFonts w:ascii="Calibri" w:hAnsi="Calibri"/>
        <w:sz w:val="20"/>
      </w:rPr>
      <w:t>Po - Pá</w:t>
    </w:r>
    <w:proofErr w:type="gramEnd"/>
    <w:r w:rsidRPr="008C3CE3">
      <w:rPr>
        <w:rFonts w:ascii="Calibri" w:hAnsi="Calibri"/>
        <w:sz w:val="20"/>
      </w:rPr>
      <w:t xml:space="preserve"> 7:30 - 15:30 </w:t>
    </w:r>
  </w:p>
  <w:p w14:paraId="356FA7EB" w14:textId="5ADBB6C7" w:rsidR="007E297F" w:rsidRDefault="007E297F" w:rsidP="007E297F">
    <w:pPr>
      <w:pStyle w:val="Zpat"/>
      <w:ind w:left="-426"/>
      <w:rPr>
        <w:rFonts w:ascii="Calibri" w:hAnsi="Calibri"/>
        <w:sz w:val="20"/>
      </w:rPr>
    </w:pPr>
    <w:r w:rsidRPr="008C3CE3">
      <w:rPr>
        <w:rFonts w:ascii="Calibri" w:hAnsi="Calibri"/>
        <w:b/>
        <w:sz w:val="20"/>
      </w:rPr>
      <w:t>Elektronická podatelna:</w:t>
    </w:r>
    <w:r w:rsidRPr="008C3CE3">
      <w:rPr>
        <w:rFonts w:ascii="Calibri" w:hAnsi="Calibri"/>
        <w:sz w:val="20"/>
      </w:rPr>
      <w:t xml:space="preserve"> </w:t>
    </w:r>
    <w:hyperlink r:id="rId1" w:history="1">
      <w:r w:rsidR="00175D0C" w:rsidRPr="00F53172">
        <w:rPr>
          <w:rStyle w:val="Hypertextovodkaz"/>
          <w:rFonts w:ascii="Calibri" w:hAnsi="Calibri"/>
          <w:color w:val="428D96"/>
          <w:sz w:val="20"/>
          <w:u w:val="none"/>
        </w:rPr>
        <w:t>posta@msmt.gov.cz</w:t>
      </w:r>
    </w:hyperlink>
  </w:p>
  <w:p w14:paraId="1789B83E" w14:textId="4991E46F" w:rsidR="007E297F" w:rsidRDefault="00175D0C" w:rsidP="007E297F">
    <w:pPr>
      <w:pStyle w:val="Zpat"/>
      <w:ind w:left="-426"/>
      <w:rPr>
        <w:rStyle w:val="Hypertextovodkaz"/>
        <w:b/>
        <w:color w:val="428D96"/>
        <w:sz w:val="20"/>
        <w:u w:val="none"/>
      </w:rPr>
    </w:pPr>
    <w:hyperlink r:id="rId2" w:history="1">
      <w:r w:rsidRPr="00F53172">
        <w:rPr>
          <w:rStyle w:val="Hypertextovodkaz"/>
          <w:b/>
          <w:color w:val="428D96"/>
          <w:sz w:val="20"/>
          <w:u w:val="none"/>
        </w:rPr>
        <w:t>www.msmt.gov.cz</w:t>
      </w:r>
    </w:hyperlink>
  </w:p>
  <w:p w14:paraId="032BB89F" w14:textId="77777777" w:rsidR="00F0766F" w:rsidRPr="00846FC1" w:rsidRDefault="00F0766F" w:rsidP="007E297F">
    <w:pPr>
      <w:pStyle w:val="Zpat"/>
      <w:ind w:left="-426"/>
      <w:rPr>
        <w:color w:val="428D96"/>
        <w:sz w:val="20"/>
      </w:rPr>
    </w:pPr>
  </w:p>
  <w:p w14:paraId="196DDC25" w14:textId="77777777" w:rsidR="007E297F" w:rsidRDefault="007E29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7064C" w14:textId="77777777" w:rsidR="008B5B00" w:rsidRDefault="008B5B00" w:rsidP="001630AD">
      <w:pPr>
        <w:spacing w:after="0" w:line="240" w:lineRule="auto"/>
      </w:pPr>
      <w:r>
        <w:separator/>
      </w:r>
    </w:p>
  </w:footnote>
  <w:footnote w:type="continuationSeparator" w:id="0">
    <w:p w14:paraId="581C521F" w14:textId="77777777" w:rsidR="008B5B00" w:rsidRDefault="008B5B00" w:rsidP="00163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FAC8E" w14:textId="08C5A987" w:rsidR="005B1561" w:rsidRDefault="00EA35C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99200" behindDoc="0" locked="0" layoutInCell="1" allowOverlap="1" wp14:anchorId="22055133" wp14:editId="742851E0">
              <wp:simplePos x="1152525" y="79057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2065"/>
              <wp:wrapNone/>
              <wp:docPr id="274650679" name="Textové pole 2" descr="MŠMT | TLP – WHITE: 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607EB1" w14:textId="55E90EE9" w:rsidR="00EA35C4" w:rsidRPr="00EA35C4" w:rsidRDefault="00EA35C4" w:rsidP="00EA35C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A35C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MŠMT | TLP – WHITE: 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05513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alt="MŠMT | TLP – WHITE: Veřejné informace" style="position:absolute;margin-left:-16.25pt;margin-top:0;width:34.95pt;height:34.95pt;z-index:25169920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" filled="f" stroked="f">
              <v:textbox style="mso-fit-shape-to-text:t" inset="0,15pt,20pt,0">
                <w:txbxContent>
                  <w:p w14:paraId="09607EB1" w14:textId="55E90EE9" w:rsidR="00EA35C4" w:rsidRPr="00EA35C4" w:rsidRDefault="00EA35C4" w:rsidP="00EA35C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A35C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MŠMT | TLP – WHITE: 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F9E1C" w14:textId="4BDFF2D1" w:rsidR="005B1561" w:rsidRDefault="00EA35C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00224" behindDoc="0" locked="0" layoutInCell="1" allowOverlap="1" wp14:anchorId="6973110B" wp14:editId="09BA83B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2065"/>
              <wp:wrapNone/>
              <wp:docPr id="1917750903" name="Textové pole 3" descr="MŠMT | TLP – WHITE: 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2A48A8" w14:textId="1F320BCE" w:rsidR="00EA35C4" w:rsidRPr="00EA35C4" w:rsidRDefault="00EA35C4" w:rsidP="00EA35C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A35C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MŠMT | TLP – WHITE: 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3110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alt="MŠMT | TLP – WHITE: Veřejné informace" style="position:absolute;margin-left:-16.25pt;margin-top:0;width:34.95pt;height:34.95pt;z-index:25170022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" filled="f" stroked="f">
              <v:textbox style="mso-fit-shape-to-text:t" inset="0,15pt,20pt,0">
                <w:txbxContent>
                  <w:p w14:paraId="062A48A8" w14:textId="1F320BCE" w:rsidR="00EA35C4" w:rsidRPr="00EA35C4" w:rsidRDefault="00EA35C4" w:rsidP="00EA35C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A35C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MŠMT | TLP – WHITE: 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02F6D" w14:textId="2023C3FC" w:rsidR="00FE3704" w:rsidRDefault="00EA35C4" w:rsidP="00FE3704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98176" behindDoc="0" locked="0" layoutInCell="1" allowOverlap="1" wp14:anchorId="172263E8" wp14:editId="7A4A26CB">
              <wp:simplePos x="1152525" y="79057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2065"/>
              <wp:wrapNone/>
              <wp:docPr id="1328924067" name="Textové pole 1" descr="MŠMT | TLP – WHITE: 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2905A8" w14:textId="70CAECEC" w:rsidR="00EA35C4" w:rsidRPr="00EA35C4" w:rsidRDefault="00EA35C4" w:rsidP="00EA35C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A35C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MŠMT | TLP – WHITE: 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263E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MŠMT | TLP – WHITE: Veřejné informace" style="position:absolute;margin-left:-16.25pt;margin-top:0;width:34.95pt;height:34.95pt;z-index:25169817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" filled="f" stroked="f">
              <v:textbox style="mso-fit-shape-to-text:t" inset="0,15pt,20pt,0">
                <w:txbxContent>
                  <w:p w14:paraId="702905A8" w14:textId="70CAECEC" w:rsidR="00EA35C4" w:rsidRPr="00EA35C4" w:rsidRDefault="00EA35C4" w:rsidP="00EA35C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A35C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MŠMT | TLP – WHITE: 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E370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4F41A3B" wp14:editId="739F00F4">
              <wp:simplePos x="0" y="0"/>
              <wp:positionH relativeFrom="page">
                <wp:posOffset>2590800</wp:posOffset>
              </wp:positionH>
              <wp:positionV relativeFrom="page">
                <wp:posOffset>745067</wp:posOffset>
              </wp:positionV>
              <wp:extent cx="3355340" cy="728133"/>
              <wp:effectExtent l="0" t="0" r="0" b="0"/>
              <wp:wrapNone/>
              <wp:docPr id="1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5340" cy="7281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C7E76E" w14:textId="77777777" w:rsidR="00FE3704" w:rsidRDefault="00FE3704" w:rsidP="00FE3704">
                          <w:pPr>
                            <w:spacing w:after="0" w:line="240" w:lineRule="auto"/>
                            <w:rPr>
                              <w:rFonts w:ascii="Calibri" w:hAnsi="Calibri"/>
                              <w:sz w:val="20"/>
                            </w:rPr>
                          </w:pPr>
                          <w:r w:rsidRPr="00B540CB">
                            <w:rPr>
                              <w:rFonts w:ascii="Calibri" w:hAnsi="Calibri"/>
                              <w:sz w:val="20"/>
                            </w:rPr>
                            <w:t>Ministerstvo školství, mlá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deže a tělovýchovy</w:t>
                          </w:r>
                        </w:p>
                        <w:p w14:paraId="58064D63" w14:textId="058260AC" w:rsidR="00FE3704" w:rsidRPr="00B540CB" w:rsidRDefault="00930F88" w:rsidP="00FE3704">
                          <w:pPr>
                            <w:spacing w:after="0" w:line="240" w:lineRule="auto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Odbor informatiky</w:t>
                          </w:r>
                          <w:r w:rsidR="00FE3704">
                            <w:rPr>
                              <w:rFonts w:ascii="Calibri" w:hAnsi="Calibri"/>
                              <w:sz w:val="20"/>
                            </w:rPr>
                            <w:br/>
                            <w:t xml:space="preserve">Karmelitská 529/5, </w:t>
                          </w:r>
                          <w:r w:rsidR="00FE3704" w:rsidRPr="00645405">
                            <w:rPr>
                              <w:rFonts w:ascii="Calibri" w:hAnsi="Calibri"/>
                              <w:sz w:val="20"/>
                            </w:rPr>
                            <w:t>Malá Strana</w:t>
                          </w:r>
                          <w:r w:rsidR="00FE3704" w:rsidRPr="00B540CB">
                            <w:rPr>
                              <w:rFonts w:ascii="Calibri" w:hAnsi="Calibri"/>
                              <w:sz w:val="20"/>
                            </w:rPr>
                            <w:br/>
                            <w:t>118 12 Praha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F41A3B" id="_x0000_s1030" type="#_x0000_t202" style="position:absolute;margin-left:204pt;margin-top:58.65pt;width:264.2pt;height:57.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" stroked="f">
              <v:textbox>
                <w:txbxContent>
                  <w:p w14:paraId="68C7E76E" w14:textId="77777777" w:rsidR="00FE3704" w:rsidRDefault="00FE3704" w:rsidP="00FE3704">
                    <w:pPr>
                      <w:spacing w:after="0" w:line="240" w:lineRule="auto"/>
                      <w:rPr>
                        <w:rFonts w:ascii="Calibri" w:hAnsi="Calibri"/>
                        <w:sz w:val="20"/>
                      </w:rPr>
                    </w:pPr>
                    <w:r w:rsidRPr="00B540CB">
                      <w:rPr>
                        <w:rFonts w:ascii="Calibri" w:hAnsi="Calibri"/>
                        <w:sz w:val="20"/>
                      </w:rPr>
                      <w:t>Ministerstvo školství, mlá</w:t>
                    </w:r>
                    <w:r>
                      <w:rPr>
                        <w:rFonts w:ascii="Calibri" w:hAnsi="Calibri"/>
                        <w:sz w:val="20"/>
                      </w:rPr>
                      <w:t>deže a tělovýchovy</w:t>
                    </w:r>
                  </w:p>
                  <w:p w14:paraId="58064D63" w14:textId="058260AC" w:rsidR="00FE3704" w:rsidRPr="00B540CB" w:rsidRDefault="00930F88" w:rsidP="00FE3704">
                    <w:pPr>
                      <w:spacing w:after="0" w:line="240" w:lineRule="auto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Odbor informatiky</w:t>
                    </w:r>
                    <w:r w:rsidR="00FE3704">
                      <w:rPr>
                        <w:rFonts w:ascii="Calibri" w:hAnsi="Calibri"/>
                        <w:sz w:val="20"/>
                      </w:rPr>
                      <w:br/>
                      <w:t xml:space="preserve">Karmelitská 529/5, </w:t>
                    </w:r>
                    <w:r w:rsidR="00FE3704" w:rsidRPr="00645405">
                      <w:rPr>
                        <w:rFonts w:ascii="Calibri" w:hAnsi="Calibri"/>
                        <w:sz w:val="20"/>
                      </w:rPr>
                      <w:t>Malá Strana</w:t>
                    </w:r>
                    <w:r w:rsidR="00FE3704" w:rsidRPr="00B540CB">
                      <w:rPr>
                        <w:rFonts w:ascii="Calibri" w:hAnsi="Calibri"/>
                        <w:sz w:val="20"/>
                      </w:rPr>
                      <w:br/>
                      <w:t>118 12 Praha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E3704"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35F48155" wp14:editId="00127AEA">
              <wp:simplePos x="0" y="0"/>
              <wp:positionH relativeFrom="page">
                <wp:posOffset>2539365</wp:posOffset>
              </wp:positionH>
              <wp:positionV relativeFrom="paragraph">
                <wp:posOffset>-174996</wp:posOffset>
              </wp:positionV>
              <wp:extent cx="0" cy="766445"/>
              <wp:effectExtent l="19050" t="0" r="19050" b="14605"/>
              <wp:wrapNone/>
              <wp:docPr id="21" name="Přímá spojnic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66445"/>
                      </a:xfrm>
                      <a:prstGeom prst="line">
                        <a:avLst/>
                      </a:prstGeom>
                      <a:ln w="381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F94D75" id="Přímá spojnice 2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99.95pt,-13.8pt" to="199.95pt,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" strokecolor="#428d96" strokeweight="3pt">
              <w10:wrap anchorx="page"/>
            </v:line>
          </w:pict>
        </mc:Fallback>
      </mc:AlternateContent>
    </w:r>
  </w:p>
  <w:p w14:paraId="41084908" w14:textId="77777777" w:rsidR="00FE3704" w:rsidRDefault="00FE3704" w:rsidP="00FE3704">
    <w:pPr>
      <w:pStyle w:val="Zhlav"/>
    </w:pPr>
    <w:r>
      <w:rPr>
        <w:noProof/>
        <w:lang w:eastAsia="cs-CZ"/>
      </w:rPr>
      <w:drawing>
        <wp:anchor distT="0" distB="0" distL="114300" distR="114300" simplePos="0" relativeHeight="251687936" behindDoc="1" locked="0" layoutInCell="1" allowOverlap="1" wp14:anchorId="60021F19" wp14:editId="4C6FF5D9">
          <wp:simplePos x="0" y="0"/>
          <wp:positionH relativeFrom="margin">
            <wp:posOffset>-445135</wp:posOffset>
          </wp:positionH>
          <wp:positionV relativeFrom="page">
            <wp:posOffset>648335</wp:posOffset>
          </wp:positionV>
          <wp:extent cx="1724400" cy="824400"/>
          <wp:effectExtent l="0" t="0" r="9525" b="0"/>
          <wp:wrapNone/>
          <wp:docPr id="15" name="Obrázek 15" descr="D:\ARCHIV\Ministerstvo skolstvi\MSMT_logo_s_textem_cz\MSMT_logo s textem_cz\1_Logotyp_color_cz\2_Bitmapy\MSMT_logotyp_text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RCHIV\Ministerstvo skolstvi\MSMT_logo_s_textem_cz\MSMT_logo s textem_cz\1_Logotyp_color_cz\2_Bitmapy\MSMT_logotyp_text_RGB_cz.jpg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4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E6890D" w14:textId="77777777" w:rsidR="00FE3704" w:rsidRDefault="00FE3704" w:rsidP="00FE3704">
    <w:pPr>
      <w:pStyle w:val="Zhlav"/>
      <w:ind w:left="-426"/>
    </w:pPr>
  </w:p>
  <w:p w14:paraId="2824AD10" w14:textId="77777777" w:rsidR="00FE3704" w:rsidRDefault="00FE3704" w:rsidP="00FE3704">
    <w:pPr>
      <w:pStyle w:val="Zhlav"/>
    </w:pPr>
    <w:r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g">
          <w:drawing>
            <wp:anchor distT="0" distB="0" distL="114300" distR="114300" simplePos="0" relativeHeight="251693056" behindDoc="0" locked="0" layoutInCell="1" allowOverlap="1" wp14:anchorId="7E375F4B" wp14:editId="2D4FBBCE">
              <wp:simplePos x="0" y="0"/>
              <wp:positionH relativeFrom="column">
                <wp:posOffset>5259070</wp:posOffset>
              </wp:positionH>
              <wp:positionV relativeFrom="paragraph">
                <wp:posOffset>91863</wp:posOffset>
              </wp:positionV>
              <wp:extent cx="251460" cy="251460"/>
              <wp:effectExtent l="0" t="0" r="15240" b="15240"/>
              <wp:wrapNone/>
              <wp:docPr id="22" name="Skupina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>
                        <a:off x="0" y="0"/>
                        <a:ext cx="251460" cy="251460"/>
                        <a:chOff x="0" y="0"/>
                        <a:chExt cx="251460" cy="251460"/>
                      </a:xfrm>
                    </wpg:grpSpPr>
                    <wps:wsp>
                      <wps:cNvPr id="23" name="Přímá spojnice 23"/>
                      <wps:cNvCnPr/>
                      <wps:spPr>
                        <a:xfrm>
                          <a:off x="4233" y="0"/>
                          <a:ext cx="0" cy="2514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Přímá spojnice 24"/>
                      <wps:cNvCnPr/>
                      <wps:spPr>
                        <a:xfrm>
                          <a:off x="0" y="4234"/>
                          <a:ext cx="25146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1E47B9" id="Skupina 22" o:spid="_x0000_s1026" style="position:absolute;margin-left:414.1pt;margin-top:7.25pt;width:19.8pt;height:19.8pt;rotation:90;z-index:251693056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">
              <v:line id="Přímá spojnice 23" o:spid="_x0000_s1027" style="position:absolute;visibility:visible;mso-wrap-style:square" from="4233,0" to="4233,251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" strokecolor="#bfbfbf [2412]" strokeweight=".5pt"/>
              <v:line id="Přímá spojnice 24" o:spid="_x0000_s1028" style="position:absolute;visibility:visible;mso-wrap-style:square" from="0,4234" to="251460,4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" strokecolor="#bfbfbf [2412]" strokeweight=".5pt"/>
            </v:group>
          </w:pict>
        </mc:Fallback>
      </mc:AlternateContent>
    </w: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66E4958A" wp14:editId="29B815C2">
              <wp:simplePos x="0" y="0"/>
              <wp:positionH relativeFrom="page">
                <wp:posOffset>3597275</wp:posOffset>
              </wp:positionH>
              <wp:positionV relativeFrom="paragraph">
                <wp:posOffset>86995</wp:posOffset>
              </wp:positionV>
              <wp:extent cx="0" cy="252000"/>
              <wp:effectExtent l="0" t="0" r="19050" b="15240"/>
              <wp:wrapNone/>
              <wp:docPr id="25" name="Přímá spojnic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5200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36247C" id="Přímá spojnice 25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83.25pt,6.85pt" to="283.2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" strokecolor="#bfbfbf [2412]" strokeweight=".5pt">
              <w10:wrap anchorx="page"/>
            </v:line>
          </w:pict>
        </mc:Fallback>
      </mc:AlternateContent>
    </w: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2BA9D32B" wp14:editId="20405243">
              <wp:simplePos x="0" y="0"/>
              <wp:positionH relativeFrom="page">
                <wp:posOffset>3593465</wp:posOffset>
              </wp:positionH>
              <wp:positionV relativeFrom="paragraph">
                <wp:posOffset>90805</wp:posOffset>
              </wp:positionV>
              <wp:extent cx="252000" cy="0"/>
              <wp:effectExtent l="0" t="0" r="15240" b="19050"/>
              <wp:wrapNone/>
              <wp:docPr id="26" name="Přímá spojnic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8AE9E1" id="Přímá spojnice 26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82.95pt,7.15pt" to="302.8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" strokecolor="#bfbfbf [2412]" strokeweight=".5pt">
              <w10:wrap anchorx="page"/>
            </v:line>
          </w:pict>
        </mc:Fallback>
      </mc:AlternateContent>
    </w:r>
  </w:p>
  <w:p w14:paraId="221003AC" w14:textId="77777777" w:rsidR="00FE3704" w:rsidRDefault="00FE3704" w:rsidP="00FE3704">
    <w:pPr>
      <w:pStyle w:val="Zhlav"/>
    </w:pPr>
  </w:p>
  <w:p w14:paraId="5B69B48D" w14:textId="77777777" w:rsidR="00FE3704" w:rsidRDefault="00FE3704" w:rsidP="00FE3704">
    <w:pPr>
      <w:pStyle w:val="Zhlav"/>
    </w:pPr>
  </w:p>
  <w:p w14:paraId="0140619D" w14:textId="43D0B39C" w:rsidR="00FE3704" w:rsidRDefault="00FE3704" w:rsidP="00FE3704">
    <w:pPr>
      <w:pStyle w:val="Zhlav"/>
    </w:pP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608C36A3" wp14:editId="4F702FA2">
              <wp:simplePos x="0" y="0"/>
              <wp:positionH relativeFrom="page">
                <wp:posOffset>-12065</wp:posOffset>
              </wp:positionH>
              <wp:positionV relativeFrom="paragraph">
                <wp:posOffset>1700530</wp:posOffset>
              </wp:positionV>
              <wp:extent cx="288000" cy="0"/>
              <wp:effectExtent l="0" t="0" r="17145" b="19050"/>
              <wp:wrapNone/>
              <wp:docPr id="27" name="Přímá spojnic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31F0B5" id="Přímá spojnice 2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.95pt,133.9pt" to="21.75pt,1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" strokecolor="#bfbfbf [2412]" strokeweight=".5pt">
              <w10:wrap anchorx="page"/>
            </v:line>
          </w:pict>
        </mc:Fallback>
      </mc:AlternateContent>
    </w:r>
    <w:r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g">
          <w:drawing>
            <wp:anchor distT="0" distB="0" distL="114300" distR="114300" simplePos="0" relativeHeight="251691008" behindDoc="0" locked="0" layoutInCell="1" allowOverlap="1" wp14:anchorId="47A8D505" wp14:editId="350091C2">
              <wp:simplePos x="0" y="0"/>
              <wp:positionH relativeFrom="column">
                <wp:posOffset>5250180</wp:posOffset>
              </wp:positionH>
              <wp:positionV relativeFrom="paragraph">
                <wp:posOffset>597958</wp:posOffset>
              </wp:positionV>
              <wp:extent cx="255693" cy="251460"/>
              <wp:effectExtent l="0" t="0" r="11430" b="15240"/>
              <wp:wrapNone/>
              <wp:docPr id="31" name="Skupina 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5693" cy="251460"/>
                        <a:chOff x="0" y="0"/>
                        <a:chExt cx="255693" cy="251460"/>
                      </a:xfrm>
                    </wpg:grpSpPr>
                    <wps:wsp>
                      <wps:cNvPr id="288" name="Přímá spojnice 288"/>
                      <wps:cNvCnPr/>
                      <wps:spPr>
                        <a:xfrm rot="16200000" flipH="1" flipV="1">
                          <a:off x="125730" y="121496"/>
                          <a:ext cx="0" cy="2514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89" name="Přímá spojnice 289"/>
                      <wps:cNvCnPr/>
                      <wps:spPr>
                        <a:xfrm rot="16200000" flipH="1" flipV="1">
                          <a:off x="129963" y="125730"/>
                          <a:ext cx="25146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45A749C" id="Skupina 31" o:spid="_x0000_s1026" style="position:absolute;margin-left:413.4pt;margin-top:47.1pt;width:20.15pt;height:19.8pt;z-index:251691008" coordsize="255693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">
              <v:line id="Přímá spojnice 288" o:spid="_x0000_s1027" style="position:absolute;rotation:-90;flip:x y;visibility:visible;mso-wrap-style:square" from="125730,121496" to="125730,372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" strokecolor="#bfbfbf [2412]" strokeweight=".5pt"/>
              <v:line id="Přímá spojnice 289" o:spid="_x0000_s1028" style="position:absolute;rotation:-90;flip:x y;visibility:visible;mso-wrap-style:square" from="129963,125730" to="381423,125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" strokecolor="#bfbfbf [2412]" strokeweight=".5pt"/>
            </v:group>
          </w:pict>
        </mc:Fallback>
      </mc:AlternateContent>
    </w:r>
    <w:r w:rsidRPr="0072560E">
      <w:rPr>
        <w:rFonts w:ascii="Calibri" w:hAnsi="Calibri"/>
        <w:b/>
        <w:noProof/>
        <w:color w:val="428D96"/>
        <w:sz w:val="60"/>
        <w:szCs w:val="56"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A153440" wp14:editId="02A2396D">
              <wp:simplePos x="0" y="0"/>
              <wp:positionH relativeFrom="page">
                <wp:posOffset>720090</wp:posOffset>
              </wp:positionH>
              <wp:positionV relativeFrom="page">
                <wp:posOffset>2340610</wp:posOffset>
              </wp:positionV>
              <wp:extent cx="7200" cy="6487200"/>
              <wp:effectExtent l="0" t="0" r="31115" b="27940"/>
              <wp:wrapNone/>
              <wp:docPr id="290" name="Přímá spojnice 2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" cy="6487200"/>
                      </a:xfrm>
                      <a:prstGeom prst="line">
                        <a:avLst/>
                      </a:prstGeom>
                      <a:ln w="127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8A3B38" id="Přímá spojnice 29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184.3pt" to="57.25pt,6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" strokecolor="#428d96" strokeweight="1pt">
              <w10:wrap anchorx="page" anchory="page"/>
            </v:line>
          </w:pict>
        </mc:Fallback>
      </mc:AlternateContent>
    </w:r>
  </w:p>
  <w:p w14:paraId="1DED7617" w14:textId="38872E1B" w:rsidR="00FE3704" w:rsidRDefault="00483EFE">
    <w:pPr>
      <w:pStyle w:val="Zhlav"/>
    </w:pPr>
    <w:r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g">
          <w:drawing>
            <wp:anchor distT="0" distB="0" distL="114300" distR="114300" simplePos="0" relativeHeight="251692032" behindDoc="0" locked="0" layoutInCell="1" allowOverlap="1" wp14:anchorId="1FA752C4" wp14:editId="68C3B6A4">
              <wp:simplePos x="0" y="0"/>
              <wp:positionH relativeFrom="column">
                <wp:posOffset>2436495</wp:posOffset>
              </wp:positionH>
              <wp:positionV relativeFrom="paragraph">
                <wp:posOffset>426085</wp:posOffset>
              </wp:positionV>
              <wp:extent cx="251460" cy="251460"/>
              <wp:effectExtent l="0" t="0" r="34290" b="15240"/>
              <wp:wrapNone/>
              <wp:docPr id="28" name="Skupina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6200000">
                        <a:off x="0" y="0"/>
                        <a:ext cx="251460" cy="251460"/>
                        <a:chOff x="0" y="0"/>
                        <a:chExt cx="251460" cy="251460"/>
                      </a:xfrm>
                    </wpg:grpSpPr>
                    <wps:wsp>
                      <wps:cNvPr id="29" name="Přímá spojnice 29"/>
                      <wps:cNvCnPr/>
                      <wps:spPr>
                        <a:xfrm>
                          <a:off x="4233" y="0"/>
                          <a:ext cx="0" cy="2514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0" name="Přímá spojnice 30"/>
                      <wps:cNvCnPr/>
                      <wps:spPr>
                        <a:xfrm>
                          <a:off x="0" y="4234"/>
                          <a:ext cx="25146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B577A3B" id="Skupina 28" o:spid="_x0000_s1026" style="position:absolute;margin-left:191.85pt;margin-top:33.55pt;width:19.8pt;height:19.8pt;rotation:-90;z-index:251692032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">
              <v:line id="Přímá spojnice 29" o:spid="_x0000_s1027" style="position:absolute;visibility:visible;mso-wrap-style:square" from="4233,0" to="4233,251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" strokecolor="#bfbfbf [2412]" strokeweight=".5pt"/>
              <v:line id="Přímá spojnice 30" o:spid="_x0000_s1028" style="position:absolute;visibility:visible;mso-wrap-style:square" from="0,4234" to="251460,4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" strokecolor="#bfbfbf [2412]" strokeweight="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A540F274"/>
    <w:name w:val="WW8Num27"/>
    <w:lvl w:ilvl="0">
      <w:start w:val="1"/>
      <w:numFmt w:val="decimal"/>
      <w:lvlText w:val="%1."/>
      <w:lvlJc w:val="left"/>
      <w:pPr>
        <w:tabs>
          <w:tab w:val="num" w:pos="1122"/>
        </w:tabs>
        <w:ind w:left="4315" w:hanging="357"/>
      </w:pPr>
      <w:rPr>
        <w:rFonts w:ascii="Calibri" w:eastAsia="Arial" w:hAnsi="Calibri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837"/>
        </w:tabs>
        <w:ind w:left="2189" w:hanging="357"/>
      </w:pPr>
      <w:rPr>
        <w:rFonts w:ascii="Calibri" w:eastAsia="Tahoma" w:hAnsi="Calibri" w:cs="Times New Roman" w:hint="default"/>
        <w:b/>
        <w:i w:val="0"/>
        <w:sz w:val="24"/>
        <w:szCs w:val="24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1122"/>
        </w:tabs>
        <w:ind w:left="1474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22"/>
        </w:tabs>
        <w:ind w:left="147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2"/>
        </w:tabs>
        <w:ind w:left="147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22"/>
        </w:tabs>
        <w:ind w:left="147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22"/>
        </w:tabs>
        <w:ind w:left="1474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22"/>
        </w:tabs>
        <w:ind w:left="1474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22"/>
        </w:tabs>
        <w:ind w:left="1474" w:hanging="357"/>
      </w:pPr>
      <w:rPr>
        <w:rFonts w:hint="default"/>
      </w:rPr>
    </w:lvl>
  </w:abstractNum>
  <w:abstractNum w:abstractNumId="1" w15:restartNumberingAfterBreak="0">
    <w:nsid w:val="383E7427"/>
    <w:multiLevelType w:val="hybridMultilevel"/>
    <w:tmpl w:val="13C6E050"/>
    <w:lvl w:ilvl="0" w:tplc="68921F24">
      <w:start w:val="1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05908"/>
    <w:multiLevelType w:val="hybridMultilevel"/>
    <w:tmpl w:val="9148EE86"/>
    <w:lvl w:ilvl="0" w:tplc="D1DEEF0E">
      <w:numFmt w:val="bullet"/>
      <w:lvlText w:val="-"/>
      <w:lvlJc w:val="left"/>
      <w:pPr>
        <w:ind w:left="-65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3" w15:restartNumberingAfterBreak="0">
    <w:nsid w:val="4D491D3C"/>
    <w:multiLevelType w:val="hybridMultilevel"/>
    <w:tmpl w:val="5DA4B4BA"/>
    <w:lvl w:ilvl="0" w:tplc="A5F43494">
      <w:numFmt w:val="bullet"/>
      <w:lvlText w:val="-"/>
      <w:lvlJc w:val="left"/>
      <w:pPr>
        <w:ind w:left="-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num w:numId="1" w16cid:durableId="1840391495">
    <w:abstractNumId w:val="3"/>
  </w:num>
  <w:num w:numId="2" w16cid:durableId="391659946">
    <w:abstractNumId w:val="2"/>
  </w:num>
  <w:num w:numId="3" w16cid:durableId="139226572">
    <w:abstractNumId w:val="0"/>
  </w:num>
  <w:num w:numId="4" w16cid:durableId="2081058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09A"/>
    <w:rsid w:val="00000988"/>
    <w:rsid w:val="000019C4"/>
    <w:rsid w:val="0000340C"/>
    <w:rsid w:val="00006092"/>
    <w:rsid w:val="0002047D"/>
    <w:rsid w:val="00025C31"/>
    <w:rsid w:val="00026808"/>
    <w:rsid w:val="00027919"/>
    <w:rsid w:val="00035349"/>
    <w:rsid w:val="000416B6"/>
    <w:rsid w:val="000549B7"/>
    <w:rsid w:val="0007214D"/>
    <w:rsid w:val="00083E23"/>
    <w:rsid w:val="00087598"/>
    <w:rsid w:val="000A16CD"/>
    <w:rsid w:val="000A1D7A"/>
    <w:rsid w:val="000A625A"/>
    <w:rsid w:val="000C02A4"/>
    <w:rsid w:val="000D04DC"/>
    <w:rsid w:val="000D5D86"/>
    <w:rsid w:val="000F4DB5"/>
    <w:rsid w:val="00120E18"/>
    <w:rsid w:val="00132CF9"/>
    <w:rsid w:val="0013453A"/>
    <w:rsid w:val="0014608E"/>
    <w:rsid w:val="00152BFF"/>
    <w:rsid w:val="0015728E"/>
    <w:rsid w:val="001630AD"/>
    <w:rsid w:val="00172341"/>
    <w:rsid w:val="00175D0C"/>
    <w:rsid w:val="00177B57"/>
    <w:rsid w:val="0018353D"/>
    <w:rsid w:val="00183960"/>
    <w:rsid w:val="001970AC"/>
    <w:rsid w:val="001B0477"/>
    <w:rsid w:val="001B3673"/>
    <w:rsid w:val="001C710D"/>
    <w:rsid w:val="001E28C2"/>
    <w:rsid w:val="001E7E6D"/>
    <w:rsid w:val="001F1468"/>
    <w:rsid w:val="001F4312"/>
    <w:rsid w:val="00207B32"/>
    <w:rsid w:val="00211CC1"/>
    <w:rsid w:val="00213AB1"/>
    <w:rsid w:val="00221205"/>
    <w:rsid w:val="002409D2"/>
    <w:rsid w:val="00260AAE"/>
    <w:rsid w:val="00263AD4"/>
    <w:rsid w:val="002643D3"/>
    <w:rsid w:val="002718FD"/>
    <w:rsid w:val="002777DA"/>
    <w:rsid w:val="00282772"/>
    <w:rsid w:val="00285D33"/>
    <w:rsid w:val="00294B9E"/>
    <w:rsid w:val="0029590E"/>
    <w:rsid w:val="002B1A90"/>
    <w:rsid w:val="002B4B1A"/>
    <w:rsid w:val="002B5167"/>
    <w:rsid w:val="002C0EC2"/>
    <w:rsid w:val="002C4B27"/>
    <w:rsid w:val="002D3F5F"/>
    <w:rsid w:val="002E666E"/>
    <w:rsid w:val="002F5DBA"/>
    <w:rsid w:val="00300C63"/>
    <w:rsid w:val="00301877"/>
    <w:rsid w:val="00307C33"/>
    <w:rsid w:val="0031208C"/>
    <w:rsid w:val="00312446"/>
    <w:rsid w:val="00321400"/>
    <w:rsid w:val="003214C5"/>
    <w:rsid w:val="0032488C"/>
    <w:rsid w:val="00326403"/>
    <w:rsid w:val="003300F7"/>
    <w:rsid w:val="00335F00"/>
    <w:rsid w:val="00337A03"/>
    <w:rsid w:val="003438DE"/>
    <w:rsid w:val="00350F2F"/>
    <w:rsid w:val="00360023"/>
    <w:rsid w:val="00362146"/>
    <w:rsid w:val="00373D65"/>
    <w:rsid w:val="00374122"/>
    <w:rsid w:val="00374D06"/>
    <w:rsid w:val="003846FE"/>
    <w:rsid w:val="003A0FF7"/>
    <w:rsid w:val="003A1E7A"/>
    <w:rsid w:val="003B7D25"/>
    <w:rsid w:val="003D5688"/>
    <w:rsid w:val="003D5BCB"/>
    <w:rsid w:val="003E02DC"/>
    <w:rsid w:val="003F7263"/>
    <w:rsid w:val="004369AF"/>
    <w:rsid w:val="00437DBF"/>
    <w:rsid w:val="00461BAE"/>
    <w:rsid w:val="004624FD"/>
    <w:rsid w:val="004672C9"/>
    <w:rsid w:val="0048372A"/>
    <w:rsid w:val="00483EFE"/>
    <w:rsid w:val="004C1797"/>
    <w:rsid w:val="004C304A"/>
    <w:rsid w:val="004C3C5B"/>
    <w:rsid w:val="004C4186"/>
    <w:rsid w:val="004F1208"/>
    <w:rsid w:val="005063B7"/>
    <w:rsid w:val="00514AF4"/>
    <w:rsid w:val="005302C3"/>
    <w:rsid w:val="00547051"/>
    <w:rsid w:val="00555A04"/>
    <w:rsid w:val="00557319"/>
    <w:rsid w:val="00560114"/>
    <w:rsid w:val="00563E0F"/>
    <w:rsid w:val="005643C2"/>
    <w:rsid w:val="005653F7"/>
    <w:rsid w:val="00576277"/>
    <w:rsid w:val="0058142E"/>
    <w:rsid w:val="00582F73"/>
    <w:rsid w:val="005A7F16"/>
    <w:rsid w:val="005B1561"/>
    <w:rsid w:val="005B3390"/>
    <w:rsid w:val="005C3D88"/>
    <w:rsid w:val="005C4F07"/>
    <w:rsid w:val="005E2210"/>
    <w:rsid w:val="005E4184"/>
    <w:rsid w:val="005F74EE"/>
    <w:rsid w:val="00603C3C"/>
    <w:rsid w:val="00604E21"/>
    <w:rsid w:val="006051B3"/>
    <w:rsid w:val="0061709A"/>
    <w:rsid w:val="00621449"/>
    <w:rsid w:val="00632A50"/>
    <w:rsid w:val="0063693A"/>
    <w:rsid w:val="00640DBD"/>
    <w:rsid w:val="00642F7F"/>
    <w:rsid w:val="00643309"/>
    <w:rsid w:val="00645405"/>
    <w:rsid w:val="00653BC0"/>
    <w:rsid w:val="0065531F"/>
    <w:rsid w:val="00664556"/>
    <w:rsid w:val="00675A46"/>
    <w:rsid w:val="006831C6"/>
    <w:rsid w:val="00692FC9"/>
    <w:rsid w:val="006A0DA4"/>
    <w:rsid w:val="006B32AF"/>
    <w:rsid w:val="006B4426"/>
    <w:rsid w:val="006B585C"/>
    <w:rsid w:val="006C6D62"/>
    <w:rsid w:val="006D096C"/>
    <w:rsid w:val="006D13C8"/>
    <w:rsid w:val="006E46B0"/>
    <w:rsid w:val="006E641B"/>
    <w:rsid w:val="006F1299"/>
    <w:rsid w:val="006F3923"/>
    <w:rsid w:val="0070086C"/>
    <w:rsid w:val="00701323"/>
    <w:rsid w:val="0072560E"/>
    <w:rsid w:val="007619EE"/>
    <w:rsid w:val="00765705"/>
    <w:rsid w:val="00774ADE"/>
    <w:rsid w:val="007803C6"/>
    <w:rsid w:val="0078106B"/>
    <w:rsid w:val="00790223"/>
    <w:rsid w:val="0079269B"/>
    <w:rsid w:val="007B2734"/>
    <w:rsid w:val="007D183F"/>
    <w:rsid w:val="007E297F"/>
    <w:rsid w:val="007E3EA4"/>
    <w:rsid w:val="007F19A9"/>
    <w:rsid w:val="007F5EE5"/>
    <w:rsid w:val="00807906"/>
    <w:rsid w:val="0082675C"/>
    <w:rsid w:val="00846FC1"/>
    <w:rsid w:val="00850D26"/>
    <w:rsid w:val="00860EA0"/>
    <w:rsid w:val="00861FE9"/>
    <w:rsid w:val="008774ED"/>
    <w:rsid w:val="00887571"/>
    <w:rsid w:val="008A7512"/>
    <w:rsid w:val="008B5B00"/>
    <w:rsid w:val="008B7ED5"/>
    <w:rsid w:val="008C2299"/>
    <w:rsid w:val="008C28D6"/>
    <w:rsid w:val="008C3237"/>
    <w:rsid w:val="008C3CE3"/>
    <w:rsid w:val="008C3DA5"/>
    <w:rsid w:val="008D68B6"/>
    <w:rsid w:val="008F000E"/>
    <w:rsid w:val="009029BA"/>
    <w:rsid w:val="00924FA3"/>
    <w:rsid w:val="00930F88"/>
    <w:rsid w:val="00932897"/>
    <w:rsid w:val="0093422F"/>
    <w:rsid w:val="00954FCE"/>
    <w:rsid w:val="00971B4C"/>
    <w:rsid w:val="00972805"/>
    <w:rsid w:val="00981F10"/>
    <w:rsid w:val="009907AF"/>
    <w:rsid w:val="009A1460"/>
    <w:rsid w:val="009A4221"/>
    <w:rsid w:val="009A5DB1"/>
    <w:rsid w:val="009B79EA"/>
    <w:rsid w:val="009C58DA"/>
    <w:rsid w:val="009C7DEF"/>
    <w:rsid w:val="009E0A20"/>
    <w:rsid w:val="009F04E5"/>
    <w:rsid w:val="00A1382A"/>
    <w:rsid w:val="00A14C3A"/>
    <w:rsid w:val="00A37DD8"/>
    <w:rsid w:val="00A37F71"/>
    <w:rsid w:val="00A4239A"/>
    <w:rsid w:val="00A42B9C"/>
    <w:rsid w:val="00A467F2"/>
    <w:rsid w:val="00A4739A"/>
    <w:rsid w:val="00A56ACB"/>
    <w:rsid w:val="00A71B5B"/>
    <w:rsid w:val="00A82228"/>
    <w:rsid w:val="00A8499E"/>
    <w:rsid w:val="00A85229"/>
    <w:rsid w:val="00A92CDF"/>
    <w:rsid w:val="00A951FB"/>
    <w:rsid w:val="00AA2451"/>
    <w:rsid w:val="00AA75F9"/>
    <w:rsid w:val="00AC0D34"/>
    <w:rsid w:val="00AC55C9"/>
    <w:rsid w:val="00AE02E3"/>
    <w:rsid w:val="00AF3986"/>
    <w:rsid w:val="00B2462C"/>
    <w:rsid w:val="00B276AC"/>
    <w:rsid w:val="00B31DF9"/>
    <w:rsid w:val="00B540CB"/>
    <w:rsid w:val="00B77DDA"/>
    <w:rsid w:val="00B86639"/>
    <w:rsid w:val="00B86E99"/>
    <w:rsid w:val="00B86F95"/>
    <w:rsid w:val="00B9021C"/>
    <w:rsid w:val="00BA7EDC"/>
    <w:rsid w:val="00BB22CE"/>
    <w:rsid w:val="00BB3455"/>
    <w:rsid w:val="00BB77EC"/>
    <w:rsid w:val="00BC644F"/>
    <w:rsid w:val="00BD0E21"/>
    <w:rsid w:val="00BD6D6E"/>
    <w:rsid w:val="00BE3786"/>
    <w:rsid w:val="00C00523"/>
    <w:rsid w:val="00C03D6C"/>
    <w:rsid w:val="00C2494E"/>
    <w:rsid w:val="00C33630"/>
    <w:rsid w:val="00C34AC4"/>
    <w:rsid w:val="00C412DB"/>
    <w:rsid w:val="00C41D36"/>
    <w:rsid w:val="00C42093"/>
    <w:rsid w:val="00C57082"/>
    <w:rsid w:val="00C62D27"/>
    <w:rsid w:val="00C825BD"/>
    <w:rsid w:val="00C86C68"/>
    <w:rsid w:val="00C9692F"/>
    <w:rsid w:val="00CA1AD8"/>
    <w:rsid w:val="00CD5333"/>
    <w:rsid w:val="00CD559B"/>
    <w:rsid w:val="00CD5BF0"/>
    <w:rsid w:val="00CD6688"/>
    <w:rsid w:val="00CF4EE9"/>
    <w:rsid w:val="00CF5EBF"/>
    <w:rsid w:val="00CF6792"/>
    <w:rsid w:val="00D01407"/>
    <w:rsid w:val="00D22650"/>
    <w:rsid w:val="00D249F7"/>
    <w:rsid w:val="00D25C08"/>
    <w:rsid w:val="00D303FF"/>
    <w:rsid w:val="00D41AAF"/>
    <w:rsid w:val="00D462CA"/>
    <w:rsid w:val="00D57554"/>
    <w:rsid w:val="00D625BE"/>
    <w:rsid w:val="00D62C18"/>
    <w:rsid w:val="00D63DBA"/>
    <w:rsid w:val="00D663CD"/>
    <w:rsid w:val="00D67900"/>
    <w:rsid w:val="00D72D8E"/>
    <w:rsid w:val="00D8617F"/>
    <w:rsid w:val="00D93BB4"/>
    <w:rsid w:val="00D9468D"/>
    <w:rsid w:val="00D96CDA"/>
    <w:rsid w:val="00DA2957"/>
    <w:rsid w:val="00DB4435"/>
    <w:rsid w:val="00DB5982"/>
    <w:rsid w:val="00DC04E5"/>
    <w:rsid w:val="00DD69D3"/>
    <w:rsid w:val="00E31B68"/>
    <w:rsid w:val="00E34C8F"/>
    <w:rsid w:val="00E353FA"/>
    <w:rsid w:val="00E54B8B"/>
    <w:rsid w:val="00E56485"/>
    <w:rsid w:val="00E5762C"/>
    <w:rsid w:val="00E72823"/>
    <w:rsid w:val="00E73DAB"/>
    <w:rsid w:val="00E7533D"/>
    <w:rsid w:val="00E80B5E"/>
    <w:rsid w:val="00E864B2"/>
    <w:rsid w:val="00EA35C4"/>
    <w:rsid w:val="00EC2745"/>
    <w:rsid w:val="00EE33CD"/>
    <w:rsid w:val="00F0766F"/>
    <w:rsid w:val="00F32028"/>
    <w:rsid w:val="00F36BBA"/>
    <w:rsid w:val="00F373B9"/>
    <w:rsid w:val="00F53172"/>
    <w:rsid w:val="00F545A9"/>
    <w:rsid w:val="00F56E0C"/>
    <w:rsid w:val="00F57F43"/>
    <w:rsid w:val="00F6317B"/>
    <w:rsid w:val="00F71602"/>
    <w:rsid w:val="00F90616"/>
    <w:rsid w:val="00F97187"/>
    <w:rsid w:val="00FA471F"/>
    <w:rsid w:val="00FC475E"/>
    <w:rsid w:val="00FE3704"/>
    <w:rsid w:val="00FE55F7"/>
    <w:rsid w:val="00FE5BBE"/>
    <w:rsid w:val="00FE6362"/>
    <w:rsid w:val="00FE6DC5"/>
    <w:rsid w:val="00FF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2F070E"/>
  <w15:docId w15:val="{D34164ED-3005-4702-B7A7-5635EFC3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0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5D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3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30A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6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30AD"/>
  </w:style>
  <w:style w:type="paragraph" w:styleId="Zpat">
    <w:name w:val="footer"/>
    <w:basedOn w:val="Normln"/>
    <w:link w:val="ZpatChar"/>
    <w:uiPriority w:val="99"/>
    <w:unhideWhenUsed/>
    <w:rsid w:val="0016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30AD"/>
  </w:style>
  <w:style w:type="character" w:styleId="Hypertextovodkaz">
    <w:name w:val="Hyperlink"/>
    <w:basedOn w:val="Standardnpsmoodstavce"/>
    <w:uiPriority w:val="99"/>
    <w:unhideWhenUsed/>
    <w:rsid w:val="001630AD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20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5E221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85D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294B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603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D6688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175D0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75D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smt.gov.cz" TargetMode="External"/><Relationship Id="rId1" Type="http://schemas.openxmlformats.org/officeDocument/2006/relationships/hyperlink" Target="mailto:posta@msmt.gov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ckerj\AppData\Local\Temp\Rar$DI00.608\hlavickovy%20papir_msmt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ctr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47F40-3CC3-4BF3-8072-C0D4CC46A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papir_msmt.dotx</Template>
  <TotalTime>26</TotalTime>
  <Pages>1</Pages>
  <Words>235</Words>
  <Characters>1389</Characters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LinksUpToDate>false</LinksUpToDate>
  <CharactersWithSpaces>1621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2022-03-18T08:37:00Z</cp:lastPrinted>
  <dcterms:created xsi:type="dcterms:W3CDTF">2024-10-14T10:37:00Z</dcterms:created>
  <dcterms:modified xsi:type="dcterms:W3CDTF">2024-12-03T12:10:00Z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4f35c5a3,105ed637,724e8e77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MŠMT | TLP – WHITE: Veřejné informace</vt:lpwstr>
  </property>
  <property fmtid="{D5CDD505-2E9C-101B-9397-08002B2CF9AE}" pid="5" name="MSIP_Label_f31d1137-722d-4338-90cf-0855307b98cc_Enabled">
    <vt:lpwstr>true</vt:lpwstr>
  </property>
  <property fmtid="{D5CDD505-2E9C-101B-9397-08002B2CF9AE}" pid="6" name="MSIP_Label_f31d1137-722d-4338-90cf-0855307b98cc_SetDate">
    <vt:lpwstr>2024-06-10T06:56:51Z</vt:lpwstr>
  </property>
  <property fmtid="{D5CDD505-2E9C-101B-9397-08002B2CF9AE}" pid="7" name="MSIP_Label_f31d1137-722d-4338-90cf-0855307b98cc_Method">
    <vt:lpwstr>Privileged</vt:lpwstr>
  </property>
  <property fmtid="{D5CDD505-2E9C-101B-9397-08002B2CF9AE}" pid="8" name="MSIP_Label_f31d1137-722d-4338-90cf-0855307b98cc_Name">
    <vt:lpwstr>TLP - WHITE</vt:lpwstr>
  </property>
  <property fmtid="{D5CDD505-2E9C-101B-9397-08002B2CF9AE}" pid="9" name="MSIP_Label_f31d1137-722d-4338-90cf-0855307b98cc_SiteId">
    <vt:lpwstr>ec5f7ed7-e9d9-4a0c-9748-78ccdbe055f1</vt:lpwstr>
  </property>
  <property fmtid="{D5CDD505-2E9C-101B-9397-08002B2CF9AE}" pid="10" name="MSIP_Label_f31d1137-722d-4338-90cf-0855307b98cc_ActionId">
    <vt:lpwstr>a5ead84e-f00f-492e-943b-a0cf3304e84a</vt:lpwstr>
  </property>
  <property fmtid="{D5CDD505-2E9C-101B-9397-08002B2CF9AE}" pid="11" name="MSIP_Label_f31d1137-722d-4338-90cf-0855307b98cc_ContentBits">
    <vt:lpwstr>1</vt:lpwstr>
  </property>
</Properties>
</file>