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17" w:rsidRDefault="00230B17">
      <w:pPr>
        <w:pStyle w:val="Row2"/>
      </w:pPr>
    </w:p>
    <w:p w:rsidR="00230B17" w:rsidRDefault="00230B17">
      <w:pPr>
        <w:pStyle w:val="Row2"/>
      </w:pPr>
    </w:p>
    <w:p w:rsidR="00230B17" w:rsidRDefault="008A7B40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0" cy="3124200"/>
                <wp:effectExtent l="9525" t="12700" r="952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6pt;margin-top:-33pt;width:0;height:24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-419100</wp:posOffset>
                </wp:positionV>
                <wp:extent cx="0" cy="292100"/>
                <wp:effectExtent l="12700" t="12700" r="635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56pt;margin-top:-33pt;width:0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6985000" cy="0"/>
                <wp:effectExtent l="9525" t="12700" r="635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pt;margin-top:-33pt;width:55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O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-406400</wp:posOffset>
                </wp:positionV>
                <wp:extent cx="0" cy="279400"/>
                <wp:effectExtent l="6350" t="6350" r="1270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2pt;margin-top:-32pt;width:0;height:2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fO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230B17" w:rsidRDefault="008A7B40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OB2324-006</w:t>
      </w:r>
    </w:p>
    <w:p w:rsidR="00230B17" w:rsidRDefault="008A7B40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B17" w:rsidRDefault="008A7B4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5pt;margin-top:19pt;width:123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HYJU&#10;a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230B17" w:rsidRDefault="008A7B4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0;height:15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A9iTfx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4pt;width:30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Rovzv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63pt;margin-top:4pt;width:0;height:15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eM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Znd3aRxYQoproLHOf+G6R8EosfOWiLbzlVYKRq9tFtOQ&#10;46PzgRYprgEhq9JbIWVUgFRogByzkCFcOS0FC7dxY9t9JS06kiCi+MUi37lZfVAsonWcsM3F9kTI&#10;0YbsUgU8qAz4XKxRJT+X6XKz2CzyST6bbyZ5WteTh22VT+bb7O5z/amuqjr7FahledEJxrgK7K6K&#10;zfK/U8Tl7Yxau2n21ofkLXpsGJC9/iPpONowzVEXe83OO3sdOYg0Ol8eVHgFr/dgv372698A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CvNN4w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48546054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CZ48546054</w:t>
      </w:r>
    </w:p>
    <w:p w:rsidR="00230B17" w:rsidRDefault="008A7B40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30B17" w:rsidRDefault="008A7B40">
      <w:pPr>
        <w:pStyle w:val="Row7"/>
      </w:pPr>
      <w:r>
        <w:tab/>
      </w:r>
      <w:r>
        <w:rPr>
          <w:rStyle w:val="Text4"/>
        </w:rPr>
        <w:t>118 00 Praha 1</w:t>
      </w:r>
    </w:p>
    <w:p w:rsidR="00230B17" w:rsidRDefault="008A7B40">
      <w:pPr>
        <w:pStyle w:val="Row8"/>
      </w:pPr>
      <w:r>
        <w:tab/>
      </w:r>
      <w:r>
        <w:rPr>
          <w:rStyle w:val="Text5"/>
        </w:rPr>
        <w:t>Ústav mezinárodních vztahů</w:t>
      </w:r>
    </w:p>
    <w:p w:rsidR="00230B17" w:rsidRDefault="008A7B40">
      <w:pPr>
        <w:pStyle w:val="Row9"/>
      </w:pPr>
      <w:r>
        <w:tab/>
      </w:r>
    </w:p>
    <w:p w:rsidR="00230B17" w:rsidRDefault="008A7B40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B17" w:rsidRDefault="008A7B4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118 05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82pt;margin-top:12pt;width:76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J1iwIAACQ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" stroked="f">
                <v:fill opacity="0"/>
                <v:textbox inset="0,0,0,0">
                  <w:txbxContent>
                    <w:p w:rsidR="00230B17" w:rsidRDefault="008A7B4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118 05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Nerudova 3</w:t>
      </w:r>
    </w:p>
    <w:p w:rsidR="00230B17" w:rsidRDefault="008A7B40">
      <w:pPr>
        <w:pStyle w:val="Row11"/>
      </w:pPr>
      <w:r>
        <w:tab/>
      </w:r>
      <w:r>
        <w:rPr>
          <w:rStyle w:val="Text5"/>
        </w:rPr>
        <w:t>Česká republika</w:t>
      </w:r>
    </w:p>
    <w:p w:rsidR="00230B17" w:rsidRDefault="00230B17">
      <w:pPr>
        <w:pStyle w:val="Row2"/>
      </w:pPr>
    </w:p>
    <w:p w:rsidR="00230B17" w:rsidRDefault="00230B17">
      <w:pPr>
        <w:pStyle w:val="Row2"/>
      </w:pPr>
    </w:p>
    <w:p w:rsidR="00230B17" w:rsidRDefault="00230B17">
      <w:pPr>
        <w:pStyle w:val="Row2"/>
      </w:pPr>
    </w:p>
    <w:p w:rsidR="00230B17" w:rsidRDefault="00230B17">
      <w:pPr>
        <w:pStyle w:val="Row2"/>
      </w:pPr>
    </w:p>
    <w:p w:rsidR="00230B17" w:rsidRDefault="008A7B40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7pt;margin-top:-1pt;width:30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PJGzWR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2pt;margin-top:0;width:0;height:7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NH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6pt;margin-top:0;width:0;height:7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MdHQ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j4BMd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</w:rPr>
        <w:t>SM2324-017</w:t>
      </w:r>
    </w:p>
    <w:p w:rsidR="00230B17" w:rsidRDefault="008A7B40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122659</w:t>
      </w:r>
    </w:p>
    <w:p w:rsidR="00230B17" w:rsidRDefault="008A7B40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15.11.2024</w:t>
      </w:r>
    </w:p>
    <w:p w:rsidR="00230B17" w:rsidRDefault="008A7B40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230B17" w:rsidRDefault="008A7B4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pt;margin-top:17pt;width:550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49M0z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0;margin-top:17pt;width: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JGwIAADwEAAAOAAAAZHJzL2Uyb0RvYy54bWysU01v2zAMvQ/YfxB8T2xnb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+yeYbKsctNSstLmLHOfxYwkGBUifOWyq73NWiNwoPNYxK6f3I+&#10;kKLlJSDk1LCWSkX9lSYjMp/dYaJw5UBJHm7jxnbbWlmyp2GE4hdLfOdmYad5ROsF5auz7alUJxuz&#10;Kx3wsC7kc7ZOM/LzPrtfzVfzYlLMbleTImuayeO6Lia36/zupvnU1HWT/wrU8qLsJedCB3aXec2L&#10;v5uH88s5Tdp1Yq99SN+ix4Yh2cs/ko7CBi1PU7EFftzYi+A4otH5/JzCG3i9R/v1o1/+Bg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Ah&#10;+GoJ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7112000</wp:posOffset>
                </wp:positionH>
                <wp:positionV relativeFrom="line">
                  <wp:posOffset>215900</wp:posOffset>
                </wp:positionV>
                <wp:extent cx="38100" cy="0"/>
                <wp:effectExtent l="6350" t="12700" r="1270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0pt;margin-top:17pt;width: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14 dnů od data fakturace</w:t>
      </w:r>
      <w:r>
        <w:tab/>
      </w:r>
      <w:r>
        <w:rPr>
          <w:rStyle w:val="Text3"/>
        </w:rPr>
        <w:t>Doprava</w:t>
      </w:r>
    </w:p>
    <w:p w:rsidR="00230B17" w:rsidRDefault="008A7B40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9525" t="6350" r="952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5pt;width:54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2700" t="6350" r="635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7pt;width:5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5pt;width:0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LwRDPs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230B17" w:rsidRDefault="008A7B4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12700" r="635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12700" r="952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4. kulatý stůl - cestovné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15 000.00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15 000.00</w:t>
      </w:r>
    </w:p>
    <w:p w:rsidR="00230B17" w:rsidRDefault="008A7B40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4.kulatý stůl  - pohoštění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5 000.00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5 000.00</w:t>
      </w:r>
    </w:p>
    <w:p w:rsidR="00230B17" w:rsidRDefault="008A7B4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</w:t>
      </w:r>
      <w:r>
        <w:rPr>
          <w:rStyle w:val="Text3"/>
        </w:rPr>
        <w:t>lková částka v Kč</w:t>
      </w:r>
      <w:r>
        <w:tab/>
      </w:r>
      <w:r>
        <w:rPr>
          <w:rStyle w:val="Text4"/>
        </w:rPr>
        <w:t>20 000.00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20 000.00</w:t>
      </w:r>
    </w:p>
    <w:p w:rsidR="00230B17" w:rsidRDefault="00230B17">
      <w:pPr>
        <w:pStyle w:val="Row2"/>
      </w:pPr>
    </w:p>
    <w:p w:rsidR="00230B17" w:rsidRDefault="008A7B40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230B17" w:rsidRDefault="008A7B40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230B17" w:rsidRDefault="00230B17">
      <w:pPr>
        <w:pStyle w:val="Row2"/>
      </w:pPr>
    </w:p>
    <w:p w:rsidR="00230B17" w:rsidRDefault="00230B17">
      <w:pPr>
        <w:pStyle w:val="Row2"/>
      </w:pPr>
    </w:p>
    <w:p w:rsidR="00230B17" w:rsidRDefault="00230B17">
      <w:pPr>
        <w:pStyle w:val="Row2"/>
      </w:pPr>
    </w:p>
    <w:p w:rsidR="00230B17" w:rsidRDefault="008A7B40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30B17" w:rsidRDefault="008A7B40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230B17" w:rsidRDefault="008A7B40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30B17" w:rsidRDefault="008A7B40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30B17" w:rsidRDefault="008A7B40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</w:t>
      </w:r>
      <w:r>
        <w:rPr>
          <w:rStyle w:val="Text3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30B17" w:rsidRDefault="008A7B40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230B17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7B40">
      <w:pPr>
        <w:spacing w:after="0" w:line="240" w:lineRule="auto"/>
      </w:pPr>
      <w:r>
        <w:separator/>
      </w:r>
    </w:p>
  </w:endnote>
  <w:endnote w:type="continuationSeparator" w:id="0">
    <w:p w:rsidR="00000000" w:rsidRDefault="008A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17" w:rsidRDefault="008A7B40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14605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OB2324-006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7B40">
      <w:pPr>
        <w:spacing w:after="0" w:line="240" w:lineRule="auto"/>
      </w:pPr>
      <w:r>
        <w:separator/>
      </w:r>
    </w:p>
  </w:footnote>
  <w:footnote w:type="continuationSeparator" w:id="0">
    <w:p w:rsidR="00000000" w:rsidRDefault="008A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17" w:rsidRDefault="00230B1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30B17"/>
    <w:rsid w:val="008A7B40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0"/>
        <o:r id="V:Rule6" type="connector" idref="#_x0000_s1049"/>
        <o:r id="V:Rule7" type="connector" idref="#_x0000_s1048"/>
        <o:r id="V:Rule8" type="connector" idref="#_x0000_s1046"/>
        <o:r id="V:Rule9" type="connector" idref="#_x0000_s1045"/>
        <o:r id="V:Rule10" type="connector" idref="#_x0000_s1044"/>
        <o:r id="V:Rule11" type="connector" idref="#_x0000_s1043"/>
        <o:r id="V:Rule12" type="connector" idref="#_x0000_s1042"/>
        <o:r id="V:Rule13" type="connector" idref="#_x0000_s1041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  <o:r id="V:Rule19" type="connector" idref="#_x0000_s1034"/>
        <o:r id="V:Rule20" type="connector" idref="#_x0000_s1033"/>
        <o:r id="V:Rule21" type="connector" idref="#_x0000_s1032"/>
        <o:r id="V:Rule22" type="connector" idref="#_x0000_s1031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7C4DDC22.dotm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pvasicko</dc:creator>
  <cp:keywords/>
  <dc:description/>
  <cp:lastModifiedBy>Petra VAŠÍČKOVÁ</cp:lastModifiedBy>
  <cp:revision>2</cp:revision>
  <dcterms:created xsi:type="dcterms:W3CDTF">2024-11-20T10:02:00Z</dcterms:created>
  <dcterms:modified xsi:type="dcterms:W3CDTF">2024-11-20T10:02:00Z</dcterms:modified>
  <cp:category/>
</cp:coreProperties>
</file>