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1390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18453AF4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6FF3947" w14:textId="21FE8578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2A746C">
              <w:rPr>
                <w:b/>
                <w:noProof/>
                <w:sz w:val="28"/>
              </w:rPr>
              <w:t>173/1/24/1</w:t>
            </w:r>
          </w:p>
        </w:tc>
      </w:tr>
      <w:tr w:rsidR="004F26E0" w:rsidRPr="004F26E0" w14:paraId="010C2D09" w14:textId="77777777" w:rsidTr="00E07B76">
        <w:tc>
          <w:tcPr>
            <w:tcW w:w="9062" w:type="dxa"/>
            <w:gridSpan w:val="2"/>
            <w:shd w:val="clear" w:color="auto" w:fill="auto"/>
          </w:tcPr>
          <w:p w14:paraId="32F3542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BF0D1EF" w14:textId="5384C2CE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2A746C">
              <w:rPr>
                <w:b/>
                <w:noProof/>
                <w:sz w:val="24"/>
              </w:rPr>
              <w:t>RedX International CZ s.r.o.</w:t>
            </w:r>
          </w:p>
          <w:p w14:paraId="20B28F4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D2F34E9" w14:textId="286E606D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2A746C">
              <w:rPr>
                <w:bCs/>
                <w:noProof/>
                <w:sz w:val="24"/>
              </w:rPr>
              <w:t>08015155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2A746C">
              <w:rPr>
                <w:bCs/>
                <w:noProof/>
                <w:sz w:val="24"/>
              </w:rPr>
              <w:t>Opatovická 255</w:t>
            </w:r>
          </w:p>
          <w:p w14:paraId="170DCF99" w14:textId="23E21CE1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2A746C">
              <w:rPr>
                <w:bCs/>
                <w:noProof/>
                <w:sz w:val="24"/>
              </w:rPr>
              <w:t>08015155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2A746C">
              <w:rPr>
                <w:bCs/>
                <w:noProof/>
                <w:sz w:val="24"/>
              </w:rPr>
              <w:t>370 10</w:t>
            </w:r>
            <w:r w:rsidRPr="004F26E0">
              <w:rPr>
                <w:bCs/>
                <w:sz w:val="24"/>
              </w:rPr>
              <w:t xml:space="preserve">  </w:t>
            </w:r>
            <w:r w:rsidR="002A746C">
              <w:rPr>
                <w:bCs/>
                <w:noProof/>
                <w:sz w:val="24"/>
              </w:rPr>
              <w:t>České Budějovice</w:t>
            </w:r>
          </w:p>
          <w:p w14:paraId="07E1EB4A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6ED3C6A4" w14:textId="77777777" w:rsidTr="00E07B76">
        <w:tc>
          <w:tcPr>
            <w:tcW w:w="9062" w:type="dxa"/>
            <w:gridSpan w:val="2"/>
            <w:shd w:val="clear" w:color="auto" w:fill="auto"/>
          </w:tcPr>
          <w:p w14:paraId="4B2859C2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660836C0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4294FCB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1FE71C1A" w14:textId="58B6856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2A746C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2A746C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2A746C">
              <w:rPr>
                <w:noProof/>
                <w:sz w:val="24"/>
              </w:rPr>
              <w:t>86</w:t>
            </w:r>
          </w:p>
          <w:p w14:paraId="002DE6DE" w14:textId="3603AA5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2A746C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2A746C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2A746C">
              <w:rPr>
                <w:noProof/>
                <w:sz w:val="24"/>
              </w:rPr>
              <w:t>382 41</w:t>
            </w:r>
          </w:p>
          <w:p w14:paraId="7BFE88D1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EE5D8B1" w14:textId="77777777" w:rsidTr="00E07B76">
        <w:tc>
          <w:tcPr>
            <w:tcW w:w="9062" w:type="dxa"/>
            <w:gridSpan w:val="2"/>
            <w:shd w:val="clear" w:color="auto" w:fill="auto"/>
          </w:tcPr>
          <w:p w14:paraId="4D786E73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03208C5" w14:textId="1EB4451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2A746C">
              <w:rPr>
                <w:noProof/>
                <w:sz w:val="24"/>
              </w:rPr>
              <w:t>27. 11. 2024</w:t>
            </w:r>
          </w:p>
          <w:p w14:paraId="3A8742FC" w14:textId="59D3566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72219A15" w14:textId="73BBAF4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0E20FDFC" w14:textId="3C53180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22BC64D2" w14:textId="5ACE5AD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30748F93" w14:textId="397F420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02B4D897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FEA1393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2B6F538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8619955" w14:textId="77777777" w:rsidTr="00E07B76">
        <w:tc>
          <w:tcPr>
            <w:tcW w:w="9062" w:type="dxa"/>
            <w:gridSpan w:val="2"/>
            <w:shd w:val="clear" w:color="auto" w:fill="auto"/>
          </w:tcPr>
          <w:p w14:paraId="11FDCB05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5062366A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</w:p>
          <w:p w14:paraId="62CE51C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202528C0" w14:textId="3B46DB6E" w:rsidR="004F26E0" w:rsidRPr="004F26E0" w:rsidRDefault="002A746C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1.Párty stan, prodejní pult, závaží, světlo, potah na stůl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4C990A37" w14:textId="0EAE3F0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2A746C">
              <w:rPr>
                <w:noProof/>
                <w:sz w:val="24"/>
              </w:rPr>
              <w:t>64 800,00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629D03A" w14:textId="496BD179" w:rsidR="004F26E0" w:rsidRPr="00EB5621" w:rsidRDefault="002A746C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2D25F84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24B32A1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31408D1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3440C7A" w14:textId="77777777" w:rsidR="004F26E0" w:rsidRPr="004F26E0" w:rsidRDefault="004F26E0" w:rsidP="00E07B76">
            <w:pPr>
              <w:spacing w:after="0"/>
            </w:pPr>
          </w:p>
          <w:p w14:paraId="049F597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70373BE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120331A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1F94371F" w14:textId="120F2DC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2A746C">
              <w:rPr>
                <w:noProof/>
                <w:sz w:val="24"/>
              </w:rPr>
              <w:t>27. 11. 2024</w:t>
            </w:r>
          </w:p>
          <w:p w14:paraId="1413723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491236B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AC92EC4" w14:textId="1BA79FF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20F4044F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62A31E2E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26C9A60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0D93432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4C561E65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1ED8DE6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5796D77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7B411A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4216AD1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7AFBBDE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26B2692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3E6935B6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45ED" w14:textId="77777777" w:rsidR="005960E0" w:rsidRDefault="005960E0" w:rsidP="007D1DF6">
      <w:pPr>
        <w:spacing w:after="0"/>
      </w:pPr>
      <w:r>
        <w:separator/>
      </w:r>
    </w:p>
  </w:endnote>
  <w:endnote w:type="continuationSeparator" w:id="0">
    <w:p w14:paraId="6BB1CB29" w14:textId="77777777" w:rsidR="005960E0" w:rsidRDefault="005960E0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CC12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3CB5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6860AD8A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5FEE7367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59CE2250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E282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8C61" w14:textId="77777777" w:rsidR="005960E0" w:rsidRDefault="005960E0" w:rsidP="007D1DF6">
      <w:pPr>
        <w:spacing w:after="0"/>
      </w:pPr>
      <w:r>
        <w:separator/>
      </w:r>
    </w:p>
  </w:footnote>
  <w:footnote w:type="continuationSeparator" w:id="0">
    <w:p w14:paraId="03E5133D" w14:textId="77777777" w:rsidR="005960E0" w:rsidRDefault="005960E0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C1CB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0B79" w14:textId="77777777" w:rsidR="007D1DF6" w:rsidRPr="00711506" w:rsidRDefault="004F26E0" w:rsidP="00711506">
    <w:pPr>
      <w:pStyle w:val="Zhlav"/>
    </w:pPr>
    <w:r w:rsidRPr="00611FD1">
      <w:rPr>
        <w:noProof/>
      </w:rPr>
      <w:pict w14:anchorId="1CA0A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53pt;height:96.7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BA58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39098">
    <w:abstractNumId w:val="1"/>
  </w:num>
  <w:num w:numId="2" w16cid:durableId="24950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sDel="0" w:formatting="0" w:inkAnnotations="0"/>
  <w:doNotTrackMoves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46C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A746C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960E0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76D19"/>
  <w15:docId w15:val="{3F45029A-1F1B-409D-8F78-F3D7AC58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1902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2024-12-03T11:53:00Z</dcterms:created>
  <dcterms:modified xsi:type="dcterms:W3CDTF">2024-12-03T11:54:00Z</dcterms:modified>
</cp:coreProperties>
</file>