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2024-SZM-436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2678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1248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Mölnl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y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cke Health Care,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74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-6069</wp:posOffset>
            </wp:positionV>
            <wp:extent cx="942235" cy="130364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2235" cy="130364"/>
                    </a:xfrm>
                    <a:custGeom>
                      <a:rect l="l" t="t" r="r" b="b"/>
                      <a:pathLst>
                        <a:path w="942235" h="130364">
                          <a:moveTo>
                            <a:pt x="0" y="130364"/>
                          </a:moveTo>
                          <a:lnTo>
                            <a:pt x="942235" y="130364"/>
                          </a:lnTo>
                          <a:lnTo>
                            <a:pt x="94223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036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Hájkova 2747/22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873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130 00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3 - Ži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kov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91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05.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5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05.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600"/>
          <w:tab w:val="left" w:pos="9695"/>
        </w:tabs>
        <w:spacing w:before="0" w:after="0" w:line="148" w:lineRule="exact"/>
        <w:ind w:left="2409" w:right="422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40595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916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1"/>
                            <w:tab w:val="left" w:pos="2296"/>
                          </w:tabs>
                          <w:spacing w:before="120" w:after="0" w:line="166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97090307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Artroskopie kolene (3ks/kart)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</w:tabs>
        <w:spacing w:before="160" w:after="0" w:line="166" w:lineRule="exact"/>
        <w:ind w:left="435" w:right="0" w:firstLine="0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55136</wp:posOffset>
            </wp:positionV>
            <wp:extent cx="43688" cy="226568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55136</wp:posOffset>
            </wp:positionV>
            <wp:extent cx="43688" cy="22809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103536</wp:posOffset>
            </wp:positionV>
            <wp:extent cx="6560026" cy="419258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103536"/>
                      <a:ext cx="6445726" cy="30495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340"/>
                          </w:tabs>
                          <w:spacing w:before="0" w:after="0" w:line="152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Kon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etinový set (4ks/kart)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16,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287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pacing w:val="-14"/>
                            <w:sz w:val="18"/>
                            <w:szCs w:val="18"/>
                          </w:rPr>
                          <w:t>1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97090305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600"/>
          <w:tab w:val="left" w:pos="9695"/>
        </w:tabs>
        <w:spacing w:before="156" w:after="0" w:line="148" w:lineRule="exact"/>
        <w:ind w:left="2409" w:right="422" w:firstLine="0"/>
        <w:jc w:val="right"/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29365</wp:posOffset>
            </wp:positionV>
            <wp:extent cx="43688" cy="226567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52733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52733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52733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52733</wp:posOffset>
            </wp:positionV>
            <wp:extent cx="180" cy="161543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29365</wp:posOffset>
            </wp:positionV>
            <wp:extent cx="43688" cy="228091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Mepile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ag.,m. safetac 10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10cm (5ks/bal)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  <w:tab w:val="left" w:pos="7680"/>
          <w:tab w:val="left" w:pos="9775"/>
        </w:tabs>
        <w:spacing w:before="160" w:after="0" w:line="166" w:lineRule="exact"/>
        <w:ind w:left="435" w:right="0" w:firstLine="0"/>
      </w:pPr>
      <w:r>
        <w:drawing>
          <wp:anchor simplePos="0" relativeHeight="2516584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47517</wp:posOffset>
            </wp:positionV>
            <wp:extent cx="43688" cy="226567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70885</wp:posOffset>
            </wp:positionV>
            <wp:extent cx="180" cy="161543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70885</wp:posOffset>
            </wp:positionV>
            <wp:extent cx="180" cy="161543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70885</wp:posOffset>
            </wp:positionV>
            <wp:extent cx="180" cy="16154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70885</wp:posOffset>
            </wp:positionV>
            <wp:extent cx="180" cy="16154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47517</wp:posOffset>
            </wp:positionV>
            <wp:extent cx="43688" cy="228091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63012-00	</w:t>
      </w:r>
      <w:r>
        <w:rPr lang="cs-CZ" sz="16" baseline="0" dirty="0">
          <w:jc w:val="left"/>
          <w:rFonts w:ascii="Arial" w:hAnsi="Arial" w:cs="Arial"/>
          <w:color w:val="000000"/>
          <w:spacing w:val="-108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FFFFFF"/>
          <w:spacing w:val="-66"/>
          <w:sz w:val="16"/>
          <w:szCs w:val="16"/>
        </w:rPr>
        <w:t>s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 s elastickým okrajem (22ks/bal)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</w:tabs>
        <w:spacing w:before="140" w:after="0" w:line="166" w:lineRule="exact"/>
        <w:ind w:left="435" w:right="0" w:firstLine="0"/>
      </w:pPr>
      <w:r>
        <w:drawing>
          <wp:anchor simplePos="0" relativeHeight="2516584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42437</wp:posOffset>
            </wp:positionV>
            <wp:extent cx="43688" cy="226567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65805</wp:posOffset>
            </wp:positionV>
            <wp:extent cx="180" cy="161543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65805</wp:posOffset>
            </wp:positionV>
            <wp:extent cx="180" cy="161543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65805</wp:posOffset>
            </wp:positionV>
            <wp:extent cx="180" cy="161543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65805</wp:posOffset>
            </wp:positionV>
            <wp:extent cx="180" cy="161543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42437</wp:posOffset>
            </wp:positionV>
            <wp:extent cx="43688" cy="228091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93082</wp:posOffset>
            </wp:positionV>
            <wp:extent cx="6560026" cy="417013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93082"/>
                      <a:ext cx="6445726" cy="3027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340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TEP kolene (2ks/kart)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97090306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99"/>
          <w:tab w:val="left" w:pos="9694"/>
        </w:tabs>
        <w:spacing w:before="153" w:after="0" w:line="152" w:lineRule="exact"/>
        <w:ind w:left="2408" w:right="422" w:firstLine="0"/>
        <w:jc w:val="right"/>
      </w:pPr>
      <w:r>
        <w:drawing>
          <wp:anchor simplePos="0" relativeHeight="25165849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32246</wp:posOffset>
            </wp:positionV>
            <wp:extent cx="43688" cy="226567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32246</wp:posOffset>
            </wp:positionV>
            <wp:extent cx="43688" cy="228091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TEP ky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 (2ks/kart)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60" w:after="0" w:line="148" w:lineRule="exact"/>
        <w:ind w:left="434" w:right="0" w:firstLine="0"/>
      </w:pPr>
      <w:r>
        <w:drawing>
          <wp:anchor simplePos="0" relativeHeight="2516585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50955</wp:posOffset>
            </wp:positionV>
            <wp:extent cx="43688" cy="226567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50955</wp:posOffset>
            </wp:positionV>
            <wp:extent cx="43688" cy="235711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684275</wp:posOffset>
            </wp:positionH>
            <wp:positionV relativeFrom="line">
              <wp:posOffset>97418</wp:posOffset>
            </wp:positionV>
            <wp:extent cx="6407626" cy="220027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5" y="97418"/>
                      <a:ext cx="6293326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901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658000-02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Opera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ní ústenka,modrá,tkanice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600,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499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508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-4202</wp:posOffset>
            </wp:positionV>
            <wp:extent cx="45720" cy="311408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1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8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-4202</wp:posOffset>
            </wp:positionV>
            <wp:extent cx="51307" cy="311408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1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celkem: 134.831,57K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25" behindDoc="0" locked="0" layoutInCell="1" allowOverlap="1">
            <wp:simplePos x="0" y="0"/>
            <wp:positionH relativeFrom="page">
              <wp:posOffset>247904</wp:posOffset>
            </wp:positionH>
            <wp:positionV relativeFrom="paragraph">
              <wp:posOffset>160904</wp:posOffset>
            </wp:positionV>
            <wp:extent cx="6977887" cy="31495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9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165984</wp:posOffset>
            </wp:positionV>
            <wp:extent cx="6943343" cy="180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589"/>
          <w:tab w:val="left" w:pos="9814"/>
        </w:tabs>
        <w:spacing w:before="0" w:after="0" w:line="167" w:lineRule="exact"/>
        <w:ind w:left="114" w:right="393" w:firstLine="0"/>
        <w:jc w:val="right"/>
      </w:pPr>
      <w:r>
        <w:drawing>
          <wp:anchor simplePos="0" relativeHeight="2516585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-85951</wp:posOffset>
            </wp:positionV>
            <wp:extent cx="43688" cy="188467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-85951</wp:posOffset>
            </wp:positionV>
            <wp:extent cx="43688" cy="188467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53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4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4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5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5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5607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5607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52" w:lineRule="exact"/>
        <w:ind w:left="92" w:right="0" w:firstLine="0"/>
      </w:pPr>
      <w:r>
        <w:drawing>
          <wp:anchor simplePos="0" relativeHeight="25165856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-17029</wp:posOffset>
            </wp:positionV>
            <wp:extent cx="43688" cy="787400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4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6338</wp:posOffset>
            </wp:positionV>
            <wp:extent cx="6954011" cy="180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-17029</wp:posOffset>
            </wp:positionV>
            <wp:extent cx="43688" cy="787400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8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148" w:lineRule="exact"/>
              <w:ind w:left="7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69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160780</wp:posOffset>
            </wp:positionV>
            <wp:extent cx="3273043" cy="31496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00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61" Type="http://schemas.openxmlformats.org/officeDocument/2006/relationships/image" Target="media/image161.png"/><Relationship Id="rId163" Type="http://schemas.openxmlformats.org/officeDocument/2006/relationships/image" Target="media/image163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4" Type="http://schemas.openxmlformats.org/officeDocument/2006/relationships/image" Target="media/image174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1" Type="http://schemas.openxmlformats.org/officeDocument/2006/relationships/image" Target="media/image191.png"/><Relationship Id="rId192" Type="http://schemas.openxmlformats.org/officeDocument/2006/relationships/image" Target="media/image192.png"/><Relationship Id="rId193" Type="http://schemas.openxmlformats.org/officeDocument/2006/relationships/image" Target="media/image193.png"/><Relationship Id="rId194" Type="http://schemas.openxmlformats.org/officeDocument/2006/relationships/image" Target="media/image194.png"/><Relationship Id="rId195" Type="http://schemas.openxmlformats.org/officeDocument/2006/relationships/image" Target="media/image195.png"/><Relationship Id="rId196" Type="http://schemas.openxmlformats.org/officeDocument/2006/relationships/image" Target="media/image196.png"/><Relationship Id="rId198" Type="http://schemas.openxmlformats.org/officeDocument/2006/relationships/image" Target="media/image198.png"/><Relationship Id="rId199" Type="http://schemas.openxmlformats.org/officeDocument/2006/relationships/image" Target="media/image199.png"/><Relationship Id="rId200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2024-12-02T11:55:13Z</dcterms:created>
  <dcterms:modified xsi:type="dcterms:W3CDTF">2024-12-02T11:55:13Z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