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2024-V40-348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9983</wp:posOffset>
            </wp:positionV>
            <wp:extent cx="973664" cy="11240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3664" cy="112407"/>
                    </a:xfrm>
                    <a:custGeom>
                      <a:rect l="l" t="t" r="r" b="b"/>
                      <a:pathLst>
                        <a:path w="973664" h="112407">
                          <a:moveTo>
                            <a:pt x="0" y="112407"/>
                          </a:moveTo>
                          <a:lnTo>
                            <a:pt x="973664" y="112407"/>
                          </a:lnTo>
                          <a:lnTo>
                            <a:pt x="9736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KABI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1702/65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4 -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781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04.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20" w:after="0" w:line="166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80382</wp:posOffset>
            </wp:positionV>
            <wp:extent cx="628618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3637" y="80382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831902340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1600kcal (4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1477ml)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AKCE 6+1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"/>
          <w:tab w:val="left" w:pos="2288"/>
          <w:tab w:val="left" w:pos="2739"/>
        </w:tabs>
        <w:spacing w:before="103" w:after="0" w:line="166" w:lineRule="exact"/>
        <w:ind w:left="354" w:right="40" w:firstLine="0"/>
        <w:jc w:val="right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16401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34689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34689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34689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831912340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Peripheral 1300kcal (4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1904ml)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AKCE 6+1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147" w:space="3333"/>
            <w:col w:w="849" w:space="0"/>
          </w:cols>
          <w:docGrid w:linePitch="360"/>
        </w:sectPr>
        <w:spacing w:before="110" w:after="0" w:line="148" w:lineRule="exact"/>
        <w:ind w:left="0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50" w:after="0" w:line="166" w:lineRule="exact"/>
        <w:ind w:left="104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-160891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2686</wp:posOffset>
            </wp:positionV>
            <wp:extent cx="6943343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20974</wp:posOffset>
            </wp:positionV>
            <wp:extent cx="6934199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07344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7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0734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7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52.121,60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164715</wp:posOffset>
            </wp:positionV>
            <wp:extent cx="6954011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35849</wp:posOffset>
                  </wp:positionH>
                  <wp:positionV relativeFrom="paragraph">
                    <wp:posOffset>29630</wp:posOffset>
                  </wp:positionV>
                  <wp:extent cx="1394023" cy="139342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94023" cy="139342"/>
                          </a:xfrm>
                          <a:custGeom>
                            <a:rect l="l" t="t" r="r" b="b"/>
                            <a:pathLst>
                              <a:path w="1394023" h="139342">
                                <a:moveTo>
                                  <a:pt x="0" y="139342"/>
                                </a:moveTo>
                                <a:lnTo>
                                  <a:pt x="1394023" y="139342"/>
                                </a:lnTo>
                                <a:lnTo>
                                  <a:pt x="139402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934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8" Type="http://schemas.openxmlformats.org/officeDocument/2006/relationships/image" Target="media/image138.png"/><Relationship Id="rId141" Type="http://schemas.openxmlformats.org/officeDocument/2006/relationships/image" Target="media/image141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hyperlink" TargetMode="External" Target="http://www.saul-is.cz"/><Relationship Id="rId158" Type="http://schemas.openxmlformats.org/officeDocument/2006/relationships/image" Target="media/image1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2024-12-02T11:05:01Z</dcterms:created>
  <dcterms:modified xsi:type="dcterms:W3CDTF">2024-12-02T11:05:01Z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