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123" w14:textId="77777777" w:rsidR="00755CB8" w:rsidRPr="00465C58" w:rsidRDefault="00755CB8">
      <w:pPr>
        <w:pStyle w:val="Nadpis1"/>
      </w:pPr>
      <w:r w:rsidRPr="00465C5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55CB8" w14:paraId="02CE436D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32DA0D" w14:textId="77777777" w:rsidR="00755CB8" w:rsidRDefault="00755CB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55E3F27F" w14:textId="77777777" w:rsidR="00755CB8" w:rsidRDefault="00755CB8">
            <w:pPr>
              <w:rPr>
                <w:rFonts w:ascii="Arial" w:hAnsi="Arial" w:cs="Arial"/>
                <w:b/>
                <w:bCs/>
              </w:rPr>
            </w:pPr>
          </w:p>
          <w:p w14:paraId="24DAE0CF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Chomutově</w:t>
            </w:r>
          </w:p>
          <w:p w14:paraId="7BEF2389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Příkopech 663</w:t>
            </w:r>
          </w:p>
          <w:p w14:paraId="203343C5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01 Chomutov</w:t>
            </w:r>
          </w:p>
          <w:p w14:paraId="69BB9FED" w14:textId="77777777" w:rsidR="00755CB8" w:rsidRDefault="00755CB8">
            <w:pPr>
              <w:rPr>
                <w:rFonts w:ascii="Arial" w:hAnsi="Arial" w:cs="Arial"/>
              </w:rPr>
            </w:pPr>
          </w:p>
          <w:p w14:paraId="5DF32C40" w14:textId="35522916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r w:rsidR="004727B2">
              <w:rPr>
                <w:rFonts w:ascii="Arial" w:hAnsi="Arial" w:cs="Arial"/>
              </w:rPr>
              <w:t>xxxxxxxx</w:t>
            </w:r>
            <w:r>
              <w:rPr>
                <w:rFonts w:ascii="Arial" w:hAnsi="Arial" w:cs="Arial"/>
              </w:rPr>
              <w:t xml:space="preserve"> / </w:t>
            </w:r>
            <w:r w:rsidR="004727B2">
              <w:rPr>
                <w:rFonts w:ascii="Arial" w:hAnsi="Arial" w:cs="Arial"/>
              </w:rPr>
              <w:t>xxxx</w:t>
            </w:r>
          </w:p>
          <w:p w14:paraId="54F57555" w14:textId="77777777" w:rsidR="00755CB8" w:rsidRDefault="00755CB8">
            <w:pPr>
              <w:rPr>
                <w:rFonts w:ascii="Arial" w:hAnsi="Arial" w:cs="Arial"/>
              </w:rPr>
            </w:pPr>
          </w:p>
          <w:p w14:paraId="67A30ECD" w14:textId="77777777" w:rsidR="00755CB8" w:rsidRDefault="00755C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7BAEE7" w14:textId="77777777" w:rsidR="00755CB8" w:rsidRDefault="00755CB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00024848</w:t>
            </w:r>
          </w:p>
          <w:p w14:paraId="24F1CB5B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32A36" w14:textId="77777777" w:rsidR="00755CB8" w:rsidRDefault="00755CB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594756BF" w14:textId="77777777" w:rsidR="00755CB8" w:rsidRDefault="00755CB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 / 129</w:t>
            </w:r>
          </w:p>
          <w:p w14:paraId="20D7C46A" w14:textId="77777777" w:rsidR="00755CB8" w:rsidRDefault="00755CB8">
            <w:pPr>
              <w:rPr>
                <w:rFonts w:ascii="Arial" w:hAnsi="Arial" w:cs="Arial"/>
              </w:rPr>
            </w:pPr>
          </w:p>
          <w:p w14:paraId="1096E6FC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0828082C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47938">
              <w:rPr>
                <w:rFonts w:ascii="Arial" w:hAnsi="Arial" w:cs="Arial"/>
              </w:rPr>
              <w:t>90Spr 831/2024</w:t>
            </w:r>
          </w:p>
        </w:tc>
      </w:tr>
      <w:tr w:rsidR="00755CB8" w14:paraId="1CDBFDE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D4BFE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Příkopech 663</w:t>
            </w:r>
          </w:p>
          <w:p w14:paraId="39592D3D" w14:textId="77777777" w:rsidR="00755CB8" w:rsidRDefault="00755CB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D293F19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26675EE" w14:textId="77777777" w:rsidR="00755CB8" w:rsidRDefault="00755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48108375</w:t>
            </w:r>
          </w:p>
          <w:p w14:paraId="4FC6E8C0" w14:textId="77777777" w:rsidR="00755CB8" w:rsidRDefault="00755CB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755CB8" w14:paraId="71A1B7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8F6FD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31820D9" w14:textId="77777777" w:rsidR="00755CB8" w:rsidRDefault="00755CB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B115F8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 MEDIA, a.s.</w:t>
            </w:r>
          </w:p>
          <w:p w14:paraId="47A4D616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Pražská 1335/63</w:t>
            </w:r>
          </w:p>
          <w:p w14:paraId="19B5E1BC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00  Praha</w:t>
            </w:r>
          </w:p>
        </w:tc>
      </w:tr>
      <w:tr w:rsidR="00755CB8" w14:paraId="6472BE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101B2C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58EF5128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0095421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ED65B5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20.11.2024</w:t>
            </w:r>
          </w:p>
          <w:p w14:paraId="1E63A400" w14:textId="77777777" w:rsidR="00755CB8" w:rsidRDefault="00755CB8">
            <w:pPr>
              <w:rPr>
                <w:rFonts w:ascii="Arial" w:hAnsi="Arial" w:cs="Arial"/>
              </w:rPr>
            </w:pPr>
          </w:p>
          <w:p w14:paraId="6F976645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B4FD7" w14:textId="77777777" w:rsidR="00755CB8" w:rsidRDefault="00755CB8">
            <w:pPr>
              <w:rPr>
                <w:rFonts w:ascii="Arial" w:hAnsi="Arial" w:cs="Arial"/>
              </w:rPr>
            </w:pPr>
          </w:p>
        </w:tc>
      </w:tr>
      <w:tr w:rsidR="00755CB8" w14:paraId="41F892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431" w14:textId="77777777" w:rsidR="00755CB8" w:rsidRDefault="00755CB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4757EDD9" w14:textId="77777777" w:rsidR="00755CB8" w:rsidRDefault="00755CB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rámcové dohody čj: MSP-18/2024-OI-SML objednáváme zpracování instalačních projektů pro 3 jednací síně č. 153, 250 a 109 v budovách Okresního soudu v Chomutově k VZ "OS </w:t>
            </w:r>
            <w:r w:rsidR="00847938">
              <w:rPr>
                <w:rFonts w:ascii="Arial" w:hAnsi="Arial" w:cs="Arial"/>
              </w:rPr>
              <w:t>Chomutov – instalace</w:t>
            </w:r>
            <w:r>
              <w:rPr>
                <w:rFonts w:ascii="Arial" w:hAnsi="Arial" w:cs="Arial"/>
              </w:rPr>
              <w:t xml:space="preserve"> videokonferenčních komponent CISCO" ev. č. 036V021100256 v hodnotě 39 204,00 Kč s DPH.</w:t>
            </w:r>
          </w:p>
          <w:p w14:paraId="134C73B4" w14:textId="77777777" w:rsidR="00755CB8" w:rsidRDefault="00755CB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(Cena za zpracování 1 instalačního projektu je 13 068,00 Kč s DPH)</w:t>
            </w:r>
          </w:p>
          <w:p w14:paraId="76FF7A02" w14:textId="77777777" w:rsidR="00755CB8" w:rsidRDefault="00755CB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755CB8" w14:paraId="3C7219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15736" w14:textId="77777777" w:rsidR="00755CB8" w:rsidRDefault="00755C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9F90" w14:textId="77777777" w:rsidR="00755CB8" w:rsidRDefault="00755C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53558" w14:textId="77777777" w:rsidR="00755CB8" w:rsidRDefault="00755C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C6F98" w14:textId="77777777" w:rsidR="00755CB8" w:rsidRDefault="00755C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04434CC" w14:textId="77777777" w:rsidR="00755CB8" w:rsidRPr="00465C58" w:rsidRDefault="00755C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755CB8" w14:paraId="549E888B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3AA1D12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2A26C3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projektu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1DEC4B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2FED0D7" w14:textId="77777777" w:rsidR="00755CB8" w:rsidRDefault="00755C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</w:tbl>
    <w:p w14:paraId="60E91E6D" w14:textId="77777777" w:rsidR="00755CB8" w:rsidRPr="00465C58" w:rsidRDefault="00755CB8"/>
    <w:p w14:paraId="6A4124F2" w14:textId="77777777" w:rsidR="00755CB8" w:rsidRPr="00465C58" w:rsidRDefault="00755CB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755CB8" w14:paraId="3EE389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096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2941B12E" w14:textId="77777777" w:rsidR="00755CB8" w:rsidRDefault="00755C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700C2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51250484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42B2754" w14:textId="77777777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08028" w14:textId="5D0438BB" w:rsidR="00755CB8" w:rsidRDefault="00472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</w:t>
            </w:r>
          </w:p>
          <w:p w14:paraId="009152AE" w14:textId="77777777" w:rsidR="00755CB8" w:rsidRDefault="00755CB8">
            <w:pPr>
              <w:rPr>
                <w:rFonts w:ascii="Arial" w:hAnsi="Arial" w:cs="Arial"/>
              </w:rPr>
            </w:pPr>
          </w:p>
          <w:p w14:paraId="621D9003" w14:textId="77777777" w:rsidR="00755CB8" w:rsidRDefault="00755CB8">
            <w:pPr>
              <w:rPr>
                <w:rFonts w:ascii="Arial" w:hAnsi="Arial" w:cs="Arial"/>
              </w:rPr>
            </w:pPr>
          </w:p>
          <w:p w14:paraId="232AA2C7" w14:textId="77777777" w:rsidR="00755CB8" w:rsidRDefault="00755CB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6983" w14:textId="0913DF69" w:rsidR="00755CB8" w:rsidRDefault="0075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  <w:r w:rsidR="00847938">
              <w:rPr>
                <w:rFonts w:ascii="Arial" w:hAnsi="Arial" w:cs="Arial"/>
              </w:rPr>
              <w:t xml:space="preserve"> </w:t>
            </w:r>
            <w:r w:rsidR="004727B2">
              <w:rPr>
                <w:rFonts w:ascii="Arial" w:hAnsi="Arial" w:cs="Arial"/>
              </w:rPr>
              <w:t>xxxxxxxxxxxxxx</w:t>
            </w:r>
            <w:r w:rsidR="00847938">
              <w:rPr>
                <w:rFonts w:ascii="Arial" w:hAnsi="Arial" w:cs="Arial"/>
              </w:rPr>
              <w:t>, předseda Okresního soudu v Chomutově</w:t>
            </w:r>
          </w:p>
        </w:tc>
      </w:tr>
    </w:tbl>
    <w:p w14:paraId="3A1BF556" w14:textId="77777777" w:rsidR="00755CB8" w:rsidRPr="00465C58" w:rsidRDefault="00755CB8">
      <w:pPr>
        <w:rPr>
          <w:rFonts w:ascii="Arial" w:hAnsi="Arial" w:cs="Arial"/>
        </w:rPr>
      </w:pPr>
    </w:p>
    <w:p w14:paraId="5D9FBCCE" w14:textId="77777777" w:rsidR="00755CB8" w:rsidRPr="00465C58" w:rsidRDefault="00755CB8">
      <w:pPr>
        <w:rPr>
          <w:rFonts w:ascii="Arial" w:hAnsi="Arial" w:cs="Arial"/>
        </w:rPr>
      </w:pPr>
    </w:p>
    <w:sectPr w:rsidR="00755CB8" w:rsidRPr="00465C58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06BF" w14:textId="77777777" w:rsidR="00F25112" w:rsidRDefault="00F25112">
      <w:r>
        <w:separator/>
      </w:r>
    </w:p>
  </w:endnote>
  <w:endnote w:type="continuationSeparator" w:id="0">
    <w:p w14:paraId="7E222874" w14:textId="77777777" w:rsidR="00F25112" w:rsidRDefault="00F2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E8B8" w14:textId="77777777" w:rsidR="00755CB8" w:rsidRDefault="00755CB8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C823" w14:textId="77777777" w:rsidR="00F25112" w:rsidRDefault="00F25112">
      <w:r>
        <w:separator/>
      </w:r>
    </w:p>
  </w:footnote>
  <w:footnote w:type="continuationSeparator" w:id="0">
    <w:p w14:paraId="4031F54E" w14:textId="77777777" w:rsidR="00F25112" w:rsidRDefault="00F2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6slO8TbTcCQbmCv0Ja0a2a29C8OkkoAcPjd8ctSdgzX/gNOHFpaZsCtwt6Btt2/NTtExT4xb+DQqBUf10NEWiQ==" w:salt="Dshp0/gl2JzRH1Gm9RL6c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798866"/>
  </w:docVars>
  <w:rsids>
    <w:rsidRoot w:val="00847938"/>
    <w:rsid w:val="00465C58"/>
    <w:rsid w:val="004727B2"/>
    <w:rsid w:val="00755CB8"/>
    <w:rsid w:val="00847938"/>
    <w:rsid w:val="00F25112"/>
    <w:rsid w:val="00F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711B0"/>
  <w14:defaultImageDpi w14:val="0"/>
  <w15:docId w15:val="{97F3939F-43C5-4177-8903-FF5B3B80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142</Words>
  <Characters>841</Characters>
  <Application>Microsoft Office Word</Application>
  <DocSecurity>8</DocSecurity>
  <Lines>7</Lines>
  <Paragraphs>1</Paragraphs>
  <ScaleCrop>false</ScaleCrop>
  <Company>CCA Systems a.s.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4</cp:revision>
  <cp:lastPrinted>2024-11-20T13:54:00Z</cp:lastPrinted>
  <dcterms:created xsi:type="dcterms:W3CDTF">2024-12-02T18:33:00Z</dcterms:created>
  <dcterms:modified xsi:type="dcterms:W3CDTF">2024-12-02T18:34:00Z</dcterms:modified>
</cp:coreProperties>
</file>