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1119197C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6B71B7">
                  <w:rPr>
                    <w:rFonts w:eastAsia="Arial Unicode MS"/>
                  </w:rPr>
                  <w:t>8</w:t>
                </w:r>
                <w:r w:rsidR="00744A1D">
                  <w:rPr>
                    <w:rFonts w:eastAsia="Arial Unicode MS"/>
                  </w:rPr>
                  <w:t>2</w:t>
                </w:r>
                <w:r w:rsidR="00C41031">
                  <w:rPr>
                    <w:rFonts w:eastAsia="Arial Unicode MS"/>
                  </w:rPr>
                  <w:t>/2024/HR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4C3848ED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4-11-08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5C6AB0">
                  <w:rPr>
                    <w:rFonts w:eastAsia="Arial Unicode MS"/>
                    <w:sz w:val="18"/>
                    <w:szCs w:val="18"/>
                  </w:rPr>
                  <w:t>0</w:t>
                </w:r>
                <w:r w:rsidR="003764F1">
                  <w:rPr>
                    <w:rFonts w:eastAsia="Arial Unicode MS"/>
                    <w:sz w:val="18"/>
                    <w:szCs w:val="18"/>
                  </w:rPr>
                  <w:t>8</w:t>
                </w:r>
                <w:r w:rsidR="005C6AB0">
                  <w:rPr>
                    <w:rFonts w:eastAsia="Arial Unicode MS"/>
                    <w:sz w:val="18"/>
                    <w:szCs w:val="18"/>
                  </w:rPr>
                  <w:t>.11.2024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56523747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630702169"/>
                    <w:placeholder>
                      <w:docPart w:val="D516DDEAF462448F83791DB771B7E5A6"/>
                    </w:placeholder>
                    <w15:color w:val="C0C0C0"/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-1511135158"/>
                        <w:placeholder>
                          <w:docPart w:val="C9811E4C20B440CAB8113B842D715D40"/>
                        </w:placeholder>
                        <w15:color w:val="C0C0C0"/>
                      </w:sdtPr>
                      <w:sdtEndPr/>
                      <w:sdtContent>
                        <w:r w:rsidR="003764F1">
                          <w:rPr>
                            <w:bCs/>
                            <w:noProof/>
                            <w:sz w:val="18"/>
                            <w:szCs w:val="18"/>
                          </w:rPr>
                          <w:t>Gopas, a.s.</w:t>
                        </w:r>
                      </w:sdtContent>
                    </w:sdt>
                  </w:sdtContent>
                </w:sdt>
              </w:sdtContent>
            </w:sdt>
          </w:p>
          <w:p w14:paraId="4188D478" w14:textId="30C34B93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568858104"/>
                    <w:placeholder>
                      <w:docPart w:val="40980B7463724C18BC00204B71C28350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30533762"/>
                        <w:placeholder>
                          <w:docPart w:val="C75340A780EF4C6995798942E75FEDBC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id w:val="-2043894347"/>
                            <w:placeholder>
                              <w:docPart w:val="05519DF21D194CE984879F625006BCD4"/>
                            </w:placeholder>
                          </w:sdtPr>
                          <w:sdtEndPr/>
                          <w:sdtContent>
                            <w:r w:rsidR="00744A1D" w:rsidRPr="00744A1D">
                              <w:rPr>
                                <w:bCs/>
                                <w:noProof/>
                                <w:sz w:val="18"/>
                                <w:szCs w:val="18"/>
                              </w:rPr>
                              <w:t>Kodaňská 1441/46,  101 00 Praha 10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36F81AD0" w14:textId="6B40E03A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C41031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O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r w:rsidR="003764F1" w:rsidRPr="003764F1">
                  <w:rPr>
                    <w:sz w:val="18"/>
                    <w:szCs w:val="18"/>
                  </w:rPr>
                  <w:t>63911035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755664197"/>
                    <w:placeholder>
                      <w:docPart w:val="DB8048759C0A412BA5B08BAB099CC527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-390650353"/>
                        <w:placeholder>
                          <w:docPart w:val="6C501D802CBC41729A2F9DC577AA5A30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id w:val="933012915"/>
                            <w:placeholder>
                              <w:docPart w:val="AA55662E3304491C895BE52E49C2374C"/>
                            </w:placeholder>
                          </w:sdtPr>
                          <w:sdtEndPr/>
                          <w:sdtContent>
                            <w:r w:rsidR="00B3725A" w:rsidRPr="00203EB1">
                              <w:rPr>
                                <w:bCs/>
                                <w:noProof/>
                                <w:sz w:val="18"/>
                                <w:szCs w:val="18"/>
                              </w:rPr>
                              <w:t>CZ</w:t>
                            </w:r>
                            <w:r w:rsidR="003764F1">
                              <w:rPr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Cs/>
                                  <w:noProof/>
                                  <w:sz w:val="18"/>
                                  <w:szCs w:val="18"/>
                                </w:rPr>
                                <w:id w:val="1162748845"/>
                                <w:placeholder>
                                  <w:docPart w:val="2A1EE503206C425FB3ACE10BD1DA3143"/>
                                </w:placeholder>
                              </w:sdtPr>
                              <w:sdtEndPr/>
                              <w:sdtContent>
                                <w:r w:rsidR="003764F1" w:rsidRPr="003764F1">
                                  <w:rPr>
                                    <w:sz w:val="18"/>
                                    <w:szCs w:val="18"/>
                                  </w:rPr>
                                  <w:t>63911035</w:t>
                                </w:r>
                              </w:sdtContent>
                            </w:sdt>
                            <w:r w:rsidR="003764F1" w:rsidRPr="00203EB1">
                              <w:rPr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73231020" w14:textId="3BA09D06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427881402"/>
                    <w:placeholder>
                      <w:docPart w:val="F84440278B4D4FCB8150ABD9CC7DAD15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-1965569874"/>
                        <w:placeholder>
                          <w:docPart w:val="7CFC9A4CBF7949BB8C7819AD4D4B3D38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id w:val="113029452"/>
                            <w:placeholder>
                              <w:docPart w:val="1B0C6888B5D14751B7CE1D554FDA6D4B"/>
                            </w:placeholder>
                          </w:sdtPr>
                          <w:sdtEndPr/>
                          <w:sdtContent>
                            <w:r w:rsidR="000D7793">
                              <w:rPr>
                                <w:bCs/>
                                <w:noProof/>
                                <w:sz w:val="18"/>
                                <w:szCs w:val="18"/>
                              </w:rPr>
                              <w:t>xxx</w:t>
                            </w:r>
                            <w:r w:rsidR="001E061A">
                              <w:rPr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04555">
                              <w:rPr>
                                <w:bCs/>
                                <w:noProof/>
                                <w:sz w:val="18"/>
                                <w:szCs w:val="18"/>
                              </w:rPr>
                              <w:t>/</w:t>
                            </w:r>
                            <w:r w:rsidR="001E061A">
                              <w:rPr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7793">
                              <w:rPr>
                                <w:bCs/>
                                <w:noProof/>
                                <w:sz w:val="18"/>
                                <w:szCs w:val="18"/>
                              </w:rPr>
                              <w:t>xxx</w:t>
                            </w:r>
                            <w:r w:rsidR="001E061A">
                              <w:rPr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="000D7793">
                              <w:rPr>
                                <w:bCs/>
                                <w:noProof/>
                                <w:sz w:val="18"/>
                                <w:szCs w:val="18"/>
                              </w:rPr>
                              <w:t>xxx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23EFC77C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58753174"/>
                    <w:placeholder>
                      <w:docPart w:val="A3185883B7DE4F6B8612BB56333CA89F"/>
                    </w:placeholder>
                    <w15:color w:val="C0C0C0"/>
                  </w:sdtPr>
                  <w:sdtEndPr/>
                  <w:sdtContent>
                    <w:r w:rsidR="00C41031">
                      <w:rPr>
                        <w:bCs/>
                        <w:noProof/>
                        <w:sz w:val="18"/>
                        <w:szCs w:val="18"/>
                      </w:rPr>
                      <w:t>Prague City Tourism, a.s.</w:t>
                    </w:r>
                  </w:sdtContent>
                </w:sdt>
              </w:sdtContent>
            </w:sdt>
          </w:p>
          <w:p w14:paraId="58C88131" w14:textId="73242FB3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008441506"/>
                    <w:placeholder>
                      <w:docPart w:val="C29F5ACF52A4481FA4A302BC2D614BE5"/>
                    </w:placeholder>
                  </w:sdtPr>
                  <w:sdtEndPr/>
                  <w:sdtContent>
                    <w:r w:rsidR="00C41031">
                      <w:rPr>
                        <w:bCs/>
                        <w:noProof/>
                        <w:sz w:val="18"/>
                        <w:szCs w:val="18"/>
                      </w:rPr>
                      <w:t>Žatecká 110/2, 110 00 Praha 1</w:t>
                    </w:r>
                  </w:sdtContent>
                </w:sdt>
              </w:sdtContent>
            </w:sdt>
          </w:p>
          <w:p w14:paraId="063E96DD" w14:textId="52689DDE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C41031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O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192966193"/>
                        <w:placeholder>
                          <w:docPart w:val="1CA398F361D94B2BB99DE9C04B66758F"/>
                        </w:placeholder>
                      </w:sdtPr>
                      <w:sdtEndPr/>
                      <w:sdtContent>
                        <w:r w:rsidR="00C41031">
                          <w:rPr>
                            <w:bCs/>
                            <w:noProof/>
                            <w:sz w:val="18"/>
                            <w:szCs w:val="18"/>
                          </w:rPr>
                          <w:t>07312890</w:t>
                        </w:r>
                      </w:sdtContent>
                    </w:sdt>
                  </w:sdtContent>
                </w:sdt>
              </w:sdtContent>
            </w:sdt>
          </w:p>
          <w:p w14:paraId="2EC3EC41" w14:textId="3B5DBFC7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232503902"/>
                    <w:placeholder>
                      <w:docPart w:val="F8931663495A4E74AEA88E4C8E1619D4"/>
                    </w:placeholder>
                  </w:sdtPr>
                  <w:sdtEndPr/>
                  <w:sdtContent>
                    <w:r w:rsidR="00C41031">
                      <w:rPr>
                        <w:bCs/>
                        <w:noProof/>
                        <w:sz w:val="18"/>
                        <w:szCs w:val="18"/>
                      </w:rPr>
                      <w:t>CZ07312890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8B4B9C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991AF9142A5A4ED2A8311E7F93FF987B"/>
              </w:placeholder>
            </w:sdtPr>
            <w:sdtEndPr/>
            <w:sdtContent>
              <w:p w14:paraId="45781376" w14:textId="25CAF31B" w:rsidR="00B3725A" w:rsidRPr="00312941" w:rsidRDefault="00B3725A" w:rsidP="00B3725A">
                <w:pPr>
                  <w:spacing w:before="80" w:after="0" w:line="36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Objednáváme u vás </w:t>
                </w:r>
                <w:r w:rsidR="005C6AB0">
                  <w:rPr>
                    <w:noProof/>
                    <w:sz w:val="18"/>
                    <w:szCs w:val="18"/>
                  </w:rPr>
                  <w:t xml:space="preserve">pro naše </w:t>
                </w:r>
                <w:r w:rsidR="003764F1">
                  <w:rPr>
                    <w:noProof/>
                    <w:sz w:val="18"/>
                    <w:szCs w:val="18"/>
                  </w:rPr>
                  <w:t xml:space="preserve">vybrané </w:t>
                </w:r>
                <w:r w:rsidR="005C6AB0">
                  <w:rPr>
                    <w:noProof/>
                    <w:sz w:val="18"/>
                    <w:szCs w:val="18"/>
                  </w:rPr>
                  <w:t xml:space="preserve">zaměstnance </w:t>
                </w:r>
                <w:r>
                  <w:rPr>
                    <w:noProof/>
                    <w:sz w:val="18"/>
                    <w:szCs w:val="18"/>
                  </w:rPr>
                  <w:t xml:space="preserve">zajištění </w:t>
                </w:r>
                <w:r w:rsidR="005C6AB0">
                  <w:rPr>
                    <w:noProof/>
                    <w:sz w:val="18"/>
                    <w:szCs w:val="18"/>
                  </w:rPr>
                  <w:t>školení v oblasti IT dovedností</w:t>
                </w:r>
                <w:r w:rsidR="003764F1">
                  <w:rPr>
                    <w:noProof/>
                    <w:sz w:val="18"/>
                    <w:szCs w:val="18"/>
                  </w:rPr>
                  <w:t xml:space="preserve"> na téma </w:t>
                </w:r>
                <w:r w:rsidR="005C6AB0">
                  <w:rPr>
                    <w:noProof/>
                    <w:sz w:val="18"/>
                    <w:szCs w:val="18"/>
                  </w:rPr>
                  <w:t>Ex</w:t>
                </w:r>
                <w:r w:rsidR="005D5BA5">
                  <w:rPr>
                    <w:noProof/>
                    <w:sz w:val="18"/>
                    <w:szCs w:val="18"/>
                  </w:rPr>
                  <w:t>c</w:t>
                </w:r>
                <w:r w:rsidR="005C6AB0">
                  <w:rPr>
                    <w:noProof/>
                    <w:sz w:val="18"/>
                    <w:szCs w:val="18"/>
                  </w:rPr>
                  <w:t>el.</w:t>
                </w:r>
                <w:r w:rsidR="005C6AB0">
                  <w:rPr>
                    <w:noProof/>
                    <w:sz w:val="18"/>
                    <w:szCs w:val="18"/>
                  </w:rPr>
                  <w:br/>
                  <w:t>Dle domluvy bude vytvořeno 5 skupin, každá skupina</w:t>
                </w:r>
                <w:r w:rsidR="003764F1">
                  <w:rPr>
                    <w:noProof/>
                    <w:sz w:val="18"/>
                    <w:szCs w:val="18"/>
                  </w:rPr>
                  <w:t xml:space="preserve"> dostane</w:t>
                </w:r>
                <w:r w:rsidR="005C6AB0">
                  <w:rPr>
                    <w:noProof/>
                    <w:sz w:val="18"/>
                    <w:szCs w:val="18"/>
                  </w:rPr>
                  <w:t xml:space="preserve"> 2 školicí dny.</w:t>
                </w:r>
                <w:r w:rsidR="005C6AB0">
                  <w:rPr>
                    <w:noProof/>
                    <w:sz w:val="18"/>
                    <w:szCs w:val="18"/>
                  </w:rPr>
                  <w:br/>
                </w:r>
                <w:r w:rsidR="005C6AB0" w:rsidRPr="005C6AB0">
                  <w:rPr>
                    <w:b/>
                    <w:bCs/>
                    <w:noProof/>
                    <w:sz w:val="18"/>
                    <w:szCs w:val="18"/>
                  </w:rPr>
                  <w:t>V ceně je zahrnuta:</w:t>
                </w:r>
                <w:r w:rsidR="005C6AB0">
                  <w:rPr>
                    <w:b/>
                    <w:bCs/>
                    <w:noProof/>
                    <w:sz w:val="18"/>
                    <w:szCs w:val="18"/>
                  </w:rPr>
                  <w:br/>
                </w:r>
                <w:r w:rsidR="005C6AB0" w:rsidRPr="005C6AB0">
                  <w:rPr>
                    <w:noProof/>
                    <w:sz w:val="18"/>
                    <w:szCs w:val="18"/>
                  </w:rPr>
                  <w:t>Výuka certifikovaným lektorem</w:t>
                </w:r>
                <w:r w:rsidR="005C6AB0">
                  <w:rPr>
                    <w:noProof/>
                    <w:sz w:val="18"/>
                    <w:szCs w:val="18"/>
                  </w:rPr>
                  <w:t xml:space="preserve">, </w:t>
                </w:r>
                <w:r w:rsidR="005C6AB0" w:rsidRPr="005C6AB0">
                  <w:rPr>
                    <w:noProof/>
                    <w:sz w:val="18"/>
                    <w:szCs w:val="18"/>
                  </w:rPr>
                  <w:t>Zázemí školicího střediska včetně technického vybavení a potřebného SW</w:t>
                </w:r>
                <w:r w:rsidR="005C6AB0">
                  <w:rPr>
                    <w:noProof/>
                    <w:sz w:val="18"/>
                    <w:szCs w:val="18"/>
                  </w:rPr>
                  <w:t xml:space="preserve">, </w:t>
                </w:r>
                <w:r w:rsidR="005C6AB0">
                  <w:rPr>
                    <w:noProof/>
                    <w:sz w:val="18"/>
                    <w:szCs w:val="18"/>
                  </w:rPr>
                  <w:br/>
                </w:r>
                <w:r w:rsidR="005C6AB0" w:rsidRPr="005C6AB0">
                  <w:rPr>
                    <w:noProof/>
                    <w:sz w:val="18"/>
                    <w:szCs w:val="18"/>
                  </w:rPr>
                  <w:t>Úprava osnov dle požadavku zákazníka</w:t>
                </w:r>
                <w:r w:rsidR="005C6AB0">
                  <w:rPr>
                    <w:noProof/>
                    <w:sz w:val="18"/>
                    <w:szCs w:val="18"/>
                  </w:rPr>
                  <w:t xml:space="preserve">, </w:t>
                </w:r>
                <w:r w:rsidR="005C6AB0" w:rsidRPr="005C6AB0">
                  <w:rPr>
                    <w:noProof/>
                    <w:sz w:val="18"/>
                    <w:szCs w:val="18"/>
                  </w:rPr>
                  <w:t>Studijní materiály</w:t>
                </w:r>
                <w:r w:rsidR="005C6AB0">
                  <w:rPr>
                    <w:noProof/>
                    <w:sz w:val="18"/>
                    <w:szCs w:val="18"/>
                  </w:rPr>
                  <w:t xml:space="preserve">, </w:t>
                </w:r>
                <w:r w:rsidR="005C6AB0" w:rsidRPr="005C6AB0">
                  <w:rPr>
                    <w:noProof/>
                    <w:sz w:val="18"/>
                    <w:szCs w:val="18"/>
                  </w:rPr>
                  <w:t>Osvědčení o absolvování školení</w:t>
                </w:r>
                <w:r w:rsidR="005C6AB0">
                  <w:rPr>
                    <w:noProof/>
                    <w:sz w:val="18"/>
                    <w:szCs w:val="18"/>
                  </w:rPr>
                  <w:t>,</w:t>
                </w:r>
                <w:r w:rsidR="005C6AB0">
                  <w:rPr>
                    <w:noProof/>
                    <w:sz w:val="18"/>
                    <w:szCs w:val="18"/>
                  </w:rPr>
                  <w:br/>
                </w:r>
                <w:r w:rsidR="005C6AB0" w:rsidRPr="005C6AB0">
                  <w:rPr>
                    <w:noProof/>
                    <w:sz w:val="18"/>
                    <w:szCs w:val="18"/>
                  </w:rPr>
                  <w:t>Oběd a nápoje pro každého účastníka</w:t>
                </w:r>
              </w:p>
            </w:sdtContent>
          </w:sdt>
          <w:p w14:paraId="5C8E599E" w14:textId="0076F211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5C6AB0">
                  <w:rPr>
                    <w:bCs/>
                    <w:noProof/>
                    <w:sz w:val="18"/>
                    <w:szCs w:val="18"/>
                  </w:rPr>
                  <w:t>190 000</w:t>
                </w:r>
                <w:r w:rsidR="00C41031">
                  <w:rPr>
                    <w:bCs/>
                    <w:noProof/>
                    <w:sz w:val="18"/>
                    <w:szCs w:val="18"/>
                  </w:rPr>
                  <w:t>,- Kč</w:t>
                </w:r>
              </w:sdtContent>
            </w:sdt>
          </w:p>
          <w:p w14:paraId="76D1B18A" w14:textId="4335BB4D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5C6AB0">
                  <w:rPr>
                    <w:bCs/>
                    <w:noProof/>
                    <w:sz w:val="18"/>
                    <w:szCs w:val="18"/>
                  </w:rPr>
                  <w:t>229 900</w:t>
                </w:r>
                <w:r w:rsidR="00C41031">
                  <w:rPr>
                    <w:bCs/>
                    <w:noProof/>
                    <w:sz w:val="18"/>
                    <w:szCs w:val="18"/>
                  </w:rPr>
                  <w:t>,- Kč</w:t>
                </w:r>
              </w:sdtContent>
            </w:sdt>
          </w:p>
          <w:p w14:paraId="5C10F2A4" w14:textId="73659D18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 w:rsidR="00D174E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5DE24506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r w:rsidR="000D7793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5578863" w14:textId="66DE9ED0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r w:rsidR="00C41031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+420 </w:t>
                </w:r>
                <w:r w:rsidR="000D7793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2A18096B" w14:textId="52EE6976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</w:t>
            </w:r>
            <w:r w:rsidR="00C41031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-</w:t>
            </w: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r w:rsidR="000D7793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772E2456" w14:textId="6CD3E989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B3725A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607/HR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3F1680F8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A00E38C" w14:textId="77777777" w:rsidR="000D7793" w:rsidRDefault="000D7793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1F265837" w:rsidR="000D7793" w:rsidRPr="00181B17" w:rsidRDefault="000D7793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319890340"/>
                <w:placeholder>
                  <w:docPart w:val="DBFD81EF4B40428F85ACEB2C3A0D3E74"/>
                </w:placeholder>
              </w:sdtPr>
              <w:sdtContent>
                <w:r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xxx, ředitelka sekce HR</w:t>
                </w:r>
              </w:sdtContent>
            </w:sdt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3ED0CF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0321B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5F97FD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4F1BB5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4BE89" w14:textId="77777777" w:rsidR="00E622CF" w:rsidRDefault="00E622CF" w:rsidP="009953D5">
      <w:r>
        <w:separator/>
      </w:r>
    </w:p>
    <w:p w14:paraId="2F7E4644" w14:textId="77777777" w:rsidR="00E622CF" w:rsidRDefault="00E622CF" w:rsidP="009953D5"/>
  </w:endnote>
  <w:endnote w:type="continuationSeparator" w:id="0">
    <w:p w14:paraId="1B900104" w14:textId="77777777" w:rsidR="00E622CF" w:rsidRDefault="00E622CF" w:rsidP="009953D5">
      <w:r>
        <w:continuationSeparator/>
      </w:r>
    </w:p>
    <w:p w14:paraId="7E83B76A" w14:textId="77777777" w:rsidR="00E622CF" w:rsidRDefault="00E622CF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CC0BBE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2464A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03778" w14:textId="77777777" w:rsidR="00E622CF" w:rsidRDefault="00E622CF" w:rsidP="009953D5">
      <w:r>
        <w:separator/>
      </w:r>
    </w:p>
    <w:p w14:paraId="402CCA37" w14:textId="77777777" w:rsidR="00E622CF" w:rsidRDefault="00E622CF" w:rsidP="009953D5"/>
  </w:footnote>
  <w:footnote w:type="continuationSeparator" w:id="0">
    <w:p w14:paraId="3BE2D21A" w14:textId="77777777" w:rsidR="00E622CF" w:rsidRDefault="00E622CF" w:rsidP="009953D5">
      <w:r>
        <w:continuationSeparator/>
      </w:r>
    </w:p>
    <w:p w14:paraId="07A304F1" w14:textId="77777777" w:rsidR="00E622CF" w:rsidRDefault="00E622CF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5C94F4B"/>
    <w:multiLevelType w:val="multilevel"/>
    <w:tmpl w:val="6004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57BF9"/>
    <w:multiLevelType w:val="hybridMultilevel"/>
    <w:tmpl w:val="794A9EB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5"/>
  </w:num>
  <w:num w:numId="14" w16cid:durableId="2005818785">
    <w:abstractNumId w:val="20"/>
  </w:num>
  <w:num w:numId="15" w16cid:durableId="72625138">
    <w:abstractNumId w:val="10"/>
  </w:num>
  <w:num w:numId="16" w16cid:durableId="425658205">
    <w:abstractNumId w:val="19"/>
  </w:num>
  <w:num w:numId="17" w16cid:durableId="800926097">
    <w:abstractNumId w:val="17"/>
  </w:num>
  <w:num w:numId="18" w16cid:durableId="1343969963">
    <w:abstractNumId w:val="14"/>
  </w:num>
  <w:num w:numId="19" w16cid:durableId="1392848336">
    <w:abstractNumId w:val="18"/>
  </w:num>
  <w:num w:numId="20" w16cid:durableId="1903372451">
    <w:abstractNumId w:val="13"/>
  </w:num>
  <w:num w:numId="21" w16cid:durableId="19680767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26C34"/>
    <w:rsid w:val="00034DC2"/>
    <w:rsid w:val="00054980"/>
    <w:rsid w:val="000800BD"/>
    <w:rsid w:val="00082AD8"/>
    <w:rsid w:val="000A3475"/>
    <w:rsid w:val="000B07A1"/>
    <w:rsid w:val="000B21F9"/>
    <w:rsid w:val="000B7CF6"/>
    <w:rsid w:val="000C4677"/>
    <w:rsid w:val="000D7793"/>
    <w:rsid w:val="000F748B"/>
    <w:rsid w:val="00104555"/>
    <w:rsid w:val="001218C9"/>
    <w:rsid w:val="00135A1C"/>
    <w:rsid w:val="0015597E"/>
    <w:rsid w:val="00163774"/>
    <w:rsid w:val="00167075"/>
    <w:rsid w:val="00170893"/>
    <w:rsid w:val="00173327"/>
    <w:rsid w:val="00181B17"/>
    <w:rsid w:val="00181F6F"/>
    <w:rsid w:val="00190F33"/>
    <w:rsid w:val="00194BD0"/>
    <w:rsid w:val="001C691B"/>
    <w:rsid w:val="001D2DDD"/>
    <w:rsid w:val="001D3176"/>
    <w:rsid w:val="001D3F14"/>
    <w:rsid w:val="001E061A"/>
    <w:rsid w:val="001E3FED"/>
    <w:rsid w:val="00206F1B"/>
    <w:rsid w:val="002148FA"/>
    <w:rsid w:val="00242102"/>
    <w:rsid w:val="00277AE4"/>
    <w:rsid w:val="00287313"/>
    <w:rsid w:val="00295CA4"/>
    <w:rsid w:val="002A6253"/>
    <w:rsid w:val="002A6EF9"/>
    <w:rsid w:val="002B6677"/>
    <w:rsid w:val="002B66C8"/>
    <w:rsid w:val="002E55A3"/>
    <w:rsid w:val="002F41AF"/>
    <w:rsid w:val="00312941"/>
    <w:rsid w:val="00317869"/>
    <w:rsid w:val="0033083E"/>
    <w:rsid w:val="003707C6"/>
    <w:rsid w:val="00371A04"/>
    <w:rsid w:val="003743DD"/>
    <w:rsid w:val="003764F1"/>
    <w:rsid w:val="00386E0F"/>
    <w:rsid w:val="003A688B"/>
    <w:rsid w:val="003C7FF2"/>
    <w:rsid w:val="003D62D5"/>
    <w:rsid w:val="003E2580"/>
    <w:rsid w:val="003E28A7"/>
    <w:rsid w:val="003E3014"/>
    <w:rsid w:val="003E3017"/>
    <w:rsid w:val="003E4EDE"/>
    <w:rsid w:val="00454F7E"/>
    <w:rsid w:val="00461ADA"/>
    <w:rsid w:val="00467355"/>
    <w:rsid w:val="00470ACE"/>
    <w:rsid w:val="004747B7"/>
    <w:rsid w:val="0049418B"/>
    <w:rsid w:val="00494CC8"/>
    <w:rsid w:val="004A248B"/>
    <w:rsid w:val="004E382E"/>
    <w:rsid w:val="004E4333"/>
    <w:rsid w:val="004F1BB5"/>
    <w:rsid w:val="00504B9F"/>
    <w:rsid w:val="005056B2"/>
    <w:rsid w:val="00517ABD"/>
    <w:rsid w:val="00524617"/>
    <w:rsid w:val="00525A43"/>
    <w:rsid w:val="00537383"/>
    <w:rsid w:val="00554311"/>
    <w:rsid w:val="00563877"/>
    <w:rsid w:val="00564378"/>
    <w:rsid w:val="00564493"/>
    <w:rsid w:val="005669E6"/>
    <w:rsid w:val="0057088C"/>
    <w:rsid w:val="00572620"/>
    <w:rsid w:val="00576AE7"/>
    <w:rsid w:val="00583D2C"/>
    <w:rsid w:val="005934A1"/>
    <w:rsid w:val="005959EA"/>
    <w:rsid w:val="005B4E4E"/>
    <w:rsid w:val="005B582C"/>
    <w:rsid w:val="005C4778"/>
    <w:rsid w:val="005C5127"/>
    <w:rsid w:val="005C5B55"/>
    <w:rsid w:val="005C6AB0"/>
    <w:rsid w:val="005D165B"/>
    <w:rsid w:val="005D5BA5"/>
    <w:rsid w:val="005E3F27"/>
    <w:rsid w:val="005E5A9E"/>
    <w:rsid w:val="00605121"/>
    <w:rsid w:val="00627729"/>
    <w:rsid w:val="00632857"/>
    <w:rsid w:val="006520D5"/>
    <w:rsid w:val="00655AA9"/>
    <w:rsid w:val="00657201"/>
    <w:rsid w:val="0066490E"/>
    <w:rsid w:val="006759C0"/>
    <w:rsid w:val="006A40C8"/>
    <w:rsid w:val="006B71B7"/>
    <w:rsid w:val="006C4B60"/>
    <w:rsid w:val="006D4338"/>
    <w:rsid w:val="006D7C1F"/>
    <w:rsid w:val="006F6467"/>
    <w:rsid w:val="00703D47"/>
    <w:rsid w:val="00710033"/>
    <w:rsid w:val="00735008"/>
    <w:rsid w:val="00744A1D"/>
    <w:rsid w:val="0075139B"/>
    <w:rsid w:val="007757D6"/>
    <w:rsid w:val="007800BE"/>
    <w:rsid w:val="007A65E1"/>
    <w:rsid w:val="007C2F68"/>
    <w:rsid w:val="007C3F58"/>
    <w:rsid w:val="007C7B21"/>
    <w:rsid w:val="008016E3"/>
    <w:rsid w:val="008021EF"/>
    <w:rsid w:val="00806643"/>
    <w:rsid w:val="00817081"/>
    <w:rsid w:val="00827B43"/>
    <w:rsid w:val="0085782C"/>
    <w:rsid w:val="008640EF"/>
    <w:rsid w:val="00870361"/>
    <w:rsid w:val="00872A1E"/>
    <w:rsid w:val="008910E1"/>
    <w:rsid w:val="00892721"/>
    <w:rsid w:val="00894D34"/>
    <w:rsid w:val="008D0E15"/>
    <w:rsid w:val="008D135B"/>
    <w:rsid w:val="008E01E8"/>
    <w:rsid w:val="008E0FD9"/>
    <w:rsid w:val="008E4A92"/>
    <w:rsid w:val="00912182"/>
    <w:rsid w:val="009266C7"/>
    <w:rsid w:val="00933491"/>
    <w:rsid w:val="00936C52"/>
    <w:rsid w:val="00937723"/>
    <w:rsid w:val="00940CBD"/>
    <w:rsid w:val="009446EB"/>
    <w:rsid w:val="009462AD"/>
    <w:rsid w:val="0096683D"/>
    <w:rsid w:val="00972DE8"/>
    <w:rsid w:val="00980CF4"/>
    <w:rsid w:val="0099185E"/>
    <w:rsid w:val="00993C0D"/>
    <w:rsid w:val="009953D5"/>
    <w:rsid w:val="009A0116"/>
    <w:rsid w:val="009B1758"/>
    <w:rsid w:val="009B212D"/>
    <w:rsid w:val="009B23C7"/>
    <w:rsid w:val="009B4F78"/>
    <w:rsid w:val="009C238F"/>
    <w:rsid w:val="009C2B5E"/>
    <w:rsid w:val="009E0345"/>
    <w:rsid w:val="00A06C8C"/>
    <w:rsid w:val="00A17617"/>
    <w:rsid w:val="00A25FB3"/>
    <w:rsid w:val="00A36EF4"/>
    <w:rsid w:val="00A373B9"/>
    <w:rsid w:val="00A6036B"/>
    <w:rsid w:val="00A61DEC"/>
    <w:rsid w:val="00A65A9E"/>
    <w:rsid w:val="00A97883"/>
    <w:rsid w:val="00AC04B3"/>
    <w:rsid w:val="00AE26DC"/>
    <w:rsid w:val="00AE5DB1"/>
    <w:rsid w:val="00AF1608"/>
    <w:rsid w:val="00AF238D"/>
    <w:rsid w:val="00AF4195"/>
    <w:rsid w:val="00B0472E"/>
    <w:rsid w:val="00B0537D"/>
    <w:rsid w:val="00B05B9E"/>
    <w:rsid w:val="00B1090F"/>
    <w:rsid w:val="00B131A0"/>
    <w:rsid w:val="00B135B6"/>
    <w:rsid w:val="00B137AD"/>
    <w:rsid w:val="00B15724"/>
    <w:rsid w:val="00B2243A"/>
    <w:rsid w:val="00B34372"/>
    <w:rsid w:val="00B3725A"/>
    <w:rsid w:val="00B525D1"/>
    <w:rsid w:val="00B718B0"/>
    <w:rsid w:val="00B818E1"/>
    <w:rsid w:val="00B81DC9"/>
    <w:rsid w:val="00B85717"/>
    <w:rsid w:val="00B90585"/>
    <w:rsid w:val="00BB0CBB"/>
    <w:rsid w:val="00BC10D7"/>
    <w:rsid w:val="00BD2CC9"/>
    <w:rsid w:val="00BD648E"/>
    <w:rsid w:val="00BE04FD"/>
    <w:rsid w:val="00C01D12"/>
    <w:rsid w:val="00C32A59"/>
    <w:rsid w:val="00C36067"/>
    <w:rsid w:val="00C3761E"/>
    <w:rsid w:val="00C40B7A"/>
    <w:rsid w:val="00C41031"/>
    <w:rsid w:val="00C5141B"/>
    <w:rsid w:val="00C52CD0"/>
    <w:rsid w:val="00C575BC"/>
    <w:rsid w:val="00C7475B"/>
    <w:rsid w:val="00C845D2"/>
    <w:rsid w:val="00C85DFF"/>
    <w:rsid w:val="00CA21B9"/>
    <w:rsid w:val="00CA7AC6"/>
    <w:rsid w:val="00CB7EF1"/>
    <w:rsid w:val="00CD0ADA"/>
    <w:rsid w:val="00CD74F7"/>
    <w:rsid w:val="00CE14E4"/>
    <w:rsid w:val="00CF2862"/>
    <w:rsid w:val="00D001D5"/>
    <w:rsid w:val="00D174EB"/>
    <w:rsid w:val="00D230F8"/>
    <w:rsid w:val="00D47F27"/>
    <w:rsid w:val="00D50509"/>
    <w:rsid w:val="00D67E0B"/>
    <w:rsid w:val="00D74014"/>
    <w:rsid w:val="00D77169"/>
    <w:rsid w:val="00D773D0"/>
    <w:rsid w:val="00D7788F"/>
    <w:rsid w:val="00D80D4D"/>
    <w:rsid w:val="00D822A3"/>
    <w:rsid w:val="00D95099"/>
    <w:rsid w:val="00DC58A6"/>
    <w:rsid w:val="00DE19A5"/>
    <w:rsid w:val="00DF05AC"/>
    <w:rsid w:val="00DF0759"/>
    <w:rsid w:val="00E2032D"/>
    <w:rsid w:val="00E27100"/>
    <w:rsid w:val="00E30F5B"/>
    <w:rsid w:val="00E42C64"/>
    <w:rsid w:val="00E61316"/>
    <w:rsid w:val="00E622CF"/>
    <w:rsid w:val="00EA161A"/>
    <w:rsid w:val="00EB448B"/>
    <w:rsid w:val="00EC0F1A"/>
    <w:rsid w:val="00EC42B4"/>
    <w:rsid w:val="00EC42F5"/>
    <w:rsid w:val="00ED03DE"/>
    <w:rsid w:val="00EF0088"/>
    <w:rsid w:val="00F032C0"/>
    <w:rsid w:val="00F05554"/>
    <w:rsid w:val="00F07223"/>
    <w:rsid w:val="00F1551D"/>
    <w:rsid w:val="00F17846"/>
    <w:rsid w:val="00F20513"/>
    <w:rsid w:val="00F224EB"/>
    <w:rsid w:val="00F252E3"/>
    <w:rsid w:val="00F276C5"/>
    <w:rsid w:val="00F409DF"/>
    <w:rsid w:val="00F441C0"/>
    <w:rsid w:val="00F5253C"/>
    <w:rsid w:val="00F55679"/>
    <w:rsid w:val="00F5733E"/>
    <w:rsid w:val="00F9024E"/>
    <w:rsid w:val="00FB3D93"/>
    <w:rsid w:val="00FC132D"/>
    <w:rsid w:val="00FC2012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  <w15:docId w15:val="{3C9D1F5D-3B60-4AAC-ABA4-1A57C6E3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6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516DDEAF462448F83791DB771B7E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09577D-924C-400C-9FBC-263BA0426AFB}"/>
      </w:docPartPr>
      <w:docPartBody>
        <w:p w:rsidR="005A4D0C" w:rsidRDefault="005A4D0C" w:rsidP="005A4D0C">
          <w:pPr>
            <w:pStyle w:val="D516DDEAF462448F83791DB771B7E5A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0980B7463724C18BC00204B71C283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03B07-9A26-47A8-9CAD-B71AD4A32F0F}"/>
      </w:docPartPr>
      <w:docPartBody>
        <w:p w:rsidR="005A4D0C" w:rsidRDefault="005A4D0C" w:rsidP="005A4D0C">
          <w:pPr>
            <w:pStyle w:val="40980B7463724C18BC00204B71C28350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DB8048759C0A412BA5B08BAB099CC5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0532C9-1158-42A7-8B04-8BFBA3E20DC5}"/>
      </w:docPartPr>
      <w:docPartBody>
        <w:p w:rsidR="005A4D0C" w:rsidRDefault="005A4D0C" w:rsidP="005A4D0C">
          <w:pPr>
            <w:pStyle w:val="DB8048759C0A412BA5B08BAB099CC527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84440278B4D4FCB8150ABD9CC7DA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795A77-7C65-43F6-AD5F-79212246E533}"/>
      </w:docPartPr>
      <w:docPartBody>
        <w:p w:rsidR="005A4D0C" w:rsidRDefault="005A4D0C" w:rsidP="005A4D0C">
          <w:pPr>
            <w:pStyle w:val="F84440278B4D4FCB8150ABD9CC7DAD1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3185883B7DE4F6B8612BB56333CA8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343194-5B07-4BF8-A392-6B68D88761EC}"/>
      </w:docPartPr>
      <w:docPartBody>
        <w:p w:rsidR="005A4D0C" w:rsidRDefault="005A4D0C" w:rsidP="005A4D0C">
          <w:pPr>
            <w:pStyle w:val="A3185883B7DE4F6B8612BB56333CA89F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C29F5ACF52A4481FA4A302BC2D614B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DAAEE5-2AAA-4CB9-B09D-69E0DADDFB95}"/>
      </w:docPartPr>
      <w:docPartBody>
        <w:p w:rsidR="005A4D0C" w:rsidRDefault="005A4D0C" w:rsidP="005A4D0C">
          <w:pPr>
            <w:pStyle w:val="C29F5ACF52A4481FA4A302BC2D614BE5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1CA398F361D94B2BB99DE9C04B6675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D9E9A9-E6DE-4DB9-B0A9-D9E7B21136A5}"/>
      </w:docPartPr>
      <w:docPartBody>
        <w:p w:rsidR="005A4D0C" w:rsidRDefault="005A4D0C" w:rsidP="005A4D0C">
          <w:pPr>
            <w:pStyle w:val="1CA398F361D94B2BB99DE9C04B66758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8931663495A4E74AEA88E4C8E1619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F73F97-8B0A-4B0E-90E8-913A1C1CB151}"/>
      </w:docPartPr>
      <w:docPartBody>
        <w:p w:rsidR="005A4D0C" w:rsidRDefault="005A4D0C" w:rsidP="005A4D0C">
          <w:pPr>
            <w:pStyle w:val="F8931663495A4E74AEA88E4C8E1619D4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75340A780EF4C6995798942E75FED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6C0E3B-39A5-4452-B66B-EF5775A498E3}"/>
      </w:docPartPr>
      <w:docPartBody>
        <w:p w:rsidR="00CD6E26" w:rsidRDefault="00CD6E26" w:rsidP="00CD6E26">
          <w:pPr>
            <w:pStyle w:val="C75340A780EF4C6995798942E75FEDB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6C501D802CBC41729A2F9DC577AA5A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F018D0-B546-46BD-A6D5-B97F159B071F}"/>
      </w:docPartPr>
      <w:docPartBody>
        <w:p w:rsidR="00CD6E26" w:rsidRDefault="00CD6E26" w:rsidP="00CD6E26">
          <w:pPr>
            <w:pStyle w:val="6C501D802CBC41729A2F9DC577AA5A30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CFC9A4CBF7949BB8C7819AD4D4B3D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7186A7-C322-4686-AC96-E35CEBFA7225}"/>
      </w:docPartPr>
      <w:docPartBody>
        <w:p w:rsidR="00CD6E26" w:rsidRDefault="00CD6E26" w:rsidP="00CD6E26">
          <w:pPr>
            <w:pStyle w:val="7CFC9A4CBF7949BB8C7819AD4D4B3D3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9811E4C20B440CAB8113B842D715D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B715E5-1F70-46F1-B234-5B825CDA6BA3}"/>
      </w:docPartPr>
      <w:docPartBody>
        <w:p w:rsidR="003A6E2E" w:rsidRDefault="003A6E2E" w:rsidP="003A6E2E">
          <w:pPr>
            <w:pStyle w:val="C9811E4C20B440CAB8113B842D715D40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05519DF21D194CE984879F625006BC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F1D398-89E1-4325-A07C-FAF35678036B}"/>
      </w:docPartPr>
      <w:docPartBody>
        <w:p w:rsidR="003A6E2E" w:rsidRDefault="003A6E2E" w:rsidP="003A6E2E">
          <w:pPr>
            <w:pStyle w:val="05519DF21D194CE984879F625006BCD4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AA55662E3304491C895BE52E49C237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A2DAD1-8E16-412F-BF9D-FF75B6654D01}"/>
      </w:docPartPr>
      <w:docPartBody>
        <w:p w:rsidR="003A6E2E" w:rsidRDefault="003A6E2E" w:rsidP="003A6E2E">
          <w:pPr>
            <w:pStyle w:val="AA55662E3304491C895BE52E49C2374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B0C6888B5D14751B7CE1D554FDA6D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91EF6D-DC1E-472C-AD88-AF6F12A6963F}"/>
      </w:docPartPr>
      <w:docPartBody>
        <w:p w:rsidR="003A6E2E" w:rsidRDefault="003A6E2E" w:rsidP="003A6E2E">
          <w:pPr>
            <w:pStyle w:val="1B0C6888B5D14751B7CE1D554FDA6D4B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91AF9142A5A4ED2A8311E7F93FF98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D8E83D-5160-4E27-AA1B-06CCBFB93C2D}"/>
      </w:docPartPr>
      <w:docPartBody>
        <w:p w:rsidR="003A6E2E" w:rsidRDefault="003A6E2E" w:rsidP="003A6E2E">
          <w:pPr>
            <w:pStyle w:val="991AF9142A5A4ED2A8311E7F93FF987B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A1EE503206C425FB3ACE10BD1DA31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836489-815E-4223-8B22-7FBB3A1BF5DD}"/>
      </w:docPartPr>
      <w:docPartBody>
        <w:p w:rsidR="00D61DA9" w:rsidRDefault="00D61DA9" w:rsidP="00D61DA9">
          <w:pPr>
            <w:pStyle w:val="2A1EE503206C425FB3ACE10BD1DA31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BFD81EF4B40428F85ACEB2C3A0D3E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3658B1-9472-4434-82D8-1E33775DF0EA}"/>
      </w:docPartPr>
      <w:docPartBody>
        <w:p w:rsidR="00763E77" w:rsidRDefault="00763E77" w:rsidP="00763E77">
          <w:pPr>
            <w:pStyle w:val="DBFD81EF4B40428F85ACEB2C3A0D3E74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B07A1"/>
    <w:rsid w:val="000B21F9"/>
    <w:rsid w:val="000D4583"/>
    <w:rsid w:val="001209EE"/>
    <w:rsid w:val="00135A1C"/>
    <w:rsid w:val="002057BD"/>
    <w:rsid w:val="00320C3C"/>
    <w:rsid w:val="00371A04"/>
    <w:rsid w:val="003A6E2E"/>
    <w:rsid w:val="003E4EDE"/>
    <w:rsid w:val="004B0A6A"/>
    <w:rsid w:val="00504B9F"/>
    <w:rsid w:val="0057088C"/>
    <w:rsid w:val="005A4D0C"/>
    <w:rsid w:val="005C5127"/>
    <w:rsid w:val="006415B1"/>
    <w:rsid w:val="006657D6"/>
    <w:rsid w:val="006A5FEF"/>
    <w:rsid w:val="006E35D9"/>
    <w:rsid w:val="00711EDF"/>
    <w:rsid w:val="00763E77"/>
    <w:rsid w:val="007A363D"/>
    <w:rsid w:val="007C407D"/>
    <w:rsid w:val="00891C65"/>
    <w:rsid w:val="008E0FD9"/>
    <w:rsid w:val="009E0345"/>
    <w:rsid w:val="00B05B9E"/>
    <w:rsid w:val="00B41902"/>
    <w:rsid w:val="00B55AA1"/>
    <w:rsid w:val="00C84E47"/>
    <w:rsid w:val="00CD6E26"/>
    <w:rsid w:val="00D230F8"/>
    <w:rsid w:val="00D37ED7"/>
    <w:rsid w:val="00D61DA9"/>
    <w:rsid w:val="00D64E98"/>
    <w:rsid w:val="00E0214C"/>
    <w:rsid w:val="00EC5CDA"/>
    <w:rsid w:val="00F05554"/>
    <w:rsid w:val="00F444A0"/>
    <w:rsid w:val="00FA482A"/>
    <w:rsid w:val="00FB3D93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63E77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D516DDEAF462448F83791DB771B7E5A6">
    <w:name w:val="D516DDEAF462448F83791DB771B7E5A6"/>
    <w:rsid w:val="005A4D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980B7463724C18BC00204B71C28350">
    <w:name w:val="40980B7463724C18BC00204B71C28350"/>
    <w:rsid w:val="005A4D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8048759C0A412BA5B08BAB099CC527">
    <w:name w:val="DB8048759C0A412BA5B08BAB099CC527"/>
    <w:rsid w:val="005A4D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4440278B4D4FCB8150ABD9CC7DAD15">
    <w:name w:val="F84440278B4D4FCB8150ABD9CC7DAD15"/>
    <w:rsid w:val="005A4D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185883B7DE4F6B8612BB56333CA89F">
    <w:name w:val="A3185883B7DE4F6B8612BB56333CA89F"/>
    <w:rsid w:val="005A4D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9F5ACF52A4481FA4A302BC2D614BE5">
    <w:name w:val="C29F5ACF52A4481FA4A302BC2D614BE5"/>
    <w:rsid w:val="005A4D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A398F361D94B2BB99DE9C04B66758F">
    <w:name w:val="1CA398F361D94B2BB99DE9C04B66758F"/>
    <w:rsid w:val="005A4D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931663495A4E74AEA88E4C8E1619D4">
    <w:name w:val="F8931663495A4E74AEA88E4C8E1619D4"/>
    <w:rsid w:val="005A4D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5340A780EF4C6995798942E75FEDBC">
    <w:name w:val="C75340A780EF4C6995798942E75FEDBC"/>
    <w:rsid w:val="00CD6E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501D802CBC41729A2F9DC577AA5A30">
    <w:name w:val="6C501D802CBC41729A2F9DC577AA5A30"/>
    <w:rsid w:val="00CD6E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FC9A4CBF7949BB8C7819AD4D4B3D38">
    <w:name w:val="7CFC9A4CBF7949BB8C7819AD4D4B3D38"/>
    <w:rsid w:val="00CD6E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44A9D2470A4694B0E02FA54B3CF1F7">
    <w:name w:val="F344A9D2470A4694B0E02FA54B3CF1F7"/>
    <w:rsid w:val="00CD6E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1B439B1B4444D19AA6B479E6EE79BC">
    <w:name w:val="971B439B1B4444D19AA6B479E6EE79BC"/>
    <w:rsid w:val="00CD6E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267784678142058935CD5B353DD700">
    <w:name w:val="FA267784678142058935CD5B353DD700"/>
    <w:rsid w:val="00CD6E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69404C824A47EFBF3A0CAA7FBB3A34">
    <w:name w:val="7769404C824A47EFBF3A0CAA7FBB3A34"/>
    <w:rsid w:val="00CD6E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811E4C20B440CAB8113B842D715D40">
    <w:name w:val="C9811E4C20B440CAB8113B842D715D40"/>
    <w:rsid w:val="003A6E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519DF21D194CE984879F625006BCD4">
    <w:name w:val="05519DF21D194CE984879F625006BCD4"/>
    <w:rsid w:val="003A6E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55662E3304491C895BE52E49C2374C">
    <w:name w:val="AA55662E3304491C895BE52E49C2374C"/>
    <w:rsid w:val="003A6E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0C6888B5D14751B7CE1D554FDA6D4B">
    <w:name w:val="1B0C6888B5D14751B7CE1D554FDA6D4B"/>
    <w:rsid w:val="003A6E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1AF9142A5A4ED2A8311E7F93FF987B">
    <w:name w:val="991AF9142A5A4ED2A8311E7F93FF987B"/>
    <w:rsid w:val="003A6E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1EE503206C425FB3ACE10BD1DA3143">
    <w:name w:val="2A1EE503206C425FB3ACE10BD1DA3143"/>
    <w:rsid w:val="00D61DA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FD81EF4B40428F85ACEB2C3A0D3E74">
    <w:name w:val="DBFD81EF4B40428F85ACEB2C3A0D3E74"/>
    <w:rsid w:val="00763E7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3</TotalTime>
  <Pages>1</Pages>
  <Words>363</Words>
  <Characters>2142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Zuzana</dc:creator>
  <cp:lastModifiedBy>Mackovičová Kristýna</cp:lastModifiedBy>
  <cp:revision>2</cp:revision>
  <cp:lastPrinted>2024-11-18T14:37:00Z</cp:lastPrinted>
  <dcterms:created xsi:type="dcterms:W3CDTF">2024-12-02T17:34:00Z</dcterms:created>
  <dcterms:modified xsi:type="dcterms:W3CDTF">2024-12-02T17:34:00Z</dcterms:modified>
</cp:coreProperties>
</file>