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7189E79A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</w:rPr>
                    <w:id w:val="838198112"/>
                    <w:placeholder>
                      <w:docPart w:val="0BA0B5C6D36B4E2F835A986FFA039EA8"/>
                    </w:placeholder>
                  </w:sdtPr>
                  <w:sdtEndPr/>
                  <w:sdtContent>
                    <w:r w:rsidR="00AF1172" w:rsidRPr="00597E0E">
                      <w:rPr>
                        <w:rFonts w:eastAsia="Arial Unicode MS"/>
                      </w:rPr>
                      <w:t>B</w:t>
                    </w:r>
                    <w:r w:rsidR="00AF1172">
                      <w:rPr>
                        <w:rFonts w:eastAsia="Arial Unicode MS"/>
                      </w:rPr>
                      <w:t>M/</w:t>
                    </w:r>
                    <w:r w:rsidR="00E2051F">
                      <w:rPr>
                        <w:rFonts w:eastAsia="Arial Unicode MS"/>
                      </w:rPr>
                      <w:t>439</w:t>
                    </w:r>
                    <w:r w:rsidR="00AF1172" w:rsidRPr="00597E0E">
                      <w:rPr>
                        <w:rFonts w:eastAsia="Arial Unicode MS"/>
                      </w:rPr>
                      <w:t>/202</w:t>
                    </w:r>
                    <w:r w:rsidR="00D653C5">
                      <w:rPr>
                        <w:rFonts w:eastAsia="Arial Unicode MS"/>
                      </w:rPr>
                      <w:t>4</w:t>
                    </w:r>
                  </w:sdtContent>
                </w:sdt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1BAF0178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12-02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9F204F">
                  <w:rPr>
                    <w:rFonts w:eastAsia="Arial Unicode MS"/>
                    <w:sz w:val="18"/>
                    <w:szCs w:val="18"/>
                  </w:rPr>
                  <w:t>02</w:t>
                </w:r>
                <w:r w:rsidR="00E31E8C">
                  <w:rPr>
                    <w:rFonts w:eastAsia="Arial Unicode MS"/>
                    <w:sz w:val="18"/>
                    <w:szCs w:val="18"/>
                  </w:rPr>
                  <w:t>.</w:t>
                </w:r>
                <w:r w:rsidR="009F204F">
                  <w:rPr>
                    <w:rFonts w:eastAsia="Arial Unicode MS"/>
                    <w:sz w:val="18"/>
                    <w:szCs w:val="18"/>
                  </w:rPr>
                  <w:t>12</w:t>
                </w:r>
                <w:r w:rsidR="00E31E8C">
                  <w:rPr>
                    <w:rFonts w:eastAsia="Arial Unicode MS"/>
                    <w:sz w:val="18"/>
                    <w:szCs w:val="18"/>
                  </w:rPr>
                  <w:t>.2024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39F6280F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C96CD0" w:rsidRPr="00C96CD0">
                  <w:rPr>
                    <w:bCs/>
                    <w:noProof/>
                    <w:sz w:val="18"/>
                    <w:szCs w:val="18"/>
                  </w:rPr>
                  <w:t>GAVEN s.r.o.</w:t>
                </w:r>
              </w:sdtContent>
            </w:sdt>
          </w:p>
          <w:p w14:paraId="4188D478" w14:textId="29BDFEAA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DF368E" w:rsidRPr="00DF368E">
                  <w:rPr>
                    <w:bCs/>
                    <w:noProof/>
                    <w:sz w:val="18"/>
                    <w:szCs w:val="18"/>
                  </w:rPr>
                  <w:t>Trojická 1910/7, Nové Město, 12800 Praha 2</w:t>
                </w:r>
              </w:sdtContent>
            </w:sdt>
          </w:p>
          <w:p w14:paraId="36F81AD0" w14:textId="7E0E4C71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7D6E6A" w:rsidRPr="007D6E6A">
                  <w:rPr>
                    <w:bCs/>
                    <w:noProof/>
                    <w:sz w:val="18"/>
                    <w:szCs w:val="18"/>
                  </w:rPr>
                  <w:t>24144983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632105" w:rsidRPr="00632105">
                  <w:rPr>
                    <w:bCs/>
                    <w:noProof/>
                    <w:sz w:val="18"/>
                    <w:szCs w:val="18"/>
                  </w:rPr>
                  <w:t>CZ24144983</w:t>
                </w:r>
              </w:sdtContent>
            </w:sdt>
          </w:p>
          <w:p w14:paraId="73231020" w14:textId="1BC24E5C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5150BE">
                  <w:rPr>
                    <w:bCs/>
                    <w:noProof/>
                    <w:sz w:val="18"/>
                    <w:szCs w:val="18"/>
                  </w:rPr>
                  <w:t>xxx</w:t>
                </w:r>
                <w:r w:rsidR="004427D1">
                  <w:rPr>
                    <w:bCs/>
                    <w:noProof/>
                    <w:sz w:val="18"/>
                    <w:szCs w:val="18"/>
                  </w:rPr>
                  <w:t>,</w:t>
                </w:r>
                <w:r w:rsidR="005150BE">
                  <w:rPr>
                    <w:bCs/>
                    <w:noProof/>
                    <w:sz w:val="18"/>
                    <w:szCs w:val="18"/>
                  </w:rPr>
                  <w:t xml:space="preserve"> xxx</w:t>
                </w:r>
                <w:r w:rsidR="00D56F13">
                  <w:rPr>
                    <w:bCs/>
                    <w:noProof/>
                    <w:sz w:val="18"/>
                    <w:szCs w:val="18"/>
                  </w:rPr>
                  <w:t>,</w:t>
                </w:r>
                <w:r w:rsidR="00B479D1">
                  <w:t xml:space="preserve"> </w:t>
                </w:r>
                <w:r w:rsidR="00B479D1" w:rsidRPr="00B479D1">
                  <w:rPr>
                    <w:bCs/>
                    <w:noProof/>
                    <w:sz w:val="18"/>
                    <w:szCs w:val="18"/>
                  </w:rPr>
                  <w:t xml:space="preserve">+420 </w:t>
                </w:r>
                <w:r w:rsidR="005150BE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078B8DA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64631289"/>
                    <w:placeholder>
                      <w:docPart w:val="C3579F4849414CDE9783275DB5A05999"/>
                    </w:placeholder>
                    <w15:color w:val="C0C0C0"/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67845B47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950663076"/>
                    <w:placeholder>
                      <w:docPart w:val="31845E72609B4BFA9B9A31B24D6A8F34"/>
                    </w:placeholder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2CD881EF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208841836"/>
                        <w:placeholder>
                          <w:docPart w:val="C3953E28F1ED4D9FB062E902484EAF23"/>
                        </w:placeholder>
                      </w:sdtPr>
                      <w:sdtEndPr/>
                      <w:sdtContent>
                        <w:r w:rsidR="00AF1172" w:rsidRPr="00597E0E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170EE4C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517842742"/>
                    <w:placeholder>
                      <w:docPart w:val="862CF5CF15E54F228FDCC9F327820EB0"/>
                    </w:placeholder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52CBCB4A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17658F" w:rsidRPr="0017658F">
              <w:rPr>
                <w:bCs/>
                <w:noProof/>
                <w:sz w:val="18"/>
                <w:szCs w:val="18"/>
              </w:rPr>
              <w:t xml:space="preserve">Dotisk 4DL letáků PVP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7659723E" w14:textId="0E3642DC" w:rsidR="00AE46C3" w:rsidRPr="005150BE" w:rsidRDefault="00AE46C3" w:rsidP="00AE46C3">
                <w:pPr>
                  <w:spacing w:after="0" w:line="240" w:lineRule="auto"/>
                  <w:contextualSpacing/>
                  <w:rPr>
                    <w:noProof/>
                    <w:sz w:val="18"/>
                    <w:szCs w:val="18"/>
                  </w:rPr>
                </w:pPr>
                <w:r w:rsidRPr="005150BE">
                  <w:rPr>
                    <w:noProof/>
                    <w:sz w:val="18"/>
                    <w:szCs w:val="18"/>
                  </w:rPr>
                  <w:t>Tímto u vás objednáváme na základě smlouvy na plnění veřejné zakázky</w:t>
                </w:r>
                <w:r w:rsidR="00FE592B" w:rsidRPr="005150BE">
                  <w:rPr>
                    <w:noProof/>
                    <w:sz w:val="18"/>
                    <w:szCs w:val="18"/>
                  </w:rPr>
                  <w:t xml:space="preserve"> BM/024S/2024</w:t>
                </w:r>
                <w:r w:rsidR="00894B55" w:rsidRPr="005150BE">
                  <w:rPr>
                    <w:noProof/>
                    <w:sz w:val="18"/>
                    <w:szCs w:val="18"/>
                  </w:rPr>
                  <w:t xml:space="preserve"> tisk</w:t>
                </w:r>
                <w:r w:rsidR="00703510" w:rsidRPr="005150BE">
                  <w:rPr>
                    <w:noProof/>
                    <w:sz w:val="18"/>
                    <w:szCs w:val="18"/>
                  </w:rPr>
                  <w:t>, dle specifikace</w:t>
                </w:r>
                <w:r w:rsidRPr="005150BE">
                  <w:rPr>
                    <w:noProof/>
                    <w:sz w:val="18"/>
                    <w:szCs w:val="18"/>
                  </w:rPr>
                  <w:t>:</w:t>
                </w:r>
              </w:p>
              <w:p w14:paraId="4147C4D5" w14:textId="763A5B1F" w:rsidR="0017658F" w:rsidRPr="005150BE" w:rsidRDefault="00180325" w:rsidP="00180325">
                <w:pPr>
                  <w:spacing w:after="0" w:line="240" w:lineRule="auto"/>
                  <w:contextualSpacing/>
                  <w:rPr>
                    <w:sz w:val="18"/>
                    <w:szCs w:val="18"/>
                    <w14:ligatures w14:val="standardContextual"/>
                  </w:rPr>
                </w:pPr>
                <w:r w:rsidRPr="005150BE">
                  <w:rPr>
                    <w:sz w:val="18"/>
                    <w:szCs w:val="18"/>
                    <w14:ligatures w14:val="standardContextual"/>
                  </w:rPr>
                  <w:t xml:space="preserve">4DL letáky Prague Visitor Pass </w:t>
                </w:r>
                <w:r w:rsidR="007C20FF" w:rsidRPr="005150BE">
                  <w:rPr>
                    <w:sz w:val="18"/>
                    <w:szCs w:val="18"/>
                    <w14:ligatures w14:val="standardContextual"/>
                  </w:rPr>
                  <w:t>v nákladu:</w:t>
                </w:r>
              </w:p>
              <w:p w14:paraId="23DD0768" w14:textId="42CB1FF6" w:rsidR="00227D41" w:rsidRPr="005150BE" w:rsidRDefault="00227D41" w:rsidP="00227D41">
                <w:pPr>
                  <w:pStyle w:val="Odstavecseseznamem"/>
                  <w:numPr>
                    <w:ilvl w:val="0"/>
                    <w:numId w:val="27"/>
                  </w:numPr>
                  <w:spacing w:after="0" w:line="240" w:lineRule="auto"/>
                  <w:contextualSpacing/>
                  <w:rPr>
                    <w:sz w:val="18"/>
                    <w:szCs w:val="18"/>
                    <w14:ligatures w14:val="standardContextual"/>
                  </w:rPr>
                </w:pPr>
                <w:r w:rsidRPr="005150BE">
                  <w:rPr>
                    <w:sz w:val="18"/>
                    <w:szCs w:val="18"/>
                    <w14:ligatures w14:val="standardContextual"/>
                  </w:rPr>
                  <w:t xml:space="preserve">EN 40 000 = </w:t>
                </w:r>
                <w:r w:rsidR="005150BE" w:rsidRPr="005150BE">
                  <w:rPr>
                    <w:sz w:val="18"/>
                    <w:szCs w:val="18"/>
                    <w14:ligatures w14:val="standardContextual"/>
                  </w:rPr>
                  <w:t>xxx</w:t>
                </w:r>
                <w:r w:rsidR="002659D9" w:rsidRPr="005150BE">
                  <w:rPr>
                    <w:sz w:val="18"/>
                    <w:szCs w:val="18"/>
                    <w14:ligatures w14:val="standardContextual"/>
                  </w:rPr>
                  <w:t xml:space="preserve"> Kč</w:t>
                </w:r>
              </w:p>
              <w:p w14:paraId="7171F8AB" w14:textId="769669EB" w:rsidR="00227D41" w:rsidRPr="005150BE" w:rsidRDefault="00227D41" w:rsidP="00227D41">
                <w:pPr>
                  <w:pStyle w:val="Odstavecseseznamem"/>
                  <w:numPr>
                    <w:ilvl w:val="0"/>
                    <w:numId w:val="27"/>
                  </w:numPr>
                  <w:spacing w:after="0" w:line="240" w:lineRule="auto"/>
                  <w:contextualSpacing/>
                  <w:rPr>
                    <w:sz w:val="18"/>
                    <w:szCs w:val="18"/>
                    <w14:ligatures w14:val="standardContextual"/>
                  </w:rPr>
                </w:pPr>
                <w:r w:rsidRPr="005150BE">
                  <w:rPr>
                    <w:sz w:val="18"/>
                    <w:szCs w:val="18"/>
                    <w14:ligatures w14:val="standardContextual"/>
                  </w:rPr>
                  <w:t xml:space="preserve">DE 20 000 = </w:t>
                </w:r>
                <w:r w:rsidR="005150BE" w:rsidRPr="005150BE">
                  <w:rPr>
                    <w:sz w:val="18"/>
                    <w:szCs w:val="18"/>
                    <w14:ligatures w14:val="standardContextual"/>
                  </w:rPr>
                  <w:t>xxx</w:t>
                </w:r>
                <w:r w:rsidR="005150BE" w:rsidRPr="005150BE">
                  <w:rPr>
                    <w:sz w:val="18"/>
                    <w:szCs w:val="18"/>
                    <w14:ligatures w14:val="standardContextual"/>
                  </w:rPr>
                  <w:t xml:space="preserve"> </w:t>
                </w:r>
                <w:r w:rsidR="00437946" w:rsidRPr="005150BE">
                  <w:rPr>
                    <w:sz w:val="18"/>
                    <w:szCs w:val="18"/>
                    <w14:ligatures w14:val="standardContextual"/>
                  </w:rPr>
                  <w:t>Kč</w:t>
                </w:r>
              </w:p>
              <w:p w14:paraId="3C5DBACC" w14:textId="5FD3B54F" w:rsidR="00227D41" w:rsidRPr="005150BE" w:rsidRDefault="00227D41" w:rsidP="00227D41">
                <w:pPr>
                  <w:pStyle w:val="Odstavecseseznamem"/>
                  <w:numPr>
                    <w:ilvl w:val="0"/>
                    <w:numId w:val="27"/>
                  </w:numPr>
                  <w:spacing w:after="0" w:line="240" w:lineRule="auto"/>
                  <w:contextualSpacing/>
                  <w:rPr>
                    <w:sz w:val="18"/>
                    <w:szCs w:val="18"/>
                    <w14:ligatures w14:val="standardContextual"/>
                  </w:rPr>
                </w:pPr>
                <w:r w:rsidRPr="005150BE">
                  <w:rPr>
                    <w:sz w:val="18"/>
                    <w:szCs w:val="18"/>
                    <w14:ligatures w14:val="standardContextual"/>
                  </w:rPr>
                  <w:t xml:space="preserve">ES 15 000 = </w:t>
                </w:r>
                <w:r w:rsidR="005150BE" w:rsidRPr="005150BE">
                  <w:rPr>
                    <w:sz w:val="18"/>
                    <w:szCs w:val="18"/>
                    <w14:ligatures w14:val="standardContextual"/>
                  </w:rPr>
                  <w:t>xxx</w:t>
                </w:r>
                <w:r w:rsidR="005150BE" w:rsidRPr="005150BE">
                  <w:rPr>
                    <w:sz w:val="18"/>
                    <w:szCs w:val="18"/>
                    <w14:ligatures w14:val="standardContextual"/>
                  </w:rPr>
                  <w:t xml:space="preserve"> </w:t>
                </w:r>
                <w:r w:rsidR="00F45720" w:rsidRPr="005150BE">
                  <w:rPr>
                    <w:sz w:val="18"/>
                    <w:szCs w:val="18"/>
                    <w14:ligatures w14:val="standardContextual"/>
                  </w:rPr>
                  <w:t>Kč</w:t>
                </w:r>
              </w:p>
              <w:p w14:paraId="72D3F58E" w14:textId="55DA58DE" w:rsidR="00227D41" w:rsidRPr="005150BE" w:rsidRDefault="00227D41" w:rsidP="00F45720">
                <w:pPr>
                  <w:pStyle w:val="Odstavecseseznamem"/>
                  <w:numPr>
                    <w:ilvl w:val="0"/>
                    <w:numId w:val="27"/>
                  </w:numPr>
                  <w:spacing w:after="0" w:line="240" w:lineRule="auto"/>
                  <w:contextualSpacing/>
                  <w:rPr>
                    <w:sz w:val="18"/>
                    <w:szCs w:val="18"/>
                    <w14:ligatures w14:val="standardContextual"/>
                  </w:rPr>
                </w:pPr>
                <w:r w:rsidRPr="005150BE">
                  <w:rPr>
                    <w:sz w:val="18"/>
                    <w:szCs w:val="18"/>
                    <w14:ligatures w14:val="standardContextual"/>
                  </w:rPr>
                  <w:t>FR 15 000 =</w:t>
                </w:r>
                <w:r w:rsidR="00F45720" w:rsidRPr="005150BE">
                  <w:rPr>
                    <w:sz w:val="18"/>
                    <w:szCs w:val="18"/>
                    <w14:ligatures w14:val="standardContextual"/>
                  </w:rPr>
                  <w:t xml:space="preserve"> </w:t>
                </w:r>
                <w:r w:rsidR="005150BE" w:rsidRPr="005150BE">
                  <w:rPr>
                    <w:sz w:val="18"/>
                    <w:szCs w:val="18"/>
                    <w14:ligatures w14:val="standardContextual"/>
                  </w:rPr>
                  <w:t>xxx</w:t>
                </w:r>
                <w:r w:rsidR="005150BE" w:rsidRPr="005150BE">
                  <w:rPr>
                    <w:sz w:val="18"/>
                    <w:szCs w:val="18"/>
                    <w14:ligatures w14:val="standardContextual"/>
                  </w:rPr>
                  <w:t xml:space="preserve"> </w:t>
                </w:r>
                <w:r w:rsidR="00F45720" w:rsidRPr="005150BE">
                  <w:rPr>
                    <w:sz w:val="18"/>
                    <w:szCs w:val="18"/>
                    <w14:ligatures w14:val="standardContextual"/>
                  </w:rPr>
                  <w:t>Kč</w:t>
                </w:r>
                <w:r w:rsidRPr="005150BE">
                  <w:rPr>
                    <w:sz w:val="18"/>
                    <w:szCs w:val="18"/>
                    <w14:ligatures w14:val="standardContextual"/>
                  </w:rPr>
                  <w:t xml:space="preserve"> </w:t>
                </w:r>
              </w:p>
              <w:p w14:paraId="4880336F" w14:textId="76BB5D7F" w:rsidR="00227D41" w:rsidRPr="005150BE" w:rsidRDefault="00227D41" w:rsidP="00F45720">
                <w:pPr>
                  <w:pStyle w:val="Odstavecseseznamem"/>
                  <w:numPr>
                    <w:ilvl w:val="0"/>
                    <w:numId w:val="27"/>
                  </w:numPr>
                  <w:spacing w:after="0" w:line="240" w:lineRule="auto"/>
                  <w:contextualSpacing/>
                  <w:rPr>
                    <w:sz w:val="18"/>
                    <w:szCs w:val="18"/>
                    <w14:ligatures w14:val="standardContextual"/>
                  </w:rPr>
                </w:pPr>
                <w:r w:rsidRPr="005150BE">
                  <w:rPr>
                    <w:sz w:val="18"/>
                    <w:szCs w:val="18"/>
                    <w14:ligatures w14:val="standardContextual"/>
                  </w:rPr>
                  <w:t xml:space="preserve">IT 15 000 = </w:t>
                </w:r>
                <w:r w:rsidR="005150BE" w:rsidRPr="005150BE">
                  <w:rPr>
                    <w:sz w:val="18"/>
                    <w:szCs w:val="18"/>
                    <w14:ligatures w14:val="standardContextual"/>
                  </w:rPr>
                  <w:t>xxx</w:t>
                </w:r>
                <w:r w:rsidR="005150BE" w:rsidRPr="005150BE">
                  <w:rPr>
                    <w:sz w:val="18"/>
                    <w:szCs w:val="18"/>
                    <w14:ligatures w14:val="standardContextual"/>
                  </w:rPr>
                  <w:t xml:space="preserve"> </w:t>
                </w:r>
                <w:r w:rsidR="00F45720" w:rsidRPr="005150BE">
                  <w:rPr>
                    <w:sz w:val="18"/>
                    <w:szCs w:val="18"/>
                    <w14:ligatures w14:val="standardContextual"/>
                  </w:rPr>
                  <w:t>Kč</w:t>
                </w:r>
              </w:p>
              <w:p w14:paraId="7942040F" w14:textId="3EDDBED5" w:rsidR="00227D41" w:rsidRPr="005150BE" w:rsidRDefault="00227D41" w:rsidP="00227D41">
                <w:pPr>
                  <w:pStyle w:val="Odstavecseseznamem"/>
                  <w:numPr>
                    <w:ilvl w:val="0"/>
                    <w:numId w:val="27"/>
                  </w:numPr>
                  <w:spacing w:after="0" w:line="240" w:lineRule="auto"/>
                  <w:contextualSpacing/>
                  <w:rPr>
                    <w:sz w:val="18"/>
                    <w:szCs w:val="18"/>
                    <w14:ligatures w14:val="standardContextual"/>
                  </w:rPr>
                </w:pPr>
                <w:r w:rsidRPr="005150BE">
                  <w:rPr>
                    <w:sz w:val="18"/>
                    <w:szCs w:val="18"/>
                    <w14:ligatures w14:val="standardContextual"/>
                  </w:rPr>
                  <w:t>CZ 8 000 =</w:t>
                </w:r>
                <w:r w:rsidR="005150BE" w:rsidRPr="005150BE">
                  <w:rPr>
                    <w:sz w:val="18"/>
                    <w:szCs w:val="18"/>
                    <w14:ligatures w14:val="standardContextual"/>
                  </w:rPr>
                  <w:t xml:space="preserve"> </w:t>
                </w:r>
                <w:r w:rsidR="005150BE" w:rsidRPr="005150BE">
                  <w:rPr>
                    <w:sz w:val="18"/>
                    <w:szCs w:val="18"/>
                    <w14:ligatures w14:val="standardContextual"/>
                  </w:rPr>
                  <w:t>xxx</w:t>
                </w:r>
                <w:r w:rsidR="005A792B" w:rsidRPr="005150BE">
                  <w:rPr>
                    <w:sz w:val="18"/>
                    <w:szCs w:val="18"/>
                    <w14:ligatures w14:val="standardContextual"/>
                  </w:rPr>
                  <w:t xml:space="preserve"> Kč</w:t>
                </w:r>
              </w:p>
              <w:p w14:paraId="1B6AD79D" w14:textId="60081AEB" w:rsidR="002037DB" w:rsidRPr="005150BE" w:rsidRDefault="00227D41" w:rsidP="00227D41">
                <w:pPr>
                  <w:pStyle w:val="Odstavecseseznamem"/>
                  <w:numPr>
                    <w:ilvl w:val="0"/>
                    <w:numId w:val="27"/>
                  </w:numPr>
                  <w:spacing w:after="0" w:line="240" w:lineRule="auto"/>
                  <w:contextualSpacing/>
                  <w:rPr>
                    <w:sz w:val="18"/>
                    <w:szCs w:val="18"/>
                    <w14:ligatures w14:val="standardContextual"/>
                  </w:rPr>
                </w:pPr>
                <w:r w:rsidRPr="005150BE">
                  <w:rPr>
                    <w:sz w:val="18"/>
                    <w:szCs w:val="18"/>
                    <w14:ligatures w14:val="standardContextual"/>
                  </w:rPr>
                  <w:t>KOR 2 000 =</w:t>
                </w:r>
                <w:r w:rsidR="005150BE" w:rsidRPr="005150BE">
                  <w:rPr>
                    <w:sz w:val="18"/>
                    <w:szCs w:val="18"/>
                    <w14:ligatures w14:val="standardContextual"/>
                  </w:rPr>
                  <w:t xml:space="preserve"> </w:t>
                </w:r>
                <w:r w:rsidR="005150BE" w:rsidRPr="005150BE">
                  <w:rPr>
                    <w:sz w:val="18"/>
                    <w:szCs w:val="18"/>
                    <w14:ligatures w14:val="standardContextual"/>
                  </w:rPr>
                  <w:t>xxx</w:t>
                </w:r>
                <w:r w:rsidR="0000614E" w:rsidRPr="005150BE">
                  <w:rPr>
                    <w:sz w:val="18"/>
                    <w:szCs w:val="18"/>
                    <w14:ligatures w14:val="standardContextual"/>
                  </w:rPr>
                  <w:t xml:space="preserve"> Kč</w:t>
                </w:r>
              </w:p>
              <w:p w14:paraId="42E3D5AD" w14:textId="7112EFA9" w:rsidR="005150BE" w:rsidRPr="005150BE" w:rsidRDefault="00225652" w:rsidP="005150BE">
                <w:pPr>
                  <w:spacing w:after="0" w:line="240" w:lineRule="auto"/>
                  <w:contextualSpacing/>
                  <w:rPr>
                    <w:sz w:val="18"/>
                    <w:szCs w:val="18"/>
                    <w14:ligatures w14:val="standardContextual"/>
                  </w:rPr>
                </w:pPr>
                <w:r w:rsidRPr="005150BE">
                  <w:rPr>
                    <w:noProof/>
                    <w:sz w:val="18"/>
                    <w:szCs w:val="18"/>
                  </w:rPr>
                  <w:t>Technická specifikace: papír FSC, křídový matný 150 g/m2, potisk 4/4.</w:t>
                </w:r>
                <w:r w:rsidRPr="005150BE">
                  <w:rPr>
                    <w:noProof/>
                    <w:sz w:val="18"/>
                    <w:szCs w:val="18"/>
                  </w:rPr>
                  <w:br/>
                  <w:t>Balení po 50 ks ve folii</w:t>
                </w:r>
                <w:r w:rsidR="00F4231E" w:rsidRPr="005150BE">
                  <w:rPr>
                    <w:noProof/>
                    <w:sz w:val="18"/>
                    <w:szCs w:val="18"/>
                  </w:rPr>
                  <w:t>.</w:t>
                </w:r>
                <w:r w:rsidR="009211E7" w:rsidRPr="005150BE">
                  <w:rPr>
                    <w:noProof/>
                    <w:sz w:val="18"/>
                    <w:szCs w:val="18"/>
                  </w:rPr>
                  <w:t xml:space="preserve">Termín doručení: </w:t>
                </w:r>
                <w:r w:rsidR="00ED56E5" w:rsidRPr="005150BE">
                  <w:rPr>
                    <w:noProof/>
                    <w:sz w:val="18"/>
                    <w:szCs w:val="18"/>
                  </w:rPr>
                  <w:t>7-10 dní od objednávky</w:t>
                </w:r>
                <w:r w:rsidR="009211E7" w:rsidRPr="005150BE">
                  <w:rPr>
                    <w:noProof/>
                    <w:sz w:val="18"/>
                    <w:szCs w:val="18"/>
                  </w:rPr>
                  <w:t xml:space="preserve"> </w:t>
                </w:r>
              </w:p>
              <w:p w14:paraId="66493B47" w14:textId="7CA0E0FA" w:rsidR="00B14CF2" w:rsidRPr="005150BE" w:rsidRDefault="009211E7" w:rsidP="005150BE">
                <w:pPr>
                  <w:autoSpaceDE w:val="0"/>
                  <w:autoSpaceDN w:val="0"/>
                  <w:adjustRightInd w:val="0"/>
                  <w:contextualSpacing/>
                  <w:rPr>
                    <w:noProof/>
                    <w:sz w:val="18"/>
                    <w:szCs w:val="18"/>
                  </w:rPr>
                </w:pPr>
                <w:r w:rsidRPr="005150BE">
                  <w:rPr>
                    <w:rFonts w:eastAsia="Aptos" w:cs="Aptos"/>
                    <w:sz w:val="18"/>
                    <w:szCs w:val="18"/>
                    <w14:ligatures w14:val="standardContextual"/>
                  </w:rPr>
                  <w:t>K</w:t>
                </w:r>
                <w:r w:rsidR="008E4A0E" w:rsidRPr="005150BE">
                  <w:rPr>
                    <w:rFonts w:eastAsia="Aptos" w:cs="Aptos"/>
                    <w:sz w:val="18"/>
                    <w:szCs w:val="18"/>
                    <w14:ligatures w14:val="standardContextual"/>
                  </w:rPr>
                  <w:t>ontaktní osoby</w:t>
                </w:r>
                <w:r w:rsidRPr="005150BE">
                  <w:rPr>
                    <w:rFonts w:eastAsia="Aptos" w:cs="Aptos"/>
                    <w:sz w:val="18"/>
                    <w:szCs w:val="18"/>
                    <w14:ligatures w14:val="standardContextual"/>
                  </w:rPr>
                  <w:t xml:space="preserve"> – domluvit přesný termín a čas doručení</w:t>
                </w:r>
                <w:r w:rsidR="008E4A0E" w:rsidRPr="005150BE">
                  <w:rPr>
                    <w:rFonts w:eastAsia="Aptos" w:cs="Aptos"/>
                    <w:sz w:val="18"/>
                    <w:szCs w:val="18"/>
                    <w14:ligatures w14:val="standardContextual"/>
                  </w:rPr>
                  <w:t>:</w:t>
                </w:r>
                <w:r w:rsidRPr="005150BE">
                  <w:rPr>
                    <w:sz w:val="18"/>
                    <w:szCs w:val="18"/>
                    <w14:ligatures w14:val="standardContextual"/>
                  </w:rPr>
                  <w:t xml:space="preserve"> </w:t>
                </w:r>
                <w:r w:rsidR="00F1520D" w:rsidRPr="005150BE">
                  <w:rPr>
                    <w:noProof/>
                    <w:sz w:val="18"/>
                    <w:szCs w:val="18"/>
                  </w:rPr>
                  <w:t xml:space="preserve">primárně </w:t>
                </w:r>
                <w:r w:rsidR="005150BE" w:rsidRPr="005150BE">
                  <w:rPr>
                    <w:noProof/>
                    <w:sz w:val="18"/>
                    <w:szCs w:val="18"/>
                  </w:rPr>
                  <w:t>xxx, e-mail: xxx, tel.: xx</w:t>
                </w:r>
                <w:r w:rsidR="005150BE" w:rsidRPr="005150BE">
                  <w:rPr>
                    <w:noProof/>
                    <w:sz w:val="18"/>
                    <w:szCs w:val="18"/>
                  </w:rPr>
                  <w:t xml:space="preserve">x </w:t>
                </w:r>
                <w:r w:rsidR="00F1520D" w:rsidRPr="005150BE">
                  <w:rPr>
                    <w:noProof/>
                    <w:sz w:val="18"/>
                    <w:szCs w:val="18"/>
                  </w:rPr>
                  <w:t xml:space="preserve">nebo </w:t>
                </w:r>
                <w:r w:rsidR="005150BE" w:rsidRPr="005150BE">
                  <w:rPr>
                    <w:noProof/>
                    <w:sz w:val="18"/>
                    <w:szCs w:val="18"/>
                  </w:rPr>
                  <w:t>xxx, xxx, xxx.</w:t>
                </w:r>
              </w:p>
              <w:p w14:paraId="1D5DC0C1" w14:textId="77777777" w:rsidR="00F4231E" w:rsidRPr="005150BE" w:rsidRDefault="00F4231E" w:rsidP="00F4231E">
                <w:pPr>
                  <w:autoSpaceDE w:val="0"/>
                  <w:autoSpaceDN w:val="0"/>
                  <w:adjustRightInd w:val="0"/>
                  <w:spacing w:after="0"/>
                  <w:contextualSpacing/>
                  <w:rPr>
                    <w:rFonts w:eastAsia="Aptos" w:cs="Aptos"/>
                    <w:sz w:val="18"/>
                    <w:szCs w:val="18"/>
                    <w14:ligatures w14:val="standardContextual"/>
                  </w:rPr>
                </w:pPr>
                <w:r w:rsidRPr="005150BE">
                  <w:rPr>
                    <w:noProof/>
                    <w:sz w:val="18"/>
                    <w:szCs w:val="18"/>
                  </w:rPr>
                  <w:t>Adresa dodání:</w:t>
                </w:r>
                <w:r w:rsidRPr="005150BE">
                  <w:rPr>
                    <w:b/>
                    <w:bCs/>
                    <w:noProof/>
                    <w:sz w:val="18"/>
                    <w:szCs w:val="18"/>
                  </w:rPr>
                  <w:t xml:space="preserve"> </w:t>
                </w:r>
                <w:r w:rsidRPr="005150BE">
                  <w:rPr>
                    <w:rFonts w:eastAsia="Aptos" w:cs="Aptos"/>
                    <w:sz w:val="18"/>
                    <w:szCs w:val="18"/>
                    <w14:ligatures w14:val="standardContextual"/>
                  </w:rPr>
                  <w:t>externí sklad naproti skladu na adrese Sanderova 1366/26 (Balírny Praha Holešovice)</w:t>
                </w:r>
              </w:p>
              <w:p w14:paraId="7BF2CB7E" w14:textId="7E811223" w:rsidR="00454A55" w:rsidRPr="005150BE" w:rsidRDefault="00894B55" w:rsidP="00180325">
                <w:pPr>
                  <w:autoSpaceDE w:val="0"/>
                  <w:autoSpaceDN w:val="0"/>
                  <w:adjustRightInd w:val="0"/>
                  <w:spacing w:after="0"/>
                  <w:contextualSpacing/>
                  <w:rPr>
                    <w:noProof/>
                    <w:sz w:val="18"/>
                    <w:szCs w:val="18"/>
                  </w:rPr>
                </w:pPr>
                <w:r w:rsidRPr="005150BE">
                  <w:rPr>
                    <w:noProof/>
                    <w:sz w:val="18"/>
                    <w:szCs w:val="18"/>
                  </w:rPr>
                  <w:t>Tisková data zaslána e-mailem.</w:t>
                </w:r>
              </w:p>
            </w:sdtContent>
          </w:sdt>
          <w:p w14:paraId="5C8E599E" w14:textId="0ACEC82B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D31BCB">
                  <w:rPr>
                    <w:bCs/>
                    <w:noProof/>
                    <w:sz w:val="18"/>
                    <w:szCs w:val="18"/>
                  </w:rPr>
                  <w:t>302 443</w:t>
                </w:r>
                <w:r w:rsidR="000B5B6D">
                  <w:rPr>
                    <w:bCs/>
                    <w:noProof/>
                    <w:sz w:val="18"/>
                    <w:szCs w:val="18"/>
                  </w:rPr>
                  <w:t>,</w:t>
                </w:r>
                <w:r w:rsidR="00AF1172">
                  <w:rPr>
                    <w:bCs/>
                    <w:noProof/>
                    <w:sz w:val="18"/>
                    <w:szCs w:val="18"/>
                  </w:rPr>
                  <w:t>- Kč</w:t>
                </w:r>
              </w:sdtContent>
            </w:sdt>
          </w:p>
          <w:p w14:paraId="76D1B18A" w14:textId="7E1ECAD8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B56B7B">
                  <w:rPr>
                    <w:bCs/>
                    <w:noProof/>
                    <w:sz w:val="18"/>
                    <w:szCs w:val="18"/>
                  </w:rPr>
                  <w:t>365 956</w:t>
                </w:r>
                <w:r w:rsidR="00AF1172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73F467DB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lastRenderedPageBreak/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5150BE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393FF5FC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725333067"/>
                    <w:placeholder>
                      <w:docPart w:val="8D8B0F71BB6C4178B8A5D711F6A2BB98"/>
                    </w:placeholder>
                  </w:sdtPr>
                  <w:sdtEndPr/>
                  <w:sdtContent>
                    <w:r w:rsidR="005150BE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A18096B" w14:textId="48C59719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5150BE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3693720C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543182021"/>
                    <w:placeholder>
                      <w:docPart w:val="5F5A193806C447F69C5476443AC1090F"/>
                    </w:placeholder>
                  </w:sdtPr>
                  <w:sdtEndPr/>
                  <w:sdtContent>
                    <w:r w:rsidR="00AF1172" w:rsidRPr="00597E0E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602 – Brand Management</w:t>
                    </w:r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5D69B39D" w:rsidR="00181B17" w:rsidRPr="00181B17" w:rsidRDefault="005150BE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r w:rsidR="00AF1172" w:rsidRPr="00597E0E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05DC606A" w14:textId="6FC5E754" w:rsidR="000056ED" w:rsidRPr="00D96F7B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  <w:r w:rsidR="000056E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 w:rsidR="000056E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 w:rsidR="000056E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D96F7B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141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78393" w14:textId="77777777" w:rsidR="00B02EA6" w:rsidRDefault="00B02EA6" w:rsidP="009953D5">
      <w:r>
        <w:separator/>
      </w:r>
    </w:p>
    <w:p w14:paraId="426F8D26" w14:textId="77777777" w:rsidR="00B02EA6" w:rsidRDefault="00B02EA6" w:rsidP="009953D5"/>
  </w:endnote>
  <w:endnote w:type="continuationSeparator" w:id="0">
    <w:p w14:paraId="6624E2CA" w14:textId="77777777" w:rsidR="00B02EA6" w:rsidRDefault="00B02EA6" w:rsidP="009953D5">
      <w:r>
        <w:continuationSeparator/>
      </w:r>
    </w:p>
    <w:p w14:paraId="301D412A" w14:textId="77777777" w:rsidR="00B02EA6" w:rsidRDefault="00B02EA6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F6C44" w14:textId="77777777" w:rsidR="00B02EA6" w:rsidRDefault="00B02EA6" w:rsidP="009953D5">
      <w:r>
        <w:separator/>
      </w:r>
    </w:p>
    <w:p w14:paraId="21E93F6D" w14:textId="77777777" w:rsidR="00B02EA6" w:rsidRDefault="00B02EA6" w:rsidP="009953D5"/>
  </w:footnote>
  <w:footnote w:type="continuationSeparator" w:id="0">
    <w:p w14:paraId="1BA54366" w14:textId="77777777" w:rsidR="00B02EA6" w:rsidRDefault="00B02EA6" w:rsidP="009953D5">
      <w:r>
        <w:continuationSeparator/>
      </w:r>
    </w:p>
    <w:p w14:paraId="2E17710E" w14:textId="77777777" w:rsidR="00B02EA6" w:rsidRDefault="00B02EA6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B6423D6"/>
    <w:multiLevelType w:val="hybridMultilevel"/>
    <w:tmpl w:val="28F6F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A2F43D9"/>
    <w:multiLevelType w:val="multilevel"/>
    <w:tmpl w:val="41BC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2446E9"/>
    <w:multiLevelType w:val="multilevel"/>
    <w:tmpl w:val="41BC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1D81870"/>
    <w:multiLevelType w:val="hybridMultilevel"/>
    <w:tmpl w:val="59B0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EB7CA2"/>
    <w:multiLevelType w:val="hybridMultilevel"/>
    <w:tmpl w:val="6EAA1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582163F"/>
    <w:multiLevelType w:val="multilevel"/>
    <w:tmpl w:val="41BC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E91D01"/>
    <w:multiLevelType w:val="hybridMultilevel"/>
    <w:tmpl w:val="59581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261E9"/>
    <w:multiLevelType w:val="hybridMultilevel"/>
    <w:tmpl w:val="16A89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3"/>
  </w:num>
  <w:num w:numId="12" w16cid:durableId="598490347">
    <w:abstractNumId w:val="12"/>
  </w:num>
  <w:num w:numId="13" w16cid:durableId="1735083311">
    <w:abstractNumId w:val="19"/>
  </w:num>
  <w:num w:numId="14" w16cid:durableId="2005818785">
    <w:abstractNumId w:val="25"/>
  </w:num>
  <w:num w:numId="15" w16cid:durableId="72625138">
    <w:abstractNumId w:val="10"/>
  </w:num>
  <w:num w:numId="16" w16cid:durableId="425658205">
    <w:abstractNumId w:val="24"/>
  </w:num>
  <w:num w:numId="17" w16cid:durableId="800926097">
    <w:abstractNumId w:val="20"/>
  </w:num>
  <w:num w:numId="18" w16cid:durableId="1343969963">
    <w:abstractNumId w:val="18"/>
  </w:num>
  <w:num w:numId="19" w16cid:durableId="1392848336">
    <w:abstractNumId w:val="21"/>
  </w:num>
  <w:num w:numId="20" w16cid:durableId="6262023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6986619">
    <w:abstractNumId w:val="14"/>
  </w:num>
  <w:num w:numId="22" w16cid:durableId="1387416092">
    <w:abstractNumId w:val="15"/>
  </w:num>
  <w:num w:numId="23" w16cid:durableId="1188760064">
    <w:abstractNumId w:val="22"/>
  </w:num>
  <w:num w:numId="24" w16cid:durableId="727148444">
    <w:abstractNumId w:val="26"/>
  </w:num>
  <w:num w:numId="25" w16cid:durableId="1406684128">
    <w:abstractNumId w:val="17"/>
  </w:num>
  <w:num w:numId="26" w16cid:durableId="900559883">
    <w:abstractNumId w:val="16"/>
  </w:num>
  <w:num w:numId="27" w16cid:durableId="9349472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3DD3"/>
    <w:rsid w:val="000056ED"/>
    <w:rsid w:val="0000614E"/>
    <w:rsid w:val="00026C34"/>
    <w:rsid w:val="00034DC2"/>
    <w:rsid w:val="00054980"/>
    <w:rsid w:val="0006690C"/>
    <w:rsid w:val="000800BD"/>
    <w:rsid w:val="00082AD8"/>
    <w:rsid w:val="000A3475"/>
    <w:rsid w:val="000B5B6D"/>
    <w:rsid w:val="000C4677"/>
    <w:rsid w:val="000F6A5B"/>
    <w:rsid w:val="000F748B"/>
    <w:rsid w:val="001218C9"/>
    <w:rsid w:val="0012670D"/>
    <w:rsid w:val="001518DD"/>
    <w:rsid w:val="0015597E"/>
    <w:rsid w:val="00157013"/>
    <w:rsid w:val="00167075"/>
    <w:rsid w:val="00170893"/>
    <w:rsid w:val="00173327"/>
    <w:rsid w:val="0017658F"/>
    <w:rsid w:val="00180325"/>
    <w:rsid w:val="00181B17"/>
    <w:rsid w:val="00181F6F"/>
    <w:rsid w:val="00187B2F"/>
    <w:rsid w:val="00190F33"/>
    <w:rsid w:val="00194BD0"/>
    <w:rsid w:val="001B45E8"/>
    <w:rsid w:val="001C691B"/>
    <w:rsid w:val="001D2DDD"/>
    <w:rsid w:val="001D3176"/>
    <w:rsid w:val="001D3F14"/>
    <w:rsid w:val="001E3FED"/>
    <w:rsid w:val="002037DB"/>
    <w:rsid w:val="00206F1B"/>
    <w:rsid w:val="002148FA"/>
    <w:rsid w:val="00217429"/>
    <w:rsid w:val="00225652"/>
    <w:rsid w:val="00227D41"/>
    <w:rsid w:val="00242102"/>
    <w:rsid w:val="002659D9"/>
    <w:rsid w:val="00273828"/>
    <w:rsid w:val="00287313"/>
    <w:rsid w:val="00295CA4"/>
    <w:rsid w:val="002A6253"/>
    <w:rsid w:val="002A6EF9"/>
    <w:rsid w:val="002B66C8"/>
    <w:rsid w:val="002C7D7B"/>
    <w:rsid w:val="002D23CF"/>
    <w:rsid w:val="002E076F"/>
    <w:rsid w:val="002E55A3"/>
    <w:rsid w:val="002F40A2"/>
    <w:rsid w:val="002F41AF"/>
    <w:rsid w:val="00300C14"/>
    <w:rsid w:val="00312941"/>
    <w:rsid w:val="00317869"/>
    <w:rsid w:val="0033083E"/>
    <w:rsid w:val="00347ACF"/>
    <w:rsid w:val="00352ABA"/>
    <w:rsid w:val="003707C6"/>
    <w:rsid w:val="003743DD"/>
    <w:rsid w:val="003868C5"/>
    <w:rsid w:val="00386E0F"/>
    <w:rsid w:val="003907ED"/>
    <w:rsid w:val="003C7FF2"/>
    <w:rsid w:val="003D62D5"/>
    <w:rsid w:val="003E2580"/>
    <w:rsid w:val="00410A68"/>
    <w:rsid w:val="00432F99"/>
    <w:rsid w:val="00437946"/>
    <w:rsid w:val="004427D1"/>
    <w:rsid w:val="0044312A"/>
    <w:rsid w:val="00450C76"/>
    <w:rsid w:val="00454A55"/>
    <w:rsid w:val="00461ADA"/>
    <w:rsid w:val="00467355"/>
    <w:rsid w:val="00470ACE"/>
    <w:rsid w:val="00482D58"/>
    <w:rsid w:val="0049418B"/>
    <w:rsid w:val="00494CC8"/>
    <w:rsid w:val="004A248B"/>
    <w:rsid w:val="004C6E66"/>
    <w:rsid w:val="004D3E32"/>
    <w:rsid w:val="004E0E9C"/>
    <w:rsid w:val="004E382E"/>
    <w:rsid w:val="004E4333"/>
    <w:rsid w:val="004F1BB5"/>
    <w:rsid w:val="004F5647"/>
    <w:rsid w:val="005056B2"/>
    <w:rsid w:val="00506E40"/>
    <w:rsid w:val="005150BE"/>
    <w:rsid w:val="00524617"/>
    <w:rsid w:val="00525A43"/>
    <w:rsid w:val="005278D1"/>
    <w:rsid w:val="00537383"/>
    <w:rsid w:val="00544A70"/>
    <w:rsid w:val="005461C3"/>
    <w:rsid w:val="00554311"/>
    <w:rsid w:val="00564378"/>
    <w:rsid w:val="00564493"/>
    <w:rsid w:val="005669E6"/>
    <w:rsid w:val="00572620"/>
    <w:rsid w:val="00576AE7"/>
    <w:rsid w:val="00583D2C"/>
    <w:rsid w:val="005865E1"/>
    <w:rsid w:val="005934A1"/>
    <w:rsid w:val="005A0E64"/>
    <w:rsid w:val="005A339E"/>
    <w:rsid w:val="005A792B"/>
    <w:rsid w:val="005B4E4E"/>
    <w:rsid w:val="005B582C"/>
    <w:rsid w:val="005C4778"/>
    <w:rsid w:val="005C5B55"/>
    <w:rsid w:val="005E3F27"/>
    <w:rsid w:val="005E4710"/>
    <w:rsid w:val="00605121"/>
    <w:rsid w:val="00606DCB"/>
    <w:rsid w:val="00624AB2"/>
    <w:rsid w:val="00627729"/>
    <w:rsid w:val="00632105"/>
    <w:rsid w:val="00632857"/>
    <w:rsid w:val="006520D5"/>
    <w:rsid w:val="00657201"/>
    <w:rsid w:val="0066490E"/>
    <w:rsid w:val="006759C0"/>
    <w:rsid w:val="006A40C8"/>
    <w:rsid w:val="006C4B60"/>
    <w:rsid w:val="006D1B45"/>
    <w:rsid w:val="006D7C1F"/>
    <w:rsid w:val="006F6467"/>
    <w:rsid w:val="006F6B8E"/>
    <w:rsid w:val="00703510"/>
    <w:rsid w:val="00710033"/>
    <w:rsid w:val="00734D5F"/>
    <w:rsid w:val="00735008"/>
    <w:rsid w:val="00745F64"/>
    <w:rsid w:val="0075139B"/>
    <w:rsid w:val="007757D6"/>
    <w:rsid w:val="007800BE"/>
    <w:rsid w:val="00795D79"/>
    <w:rsid w:val="007C20FF"/>
    <w:rsid w:val="007C7B21"/>
    <w:rsid w:val="007D6E6A"/>
    <w:rsid w:val="008016E3"/>
    <w:rsid w:val="008021EF"/>
    <w:rsid w:val="00805A02"/>
    <w:rsid w:val="00806643"/>
    <w:rsid w:val="00817081"/>
    <w:rsid w:val="00827B43"/>
    <w:rsid w:val="008640EF"/>
    <w:rsid w:val="00872A1E"/>
    <w:rsid w:val="008910E1"/>
    <w:rsid w:val="00894B55"/>
    <w:rsid w:val="00894D34"/>
    <w:rsid w:val="008C7A26"/>
    <w:rsid w:val="008D0E15"/>
    <w:rsid w:val="008D135B"/>
    <w:rsid w:val="008E4A0E"/>
    <w:rsid w:val="008E4A92"/>
    <w:rsid w:val="00912182"/>
    <w:rsid w:val="009211E7"/>
    <w:rsid w:val="009266C7"/>
    <w:rsid w:val="00931490"/>
    <w:rsid w:val="00933491"/>
    <w:rsid w:val="00936C52"/>
    <w:rsid w:val="00937723"/>
    <w:rsid w:val="00940CBD"/>
    <w:rsid w:val="00944000"/>
    <w:rsid w:val="009446EB"/>
    <w:rsid w:val="00945D2A"/>
    <w:rsid w:val="009462AD"/>
    <w:rsid w:val="0096683D"/>
    <w:rsid w:val="00972DE8"/>
    <w:rsid w:val="00980CF4"/>
    <w:rsid w:val="009865BA"/>
    <w:rsid w:val="0099185E"/>
    <w:rsid w:val="009953D5"/>
    <w:rsid w:val="009A0116"/>
    <w:rsid w:val="009A30EB"/>
    <w:rsid w:val="009B1758"/>
    <w:rsid w:val="009B212D"/>
    <w:rsid w:val="009B4F78"/>
    <w:rsid w:val="009C238F"/>
    <w:rsid w:val="009C2B5E"/>
    <w:rsid w:val="009D4F25"/>
    <w:rsid w:val="009E5B1E"/>
    <w:rsid w:val="009F204F"/>
    <w:rsid w:val="009F4FEF"/>
    <w:rsid w:val="00A06C8C"/>
    <w:rsid w:val="00A11FB0"/>
    <w:rsid w:val="00A17617"/>
    <w:rsid w:val="00A20BCD"/>
    <w:rsid w:val="00A25FB3"/>
    <w:rsid w:val="00A33308"/>
    <w:rsid w:val="00A36EF4"/>
    <w:rsid w:val="00A373B9"/>
    <w:rsid w:val="00A6036B"/>
    <w:rsid w:val="00A6476E"/>
    <w:rsid w:val="00AA6736"/>
    <w:rsid w:val="00AC04B3"/>
    <w:rsid w:val="00AD14B3"/>
    <w:rsid w:val="00AE26DC"/>
    <w:rsid w:val="00AE46C3"/>
    <w:rsid w:val="00AE5DB1"/>
    <w:rsid w:val="00AF1172"/>
    <w:rsid w:val="00AF1608"/>
    <w:rsid w:val="00AF3532"/>
    <w:rsid w:val="00AF4195"/>
    <w:rsid w:val="00AF71AA"/>
    <w:rsid w:val="00B02EA6"/>
    <w:rsid w:val="00B0472E"/>
    <w:rsid w:val="00B0537D"/>
    <w:rsid w:val="00B1090F"/>
    <w:rsid w:val="00B131A0"/>
    <w:rsid w:val="00B135B6"/>
    <w:rsid w:val="00B137AD"/>
    <w:rsid w:val="00B14796"/>
    <w:rsid w:val="00B14CF2"/>
    <w:rsid w:val="00B15724"/>
    <w:rsid w:val="00B2243A"/>
    <w:rsid w:val="00B34372"/>
    <w:rsid w:val="00B34643"/>
    <w:rsid w:val="00B42B71"/>
    <w:rsid w:val="00B4642E"/>
    <w:rsid w:val="00B479D1"/>
    <w:rsid w:val="00B47F76"/>
    <w:rsid w:val="00B51163"/>
    <w:rsid w:val="00B5309C"/>
    <w:rsid w:val="00B540BB"/>
    <w:rsid w:val="00B56B7B"/>
    <w:rsid w:val="00B718B0"/>
    <w:rsid w:val="00B760D5"/>
    <w:rsid w:val="00B818E1"/>
    <w:rsid w:val="00B81DC9"/>
    <w:rsid w:val="00B85717"/>
    <w:rsid w:val="00B8686D"/>
    <w:rsid w:val="00BA2330"/>
    <w:rsid w:val="00BB0CBB"/>
    <w:rsid w:val="00BC10D7"/>
    <w:rsid w:val="00BC3B7D"/>
    <w:rsid w:val="00BD0333"/>
    <w:rsid w:val="00BD2CC9"/>
    <w:rsid w:val="00BD648E"/>
    <w:rsid w:val="00BE72D0"/>
    <w:rsid w:val="00C01D12"/>
    <w:rsid w:val="00C037F6"/>
    <w:rsid w:val="00C32A59"/>
    <w:rsid w:val="00C36067"/>
    <w:rsid w:val="00C3761E"/>
    <w:rsid w:val="00C5141B"/>
    <w:rsid w:val="00C52CD0"/>
    <w:rsid w:val="00C5728C"/>
    <w:rsid w:val="00C575BC"/>
    <w:rsid w:val="00C57E0D"/>
    <w:rsid w:val="00C7475B"/>
    <w:rsid w:val="00C845D2"/>
    <w:rsid w:val="00C85DFF"/>
    <w:rsid w:val="00C949F9"/>
    <w:rsid w:val="00C96CD0"/>
    <w:rsid w:val="00CA08C5"/>
    <w:rsid w:val="00CA21B9"/>
    <w:rsid w:val="00CA7AC6"/>
    <w:rsid w:val="00CB7EF1"/>
    <w:rsid w:val="00CD0318"/>
    <w:rsid w:val="00CD0ADA"/>
    <w:rsid w:val="00CD2AD4"/>
    <w:rsid w:val="00CD74F7"/>
    <w:rsid w:val="00CE14E4"/>
    <w:rsid w:val="00CF2862"/>
    <w:rsid w:val="00D001D5"/>
    <w:rsid w:val="00D06996"/>
    <w:rsid w:val="00D174EB"/>
    <w:rsid w:val="00D23EFA"/>
    <w:rsid w:val="00D31BCB"/>
    <w:rsid w:val="00D370E3"/>
    <w:rsid w:val="00D47F27"/>
    <w:rsid w:val="00D50509"/>
    <w:rsid w:val="00D56F13"/>
    <w:rsid w:val="00D653C5"/>
    <w:rsid w:val="00D67E0B"/>
    <w:rsid w:val="00D727E4"/>
    <w:rsid w:val="00D7302C"/>
    <w:rsid w:val="00D75AC7"/>
    <w:rsid w:val="00D77169"/>
    <w:rsid w:val="00D773D0"/>
    <w:rsid w:val="00D7788F"/>
    <w:rsid w:val="00D80D4D"/>
    <w:rsid w:val="00D822A3"/>
    <w:rsid w:val="00D95099"/>
    <w:rsid w:val="00D96F7B"/>
    <w:rsid w:val="00DC58A6"/>
    <w:rsid w:val="00DE19A5"/>
    <w:rsid w:val="00DF05AC"/>
    <w:rsid w:val="00DF0759"/>
    <w:rsid w:val="00DF368E"/>
    <w:rsid w:val="00E2032D"/>
    <w:rsid w:val="00E2051F"/>
    <w:rsid w:val="00E27100"/>
    <w:rsid w:val="00E30F5B"/>
    <w:rsid w:val="00E31E8C"/>
    <w:rsid w:val="00E369B8"/>
    <w:rsid w:val="00E42C64"/>
    <w:rsid w:val="00E61316"/>
    <w:rsid w:val="00E61FC3"/>
    <w:rsid w:val="00E622CF"/>
    <w:rsid w:val="00E83C60"/>
    <w:rsid w:val="00E93A01"/>
    <w:rsid w:val="00EA161A"/>
    <w:rsid w:val="00EB448B"/>
    <w:rsid w:val="00EC0F1A"/>
    <w:rsid w:val="00EC42B4"/>
    <w:rsid w:val="00EC42F5"/>
    <w:rsid w:val="00ED03DE"/>
    <w:rsid w:val="00ED56E5"/>
    <w:rsid w:val="00EF0088"/>
    <w:rsid w:val="00EF03D5"/>
    <w:rsid w:val="00F032C0"/>
    <w:rsid w:val="00F07223"/>
    <w:rsid w:val="00F1520D"/>
    <w:rsid w:val="00F16D46"/>
    <w:rsid w:val="00F17846"/>
    <w:rsid w:val="00F20513"/>
    <w:rsid w:val="00F224EB"/>
    <w:rsid w:val="00F252E3"/>
    <w:rsid w:val="00F276C5"/>
    <w:rsid w:val="00F409DF"/>
    <w:rsid w:val="00F4231E"/>
    <w:rsid w:val="00F441C0"/>
    <w:rsid w:val="00F45720"/>
    <w:rsid w:val="00F5253C"/>
    <w:rsid w:val="00F55679"/>
    <w:rsid w:val="00F5733E"/>
    <w:rsid w:val="00F652C1"/>
    <w:rsid w:val="00F766A3"/>
    <w:rsid w:val="00F9024E"/>
    <w:rsid w:val="00F91409"/>
    <w:rsid w:val="00FB48BA"/>
    <w:rsid w:val="00FC132D"/>
    <w:rsid w:val="00FC7DF2"/>
    <w:rsid w:val="00FE3C23"/>
    <w:rsid w:val="00FE592B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A0B5C6D36B4E2F835A986FFA039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D0F87-4F31-42D7-8D93-06EEEF9FA2F4}"/>
      </w:docPartPr>
      <w:docPartBody>
        <w:p w:rsidR="00590D4A" w:rsidRDefault="000F1B04" w:rsidP="000F1B04">
          <w:pPr>
            <w:pStyle w:val="0BA0B5C6D36B4E2F835A986FFA039EA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579F4849414CDE9783275DB5A05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8EA1E-D2FC-4EBD-9B90-025222785B53}"/>
      </w:docPartPr>
      <w:docPartBody>
        <w:p w:rsidR="00590D4A" w:rsidRDefault="000F1B04" w:rsidP="000F1B04">
          <w:pPr>
            <w:pStyle w:val="C3579F4849414CDE9783275DB5A0599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31845E72609B4BFA9B9A31B24D6A8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E917A-2E32-492A-85A0-BCEED81682C6}"/>
      </w:docPartPr>
      <w:docPartBody>
        <w:p w:rsidR="00590D4A" w:rsidRDefault="000F1B04" w:rsidP="000F1B04">
          <w:pPr>
            <w:pStyle w:val="31845E72609B4BFA9B9A31B24D6A8F3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3953E28F1ED4D9FB062E902484EAF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D1C90-44BD-4209-8E3C-3C9755B13D1E}"/>
      </w:docPartPr>
      <w:docPartBody>
        <w:p w:rsidR="00590D4A" w:rsidRDefault="000F1B04" w:rsidP="000F1B04">
          <w:pPr>
            <w:pStyle w:val="C3953E28F1ED4D9FB062E902484EAF2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2CF5CF15E54F228FDCC9F327820E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703F3-B667-464E-863E-B3DC827B3A1A}"/>
      </w:docPartPr>
      <w:docPartBody>
        <w:p w:rsidR="00590D4A" w:rsidRDefault="000F1B04" w:rsidP="000F1B04">
          <w:pPr>
            <w:pStyle w:val="862CF5CF15E54F228FDCC9F327820EB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8B0F71BB6C4178B8A5D711F6A2BB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DE5AE6-3DE7-4451-B812-0A4891B28DAA}"/>
      </w:docPartPr>
      <w:docPartBody>
        <w:p w:rsidR="00590D4A" w:rsidRDefault="000F1B04" w:rsidP="000F1B04">
          <w:pPr>
            <w:pStyle w:val="8D8B0F71BB6C4178B8A5D711F6A2BB9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5A193806C447F69C5476443AC109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FC7257-3E97-46B7-957B-820BFE28D1F6}"/>
      </w:docPartPr>
      <w:docPartBody>
        <w:p w:rsidR="00590D4A" w:rsidRDefault="000F1B04" w:rsidP="000F1B04">
          <w:pPr>
            <w:pStyle w:val="5F5A193806C447F69C5476443AC1090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0F1B04"/>
    <w:rsid w:val="000F6A5B"/>
    <w:rsid w:val="001209EE"/>
    <w:rsid w:val="002057BD"/>
    <w:rsid w:val="0021642F"/>
    <w:rsid w:val="00273828"/>
    <w:rsid w:val="00300C14"/>
    <w:rsid w:val="00320C3C"/>
    <w:rsid w:val="00410A68"/>
    <w:rsid w:val="004B0A6A"/>
    <w:rsid w:val="00590D4A"/>
    <w:rsid w:val="006415B1"/>
    <w:rsid w:val="006657D6"/>
    <w:rsid w:val="00667068"/>
    <w:rsid w:val="006A5FEF"/>
    <w:rsid w:val="006E35D9"/>
    <w:rsid w:val="00711EDF"/>
    <w:rsid w:val="00795D79"/>
    <w:rsid w:val="007A363D"/>
    <w:rsid w:val="007C407D"/>
    <w:rsid w:val="00891C65"/>
    <w:rsid w:val="009721DA"/>
    <w:rsid w:val="00B41902"/>
    <w:rsid w:val="00B44F07"/>
    <w:rsid w:val="00B55AA1"/>
    <w:rsid w:val="00BA2330"/>
    <w:rsid w:val="00C037F6"/>
    <w:rsid w:val="00C5728C"/>
    <w:rsid w:val="00C84E47"/>
    <w:rsid w:val="00CD2AD4"/>
    <w:rsid w:val="00D23EFA"/>
    <w:rsid w:val="00D37ED7"/>
    <w:rsid w:val="00D64E98"/>
    <w:rsid w:val="00DF3870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F1B04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BA0B5C6D36B4E2F835A986FFA039EA8">
    <w:name w:val="0BA0B5C6D36B4E2F835A986FFA039EA8"/>
    <w:rsid w:val="000F1B04"/>
    <w:rPr>
      <w:kern w:val="2"/>
      <w14:ligatures w14:val="standardContextual"/>
    </w:rPr>
  </w:style>
  <w:style w:type="paragraph" w:customStyle="1" w:styleId="C3579F4849414CDE9783275DB5A05999">
    <w:name w:val="C3579F4849414CDE9783275DB5A05999"/>
    <w:rsid w:val="000F1B04"/>
    <w:rPr>
      <w:kern w:val="2"/>
      <w14:ligatures w14:val="standardContextual"/>
    </w:rPr>
  </w:style>
  <w:style w:type="paragraph" w:customStyle="1" w:styleId="31845E72609B4BFA9B9A31B24D6A8F34">
    <w:name w:val="31845E72609B4BFA9B9A31B24D6A8F34"/>
    <w:rsid w:val="000F1B04"/>
    <w:rPr>
      <w:kern w:val="2"/>
      <w14:ligatures w14:val="standardContextual"/>
    </w:rPr>
  </w:style>
  <w:style w:type="paragraph" w:customStyle="1" w:styleId="C3953E28F1ED4D9FB062E902484EAF23">
    <w:name w:val="C3953E28F1ED4D9FB062E902484EAF23"/>
    <w:rsid w:val="000F1B04"/>
    <w:rPr>
      <w:kern w:val="2"/>
      <w14:ligatures w14:val="standardContextual"/>
    </w:rPr>
  </w:style>
  <w:style w:type="paragraph" w:customStyle="1" w:styleId="862CF5CF15E54F228FDCC9F327820EB0">
    <w:name w:val="862CF5CF15E54F228FDCC9F327820EB0"/>
    <w:rsid w:val="000F1B04"/>
    <w:rPr>
      <w:kern w:val="2"/>
      <w14:ligatures w14:val="standardContextual"/>
    </w:rPr>
  </w:style>
  <w:style w:type="paragraph" w:customStyle="1" w:styleId="8D8B0F71BB6C4178B8A5D711F6A2BB98">
    <w:name w:val="8D8B0F71BB6C4178B8A5D711F6A2BB98"/>
    <w:rsid w:val="000F1B04"/>
    <w:rPr>
      <w:kern w:val="2"/>
      <w14:ligatures w14:val="standardContextual"/>
    </w:rPr>
  </w:style>
  <w:style w:type="paragraph" w:customStyle="1" w:styleId="5F5A193806C447F69C5476443AC1090F">
    <w:name w:val="5F5A193806C447F69C5476443AC1090F"/>
    <w:rsid w:val="000F1B0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7EC3F5F9B7C94382944FAE9B462391" ma:contentTypeVersion="16" ma:contentTypeDescription="Vytvoří nový dokument" ma:contentTypeScope="" ma:versionID="a188403958b28a0bb9fff3bcc67960cc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669460050fe37038087f1fff368662c6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Stav" ma:index="23" nillable="true" ma:displayName="Stav" ma:format="Dropdown" ma:internalName="Stav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 xmlns="e46e66bf-79bd-4ce3-b264-2b690e807c18" xsi:nil="true"/>
    <TaxCatchAll xmlns="32d1388b-e4f2-42d0-a7c6-5f8055afba63" xsi:nil="true"/>
    <lcf76f155ced4ddcb4097134ff3c332f xmlns="e46e66bf-79bd-4ce3-b264-2b690e807c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49A43-B413-426C-B775-CBE96EB2E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26C6D-C7D2-4B6A-8DDC-048263526A95}">
  <ds:schemaRefs>
    <ds:schemaRef ds:uri="http://schemas.microsoft.com/office/2006/metadata/properties"/>
    <ds:schemaRef ds:uri="http://schemas.microsoft.com/office/infopath/2007/PartnerControls"/>
    <ds:schemaRef ds:uri="e46e66bf-79bd-4ce3-b264-2b690e807c18"/>
    <ds:schemaRef ds:uri="32d1388b-e4f2-42d0-a7c6-5f8055afba63"/>
  </ds:schemaRefs>
</ds:datastoreItem>
</file>

<file path=customXml/itemProps3.xml><?xml version="1.0" encoding="utf-8"?>
<ds:datastoreItem xmlns:ds="http://schemas.openxmlformats.org/officeDocument/2006/customXml" ds:itemID="{CFC748EC-9C8A-4CBA-9A6F-A041829FB4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388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2024-12-02T17:02:00Z</dcterms:created>
  <dcterms:modified xsi:type="dcterms:W3CDTF">2024-12-02T17:04:00Z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75c6babe987fb82efa26658c8924c8bb35dd3eb4bdfde771121471b8ae66fc4c</vt:lpwstr>
  </property>
  <property fmtid="{D5CDD505-2E9C-101B-9397-08002B2CF9AE}" pid="3" name="ContentTypeId">
    <vt:lpwstr>0x0101002A7EC3F5F9B7C94382944FAE9B462391</vt:lpwstr>
  </property>
</Properties>
</file>