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4716" w14:textId="77777777" w:rsidR="00B75640" w:rsidRPr="0075063F" w:rsidRDefault="00B75640">
      <w:pPr>
        <w:pStyle w:val="Nadpis1"/>
      </w:pPr>
      <w:r w:rsidRPr="0075063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75640" w:rsidRPr="0075063F" w14:paraId="1EEFE14C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FF28F" w14:textId="77777777" w:rsidR="00B75640" w:rsidRPr="0075063F" w:rsidRDefault="00B7564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5063F">
              <w:rPr>
                <w:rFonts w:ascii="Arial" w:hAnsi="Arial" w:cs="Arial"/>
                <w:b/>
                <w:bCs/>
              </w:rPr>
              <w:t>ODBĚRATEL:</w:t>
            </w:r>
          </w:p>
          <w:p w14:paraId="2C190A14" w14:textId="77777777" w:rsidR="00B75640" w:rsidRPr="0075063F" w:rsidRDefault="00B75640">
            <w:pPr>
              <w:rPr>
                <w:rFonts w:ascii="Arial" w:hAnsi="Arial" w:cs="Arial"/>
                <w:b/>
                <w:bCs/>
              </w:rPr>
            </w:pPr>
          </w:p>
          <w:p w14:paraId="57A46899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Okresní soud v Táboře</w:t>
            </w:r>
          </w:p>
          <w:p w14:paraId="594D8C6C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nám. Mikoláše z Husi 43</w:t>
            </w:r>
          </w:p>
          <w:p w14:paraId="0F10F915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390 17 Tábor</w:t>
            </w:r>
          </w:p>
          <w:p w14:paraId="1930590C" w14:textId="77777777" w:rsidR="00B75640" w:rsidRPr="0075063F" w:rsidRDefault="00B75640">
            <w:pPr>
              <w:rPr>
                <w:rFonts w:ascii="Arial" w:hAnsi="Arial" w:cs="Arial"/>
              </w:rPr>
            </w:pPr>
          </w:p>
          <w:p w14:paraId="6ED4E099" w14:textId="44E0D556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Účet:</w:t>
            </w:r>
            <w:r w:rsidR="008806D7">
              <w:rPr>
                <w:rFonts w:ascii="Arial" w:hAnsi="Arial" w:cs="Arial"/>
              </w:rPr>
              <w:t xml:space="preserve"> </w:t>
            </w:r>
            <w:proofErr w:type="spellStart"/>
            <w:r w:rsidR="008806D7">
              <w:rPr>
                <w:rFonts w:ascii="Arial" w:hAnsi="Arial" w:cs="Arial"/>
              </w:rPr>
              <w:t>xxxxx</w:t>
            </w:r>
            <w:proofErr w:type="spellEnd"/>
          </w:p>
          <w:p w14:paraId="77B9331B" w14:textId="77777777" w:rsidR="00B75640" w:rsidRPr="0075063F" w:rsidRDefault="00B75640">
            <w:pPr>
              <w:rPr>
                <w:rFonts w:ascii="Arial" w:hAnsi="Arial" w:cs="Arial"/>
              </w:rPr>
            </w:pPr>
          </w:p>
          <w:p w14:paraId="16EA97CF" w14:textId="77777777" w:rsidR="00B75640" w:rsidRPr="0075063F" w:rsidRDefault="00B75640">
            <w:pPr>
              <w:rPr>
                <w:rFonts w:ascii="Arial" w:hAnsi="Arial" w:cs="Arial"/>
                <w:b/>
                <w:bCs/>
              </w:rPr>
            </w:pPr>
            <w:r w:rsidRPr="0075063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EA38F" w14:textId="77777777" w:rsidR="00B75640" w:rsidRPr="0075063F" w:rsidRDefault="00B75640">
            <w:pPr>
              <w:spacing w:before="60"/>
              <w:rPr>
                <w:rFonts w:ascii="Arial" w:hAnsi="Arial" w:cs="Arial"/>
              </w:rPr>
            </w:pPr>
            <w:proofErr w:type="gramStart"/>
            <w:r w:rsidRPr="0075063F">
              <w:rPr>
                <w:rFonts w:ascii="Arial" w:hAnsi="Arial" w:cs="Arial"/>
                <w:b/>
                <w:bCs/>
              </w:rPr>
              <w:t xml:space="preserve">IČ:  </w:t>
            </w:r>
            <w:r w:rsidRPr="0075063F">
              <w:rPr>
                <w:rFonts w:ascii="Arial" w:hAnsi="Arial" w:cs="Arial"/>
              </w:rPr>
              <w:t>00024694</w:t>
            </w:r>
            <w:proofErr w:type="gramEnd"/>
          </w:p>
          <w:p w14:paraId="52658A1A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FE987" w14:textId="77777777" w:rsidR="00B75640" w:rsidRPr="0075063F" w:rsidRDefault="00B75640">
            <w:pPr>
              <w:spacing w:before="60"/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 xml:space="preserve">Číslo objednávky: </w:t>
            </w:r>
          </w:p>
          <w:p w14:paraId="0C5EB0F8" w14:textId="77777777" w:rsidR="00B75640" w:rsidRPr="0075063F" w:rsidRDefault="00B75640">
            <w:pPr>
              <w:spacing w:before="60"/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2024 / OB / 95</w:t>
            </w:r>
          </w:p>
          <w:p w14:paraId="27B7D42A" w14:textId="77777777" w:rsidR="00B75640" w:rsidRPr="0075063F" w:rsidRDefault="00B75640">
            <w:pPr>
              <w:rPr>
                <w:rFonts w:ascii="Arial" w:hAnsi="Arial" w:cs="Arial"/>
              </w:rPr>
            </w:pPr>
          </w:p>
          <w:p w14:paraId="52532054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Spisová značka:</w:t>
            </w:r>
          </w:p>
          <w:p w14:paraId="5A0C24E2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 xml:space="preserve"> 20 </w:t>
            </w:r>
            <w:proofErr w:type="spellStart"/>
            <w:r w:rsidRPr="0075063F">
              <w:rPr>
                <w:rFonts w:ascii="Arial" w:hAnsi="Arial" w:cs="Arial"/>
              </w:rPr>
              <w:t>Spr</w:t>
            </w:r>
            <w:proofErr w:type="spellEnd"/>
            <w:r w:rsidRPr="0075063F">
              <w:rPr>
                <w:rFonts w:ascii="Arial" w:hAnsi="Arial" w:cs="Arial"/>
              </w:rPr>
              <w:t xml:space="preserve"> 1042/2024</w:t>
            </w:r>
          </w:p>
        </w:tc>
      </w:tr>
      <w:tr w:rsidR="00B75640" w:rsidRPr="0075063F" w14:paraId="13D94F3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2E95D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nám. Mikoláše z Husi 43</w:t>
            </w:r>
          </w:p>
          <w:p w14:paraId="4BDF7CEF" w14:textId="77777777" w:rsidR="00B75640" w:rsidRPr="0075063F" w:rsidRDefault="00B75640">
            <w:pPr>
              <w:spacing w:after="120"/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390 17 Tábor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7C8C93F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CDD495B" w14:textId="77777777" w:rsidR="00B75640" w:rsidRPr="0075063F" w:rsidRDefault="00B75640">
            <w:pPr>
              <w:rPr>
                <w:rFonts w:ascii="Arial" w:hAnsi="Arial" w:cs="Arial"/>
                <w:sz w:val="28"/>
                <w:szCs w:val="28"/>
              </w:rPr>
            </w:pPr>
            <w:r w:rsidRPr="0075063F">
              <w:rPr>
                <w:rFonts w:ascii="Arial" w:hAnsi="Arial" w:cs="Arial"/>
              </w:rPr>
              <w:t>IČ: 24745391</w:t>
            </w:r>
          </w:p>
          <w:p w14:paraId="60540F3C" w14:textId="77777777" w:rsidR="00B75640" w:rsidRPr="0075063F" w:rsidRDefault="00B7564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DIČ: CZ24745391</w:t>
            </w:r>
          </w:p>
        </w:tc>
      </w:tr>
      <w:tr w:rsidR="00B75640" w:rsidRPr="0075063F" w14:paraId="1599D55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07900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CEEB92E" w14:textId="77777777" w:rsidR="00B75640" w:rsidRPr="0075063F" w:rsidRDefault="00B7564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432526" w14:textId="77777777" w:rsidR="00B75640" w:rsidRPr="0075063F" w:rsidRDefault="00B75640">
            <w:pPr>
              <w:rPr>
                <w:rFonts w:ascii="Arial" w:hAnsi="Arial" w:cs="Arial"/>
              </w:rPr>
            </w:pPr>
            <w:proofErr w:type="spellStart"/>
            <w:r w:rsidRPr="0075063F">
              <w:rPr>
                <w:rFonts w:ascii="Arial" w:hAnsi="Arial" w:cs="Arial"/>
              </w:rPr>
              <w:t>Edenred</w:t>
            </w:r>
            <w:proofErr w:type="spellEnd"/>
            <w:r w:rsidRPr="0075063F">
              <w:rPr>
                <w:rFonts w:ascii="Arial" w:hAnsi="Arial" w:cs="Arial"/>
              </w:rPr>
              <w:t xml:space="preserve"> CZ s.r.o.</w:t>
            </w:r>
          </w:p>
          <w:p w14:paraId="43F5245B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Pernerova 691/42</w:t>
            </w:r>
          </w:p>
          <w:p w14:paraId="2E809326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 xml:space="preserve">186 </w:t>
            </w:r>
            <w:proofErr w:type="gramStart"/>
            <w:r w:rsidRPr="0075063F">
              <w:rPr>
                <w:rFonts w:ascii="Arial" w:hAnsi="Arial" w:cs="Arial"/>
              </w:rPr>
              <w:t>00  Praha</w:t>
            </w:r>
            <w:proofErr w:type="gramEnd"/>
            <w:r w:rsidRPr="0075063F">
              <w:rPr>
                <w:rFonts w:ascii="Arial" w:hAnsi="Arial" w:cs="Arial"/>
              </w:rPr>
              <w:t xml:space="preserve"> 8 - Karlín</w:t>
            </w:r>
          </w:p>
        </w:tc>
      </w:tr>
      <w:tr w:rsidR="00B75640" w:rsidRPr="0075063F" w14:paraId="09119B52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9A882E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Datum objednání:</w:t>
            </w:r>
          </w:p>
          <w:p w14:paraId="4867262D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Datum dodání:</w:t>
            </w:r>
          </w:p>
          <w:p w14:paraId="3830618B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1AD921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02.12.2024</w:t>
            </w:r>
          </w:p>
          <w:p w14:paraId="28089358" w14:textId="77777777" w:rsidR="00B75640" w:rsidRPr="0075063F" w:rsidRDefault="00B75640">
            <w:pPr>
              <w:rPr>
                <w:rFonts w:ascii="Arial" w:hAnsi="Arial" w:cs="Arial"/>
              </w:rPr>
            </w:pPr>
          </w:p>
          <w:p w14:paraId="6C094DF7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E302" w14:textId="77777777" w:rsidR="00B75640" w:rsidRPr="0075063F" w:rsidRDefault="00B75640">
            <w:pPr>
              <w:rPr>
                <w:rFonts w:ascii="Arial" w:hAnsi="Arial" w:cs="Arial"/>
              </w:rPr>
            </w:pPr>
          </w:p>
        </w:tc>
      </w:tr>
      <w:tr w:rsidR="00B75640" w:rsidRPr="0075063F" w14:paraId="4444360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93B" w14:textId="77777777" w:rsidR="00B75640" w:rsidRPr="0075063F" w:rsidRDefault="00B7564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 xml:space="preserve">Text: </w:t>
            </w:r>
          </w:p>
          <w:p w14:paraId="6DEBE800" w14:textId="77777777" w:rsidR="00785713" w:rsidRPr="0075063F" w:rsidRDefault="0078571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E30315A" w14:textId="77777777" w:rsidR="00785713" w:rsidRPr="0075063F" w:rsidRDefault="00B7564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 xml:space="preserve">Na základě obchodní smlouvy ze dne 21.3.2016 objednáváme u Vás poukázky na stravování </w:t>
            </w:r>
            <w:r w:rsidRPr="008806D7">
              <w:rPr>
                <w:rFonts w:ascii="Arial" w:hAnsi="Arial" w:cs="Arial"/>
              </w:rPr>
              <w:t>za měsíc</w:t>
            </w:r>
            <w:r w:rsidRPr="0075063F">
              <w:rPr>
                <w:rFonts w:ascii="Arial" w:hAnsi="Arial" w:cs="Arial"/>
                <w:b/>
                <w:bCs/>
              </w:rPr>
              <w:t xml:space="preserve"> listopad 2024</w:t>
            </w:r>
            <w:r w:rsidRPr="0075063F">
              <w:rPr>
                <w:rFonts w:ascii="Arial" w:hAnsi="Arial" w:cs="Arial"/>
              </w:rPr>
              <w:t>. Hodnota jednoho ks stravenky 100 Kč,</w:t>
            </w:r>
          </w:p>
          <w:p w14:paraId="69E20C28" w14:textId="77777777" w:rsidR="00B75640" w:rsidRPr="0075063F" w:rsidRDefault="00B7564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gramStart"/>
            <w:r w:rsidRPr="0075063F">
              <w:rPr>
                <w:rFonts w:ascii="Arial" w:hAnsi="Arial" w:cs="Arial"/>
              </w:rPr>
              <w:t>celkem  1085</w:t>
            </w:r>
            <w:proofErr w:type="gramEnd"/>
            <w:r w:rsidRPr="0075063F">
              <w:rPr>
                <w:rFonts w:ascii="Arial" w:hAnsi="Arial" w:cs="Arial"/>
              </w:rPr>
              <w:t xml:space="preserve"> ks, </w:t>
            </w:r>
            <w:r w:rsidRPr="0075063F">
              <w:rPr>
                <w:rFonts w:ascii="Arial" w:hAnsi="Arial" w:cs="Arial"/>
                <w:b/>
                <w:bCs/>
              </w:rPr>
              <w:t>v celkové hodnotě 108 500 Kč.</w:t>
            </w:r>
          </w:p>
          <w:p w14:paraId="1FF938CB" w14:textId="77777777" w:rsidR="00B75640" w:rsidRPr="0075063F" w:rsidRDefault="00B7564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7048A8E" w14:textId="77777777" w:rsidR="00B75640" w:rsidRPr="0075063F" w:rsidRDefault="00B7564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75640" w:rsidRPr="0075063F" w14:paraId="13A7A4AA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8F56C" w14:textId="77777777" w:rsidR="00B75640" w:rsidRPr="0075063F" w:rsidRDefault="00B7564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063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5063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BEC07" w14:textId="77777777" w:rsidR="00B75640" w:rsidRPr="0075063F" w:rsidRDefault="00B75640">
            <w:pPr>
              <w:rPr>
                <w:rFonts w:ascii="Arial" w:hAnsi="Arial" w:cs="Arial"/>
                <w:b/>
                <w:bCs/>
              </w:rPr>
            </w:pPr>
            <w:r w:rsidRPr="0075063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AA06F" w14:textId="77777777" w:rsidR="00B75640" w:rsidRPr="0075063F" w:rsidRDefault="00B75640">
            <w:pPr>
              <w:rPr>
                <w:rFonts w:ascii="Arial" w:hAnsi="Arial" w:cs="Arial"/>
                <w:b/>
                <w:bCs/>
              </w:rPr>
            </w:pPr>
            <w:r w:rsidRPr="0075063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99EA4" w14:textId="77777777" w:rsidR="00B75640" w:rsidRPr="0075063F" w:rsidRDefault="00B75640">
            <w:pPr>
              <w:rPr>
                <w:rFonts w:ascii="Arial" w:hAnsi="Arial" w:cs="Arial"/>
                <w:b/>
                <w:bCs/>
              </w:rPr>
            </w:pPr>
            <w:r w:rsidRPr="0075063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164D23F" w14:textId="77777777" w:rsidR="00B75640" w:rsidRPr="0075063F" w:rsidRDefault="00B75640">
      <w:pPr>
        <w:rPr>
          <w:rFonts w:ascii="Arial" w:hAnsi="Arial" w:cs="Arial"/>
          <w:sz w:val="20"/>
          <w:szCs w:val="20"/>
        </w:rPr>
      </w:pPr>
    </w:p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20"/>
        <w:gridCol w:w="1134"/>
        <w:gridCol w:w="2124"/>
        <w:gridCol w:w="1136"/>
        <w:gridCol w:w="990"/>
        <w:gridCol w:w="1344"/>
        <w:gridCol w:w="9"/>
      </w:tblGrid>
      <w:tr w:rsidR="00B75640" w:rsidRPr="0075063F" w14:paraId="0B003D51" w14:textId="77777777" w:rsidTr="008806D7">
        <w:trPr>
          <w:gridAfter w:val="1"/>
          <w:wAfter w:w="9" w:type="dxa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3E26F1D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D762B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stravovací poukázky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AFFCD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3742D72" w14:textId="77777777" w:rsidR="00B75640" w:rsidRPr="0075063F" w:rsidRDefault="00B75640">
            <w:pPr>
              <w:jc w:val="right"/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1085,00</w:t>
            </w:r>
          </w:p>
        </w:tc>
      </w:tr>
      <w:tr w:rsidR="008806D7" w:rsidRPr="0075063F" w14:paraId="05B0E8AF" w14:textId="77777777" w:rsidTr="008806D7">
        <w:trPr>
          <w:gridAfter w:val="1"/>
          <w:wAfter w:w="9" w:type="dxa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9346F13" w14:textId="77777777" w:rsidR="008806D7" w:rsidRPr="0075063F" w:rsidRDefault="008806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5FA0E" w14:textId="77777777" w:rsidR="008806D7" w:rsidRPr="0075063F" w:rsidRDefault="008806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6AFDF" w14:textId="77777777" w:rsidR="008806D7" w:rsidRPr="0075063F" w:rsidRDefault="008806D7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CB5CE1D" w14:textId="77777777" w:rsidR="008806D7" w:rsidRPr="0075063F" w:rsidRDefault="008806D7">
            <w:pPr>
              <w:jc w:val="right"/>
              <w:rPr>
                <w:rFonts w:ascii="Arial" w:hAnsi="Arial" w:cs="Arial"/>
              </w:rPr>
            </w:pPr>
          </w:p>
        </w:tc>
      </w:tr>
      <w:tr w:rsidR="008806D7" w:rsidRPr="0075063F" w14:paraId="1BC57FBD" w14:textId="77777777" w:rsidTr="008806D7">
        <w:trPr>
          <w:gridAfter w:val="1"/>
          <w:wAfter w:w="9" w:type="dxa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E801279" w14:textId="77777777" w:rsidR="008806D7" w:rsidRPr="0075063F" w:rsidRDefault="008806D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15923" w14:textId="77777777" w:rsidR="008806D7" w:rsidRPr="0075063F" w:rsidRDefault="008806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581DC" w14:textId="77777777" w:rsidR="008806D7" w:rsidRPr="0075063F" w:rsidRDefault="008806D7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AE3AF36" w14:textId="77777777" w:rsidR="008806D7" w:rsidRPr="0075063F" w:rsidRDefault="008806D7">
            <w:pPr>
              <w:jc w:val="right"/>
              <w:rPr>
                <w:rFonts w:ascii="Arial" w:hAnsi="Arial" w:cs="Arial"/>
              </w:rPr>
            </w:pPr>
          </w:p>
        </w:tc>
      </w:tr>
      <w:tr w:rsidR="00B75640" w:rsidRPr="0075063F" w14:paraId="328B021A" w14:textId="77777777" w:rsidTr="008806D7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DD6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Počet příloh: 0</w:t>
            </w:r>
          </w:p>
          <w:p w14:paraId="20C8D40F" w14:textId="77777777" w:rsidR="00B75640" w:rsidRPr="0075063F" w:rsidRDefault="00B756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C0AB5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Vyřizuje:</w:t>
            </w:r>
          </w:p>
          <w:p w14:paraId="58B391A0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Telefon:</w:t>
            </w:r>
          </w:p>
          <w:p w14:paraId="7BE69916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BEBC2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Bc. Lachoutová Romana</w:t>
            </w:r>
          </w:p>
          <w:p w14:paraId="0AE05A9B" w14:textId="4BDCED43" w:rsidR="00B75640" w:rsidRPr="0075063F" w:rsidRDefault="008806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  <w:p w14:paraId="5C0099B7" w14:textId="77777777" w:rsidR="00B75640" w:rsidRPr="0075063F" w:rsidRDefault="00B75640">
            <w:pPr>
              <w:rPr>
                <w:rFonts w:ascii="Arial" w:hAnsi="Arial" w:cs="Arial"/>
              </w:rPr>
            </w:pPr>
          </w:p>
          <w:p w14:paraId="1E15DE2B" w14:textId="77777777" w:rsidR="00B75640" w:rsidRPr="0075063F" w:rsidRDefault="00B7564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58C" w14:textId="77777777" w:rsidR="00B75640" w:rsidRPr="0075063F" w:rsidRDefault="00B75640">
            <w:pPr>
              <w:rPr>
                <w:rFonts w:ascii="Arial" w:hAnsi="Arial" w:cs="Arial"/>
              </w:rPr>
            </w:pPr>
            <w:r w:rsidRPr="0075063F">
              <w:rPr>
                <w:rFonts w:ascii="Arial" w:hAnsi="Arial" w:cs="Arial"/>
              </w:rPr>
              <w:t>Razítko a podpis:</w:t>
            </w:r>
          </w:p>
        </w:tc>
      </w:tr>
    </w:tbl>
    <w:p w14:paraId="19DC7BE9" w14:textId="77777777" w:rsidR="00B75640" w:rsidRPr="0075063F" w:rsidRDefault="00B75640">
      <w:pPr>
        <w:rPr>
          <w:rFonts w:ascii="Arial" w:hAnsi="Arial" w:cs="Arial"/>
        </w:rPr>
      </w:pPr>
    </w:p>
    <w:p w14:paraId="3A8A52AA" w14:textId="77777777" w:rsidR="00B75640" w:rsidRPr="0075063F" w:rsidRDefault="00B75640">
      <w:pPr>
        <w:rPr>
          <w:rFonts w:ascii="Arial" w:hAnsi="Arial" w:cs="Arial"/>
        </w:rPr>
      </w:pPr>
    </w:p>
    <w:sectPr w:rsidR="00B75640" w:rsidRPr="0075063F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D79E" w14:textId="77777777" w:rsidR="003A1219" w:rsidRDefault="003A1219">
      <w:r>
        <w:separator/>
      </w:r>
    </w:p>
  </w:endnote>
  <w:endnote w:type="continuationSeparator" w:id="0">
    <w:p w14:paraId="2403F62C" w14:textId="77777777" w:rsidR="003A1219" w:rsidRDefault="003A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730" w14:textId="77777777" w:rsidR="00B75640" w:rsidRDefault="00B7564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718D" w14:textId="77777777" w:rsidR="003A1219" w:rsidRDefault="003A1219">
      <w:r>
        <w:separator/>
      </w:r>
    </w:p>
  </w:footnote>
  <w:footnote w:type="continuationSeparator" w:id="0">
    <w:p w14:paraId="4CA30EC3" w14:textId="77777777" w:rsidR="003A1219" w:rsidRDefault="003A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 95_2024.rtf 2024/12/02 15:43:4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(A.Id_skupiny  = 5415112)"/>
    <w:docVar w:name="TYP_SOUBORU" w:val="RTF"/>
  </w:docVars>
  <w:rsids>
    <w:rsidRoot w:val="00785713"/>
    <w:rsid w:val="003A1219"/>
    <w:rsid w:val="0075063F"/>
    <w:rsid w:val="00785713"/>
    <w:rsid w:val="008806D7"/>
    <w:rsid w:val="009203DB"/>
    <w:rsid w:val="00B75640"/>
    <w:rsid w:val="00C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55098"/>
  <w14:defaultImageDpi w14:val="0"/>
  <w15:docId w15:val="{4DC32972-F281-42FF-AD10-A08DEA13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117</Words>
  <Characters>694</Characters>
  <Application>Microsoft Office Word</Application>
  <DocSecurity>0</DocSecurity>
  <Lines>5</Lines>
  <Paragraphs>1</Paragraphs>
  <ScaleCrop>false</ScaleCrop>
  <Company>CCA Systems a.s.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Kutílková Jiřina</cp:lastModifiedBy>
  <cp:revision>4</cp:revision>
  <cp:lastPrinted>2024-12-02T15:28:00Z</cp:lastPrinted>
  <dcterms:created xsi:type="dcterms:W3CDTF">2024-12-02T14:47:00Z</dcterms:created>
  <dcterms:modified xsi:type="dcterms:W3CDTF">2024-12-02T15:29:00Z</dcterms:modified>
</cp:coreProperties>
</file>