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5AC10445" w14:textId="77777777">
        <w:trPr>
          <w:trHeight w:val="568"/>
        </w:trPr>
        <w:tc>
          <w:tcPr>
            <w:tcW w:w="1678" w:type="dxa"/>
            <w:vAlign w:val="center"/>
          </w:tcPr>
          <w:p w14:paraId="7875BFBA" w14:textId="23816885" w:rsidR="00C61485" w:rsidRPr="00E30C8D" w:rsidRDefault="00483585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70FEC30A" wp14:editId="44815CE0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58492DB7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0A6BBC18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621BACCC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39CDB611" w14:textId="62D5F0BD" w:rsidR="00C61485" w:rsidRPr="00E30C8D" w:rsidRDefault="00483585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FB1B04" wp14:editId="270AC28A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1047017044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10858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B1B04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29E10858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4EB7FBD4" w14:textId="77777777">
        <w:trPr>
          <w:trHeight w:val="1773"/>
        </w:trPr>
        <w:tc>
          <w:tcPr>
            <w:tcW w:w="4754" w:type="dxa"/>
          </w:tcPr>
          <w:p w14:paraId="23CE6C57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411F07FE" w14:textId="237B384D" w:rsidR="00C61485" w:rsidRPr="00E30C8D" w:rsidRDefault="00483585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Ing. Pavel Kubů</w:t>
            </w:r>
          </w:p>
          <w:p w14:paraId="5E827290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  <w:p w14:paraId="4D71EF9B" w14:textId="2D389317" w:rsidR="00C61485" w:rsidRPr="00E30C8D" w:rsidRDefault="00483585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Cechovní 150</w:t>
            </w:r>
          </w:p>
          <w:p w14:paraId="2701D95D" w14:textId="32FC9A66" w:rsidR="00C61485" w:rsidRPr="00E30C8D" w:rsidRDefault="00483585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 xml:space="preserve">396 </w:t>
            </w:r>
            <w:proofErr w:type="gramStart"/>
            <w:r>
              <w:rPr>
                <w:rFonts w:ascii="Verdana" w:hAnsi="Verdana" w:cs="Tahoma"/>
                <w:noProof/>
                <w:sz w:val="22"/>
                <w:szCs w:val="22"/>
              </w:rPr>
              <w:t>01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Humpolec</w:t>
            </w:r>
            <w:proofErr w:type="gramEnd"/>
          </w:p>
          <w:p w14:paraId="0CFC8647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0344CA0A" w14:textId="77777777" w:rsidR="00C61485" w:rsidRPr="00E30C8D" w:rsidRDefault="00C61485">
      <w:pPr>
        <w:rPr>
          <w:rFonts w:ascii="Verdana" w:hAnsi="Verdana" w:cs="Tahoma"/>
        </w:rPr>
      </w:pPr>
    </w:p>
    <w:p w14:paraId="010782D5" w14:textId="77777777" w:rsidR="00C61485" w:rsidRPr="00E30C8D" w:rsidRDefault="00C61485">
      <w:pPr>
        <w:rPr>
          <w:rFonts w:ascii="Verdana" w:hAnsi="Verdana" w:cs="Tahoma"/>
        </w:rPr>
      </w:pPr>
    </w:p>
    <w:p w14:paraId="1832C468" w14:textId="5DDE1000" w:rsidR="00C61485" w:rsidRPr="00E30C8D" w:rsidRDefault="00483585">
      <w:pPr>
        <w:rPr>
          <w:rFonts w:ascii="Verdana" w:hAnsi="Verdana" w:cs="Tahoma"/>
        </w:rPr>
      </w:pPr>
      <w:r w:rsidRPr="00AC639A">
        <w:rPr>
          <w:noProof/>
        </w:rPr>
        <w:drawing>
          <wp:inline distT="0" distB="0" distL="0" distR="0" wp14:anchorId="6E115493" wp14:editId="03A4A1C1">
            <wp:extent cx="1371600" cy="52387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57588" w14:textId="77777777" w:rsidR="00C61485" w:rsidRPr="00E30C8D" w:rsidRDefault="00C61485">
      <w:pPr>
        <w:rPr>
          <w:rFonts w:ascii="Verdana" w:hAnsi="Verdana" w:cs="Tahoma"/>
        </w:rPr>
      </w:pPr>
    </w:p>
    <w:p w14:paraId="5C9AD27B" w14:textId="7777777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14:paraId="3A899047" w14:textId="1B747BCF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483585">
        <w:rPr>
          <w:rFonts w:ascii="Verdana" w:hAnsi="Verdana" w:cs="Tahoma"/>
          <w:noProof/>
          <w:sz w:val="22"/>
          <w:szCs w:val="22"/>
        </w:rPr>
        <w:t>49003666</w:t>
      </w:r>
      <w:r w:rsidRPr="00E30C8D">
        <w:rPr>
          <w:rFonts w:ascii="Verdana" w:hAnsi="Verdana" w:cs="Tahoma"/>
          <w:sz w:val="22"/>
          <w:szCs w:val="22"/>
        </w:rPr>
        <w:t xml:space="preserve"> </w:t>
      </w:r>
    </w:p>
    <w:p w14:paraId="4A70B43B" w14:textId="77777777" w:rsidR="00C61485" w:rsidRPr="00E30C8D" w:rsidRDefault="00C61485">
      <w:pPr>
        <w:rPr>
          <w:rFonts w:ascii="Verdana" w:hAnsi="Verdana" w:cs="Tahoma"/>
        </w:rPr>
      </w:pPr>
    </w:p>
    <w:p w14:paraId="60BF1D5D" w14:textId="5573E2AD" w:rsidR="00C61485" w:rsidRPr="00E30C8D" w:rsidRDefault="00483585">
      <w:pPr>
        <w:rPr>
          <w:rFonts w:ascii="Verdana" w:hAnsi="Verdana" w:cs="Tahoma"/>
        </w:rPr>
      </w:pPr>
      <w:r>
        <w:rPr>
          <w:rFonts w:ascii="Verdana" w:hAnsi="Verdana" w:cs="Tahoma"/>
        </w:rPr>
        <w:t>Č.j. MSNS/20940/2024/OMIRR</w:t>
      </w:r>
    </w:p>
    <w:p w14:paraId="1ED66223" w14:textId="30375515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483585">
        <w:rPr>
          <w:rFonts w:ascii="Verdana" w:hAnsi="Verdana" w:cs="Tahoma"/>
          <w:b/>
          <w:noProof/>
        </w:rPr>
        <w:t>28/24/01</w:t>
      </w:r>
    </w:p>
    <w:p w14:paraId="217F9B07" w14:textId="77777777" w:rsidR="00C61485" w:rsidRPr="00483585" w:rsidRDefault="00C61485">
      <w:pPr>
        <w:rPr>
          <w:rFonts w:ascii="Verdana" w:hAnsi="Verdana" w:cs="Tahoma"/>
          <w:b/>
          <w:bCs/>
        </w:rPr>
      </w:pPr>
    </w:p>
    <w:p w14:paraId="4761F599" w14:textId="43507BF2" w:rsidR="00483585" w:rsidRDefault="00C61485">
      <w:pPr>
        <w:rPr>
          <w:rFonts w:ascii="Verdana" w:hAnsi="Verdana" w:cs="Tahoma"/>
        </w:rPr>
      </w:pPr>
      <w:r w:rsidRPr="00483585">
        <w:rPr>
          <w:rFonts w:ascii="Verdana" w:hAnsi="Verdana" w:cs="Tahoma"/>
          <w:b/>
          <w:bCs/>
        </w:rPr>
        <w:t>Popis objednávky:</w:t>
      </w:r>
      <w:r w:rsidRPr="00E30C8D">
        <w:rPr>
          <w:rFonts w:ascii="Verdana" w:hAnsi="Verdana" w:cs="Tahoma"/>
        </w:rPr>
        <w:t xml:space="preserve"> </w:t>
      </w:r>
      <w:r w:rsidR="00483585">
        <w:rPr>
          <w:rFonts w:ascii="Verdana" w:hAnsi="Verdana" w:cs="Tahoma"/>
        </w:rPr>
        <w:t>Objednáváme klimatizaci do kancelářských prostor dle cenové nabídky ze dne 29.11.2024 - varianta A – technologie GREE PULAR. Technologie budou dodány do 31.12.2024, montáž pak proběhne dle domluvy nejpozději do 31.5.2025.</w:t>
      </w:r>
    </w:p>
    <w:p w14:paraId="376B2BDE" w14:textId="6D237A6B" w:rsidR="00C61485" w:rsidRPr="00483585" w:rsidRDefault="00483585">
      <w:pPr>
        <w:rPr>
          <w:rFonts w:ascii="Verdana" w:hAnsi="Verdana" w:cs="Tahoma"/>
          <w:b/>
          <w:bCs/>
        </w:rPr>
      </w:pPr>
      <w:r w:rsidRPr="00483585">
        <w:rPr>
          <w:rFonts w:ascii="Verdana" w:hAnsi="Verdana" w:cs="Tahoma"/>
          <w:b/>
          <w:bCs/>
        </w:rPr>
        <w:t>V režimu přenesené daňové povinnosti.</w:t>
      </w:r>
    </w:p>
    <w:p w14:paraId="257EB2B3" w14:textId="77777777"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 w14:paraId="75498B32" w14:textId="77777777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089A48B5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21E40CC4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44CA79D8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14:paraId="26B1279D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proofErr w:type="spellStart"/>
            <w:r w:rsidRPr="00E30C8D">
              <w:rPr>
                <w:rFonts w:ascii="Verdana" w:hAnsi="Verdana" w:cs="Tahoma"/>
              </w:rPr>
              <w:t>Předp.cena</w:t>
            </w:r>
            <w:proofErr w:type="spellEnd"/>
            <w:r w:rsidRPr="00E30C8D">
              <w:rPr>
                <w:rFonts w:ascii="Verdana" w:hAnsi="Verdana" w:cs="Tahoma"/>
              </w:rPr>
              <w:t xml:space="preserve"> (Kč)</w:t>
            </w:r>
          </w:p>
        </w:tc>
      </w:tr>
      <w:tr w:rsidR="00C61485" w:rsidRPr="00E30C8D" w14:paraId="5F1EE96C" w14:textId="77777777"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14:paraId="216E0337" w14:textId="6F79C307" w:rsidR="00C61485" w:rsidRPr="00E30C8D" w:rsidRDefault="00483585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Klimatizace do kaneláří č. 301, 302, 303 a venkovní jednotka - budova MěÚ Světlá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14:paraId="147E06D0" w14:textId="229CFA59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14:paraId="41D80505" w14:textId="7B3CED56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14:paraId="17457825" w14:textId="64F7A3C3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C61485" w:rsidRPr="00E30C8D" w14:paraId="2C220E75" w14:textId="77777777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3FEDC71A" w14:textId="1EB0744B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483585">
              <w:rPr>
                <w:rFonts w:ascii="Verdana" w:hAnsi="Verdana" w:cs="Tahoma"/>
              </w:rPr>
              <w:t xml:space="preserve"> bez DPH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1FFBF562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20016847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710A1DB1" w14:textId="11DBC7EA" w:rsidR="00C61485" w:rsidRPr="00E30C8D" w:rsidRDefault="00483585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96 627,00</w:t>
            </w:r>
          </w:p>
        </w:tc>
      </w:tr>
      <w:tr w:rsidR="00C61485" w:rsidRPr="00E30C8D" w14:paraId="17FE3A1D" w14:textId="77777777">
        <w:tblPrEx>
          <w:tblCellMar>
            <w:left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31915B6C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306D0B90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6261582B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4B80670D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35F80823" w14:textId="7777777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81C97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D8D38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F784E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9735CF" w14:textId="55C7E33D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715D35F7" w14:textId="7777777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CFA90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5239B" w14:textId="1C4D95BB" w:rsidR="00C61485" w:rsidRPr="00E30C8D" w:rsidRDefault="00483585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2. 12. 2024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3BB1E" w14:textId="77777777" w:rsidR="00C61485" w:rsidRPr="00E30C8D" w:rsidRDefault="007D791F">
            <w:pPr>
              <w:pStyle w:val="Nadpis7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Vystavil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389E1E27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24F7971C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6CE36A" w14:textId="522BA3CE" w:rsidR="00C61485" w:rsidRPr="00E30C8D" w:rsidRDefault="00483585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Gabriela Poulová</w:t>
            </w:r>
          </w:p>
        </w:tc>
      </w:tr>
    </w:tbl>
    <w:p w14:paraId="1FEC4A7B" w14:textId="77777777" w:rsidR="00C61485" w:rsidRPr="00E30C8D" w:rsidRDefault="00C61485">
      <w:pPr>
        <w:rPr>
          <w:rFonts w:ascii="Verdana" w:hAnsi="Verdana" w:cs="Tahoma"/>
        </w:rPr>
      </w:pPr>
    </w:p>
    <w:p w14:paraId="46F20D00" w14:textId="77777777" w:rsidR="00C61485" w:rsidRPr="00E30C8D" w:rsidRDefault="00C61485">
      <w:pPr>
        <w:rPr>
          <w:rFonts w:ascii="Verdana" w:hAnsi="Verdana" w:cs="Tahoma"/>
        </w:rPr>
      </w:pPr>
    </w:p>
    <w:p w14:paraId="4EE99B4E" w14:textId="6F37FDC2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</w:p>
    <w:p w14:paraId="72F7E529" w14:textId="2E9D8556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483585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483585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2B1F5054" w14:textId="3C3D2ADB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483585">
        <w:rPr>
          <w:rFonts w:ascii="Verdana" w:hAnsi="Verdana" w:cs="Tahoma"/>
          <w:noProof/>
        </w:rPr>
        <w:t>Město Světlá nad Sázavou</w:t>
      </w:r>
    </w:p>
    <w:p w14:paraId="6B5978DC" w14:textId="6C0FAAF5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483585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483585">
        <w:rPr>
          <w:rFonts w:ascii="Verdana" w:hAnsi="Verdana" w:cs="Tahoma"/>
          <w:noProof/>
        </w:rPr>
        <w:t>582 91</w:t>
      </w:r>
    </w:p>
    <w:p w14:paraId="627E81A9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2A412669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206B40D8" w14:textId="77777777" w:rsidR="00C61485" w:rsidRDefault="00C61485">
      <w:pPr>
        <w:rPr>
          <w:rFonts w:ascii="Verdana" w:hAnsi="Verdana" w:cs="Tahoma"/>
        </w:rPr>
      </w:pPr>
    </w:p>
    <w:p w14:paraId="4DA368DF" w14:textId="77777777" w:rsidR="00951B6F" w:rsidRDefault="00951B6F">
      <w:pPr>
        <w:rPr>
          <w:rFonts w:ascii="Verdana" w:hAnsi="Verdana" w:cs="Tahoma"/>
        </w:rPr>
      </w:pPr>
      <w:r w:rsidRPr="00951B6F">
        <w:rPr>
          <w:rFonts w:ascii="Verdana" w:hAnsi="Verdana" w:cs="Tahoma"/>
        </w:rPr>
        <w:t>Objednávka splňuje schvalovací požadavky dle Zákona č. 320/2001 Sb., o finanční kontrole ve veřejné správě a o změně některých zákonů.</w:t>
      </w:r>
    </w:p>
    <w:sectPr w:rsidR="00951B6F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E666D" w14:textId="77777777" w:rsidR="00981C9F" w:rsidRDefault="00981C9F">
      <w:pPr>
        <w:spacing w:after="0"/>
      </w:pPr>
      <w:r>
        <w:separator/>
      </w:r>
    </w:p>
  </w:endnote>
  <w:endnote w:type="continuationSeparator" w:id="0">
    <w:p w14:paraId="657D8931" w14:textId="77777777" w:rsidR="00981C9F" w:rsidRDefault="00981C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70A58" w14:textId="77777777" w:rsidR="00981C9F" w:rsidRDefault="00981C9F">
      <w:pPr>
        <w:spacing w:after="0"/>
      </w:pPr>
      <w:r>
        <w:separator/>
      </w:r>
    </w:p>
  </w:footnote>
  <w:footnote w:type="continuationSeparator" w:id="0">
    <w:p w14:paraId="06C010D5" w14:textId="77777777" w:rsidR="00981C9F" w:rsidRDefault="00981C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85"/>
    <w:rsid w:val="000039FB"/>
    <w:rsid w:val="00034B7C"/>
    <w:rsid w:val="000B6D83"/>
    <w:rsid w:val="001413BE"/>
    <w:rsid w:val="002B23E9"/>
    <w:rsid w:val="003B7CE8"/>
    <w:rsid w:val="00483585"/>
    <w:rsid w:val="004A754C"/>
    <w:rsid w:val="004B514E"/>
    <w:rsid w:val="0055075A"/>
    <w:rsid w:val="005B7B70"/>
    <w:rsid w:val="00623906"/>
    <w:rsid w:val="006A55D5"/>
    <w:rsid w:val="00735AAA"/>
    <w:rsid w:val="007C0F21"/>
    <w:rsid w:val="007D791F"/>
    <w:rsid w:val="00951B6F"/>
    <w:rsid w:val="00981C9F"/>
    <w:rsid w:val="009E0BB9"/>
    <w:rsid w:val="00A56D3C"/>
    <w:rsid w:val="00B336D0"/>
    <w:rsid w:val="00BC5896"/>
    <w:rsid w:val="00C61485"/>
    <w:rsid w:val="00E30C8D"/>
    <w:rsid w:val="00E71DCC"/>
    <w:rsid w:val="00ED512B"/>
    <w:rsid w:val="00F032A9"/>
    <w:rsid w:val="00F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681A3"/>
  <w15:chartTrackingRefBased/>
  <w15:docId w15:val="{4CE67971-16F6-41B0-A56B-7033439C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1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Gabriela Poulová</dc:creator>
  <cp:keywords/>
  <dc:description/>
  <cp:lastModifiedBy>Gabriela Poulová</cp:lastModifiedBy>
  <cp:revision>2</cp:revision>
  <cp:lastPrinted>2003-10-23T10:21:00Z</cp:lastPrinted>
  <dcterms:created xsi:type="dcterms:W3CDTF">2024-12-02T14:09:00Z</dcterms:created>
  <dcterms:modified xsi:type="dcterms:W3CDTF">2024-12-02T14:09:00Z</dcterms:modified>
</cp:coreProperties>
</file>