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9553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05.11.2024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20241105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ACTRAPID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100IU/ML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320MCG/9MCG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 CUTASEPT 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CANNADERM CAPILLUS SAMPON SEBOR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CAVINTON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Centrum pro muže tbl.90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schülke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DIENILLE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2MG/0,03MG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DROVELIS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3MG/14,2MG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84(3X28)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Duracell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DA13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PR48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 SUS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FYTOFONTANA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VIROSTOP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SPR.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395" w:right="27" w:firstLine="0"/>
        <w:jc w:val="both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HYDROFILNÍ SKLÁDANÁ KOMPRESY 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Geladrink FORTE HYAL práškový nápoj ananas 420g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Geladrink FORTE HYAL práškový nápoj više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420g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 CRISP mango&amp;cookies 45g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CPS MOL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adventní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kalendá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strome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 0.3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LYDELY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0,03MG/2MG TBL FLM 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2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MAGNESIUM LACTATE BIOMEDICA 500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 ICTAMO 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CPS DUR MRL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MYTELASE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SPF20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ruce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neparfemovaný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PIVINORM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500819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ACCU-CHEK INSTANT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RICOLA Sv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ží alpský bez cukru 40g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Pinio-Nasal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ROSUVASTATIN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Samahan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SPIRIVA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30X18RG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Sudocrem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MULTI-EXPERT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100U/ML+50MCG/ML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NÍ,580ML,16KS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NÍ,710ML,16KS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ZALEPOVACÍ,BOKY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73-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TIMO-COMOD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TUBANIS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FLM 84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 PASTILKY 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ené ubrousky LINTEO BABY s Aloe vera 80ks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 PORODNICKE 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YELLOX 0,9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81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51 018,56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82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2024-12-02T08:15:25Z</dcterms:created>
  <dcterms:modified xsi:type="dcterms:W3CDTF">2024-12-02T08:15:25Z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