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2024-SMB-634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48029360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90382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78952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medisap,s.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CZ48029360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74" behindDoc="0" locked="0" layoutInCell="1" allowOverlap="1">
            <wp:simplePos x="0" y="0"/>
            <wp:positionH relativeFrom="page">
              <wp:posOffset>1481666</wp:posOffset>
            </wp:positionH>
            <wp:positionV relativeFrom="line">
              <wp:posOffset>-7274</wp:posOffset>
            </wp:positionV>
            <wp:extent cx="1122475" cy="139167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2475" cy="139167"/>
                    </a:xfrm>
                    <a:custGeom>
                      <a:rect l="l" t="t" r="r" b="b"/>
                      <a:pathLst>
                        <a:path w="1122475" h="139167">
                          <a:moveTo>
                            <a:pt x="0" y="139167"/>
                          </a:moveTo>
                          <a:lnTo>
                            <a:pt x="1122475" y="139167"/>
                          </a:lnTo>
                          <a:lnTo>
                            <a:pt x="112247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916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 rovnosti 2244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1161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130 00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Praha Ži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kov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91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06.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5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91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06.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6" behindDoc="0" locked="0" layoutInCell="1" allowOverlap="1">
            <wp:simplePos x="0" y="0"/>
            <wp:positionH relativeFrom="page">
              <wp:posOffset>4821933</wp:posOffset>
            </wp:positionH>
            <wp:positionV relativeFrom="line">
              <wp:posOffset>53753</wp:posOffset>
            </wp:positionV>
            <wp:extent cx="513858" cy="116896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3858" cy="116896"/>
                    </a:xfrm>
                    <a:custGeom>
                      <a:rect l="l" t="t" r="r" b="b"/>
                      <a:pathLst>
                        <a:path w="513858" h="116896">
                          <a:moveTo>
                            <a:pt x="0" y="116896"/>
                          </a:moveTo>
                          <a:lnTo>
                            <a:pt x="513858" y="116896"/>
                          </a:lnTo>
                          <a:lnTo>
                            <a:pt x="51385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68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76200</wp:posOffset>
            </wp:positionV>
            <wp:extent cx="5255483" cy="2087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62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Opravy na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Aespire 7900 -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4"/>
                            <w:sz w:val="16"/>
                            <w:szCs w:val="16"/>
                          </w:rPr>
                          <w:t>v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.c.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ANCK00143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PREDPOKLÁDANÉ NÁHRADNÍ DÍ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PRÁCE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-6450</wp:posOffset>
            </wp:positionV>
            <wp:extent cx="45720" cy="311917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1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-6450</wp:posOffset>
            </wp:positionV>
            <wp:extent cx="51307" cy="311917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1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kat.císlo název množství MJ cena za MJ celkem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98"/>
        </w:tabs>
        <w:spacing w:before="238" w:after="0" w:line="223" w:lineRule="exact"/>
        <w:ind w:left="1484" w:right="6743" w:firstLine="0"/>
      </w:pPr>
      <w:r>
        <w:drawing>
          <wp:anchor simplePos="0" relativeHeight="251658478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-2430</wp:posOffset>
            </wp:positionV>
            <wp:extent cx="765370" cy="134853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5370" cy="134853"/>
                    </a:xfrm>
                    <a:custGeom>
                      <a:rect l="l" t="t" r="r" b="b"/>
                      <a:pathLst>
                        <a:path w="765370" h="134853">
                          <a:moveTo>
                            <a:pt x="0" y="134853"/>
                          </a:moveTo>
                          <a:lnTo>
                            <a:pt x="765370" y="134853"/>
                          </a:lnTo>
                          <a:lnTo>
                            <a:pt x="76537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485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135156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2" behindDoc="0" locked="0" layoutInCell="1" allowOverlap="1">
            <wp:simplePos x="0" y="0"/>
            <wp:positionH relativeFrom="page">
              <wp:posOffset>2913944</wp:posOffset>
            </wp:positionH>
            <wp:positionV relativeFrom="line">
              <wp:posOffset>152679</wp:posOffset>
            </wp:positionV>
            <wp:extent cx="462459" cy="125699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2459" cy="125699"/>
                    </a:xfrm>
                    <a:custGeom>
                      <a:rect l="l" t="t" r="r" b="b"/>
                      <a:pathLst>
                        <a:path w="462459" h="125699">
                          <a:moveTo>
                            <a:pt x="0" y="125699"/>
                          </a:moveTo>
                          <a:lnTo>
                            <a:pt x="462459" y="125699"/>
                          </a:lnTo>
                          <a:lnTo>
                            <a:pt x="46245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569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135156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0" behindDoc="0" locked="0" layoutInCell="1" allowOverlap="1">
            <wp:simplePos x="0" y="0"/>
            <wp:positionH relativeFrom="page">
              <wp:posOffset>2010155</wp:posOffset>
            </wp:positionH>
            <wp:positionV relativeFrom="line">
              <wp:posOffset>157259</wp:posOffset>
            </wp:positionV>
            <wp:extent cx="320226" cy="116896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0226" cy="116896"/>
                    </a:xfrm>
                    <a:custGeom>
                      <a:rect l="l" t="t" r="r" b="b"/>
                      <a:pathLst>
                        <a:path w="320226" h="116896">
                          <a:moveTo>
                            <a:pt x="0" y="116896"/>
                          </a:moveTo>
                          <a:lnTo>
                            <a:pt x="320226" y="116896"/>
                          </a:lnTo>
                          <a:lnTo>
                            <a:pt x="32022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68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9998-1 Dopravné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pocet 16,50  </w:t>
      </w:r>
      <w:r>
        <w:drawing>
          <wp:anchor simplePos="0" relativeHeight="25165841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Práce servisního technika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1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specialisty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4" behindDoc="0" locked="0" layoutInCell="1" allowOverlap="1">
            <wp:simplePos x="0" y="0"/>
            <wp:positionH relativeFrom="page">
              <wp:posOffset>2016251</wp:posOffset>
            </wp:positionH>
            <wp:positionV relativeFrom="line">
              <wp:posOffset>20143</wp:posOffset>
            </wp:positionV>
            <wp:extent cx="821787" cy="112407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21787" cy="112407"/>
                    </a:xfrm>
                    <a:custGeom>
                      <a:rect l="l" t="t" r="r" b="b"/>
                      <a:pathLst>
                        <a:path w="821787" h="112407">
                          <a:moveTo>
                            <a:pt x="0" y="112407"/>
                          </a:moveTo>
                          <a:lnTo>
                            <a:pt x="821787" y="112407"/>
                          </a:lnTo>
                          <a:lnTo>
                            <a:pt x="82178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240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9998-2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4,00 hod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4" w:right="6743" w:firstLine="0"/>
      </w:pPr>
      <w:r>
        <w:drawing>
          <wp:anchor simplePos="0" relativeHeight="25165841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PC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CPU/PWR Cont BRD SE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2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Aestiv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140"/>
        </w:tabs>
        <w:spacing w:before="60" w:after="0" w:line="148" w:lineRule="exact"/>
        <w:ind w:left="1484" w:right="0" w:firstLine="0"/>
      </w:pPr>
      <w:r>
        <w:drawing>
          <wp:anchor simplePos="0" relativeHeight="25165842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6" behindDoc="0" locked="0" layoutInCell="1" allowOverlap="1">
            <wp:simplePos x="0" y="0"/>
            <wp:positionH relativeFrom="page">
              <wp:posOffset>2375915</wp:posOffset>
            </wp:positionH>
            <wp:positionV relativeFrom="line">
              <wp:posOffset>38100</wp:posOffset>
            </wp:positionV>
            <wp:extent cx="509366" cy="94450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9366" cy="94450"/>
                    </a:xfrm>
                    <a:custGeom>
                      <a:rect l="l" t="t" r="r" b="b"/>
                      <a:pathLst>
                        <a:path w="509366" h="94450">
                          <a:moveTo>
                            <a:pt x="0" y="94450"/>
                          </a:moveTo>
                          <a:lnTo>
                            <a:pt x="509366" y="94450"/>
                          </a:lnTo>
                          <a:lnTo>
                            <a:pt x="50936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8" behindDoc="0" locked="0" layoutInCell="1" allowOverlap="1">
            <wp:simplePos x="0" y="0"/>
            <wp:positionH relativeFrom="page">
              <wp:posOffset>2913887</wp:posOffset>
            </wp:positionH>
            <wp:positionV relativeFrom="line">
              <wp:posOffset>38100</wp:posOffset>
            </wp:positionV>
            <wp:extent cx="509367" cy="94450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9367" cy="94450"/>
                    </a:xfrm>
                    <a:custGeom>
                      <a:rect l="l" t="t" r="r" b="b"/>
                      <a:pathLst>
                        <a:path w="509367" h="94450">
                          <a:moveTo>
                            <a:pt x="0" y="94450"/>
                          </a:moveTo>
                          <a:lnTo>
                            <a:pt x="509367" y="94450"/>
                          </a:lnTo>
                          <a:lnTo>
                            <a:pt x="50936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1006-8285-000-S 1,00 ks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4" w:right="6743" w:firstLine="0"/>
      </w:pPr>
      <w:r>
        <w:drawing>
          <wp:anchor simplePos="0" relativeHeight="25165842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Celkem bez DPH 155 398,00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3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Celkem s DPH 188 031,58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16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445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5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155 398,0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46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-29435</wp:posOffset>
            </wp:positionV>
            <wp:extent cx="43688" cy="787399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-6067</wp:posOffset>
            </wp:positionV>
            <wp:extent cx="6954011" cy="180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9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-29435</wp:posOffset>
            </wp:positionV>
            <wp:extent cx="43688" cy="787399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490" behindDoc="0" locked="0" layoutInCell="1" allowOverlap="1">
                  <wp:simplePos x="0" y="0"/>
                  <wp:positionH relativeFrom="page">
                    <wp:posOffset>1322361</wp:posOffset>
                  </wp:positionH>
                  <wp:positionV relativeFrom="line">
                    <wp:posOffset>9585</wp:posOffset>
                  </wp:positionV>
                  <wp:extent cx="1195316" cy="408698"/>
                  <wp:effectExtent l="0" t="0" r="0" b="0"/>
                  <wp:wrapNone/>
                  <wp:docPr id="174" name="Freeform 1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95316" cy="408698"/>
                          </a:xfrm>
                          <a:custGeom>
                            <a:rect l="l" t="t" r="r" b="b"/>
                            <a:pathLst>
                              <a:path w="1195316" h="408698">
                                <a:moveTo>
                                  <a:pt x="0" y="408698"/>
                                </a:moveTo>
                                <a:lnTo>
                                  <a:pt x="1195316" y="408698"/>
                                </a:lnTo>
                                <a:lnTo>
                                  <a:pt x="1195316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08698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69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129030</wp:posOffset>
            </wp:positionV>
            <wp:extent cx="3273043" cy="31496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76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4" Type="http://schemas.openxmlformats.org/officeDocument/2006/relationships/image" Target="media/image144.png"/><Relationship Id="rId146" Type="http://schemas.openxmlformats.org/officeDocument/2006/relationships/image" Target="media/image146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3" Type="http://schemas.openxmlformats.org/officeDocument/2006/relationships/image" Target="media/image173.png"/><Relationship Id="rId175" Type="http://schemas.openxmlformats.org/officeDocument/2006/relationships/image" Target="media/image175.png"/><Relationship Id="rId176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2024-12-02T08:28:02Z</dcterms:created>
  <dcterms:modified xsi:type="dcterms:W3CDTF">2024-12-02T08:28:02Z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