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754311F5" w14:textId="77777777" w:rsidTr="00C33685">
        <w:tc>
          <w:tcPr>
            <w:tcW w:w="1418" w:type="dxa"/>
            <w:vAlign w:val="center"/>
          </w:tcPr>
          <w:p w14:paraId="19E1C93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05F07848" w14:textId="77777777" w:rsidR="00580D22" w:rsidRPr="00C74700" w:rsidRDefault="00580D22" w:rsidP="00386909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5450BDB3" w14:textId="77777777" w:rsidTr="00C33685">
        <w:tc>
          <w:tcPr>
            <w:tcW w:w="1418" w:type="dxa"/>
            <w:vAlign w:val="center"/>
          </w:tcPr>
          <w:p w14:paraId="2914DFD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18"/>
              <w:szCs w:val="16"/>
            </w:rPr>
            <w:id w:val="-584152672"/>
            <w:placeholder>
              <w:docPart w:val="18766B39A175462AA1ECCE3E74E93FC2"/>
            </w:placeholder>
            <w:date w:fullDate="2024-01-22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20DCDE81" w14:textId="0968FAD3" w:rsidR="00580D22" w:rsidRPr="00043D75" w:rsidRDefault="00027198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>22.01.2024</w:t>
                </w:r>
              </w:p>
            </w:tc>
          </w:sdtContent>
        </w:sdt>
      </w:tr>
      <w:tr w:rsidR="001375D0" w:rsidRPr="00580D22" w14:paraId="6DC5D4DD" w14:textId="77777777" w:rsidTr="00C33685">
        <w:tc>
          <w:tcPr>
            <w:tcW w:w="1418" w:type="dxa"/>
            <w:vAlign w:val="center"/>
          </w:tcPr>
          <w:p w14:paraId="388A56C4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4266480890A841ED9576C97B43CCDDD5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E2F75C5" w14:textId="3295E934" w:rsidR="001375D0" w:rsidRPr="00C74700" w:rsidRDefault="001375D0" w:rsidP="001375D0">
                <w:pPr>
                  <w:ind w:right="-1"/>
                  <w:rPr>
                    <w:rFonts w:cs="Arial"/>
                    <w:sz w:val="18"/>
                    <w:szCs w:val="16"/>
                  </w:rPr>
                </w:pPr>
                <w:r w:rsidRPr="00BC1905"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5E07E0">
                  <w:rPr>
                    <w:rFonts w:cs="Arial"/>
                    <w:sz w:val="18"/>
                    <w:szCs w:val="16"/>
                  </w:rPr>
                  <w:t>89</w:t>
                </w:r>
                <w:r w:rsidR="00027198">
                  <w:rPr>
                    <w:rFonts w:cs="Arial"/>
                    <w:sz w:val="18"/>
                    <w:szCs w:val="16"/>
                  </w:rPr>
                  <w:t>4</w:t>
                </w:r>
                <w:r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C93F7B">
                  <w:rPr>
                    <w:rFonts w:cs="Arial"/>
                    <w:sz w:val="18"/>
                    <w:szCs w:val="16"/>
                  </w:rPr>
                  <w:t>21</w:t>
                </w:r>
                <w:r w:rsidR="005A1DFD">
                  <w:rPr>
                    <w:rFonts w:cs="Arial"/>
                    <w:sz w:val="18"/>
                    <w:szCs w:val="16"/>
                  </w:rPr>
                  <w:t>.</w:t>
                </w:r>
                <w:r w:rsidR="00E97D1A">
                  <w:rPr>
                    <w:rFonts w:cs="Arial"/>
                    <w:sz w:val="18"/>
                    <w:szCs w:val="16"/>
                  </w:rPr>
                  <w:t>1</w:t>
                </w:r>
                <w:r w:rsidR="005A1DFD">
                  <w:rPr>
                    <w:rFonts w:cs="Arial"/>
                    <w:sz w:val="18"/>
                    <w:szCs w:val="16"/>
                  </w:rPr>
                  <w:t>1.2024</w:t>
                </w:r>
              </w:p>
            </w:tc>
          </w:sdtContent>
        </w:sdt>
      </w:tr>
      <w:tr w:rsidR="001375D0" w:rsidRPr="00580D22" w14:paraId="6C2B9E6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59841B5E" w14:textId="77777777" w:rsidR="001375D0" w:rsidRPr="00C33685" w:rsidRDefault="001375D0" w:rsidP="001375D0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3C1AD35E" w14:textId="77777777" w:rsidR="001375D0" w:rsidRPr="00C33685" w:rsidRDefault="001375D0" w:rsidP="001375D0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1375D0" w:rsidRPr="00580D22" w14:paraId="1609BA7D" w14:textId="77777777" w:rsidTr="00C33685">
        <w:tc>
          <w:tcPr>
            <w:tcW w:w="1418" w:type="dxa"/>
            <w:vAlign w:val="center"/>
          </w:tcPr>
          <w:p w14:paraId="6068CCC7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31921CBD571A4EDE89DA2EF8925388F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F84D5C5" w14:textId="6B7C8E07" w:rsidR="001375D0" w:rsidRPr="00043D75" w:rsidRDefault="00951495" w:rsidP="001375D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951495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</w:p>
            </w:tc>
          </w:sdtContent>
        </w:sdt>
      </w:tr>
      <w:tr w:rsidR="001375D0" w:rsidRPr="00580D22" w14:paraId="53DA7D9D" w14:textId="77777777" w:rsidTr="00C33685">
        <w:tc>
          <w:tcPr>
            <w:tcW w:w="1418" w:type="dxa"/>
            <w:vAlign w:val="center"/>
          </w:tcPr>
          <w:p w14:paraId="0E4411AC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1284582245"/>
            <w:placeholder>
              <w:docPart w:val="573B9397567440ECB0DA14D24BCD82EC"/>
            </w:placeholder>
          </w:sdtPr>
          <w:sdtContent>
            <w:tc>
              <w:tcPr>
                <w:tcW w:w="2518" w:type="dxa"/>
                <w:vAlign w:val="center"/>
              </w:tcPr>
              <w:p w14:paraId="6466B92A" w14:textId="5B578025" w:rsidR="001375D0" w:rsidRPr="00043D75" w:rsidRDefault="00951495" w:rsidP="001375D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951495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</w:p>
            </w:tc>
          </w:sdtContent>
        </w:sdt>
      </w:tr>
      <w:tr w:rsidR="001375D0" w:rsidRPr="00580D22" w14:paraId="19BC0634" w14:textId="77777777" w:rsidTr="00C33685">
        <w:tc>
          <w:tcPr>
            <w:tcW w:w="1418" w:type="dxa"/>
            <w:vAlign w:val="center"/>
          </w:tcPr>
          <w:p w14:paraId="0011C575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1883517571"/>
            <w:placeholder>
              <w:docPart w:val="80F5FEE8B8684B08BE07C84837833437"/>
            </w:placeholder>
          </w:sdtPr>
          <w:sdtContent>
            <w:tc>
              <w:tcPr>
                <w:tcW w:w="2518" w:type="dxa"/>
                <w:vAlign w:val="center"/>
              </w:tcPr>
              <w:p w14:paraId="44D0CFAD" w14:textId="0FD1B266" w:rsidR="001375D0" w:rsidRPr="00043D75" w:rsidRDefault="00951495" w:rsidP="001375D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951495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</w:p>
            </w:tc>
          </w:sdtContent>
        </w:sdt>
      </w:tr>
      <w:tr w:rsidR="001375D0" w:rsidRPr="00580D22" w14:paraId="4AD23600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5D46BEA6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7E0CC443" w14:textId="77777777" w:rsidR="001375D0" w:rsidRPr="00580D22" w:rsidRDefault="001375D0" w:rsidP="001375D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375D0" w:rsidRPr="00580D22" w14:paraId="1400BF18" w14:textId="77777777" w:rsidTr="00C33685">
        <w:tc>
          <w:tcPr>
            <w:tcW w:w="1418" w:type="dxa"/>
            <w:vAlign w:val="center"/>
          </w:tcPr>
          <w:p w14:paraId="7D6E7AFC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1270FF59" w14:textId="10918C44" w:rsidR="001375D0" w:rsidRPr="00F47125" w:rsidRDefault="00C93F7B" w:rsidP="001375D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  <w:r w:rsidR="005A1DFD">
              <w:rPr>
                <w:sz w:val="18"/>
                <w:szCs w:val="18"/>
              </w:rPr>
              <w:t>.2024</w:t>
            </w:r>
          </w:p>
        </w:tc>
      </w:tr>
    </w:tbl>
    <w:p w14:paraId="7BAFB350" w14:textId="4DB83319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AD07C2">
            <w:rPr>
              <w:b/>
              <w:noProof/>
              <w:sz w:val="28"/>
              <w:szCs w:val="28"/>
            </w:rPr>
            <w:t xml:space="preserve"> </w:t>
          </w:r>
          <w:r w:rsidR="006858F1">
            <w:rPr>
              <w:b/>
              <w:noProof/>
              <w:sz w:val="28"/>
              <w:szCs w:val="28"/>
            </w:rPr>
            <w:t>O-</w:t>
          </w:r>
          <w:r w:rsidR="00374CC9" w:rsidRPr="00374CC9">
            <w:rPr>
              <w:b/>
              <w:noProof/>
              <w:sz w:val="28"/>
              <w:szCs w:val="28"/>
            </w:rPr>
            <w:t>2024000</w:t>
          </w:r>
          <w:r w:rsidR="00E97D1A">
            <w:rPr>
              <w:b/>
              <w:noProof/>
              <w:sz w:val="28"/>
              <w:szCs w:val="28"/>
            </w:rPr>
            <w:t>44</w:t>
          </w:r>
          <w:r w:rsidR="00F20D83">
            <w:rPr>
              <w:b/>
              <w:noProof/>
              <w:sz w:val="28"/>
              <w:szCs w:val="28"/>
            </w:rPr>
            <w:t>8</w:t>
          </w:r>
        </w:sdtContent>
      </w:sdt>
    </w:p>
    <w:p w14:paraId="1E7EFBBA" w14:textId="77777777" w:rsidR="00EE5E1D" w:rsidRDefault="00EE5E1D" w:rsidP="0082141C">
      <w:pPr>
        <w:ind w:right="-1"/>
        <w:rPr>
          <w:noProof/>
        </w:rPr>
      </w:pPr>
    </w:p>
    <w:p w14:paraId="181EED3D" w14:textId="77777777" w:rsidR="00A52994" w:rsidRDefault="00951495" w:rsidP="00A52994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CA680153AF194027AD21594972F26448"/>
          </w:placeholder>
        </w:sdtPr>
        <w:sdtEndPr/>
        <w:sdtContent>
          <w:r w:rsidR="00A52994" w:rsidRPr="00045879">
            <w:rPr>
              <w:rFonts w:cs="Arial"/>
            </w:rPr>
            <w:t>Vážen</w:t>
          </w:r>
          <w:r w:rsidR="00A52994">
            <w:rPr>
              <w:rFonts w:cs="Arial"/>
            </w:rPr>
            <w:t>ý</w:t>
          </w:r>
          <w:r w:rsidR="00A52994" w:rsidRPr="00045879">
            <w:rPr>
              <w:rFonts w:cs="Arial"/>
            </w:rPr>
            <w:t xml:space="preserve"> obchodní partne</w:t>
          </w:r>
          <w:r w:rsidR="00A52994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74B88F04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4" type="#_x0000_t202" style="position:absolute;left:0;text-align:left;margin-left:306.2pt;margin-top:107.75pt;width:255.1pt;height:119.05pt;z-index:25165926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E2F9F87A27944EAFABDFB82EF075A4A1"/>
                    </w:placeholder>
                  </w:sdtPr>
                  <w:sdtEndPr/>
                  <w:sdtContent>
                    <w:p w14:paraId="612DB5BF" w14:textId="77777777" w:rsidR="00A52994" w:rsidRDefault="00A52994" w:rsidP="00A52994">
                      <w:pPr>
                        <w:spacing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31A23E20" w14:textId="6A62B455" w:rsidR="00A52994" w:rsidRPr="00CD278B" w:rsidRDefault="002B7A90" w:rsidP="00A52994">
                      <w:pPr>
                        <w:spacing w:line="240" w:lineRule="auto"/>
                        <w:rPr>
                          <w:rFonts w:cs="Arial"/>
                          <w:b/>
                        </w:rPr>
                      </w:pPr>
                      <w:r w:rsidRPr="002B7A90">
                        <w:rPr>
                          <w:rFonts w:cs="Arial"/>
                          <w:b/>
                        </w:rPr>
                        <w:t>EDM (Entre Direct Marketing) s.r.o</w:t>
                      </w:r>
                      <w:r w:rsidR="00A52994">
                        <w:rPr>
                          <w:rFonts w:cs="Arial"/>
                          <w:b/>
                        </w:rPr>
                        <w:t>.</w:t>
                      </w:r>
                    </w:p>
                    <w:p w14:paraId="0FBBE467" w14:textId="77777777" w:rsidR="00F20D83" w:rsidRDefault="00F20D83" w:rsidP="00A52994">
                      <w:pPr>
                        <w:ind w:right="-1"/>
                        <w:jc w:val="left"/>
                        <w:rPr>
                          <w:rFonts w:cs="Arial"/>
                          <w:b/>
                        </w:rPr>
                      </w:pPr>
                      <w:r w:rsidRPr="00F20D83">
                        <w:rPr>
                          <w:rFonts w:cs="Arial"/>
                          <w:b/>
                        </w:rPr>
                        <w:t>K Bílému vrchu 2960/8</w:t>
                      </w:r>
                    </w:p>
                    <w:p w14:paraId="6D23F946" w14:textId="07136FFD" w:rsidR="00A52994" w:rsidRPr="006D49D1" w:rsidRDefault="00F20D83" w:rsidP="00A52994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20D83">
                        <w:rPr>
                          <w:rFonts w:cs="Arial"/>
                          <w:b/>
                        </w:rPr>
                        <w:t>193 00 Praha</w:t>
                      </w: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67538E6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5" type="#_x0000_t34" style="position:absolute;left:0;text-align:left;margin-left:306.2pt;margin-top:107.75pt;width:14.15pt;height:14.15pt;rotation:-90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0B89F7E2">
          <v:shape id="Pravoúhlá spojnice 7" o:spid="_x0000_s2056" type="#_x0000_t34" style="position:absolute;left:0;text-align:left;margin-left:547.15pt;margin-top:212.65pt;width:14.15pt;height:14.15pt;flip:y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75800BE8" w14:textId="77777777" w:rsidR="00A52994" w:rsidRDefault="00A52994" w:rsidP="00A52994">
      <w:pPr>
        <w:ind w:right="-1"/>
        <w:rPr>
          <w:noProof/>
        </w:rPr>
      </w:pPr>
    </w:p>
    <w:p w14:paraId="4C55BFD0" w14:textId="70D97D48" w:rsidR="00A52994" w:rsidRPr="00E92F6E" w:rsidRDefault="00A52994" w:rsidP="00A52994">
      <w:pPr>
        <w:ind w:right="-1"/>
        <w:rPr>
          <w:rFonts w:cs="Arial"/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A3EF23532EBA438EB2C71AFC2FCE75B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>
            <w:rPr>
              <w:noProof/>
            </w:rPr>
            <w:t>cenového srovnání</w:t>
          </w:r>
        </w:sdtContent>
      </w:sdt>
      <w:r>
        <w:rPr>
          <w:noProof/>
        </w:rPr>
        <w:t xml:space="preserve"> </w:t>
      </w:r>
      <w:r w:rsidR="00363A68">
        <w:rPr>
          <w:noProof/>
        </w:rPr>
        <w:t xml:space="preserve">a Vaší </w:t>
      </w:r>
      <w:r w:rsidR="00486676" w:rsidRPr="00E92F6E">
        <w:rPr>
          <w:rFonts w:cs="Arial"/>
          <w:noProof/>
        </w:rPr>
        <w:t xml:space="preserve">nabídky ze dne </w:t>
      </w:r>
      <w:r w:rsidR="001B7BE7" w:rsidRPr="00E92F6E">
        <w:rPr>
          <w:rFonts w:cs="Arial"/>
          <w:noProof/>
        </w:rPr>
        <w:t>25</w:t>
      </w:r>
      <w:r w:rsidR="00486676" w:rsidRPr="00E92F6E">
        <w:rPr>
          <w:rFonts w:cs="Arial"/>
          <w:noProof/>
        </w:rPr>
        <w:t>.</w:t>
      </w:r>
      <w:r w:rsidR="00E97D1A" w:rsidRPr="00E92F6E">
        <w:rPr>
          <w:rFonts w:cs="Arial"/>
          <w:noProof/>
        </w:rPr>
        <w:t>1</w:t>
      </w:r>
      <w:r w:rsidR="00486676" w:rsidRPr="00E92F6E">
        <w:rPr>
          <w:rFonts w:cs="Arial"/>
          <w:noProof/>
        </w:rPr>
        <w:t xml:space="preserve">1.2024, která je nedílnou součástí této objednávky </w:t>
      </w:r>
      <w:r w:rsidRPr="00E92F6E">
        <w:rPr>
          <w:rFonts w:cs="Arial"/>
          <w:noProof/>
        </w:rPr>
        <w:t>u Vás objednáváme:</w:t>
      </w:r>
    </w:p>
    <w:p w14:paraId="10AC6435" w14:textId="77777777" w:rsidR="00A52994" w:rsidRPr="00E92F6E" w:rsidRDefault="00A52994" w:rsidP="00A52994">
      <w:pPr>
        <w:ind w:right="-1"/>
        <w:rPr>
          <w:rFonts w:cs="Arial"/>
          <w:noProof/>
        </w:rPr>
      </w:pPr>
    </w:p>
    <w:p w14:paraId="0AF1C68A" w14:textId="77777777" w:rsidR="00E92F6E" w:rsidRPr="00E92F6E" w:rsidRDefault="00E92F6E" w:rsidP="00E92F6E">
      <w:pPr>
        <w:pStyle w:val="Odstavecseseznamem"/>
        <w:numPr>
          <w:ilvl w:val="0"/>
          <w:numId w:val="9"/>
        </w:numPr>
        <w:ind w:right="-1"/>
        <w:rPr>
          <w:rFonts w:ascii="Arial" w:hAnsi="Arial" w:cs="Arial"/>
          <w:b/>
        </w:rPr>
      </w:pPr>
      <w:r w:rsidRPr="00E92F6E">
        <w:rPr>
          <w:rFonts w:ascii="Arial" w:hAnsi="Arial" w:cs="Arial"/>
          <w:b/>
        </w:rPr>
        <w:t>Zubní pasta - BE YOU 60ml Curaprox</w:t>
      </w:r>
      <w:r w:rsidRPr="00E92F6E">
        <w:rPr>
          <w:rFonts w:ascii="Arial" w:hAnsi="Arial" w:cs="Arial"/>
          <w:b/>
        </w:rPr>
        <w:tab/>
      </w:r>
      <w:r w:rsidRPr="00E92F6E">
        <w:rPr>
          <w:rFonts w:ascii="Arial" w:hAnsi="Arial" w:cs="Arial"/>
          <w:b/>
        </w:rPr>
        <w:tab/>
      </w:r>
      <w:r w:rsidRPr="00E92F6E">
        <w:rPr>
          <w:rFonts w:ascii="Arial" w:hAnsi="Arial" w:cs="Arial"/>
          <w:b/>
        </w:rPr>
        <w:tab/>
        <w:t>500 ks</w:t>
      </w:r>
    </w:p>
    <w:p w14:paraId="3C5C3D75" w14:textId="77777777" w:rsidR="00E92F6E" w:rsidRPr="00E92F6E" w:rsidRDefault="00E92F6E" w:rsidP="00E92F6E">
      <w:pPr>
        <w:pStyle w:val="Odstavecseseznamem"/>
        <w:numPr>
          <w:ilvl w:val="0"/>
          <w:numId w:val="9"/>
        </w:numPr>
        <w:ind w:right="-1"/>
        <w:rPr>
          <w:rFonts w:ascii="Arial" w:hAnsi="Arial" w:cs="Arial"/>
          <w:b/>
        </w:rPr>
      </w:pPr>
      <w:r w:rsidRPr="00E92F6E">
        <w:rPr>
          <w:rFonts w:ascii="Arial" w:hAnsi="Arial" w:cs="Arial"/>
          <w:b/>
        </w:rPr>
        <w:t>Mezizubní kartáčky CPS START Curaprox</w:t>
      </w:r>
      <w:r w:rsidRPr="00E92F6E">
        <w:rPr>
          <w:rFonts w:ascii="Arial" w:hAnsi="Arial" w:cs="Arial"/>
          <w:b/>
        </w:rPr>
        <w:tab/>
      </w:r>
      <w:r w:rsidRPr="00E92F6E">
        <w:rPr>
          <w:rFonts w:ascii="Arial" w:hAnsi="Arial" w:cs="Arial"/>
          <w:b/>
        </w:rPr>
        <w:tab/>
        <w:t>500 ks</w:t>
      </w:r>
    </w:p>
    <w:p w14:paraId="30479D9A" w14:textId="36B9DF81" w:rsidR="00A52994" w:rsidRPr="007D4F9E" w:rsidRDefault="00A52994" w:rsidP="00A52994">
      <w:pPr>
        <w:ind w:right="-1"/>
        <w:rPr>
          <w:noProof/>
        </w:rPr>
      </w:pPr>
      <w:r w:rsidRPr="00E92F6E">
        <w:rPr>
          <w:rFonts w:cs="Arial"/>
          <w:b/>
          <w:noProof/>
        </w:rPr>
        <w:t xml:space="preserve">Celková cena objednávky </w:t>
      </w:r>
      <w:sdt>
        <w:sdtPr>
          <w:rPr>
            <w:rFonts w:cs="Arial"/>
            <w:b/>
            <w:noProof/>
          </w:rPr>
          <w:id w:val="-1913770204"/>
          <w:placeholder>
            <w:docPart w:val="B650CD0A592546E486D0BD282D0B04A5"/>
          </w:placeholder>
        </w:sdtPr>
        <w:sdtEndPr/>
        <w:sdtContent>
          <w:r w:rsidR="00BB26FA" w:rsidRPr="00E92F6E">
            <w:rPr>
              <w:rFonts w:cs="Arial"/>
              <w:b/>
              <w:noProof/>
            </w:rPr>
            <w:t>195</w:t>
          </w:r>
          <w:r w:rsidR="005A1DFD" w:rsidRPr="00E92F6E">
            <w:rPr>
              <w:rFonts w:cs="Arial"/>
              <w:b/>
              <w:noProof/>
            </w:rPr>
            <w:t xml:space="preserve"> </w:t>
          </w:r>
          <w:r w:rsidR="00BB26FA" w:rsidRPr="00E92F6E">
            <w:rPr>
              <w:rFonts w:cs="Arial"/>
              <w:b/>
              <w:noProof/>
            </w:rPr>
            <w:t>0</w:t>
          </w:r>
          <w:r w:rsidRPr="00E92F6E">
            <w:rPr>
              <w:rFonts w:cs="Arial"/>
              <w:b/>
              <w:noProof/>
            </w:rPr>
            <w:t>00,-</w:t>
          </w:r>
        </w:sdtContent>
      </w:sdt>
      <w:r w:rsidRPr="00E92F6E">
        <w:rPr>
          <w:rFonts w:cs="Arial"/>
          <w:b/>
          <w:noProof/>
        </w:rPr>
        <w:t xml:space="preserve"> Kč bez DPH. </w:t>
      </w:r>
      <w:r w:rsidRPr="00E92F6E">
        <w:rPr>
          <w:rFonts w:cs="Arial"/>
          <w:noProof/>
        </w:rPr>
        <w:t>K ceně bude</w:t>
      </w:r>
      <w:r w:rsidRPr="007D4F9E">
        <w:rPr>
          <w:noProof/>
        </w:rPr>
        <w:t xml:space="preserve"> připočtena DPH ve výši stanovené platnými a účinnými právními předpisy k okamžiku uskutečnění zdanitelného plnění</w:t>
      </w:r>
      <w:r>
        <w:rPr>
          <w:noProof/>
        </w:rPr>
        <w:t>.</w:t>
      </w:r>
    </w:p>
    <w:p w14:paraId="264B8272" w14:textId="77777777" w:rsidR="0079518D" w:rsidRPr="006A511E" w:rsidRDefault="0079518D" w:rsidP="0082141C">
      <w:pPr>
        <w:ind w:right="-1"/>
        <w:rPr>
          <w:rFonts w:cs="Arial"/>
          <w:noProof/>
        </w:rPr>
      </w:pPr>
    </w:p>
    <w:p w14:paraId="5A1D96B2" w14:textId="3985C9EA" w:rsidR="001375D0" w:rsidRDefault="001375D0" w:rsidP="001375D0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="00B376B1" w:rsidRPr="000F3318">
          <w:rPr>
            <w:rStyle w:val="Hypertextovodkaz"/>
            <w:noProof/>
          </w:rPr>
          <w:t>faktury@rbp213.cz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3C2B1031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B19065C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6A15DA1A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635CF9C0" w14:textId="77777777" w:rsidR="00264EE3" w:rsidRDefault="00264EE3" w:rsidP="0082141C">
      <w:pPr>
        <w:ind w:right="-1"/>
        <w:rPr>
          <w:noProof/>
        </w:rPr>
      </w:pPr>
    </w:p>
    <w:p w14:paraId="00E62095" w14:textId="77D4C97B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6858F1">
            <w:rPr>
              <w:b/>
              <w:noProof/>
            </w:rPr>
            <w:t>O-</w:t>
          </w:r>
          <w:r w:rsidR="00374CC9" w:rsidRPr="00374CC9">
            <w:rPr>
              <w:b/>
              <w:noProof/>
            </w:rPr>
            <w:t>2024000</w:t>
          </w:r>
          <w:r w:rsidR="00401755">
            <w:rPr>
              <w:b/>
              <w:noProof/>
            </w:rPr>
            <w:t>44</w:t>
          </w:r>
          <w:r w:rsidR="00F20D83">
            <w:rPr>
              <w:b/>
              <w:noProof/>
            </w:rPr>
            <w:t>8</w:t>
          </w:r>
        </w:sdtContent>
      </w:sdt>
      <w:r w:rsidR="004448EA">
        <w:rPr>
          <w:b/>
          <w:noProof/>
        </w:rPr>
        <w:t>.</w:t>
      </w:r>
    </w:p>
    <w:p w14:paraId="177CA1D7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235960F1" w14:textId="77777777"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36E8C67F" w14:textId="77777777" w:rsidR="008074D3" w:rsidRDefault="008074D3" w:rsidP="0082141C">
      <w:pPr>
        <w:ind w:right="-1"/>
        <w:rPr>
          <w:noProof/>
        </w:rPr>
      </w:pPr>
    </w:p>
    <w:p w14:paraId="1B13B62A" w14:textId="77777777" w:rsidR="008074D3" w:rsidRDefault="008074D3" w:rsidP="0082141C">
      <w:pPr>
        <w:ind w:right="-1"/>
        <w:rPr>
          <w:noProof/>
        </w:rPr>
      </w:pPr>
    </w:p>
    <w:p w14:paraId="5E403815" w14:textId="77777777" w:rsidR="00AD07C2" w:rsidRDefault="00AD07C2" w:rsidP="0082141C">
      <w:pPr>
        <w:ind w:right="-1"/>
        <w:rPr>
          <w:noProof/>
        </w:rPr>
      </w:pPr>
    </w:p>
    <w:p w14:paraId="60B45AC3" w14:textId="77777777" w:rsidR="00AD07C2" w:rsidRDefault="00AD07C2" w:rsidP="0082141C">
      <w:pPr>
        <w:ind w:right="-1"/>
        <w:rPr>
          <w:noProof/>
        </w:rPr>
      </w:pPr>
    </w:p>
    <w:p w14:paraId="020AE294" w14:textId="77777777" w:rsidR="00BF3511" w:rsidRDefault="00BF3511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76A30547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670E79DE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0B46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103" w:right="1134" w:bottom="2835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F4C90" w14:textId="77777777" w:rsidR="009B3C38" w:rsidRDefault="009B3C38" w:rsidP="007A3541">
      <w:pPr>
        <w:spacing w:line="240" w:lineRule="auto"/>
      </w:pPr>
      <w:r>
        <w:separator/>
      </w:r>
    </w:p>
  </w:endnote>
  <w:endnote w:type="continuationSeparator" w:id="0">
    <w:p w14:paraId="31F766CC" w14:textId="77777777" w:rsidR="009B3C38" w:rsidRDefault="009B3C38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6D8E8" w14:textId="77777777" w:rsidR="00401755" w:rsidRDefault="004017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9497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2501C123" w14:textId="77777777" w:rsidTr="009D2FDB">
      <w:tc>
        <w:tcPr>
          <w:tcW w:w="3272" w:type="dxa"/>
          <w:vAlign w:val="center"/>
        </w:tcPr>
        <w:p w14:paraId="6533490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7B85B2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531D458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4F914EC4" w14:textId="77777777" w:rsidTr="009D2FDB">
      <w:tc>
        <w:tcPr>
          <w:tcW w:w="3272" w:type="dxa"/>
          <w:vAlign w:val="center"/>
        </w:tcPr>
        <w:p w14:paraId="4F5B14C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743A32C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77BAAD2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401755" w14:paraId="687C84DC" w14:textId="77777777" w:rsidTr="009D2FDB">
      <w:tc>
        <w:tcPr>
          <w:tcW w:w="3272" w:type="dxa"/>
          <w:vAlign w:val="center"/>
        </w:tcPr>
        <w:p w14:paraId="14878574" w14:textId="77777777" w:rsidR="00401755" w:rsidRPr="009D2FDB" w:rsidRDefault="00401755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2E177B39" w14:textId="77777777" w:rsidR="00401755" w:rsidRPr="009D2FDB" w:rsidRDefault="00401755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55DF0981" w14:textId="0C3A8DA6" w:rsidR="00401755" w:rsidRPr="009D2FDB" w:rsidRDefault="00401755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401755" w14:paraId="1EDCD827" w14:textId="77777777" w:rsidTr="009D2FDB">
      <w:tc>
        <w:tcPr>
          <w:tcW w:w="3272" w:type="dxa"/>
          <w:vAlign w:val="center"/>
        </w:tcPr>
        <w:p w14:paraId="0C01D473" w14:textId="77777777" w:rsidR="00401755" w:rsidRPr="009D2FDB" w:rsidRDefault="00401755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3D40022A" w14:textId="77777777" w:rsidR="00401755" w:rsidRPr="009D2FDB" w:rsidRDefault="00401755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B9FDC8C" w14:textId="551CF7E8" w:rsidR="00401755" w:rsidRPr="009D2FDB" w:rsidRDefault="00401755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rbp213.cz,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401755" w14:paraId="769CF854" w14:textId="77777777" w:rsidTr="009D2FDB">
      <w:tc>
        <w:tcPr>
          <w:tcW w:w="3272" w:type="dxa"/>
          <w:vAlign w:val="center"/>
        </w:tcPr>
        <w:p w14:paraId="195D1C39" w14:textId="77777777" w:rsidR="00401755" w:rsidRPr="009D2FDB" w:rsidRDefault="00401755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24107832" w14:textId="77777777" w:rsidR="00401755" w:rsidRPr="009D2FDB" w:rsidRDefault="00401755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26DFE690" w14:textId="0166E70C" w:rsidR="00401755" w:rsidRPr="009D2FDB" w:rsidRDefault="00401755" w:rsidP="009D2FDB">
          <w:pPr>
            <w:rPr>
              <w:color w:val="00A3E2"/>
              <w:sz w:val="16"/>
              <w:szCs w:val="16"/>
            </w:rPr>
          </w:pPr>
        </w:p>
      </w:tc>
    </w:tr>
  </w:tbl>
  <w:p w14:paraId="7EEF9C6F" w14:textId="77777777" w:rsidR="007C6778" w:rsidRPr="00E036ED" w:rsidRDefault="007C6778" w:rsidP="009D2FDB">
    <w:pPr>
      <w:pStyle w:val="Zpat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E173" w14:textId="77777777" w:rsidR="00401755" w:rsidRDefault="004017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7D6EF" w14:textId="77777777" w:rsidR="009B3C38" w:rsidRDefault="009B3C38" w:rsidP="007A3541">
      <w:pPr>
        <w:spacing w:line="240" w:lineRule="auto"/>
      </w:pPr>
      <w:r>
        <w:separator/>
      </w:r>
    </w:p>
  </w:footnote>
  <w:footnote w:type="continuationSeparator" w:id="0">
    <w:p w14:paraId="7A221CDA" w14:textId="77777777" w:rsidR="009B3C38" w:rsidRDefault="009B3C38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7B17" w14:textId="77777777" w:rsidR="00401755" w:rsidRDefault="004017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5E727" w14:textId="77777777" w:rsidR="007A3541" w:rsidRDefault="007A3541" w:rsidP="007C6778">
    <w:pPr>
      <w:pStyle w:val="Zhlav"/>
      <w:ind w:left="-426"/>
    </w:pPr>
  </w:p>
  <w:p w14:paraId="0A21801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569B22C" wp14:editId="02E50EDD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3B9952" w14:textId="77777777" w:rsidR="00D64985" w:rsidRDefault="00D64985">
    <w:pPr>
      <w:pStyle w:val="Zhlav"/>
    </w:pPr>
  </w:p>
  <w:p w14:paraId="0375A3A7" w14:textId="77777777" w:rsidR="00D64985" w:rsidRDefault="00D64985">
    <w:pPr>
      <w:pStyle w:val="Zhlav"/>
    </w:pPr>
  </w:p>
  <w:p w14:paraId="5313EE5F" w14:textId="77777777" w:rsidR="00D64985" w:rsidRDefault="00D64985">
    <w:pPr>
      <w:pStyle w:val="Zhlav"/>
    </w:pPr>
  </w:p>
  <w:p w14:paraId="3EAC8EE6" w14:textId="77777777" w:rsidR="00D64985" w:rsidRDefault="00D64985">
    <w:pPr>
      <w:pStyle w:val="Zhlav"/>
    </w:pPr>
  </w:p>
  <w:p w14:paraId="7CF2E5F7" w14:textId="77777777" w:rsidR="00D64985" w:rsidRDefault="00D64985">
    <w:pPr>
      <w:pStyle w:val="Zhlav"/>
    </w:pPr>
  </w:p>
  <w:p w14:paraId="0D6D41D3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8888" w14:textId="77777777" w:rsidR="00401755" w:rsidRDefault="004017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63CAA"/>
    <w:multiLevelType w:val="hybridMultilevel"/>
    <w:tmpl w:val="B52847CA"/>
    <w:lvl w:ilvl="0" w:tplc="B5F4C810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4B33168"/>
    <w:multiLevelType w:val="hybridMultilevel"/>
    <w:tmpl w:val="3DA8C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4C4B"/>
    <w:multiLevelType w:val="hybridMultilevel"/>
    <w:tmpl w:val="5A04A1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1086B"/>
    <w:multiLevelType w:val="hybridMultilevel"/>
    <w:tmpl w:val="48AAEE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D4E98"/>
    <w:multiLevelType w:val="hybridMultilevel"/>
    <w:tmpl w:val="2E168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C2554"/>
    <w:multiLevelType w:val="hybridMultilevel"/>
    <w:tmpl w:val="56AA4970"/>
    <w:lvl w:ilvl="0" w:tplc="BB425F3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17035"/>
    <w:multiLevelType w:val="hybridMultilevel"/>
    <w:tmpl w:val="17604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47889"/>
    <w:multiLevelType w:val="hybridMultilevel"/>
    <w:tmpl w:val="9FB20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95904">
    <w:abstractNumId w:val="0"/>
  </w:num>
  <w:num w:numId="2" w16cid:durableId="1536887693">
    <w:abstractNumId w:val="7"/>
  </w:num>
  <w:num w:numId="3" w16cid:durableId="1775400641">
    <w:abstractNumId w:val="5"/>
  </w:num>
  <w:num w:numId="4" w16cid:durableId="1213152463">
    <w:abstractNumId w:val="4"/>
  </w:num>
  <w:num w:numId="5" w16cid:durableId="1713142533">
    <w:abstractNumId w:val="1"/>
  </w:num>
  <w:num w:numId="6" w16cid:durableId="272640886">
    <w:abstractNumId w:val="3"/>
  </w:num>
  <w:num w:numId="7" w16cid:durableId="1433940081">
    <w:abstractNumId w:val="2"/>
  </w:num>
  <w:num w:numId="8" w16cid:durableId="1717512808">
    <w:abstractNumId w:val="6"/>
  </w:num>
  <w:num w:numId="9" w16cid:durableId="640505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27198"/>
    <w:rsid w:val="00043D75"/>
    <w:rsid w:val="00044E07"/>
    <w:rsid w:val="0006794E"/>
    <w:rsid w:val="00073396"/>
    <w:rsid w:val="00084358"/>
    <w:rsid w:val="00096C1B"/>
    <w:rsid w:val="000B460A"/>
    <w:rsid w:val="00102B82"/>
    <w:rsid w:val="00103959"/>
    <w:rsid w:val="00135D41"/>
    <w:rsid w:val="001375D0"/>
    <w:rsid w:val="001B7BE7"/>
    <w:rsid w:val="00201263"/>
    <w:rsid w:val="0020797D"/>
    <w:rsid w:val="0021158A"/>
    <w:rsid w:val="00215A29"/>
    <w:rsid w:val="002350FC"/>
    <w:rsid w:val="00247C8A"/>
    <w:rsid w:val="00254B6F"/>
    <w:rsid w:val="00264EE3"/>
    <w:rsid w:val="0027657F"/>
    <w:rsid w:val="00276D4C"/>
    <w:rsid w:val="002A05F5"/>
    <w:rsid w:val="002B7A90"/>
    <w:rsid w:val="0031100F"/>
    <w:rsid w:val="00325EC3"/>
    <w:rsid w:val="00363A68"/>
    <w:rsid w:val="00374CC9"/>
    <w:rsid w:val="00386909"/>
    <w:rsid w:val="003A5462"/>
    <w:rsid w:val="00401755"/>
    <w:rsid w:val="004448EA"/>
    <w:rsid w:val="00451C30"/>
    <w:rsid w:val="00472FAB"/>
    <w:rsid w:val="004731B6"/>
    <w:rsid w:val="00486676"/>
    <w:rsid w:val="004B6A8E"/>
    <w:rsid w:val="004C3E4E"/>
    <w:rsid w:val="005027DA"/>
    <w:rsid w:val="00537D46"/>
    <w:rsid w:val="00574B99"/>
    <w:rsid w:val="00575B54"/>
    <w:rsid w:val="00580D22"/>
    <w:rsid w:val="005A1DFD"/>
    <w:rsid w:val="005D3D10"/>
    <w:rsid w:val="005E07BB"/>
    <w:rsid w:val="005E07E0"/>
    <w:rsid w:val="005E1835"/>
    <w:rsid w:val="005E39C0"/>
    <w:rsid w:val="00602410"/>
    <w:rsid w:val="006858F1"/>
    <w:rsid w:val="006A511E"/>
    <w:rsid w:val="006D49D1"/>
    <w:rsid w:val="006F261C"/>
    <w:rsid w:val="007503C6"/>
    <w:rsid w:val="0079518D"/>
    <w:rsid w:val="007A3541"/>
    <w:rsid w:val="007A67E0"/>
    <w:rsid w:val="007C6778"/>
    <w:rsid w:val="007D4F9E"/>
    <w:rsid w:val="007E3370"/>
    <w:rsid w:val="007F5316"/>
    <w:rsid w:val="008074D3"/>
    <w:rsid w:val="008147AB"/>
    <w:rsid w:val="00817E38"/>
    <w:rsid w:val="0082141C"/>
    <w:rsid w:val="00823E1F"/>
    <w:rsid w:val="008976B7"/>
    <w:rsid w:val="008A5220"/>
    <w:rsid w:val="008C70F4"/>
    <w:rsid w:val="008E0D22"/>
    <w:rsid w:val="008F5012"/>
    <w:rsid w:val="008F5E81"/>
    <w:rsid w:val="009201A3"/>
    <w:rsid w:val="00924369"/>
    <w:rsid w:val="0094671B"/>
    <w:rsid w:val="009500E4"/>
    <w:rsid w:val="00951495"/>
    <w:rsid w:val="00952808"/>
    <w:rsid w:val="0097783C"/>
    <w:rsid w:val="00987C1F"/>
    <w:rsid w:val="009953DC"/>
    <w:rsid w:val="009B3C38"/>
    <w:rsid w:val="009D2FDB"/>
    <w:rsid w:val="009E0AAA"/>
    <w:rsid w:val="009F13D0"/>
    <w:rsid w:val="009F2C48"/>
    <w:rsid w:val="00A13070"/>
    <w:rsid w:val="00A2717B"/>
    <w:rsid w:val="00A374D4"/>
    <w:rsid w:val="00A52994"/>
    <w:rsid w:val="00A8513E"/>
    <w:rsid w:val="00AD07C2"/>
    <w:rsid w:val="00AE32F6"/>
    <w:rsid w:val="00AE7B00"/>
    <w:rsid w:val="00B20393"/>
    <w:rsid w:val="00B376B1"/>
    <w:rsid w:val="00BB26FA"/>
    <w:rsid w:val="00BB7047"/>
    <w:rsid w:val="00BC43DB"/>
    <w:rsid w:val="00BF3511"/>
    <w:rsid w:val="00C07F03"/>
    <w:rsid w:val="00C33685"/>
    <w:rsid w:val="00C35CC0"/>
    <w:rsid w:val="00C411ED"/>
    <w:rsid w:val="00C54E70"/>
    <w:rsid w:val="00C6111A"/>
    <w:rsid w:val="00C74700"/>
    <w:rsid w:val="00C93F7B"/>
    <w:rsid w:val="00CC7A63"/>
    <w:rsid w:val="00CD2545"/>
    <w:rsid w:val="00D378B8"/>
    <w:rsid w:val="00D64985"/>
    <w:rsid w:val="00DC6D7B"/>
    <w:rsid w:val="00E036ED"/>
    <w:rsid w:val="00E2774B"/>
    <w:rsid w:val="00E778BE"/>
    <w:rsid w:val="00E85FD0"/>
    <w:rsid w:val="00E92F6E"/>
    <w:rsid w:val="00E97D1A"/>
    <w:rsid w:val="00EE5E1D"/>
    <w:rsid w:val="00F009E6"/>
    <w:rsid w:val="00F20D83"/>
    <w:rsid w:val="00F24AD8"/>
    <w:rsid w:val="00F4049C"/>
    <w:rsid w:val="00F47125"/>
    <w:rsid w:val="00F63E09"/>
    <w:rsid w:val="00F64D9B"/>
    <w:rsid w:val="00F663A2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239D1311"/>
  <w15:docId w15:val="{001EFB5C-BCBD-4FB3-89BE-39D60100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1375D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D2545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37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4B3EC5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4B3EC5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AF6831">
          <w:pPr>
            <w:pStyle w:val="5A1DA631D25649499464C610F508C1BD"/>
          </w:pPr>
          <w:fldSimple w:instr=" USERNAME   \* MERGEFORMAT ">
            <w:r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4266480890A841ED9576C97B43CCD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4962F-60FD-4475-9278-730D94F4FE9B}"/>
      </w:docPartPr>
      <w:docPartBody>
        <w:p w:rsidR="0035046F" w:rsidRDefault="00A726CB" w:rsidP="00A726CB">
          <w:pPr>
            <w:pStyle w:val="4266480890A841ED9576C97B43CCDDD5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31921CBD571A4EDE89DA2EF892538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0722E-6E6F-4A86-8A58-EEAD958536B7}"/>
      </w:docPartPr>
      <w:docPartBody>
        <w:p w:rsidR="0035046F" w:rsidRDefault="00A726CB" w:rsidP="00A726CB">
          <w:pPr>
            <w:pStyle w:val="31921CBD571A4EDE89DA2EF8925388F6"/>
          </w:pPr>
          <w:fldSimple w:instr=" USERNAME   \* MERGEFORMAT ">
            <w:r w:rsidRPr="00D52452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CA680153AF194027AD21594972F26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DCA58-B367-4CCF-8EDA-14201023C09A}"/>
      </w:docPartPr>
      <w:docPartBody>
        <w:p w:rsidR="00BC3AD9" w:rsidRDefault="00674D4E" w:rsidP="00674D4E">
          <w:pPr>
            <w:pStyle w:val="CA680153AF194027AD21594972F26448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A3EF23532EBA438EB2C71AFC2FCE7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3CDFF-5E98-4EC6-B301-29BEC71E3723}"/>
      </w:docPartPr>
      <w:docPartBody>
        <w:p w:rsidR="00BC3AD9" w:rsidRDefault="00674D4E" w:rsidP="00674D4E">
          <w:pPr>
            <w:pStyle w:val="A3EF23532EBA438EB2C71AFC2FCE75B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B650CD0A592546E486D0BD282D0B0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23212-06A7-4F64-B73A-217FA0FAF255}"/>
      </w:docPartPr>
      <w:docPartBody>
        <w:p w:rsidR="00BC3AD9" w:rsidRDefault="00674D4E" w:rsidP="00674D4E">
          <w:pPr>
            <w:pStyle w:val="B650CD0A592546E486D0BD282D0B04A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2F9F87A27944EAFABDFB82EF075A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EC192-E70F-4806-8C53-947731184B1B}"/>
      </w:docPartPr>
      <w:docPartBody>
        <w:p w:rsidR="00BC3AD9" w:rsidRDefault="00674D4E" w:rsidP="00674D4E">
          <w:pPr>
            <w:pStyle w:val="E2F9F87A27944EAFABDFB82EF075A4A1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573B9397567440ECB0DA14D24BCD8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8C08EA-3B47-487F-A58A-35533D1E7365}"/>
      </w:docPartPr>
      <w:docPartBody>
        <w:p w:rsidR="00D24E8B" w:rsidRDefault="00D24E8B" w:rsidP="00D24E8B">
          <w:pPr>
            <w:pStyle w:val="573B9397567440ECB0DA14D24BCD82EC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CD2C93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80F5FEE8B8684B08BE07C8483783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4E2BB-B631-4A29-8E0F-351286192574}"/>
      </w:docPartPr>
      <w:docPartBody>
        <w:p w:rsidR="00D24E8B" w:rsidRDefault="00D24E8B" w:rsidP="00D24E8B">
          <w:pPr>
            <w:pStyle w:val="80F5FEE8B8684B08BE07C84837833437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AB65F7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671B2"/>
    <w:rsid w:val="00115628"/>
    <w:rsid w:val="00134CCB"/>
    <w:rsid w:val="001565C7"/>
    <w:rsid w:val="00160DDE"/>
    <w:rsid w:val="001B68F7"/>
    <w:rsid w:val="0035046F"/>
    <w:rsid w:val="003B69A0"/>
    <w:rsid w:val="004B3EC5"/>
    <w:rsid w:val="00587CE4"/>
    <w:rsid w:val="006545AD"/>
    <w:rsid w:val="00674D4E"/>
    <w:rsid w:val="008147AB"/>
    <w:rsid w:val="0088019F"/>
    <w:rsid w:val="008A1F4B"/>
    <w:rsid w:val="00A726CB"/>
    <w:rsid w:val="00AF6831"/>
    <w:rsid w:val="00BC3AD9"/>
    <w:rsid w:val="00CA56FC"/>
    <w:rsid w:val="00D24E8B"/>
    <w:rsid w:val="00E2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4D4E"/>
    <w:rPr>
      <w:color w:val="808080"/>
    </w:rPr>
  </w:style>
  <w:style w:type="paragraph" w:customStyle="1" w:styleId="18766B39A175462AA1ECCE3E74E93FC2">
    <w:name w:val="18766B39A175462AA1ECCE3E74E93FC2"/>
    <w:rsid w:val="004B3EC5"/>
  </w:style>
  <w:style w:type="paragraph" w:customStyle="1" w:styleId="003F611F3C664460AA2544CE405B144A">
    <w:name w:val="003F611F3C664460AA2544CE405B144A"/>
    <w:rsid w:val="004B3EC5"/>
  </w:style>
  <w:style w:type="paragraph" w:customStyle="1" w:styleId="4AE135E320944FC18A11B2E043572F5E">
    <w:name w:val="4AE135E320944FC18A11B2E043572F5E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4266480890A841ED9576C97B43CCDDD5">
    <w:name w:val="4266480890A841ED9576C97B43CCDDD5"/>
    <w:rsid w:val="00A726CB"/>
    <w:pPr>
      <w:spacing w:after="160" w:line="259" w:lineRule="auto"/>
    </w:pPr>
  </w:style>
  <w:style w:type="paragraph" w:customStyle="1" w:styleId="31921CBD571A4EDE89DA2EF8925388F6">
    <w:name w:val="31921CBD571A4EDE89DA2EF8925388F6"/>
    <w:rsid w:val="00A726CB"/>
    <w:pPr>
      <w:spacing w:after="160" w:line="259" w:lineRule="auto"/>
    </w:pPr>
  </w:style>
  <w:style w:type="paragraph" w:customStyle="1" w:styleId="A4E6C42ACB6448B6BE0601CEA2713ACE">
    <w:name w:val="A4E6C42ACB6448B6BE0601CEA2713ACE"/>
    <w:rsid w:val="00A726CB"/>
    <w:pPr>
      <w:spacing w:after="160" w:line="259" w:lineRule="auto"/>
    </w:pPr>
  </w:style>
  <w:style w:type="paragraph" w:customStyle="1" w:styleId="380B0B60D99244C78FBEE15BD266F0E9">
    <w:name w:val="380B0B60D99244C78FBEE15BD266F0E9"/>
    <w:rsid w:val="00A726CB"/>
    <w:pPr>
      <w:spacing w:after="160" w:line="259" w:lineRule="auto"/>
    </w:pPr>
  </w:style>
  <w:style w:type="paragraph" w:customStyle="1" w:styleId="CA680153AF194027AD21594972F26448">
    <w:name w:val="CA680153AF194027AD21594972F26448"/>
    <w:rsid w:val="00674D4E"/>
    <w:pPr>
      <w:spacing w:after="160" w:line="259" w:lineRule="auto"/>
    </w:pPr>
  </w:style>
  <w:style w:type="paragraph" w:customStyle="1" w:styleId="A3EF23532EBA438EB2C71AFC2FCE75B5">
    <w:name w:val="A3EF23532EBA438EB2C71AFC2FCE75B5"/>
    <w:rsid w:val="00674D4E"/>
    <w:pPr>
      <w:spacing w:after="160" w:line="259" w:lineRule="auto"/>
    </w:pPr>
  </w:style>
  <w:style w:type="paragraph" w:customStyle="1" w:styleId="B650CD0A592546E486D0BD282D0B04A5">
    <w:name w:val="B650CD0A592546E486D0BD282D0B04A5"/>
    <w:rsid w:val="00674D4E"/>
    <w:pPr>
      <w:spacing w:after="160" w:line="259" w:lineRule="auto"/>
    </w:pPr>
  </w:style>
  <w:style w:type="paragraph" w:customStyle="1" w:styleId="E2F9F87A27944EAFABDFB82EF075A4A1">
    <w:name w:val="E2F9F87A27944EAFABDFB82EF075A4A1"/>
    <w:rsid w:val="00674D4E"/>
    <w:pPr>
      <w:spacing w:after="160" w:line="259" w:lineRule="auto"/>
    </w:pPr>
  </w:style>
  <w:style w:type="paragraph" w:customStyle="1" w:styleId="573B9397567440ECB0DA14D24BCD82EC">
    <w:name w:val="573B9397567440ECB0DA14D24BCD82EC"/>
    <w:rsid w:val="00D24E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F5FEE8B8684B08BE07C84837833437">
    <w:name w:val="80F5FEE8B8684B08BE07C84837833437"/>
    <w:rsid w:val="00D24E8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A526-BC62-40E2-8C9E-1E7560D1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168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50</cp:revision>
  <cp:lastPrinted>2019-06-19T15:07:00Z</cp:lastPrinted>
  <dcterms:created xsi:type="dcterms:W3CDTF">2019-08-12T13:50:00Z</dcterms:created>
  <dcterms:modified xsi:type="dcterms:W3CDTF">2024-12-02T12:43:00Z</dcterms:modified>
</cp:coreProperties>
</file>