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6EE09" w14:textId="77777777" w:rsidR="006842A7" w:rsidRDefault="000000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14:paraId="6166CC8C" w14:textId="77777777" w:rsidR="006842A7" w:rsidRDefault="006842A7">
      <w:pPr>
        <w:pStyle w:val="Standard"/>
        <w:jc w:val="center"/>
        <w:rPr>
          <w:b/>
          <w:bCs/>
          <w:sz w:val="28"/>
          <w:szCs w:val="28"/>
        </w:rPr>
      </w:pPr>
    </w:p>
    <w:p w14:paraId="3FC20BAC" w14:textId="77777777" w:rsidR="006842A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ke „Smlouvě o dodávce obědů pro Sociální služby Sokolov, příspěvková organizace“</w:t>
      </w:r>
    </w:p>
    <w:p w14:paraId="1246A625" w14:textId="77777777" w:rsidR="006842A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sepsané a podepsané v Sokolově dne 10.8.2020</w:t>
      </w:r>
    </w:p>
    <w:p w14:paraId="3B60990E" w14:textId="77777777" w:rsidR="006842A7" w:rsidRDefault="006842A7">
      <w:pPr>
        <w:pStyle w:val="Standard"/>
      </w:pPr>
    </w:p>
    <w:p w14:paraId="03DC9019" w14:textId="77777777" w:rsidR="006842A7" w:rsidRDefault="00000000">
      <w:pPr>
        <w:pStyle w:val="Standard"/>
        <w:rPr>
          <w:u w:val="single"/>
        </w:rPr>
      </w:pPr>
      <w:r>
        <w:rPr>
          <w:u w:val="single"/>
        </w:rPr>
        <w:t>Mění se:</w:t>
      </w:r>
    </w:p>
    <w:p w14:paraId="3F90B2AC" w14:textId="77777777" w:rsidR="006842A7" w:rsidRDefault="00000000">
      <w:pPr>
        <w:pStyle w:val="Standar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V části odběratel</w:t>
      </w:r>
    </w:p>
    <w:p w14:paraId="2D23550A" w14:textId="11A0B946" w:rsidR="006842A7" w:rsidRDefault="009040AB">
      <w:pPr>
        <w:pStyle w:val="Standard"/>
      </w:pPr>
      <w:r>
        <w:t xml:space="preserve">Zastoupená Bc. Ivetou </w:t>
      </w:r>
      <w:proofErr w:type="spellStart"/>
      <w:r>
        <w:t>Leischovou</w:t>
      </w:r>
      <w:proofErr w:type="spellEnd"/>
    </w:p>
    <w:p w14:paraId="3F823155" w14:textId="77777777" w:rsidR="006842A7" w:rsidRDefault="006842A7">
      <w:pPr>
        <w:pStyle w:val="Standard"/>
      </w:pPr>
    </w:p>
    <w:p w14:paraId="00AB5569" w14:textId="77777777" w:rsidR="006842A7" w:rsidRDefault="00000000">
      <w:pPr>
        <w:pStyle w:val="Standard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V Čl.3</w:t>
      </w:r>
    </w:p>
    <w:p w14:paraId="47F85437" w14:textId="77777777" w:rsidR="006842A7" w:rsidRDefault="00000000">
      <w:pPr>
        <w:pStyle w:val="Standard"/>
      </w:pPr>
      <w:r>
        <w:t xml:space="preserve"> </w:t>
      </w:r>
      <w:proofErr w:type="spellStart"/>
      <w:r>
        <w:t>odst</w:t>
      </w:r>
      <w:proofErr w:type="spellEnd"/>
      <w:r>
        <w:t xml:space="preserve"> 1. Cena za jeden oběd pro uživatele sociálních služeb (klienta) je 89- Kč.</w:t>
      </w:r>
    </w:p>
    <w:p w14:paraId="1CC3AF3B" w14:textId="77777777" w:rsidR="006842A7" w:rsidRDefault="00000000">
      <w:pPr>
        <w:pStyle w:val="Standard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V Čl.3</w:t>
      </w:r>
    </w:p>
    <w:p w14:paraId="1A2622EF" w14:textId="77777777" w:rsidR="006842A7" w:rsidRDefault="00000000">
      <w:pPr>
        <w:pStyle w:val="Standard"/>
      </w:pPr>
      <w:r>
        <w:t>odst.2. Cena jednorázového obalového materiálu vhodného k transportu obědů činí 16,- Kč.</w:t>
      </w:r>
    </w:p>
    <w:p w14:paraId="4416DCA7" w14:textId="77777777" w:rsidR="006842A7" w:rsidRDefault="00000000">
      <w:pPr>
        <w:pStyle w:val="Standard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V Čl.3</w:t>
      </w:r>
    </w:p>
    <w:p w14:paraId="3C1BC47D" w14:textId="77777777" w:rsidR="006842A7" w:rsidRDefault="00000000">
      <w:pPr>
        <w:pStyle w:val="Standard"/>
      </w:pPr>
      <w:r>
        <w:t>odst.4. Cena za jeden oběd pro pracovnice SOS Sokolov je 105,- Kč.</w:t>
      </w:r>
    </w:p>
    <w:p w14:paraId="104DD6BD" w14:textId="77777777" w:rsidR="006842A7" w:rsidRDefault="006842A7">
      <w:pPr>
        <w:pStyle w:val="Standard"/>
      </w:pPr>
    </w:p>
    <w:p w14:paraId="1533D6A5" w14:textId="77777777" w:rsidR="006842A7" w:rsidRDefault="006842A7">
      <w:pPr>
        <w:pStyle w:val="Standard"/>
      </w:pPr>
    </w:p>
    <w:p w14:paraId="00BE4473" w14:textId="1197015A" w:rsidR="006842A7" w:rsidRDefault="00000000">
      <w:pPr>
        <w:pStyle w:val="Standard"/>
      </w:pPr>
      <w:r>
        <w:t>Tento dodatek nabývá platnosti dnem podpisu oprávněnými zástupci obou smluvních stran.</w:t>
      </w:r>
      <w:r w:rsidR="009040AB">
        <w:t xml:space="preserve"> Smlouva nabývá účinnosti dne 1.12.2024.</w:t>
      </w:r>
    </w:p>
    <w:p w14:paraId="1E548E5A" w14:textId="77777777" w:rsidR="006842A7" w:rsidRDefault="006842A7">
      <w:pPr>
        <w:pStyle w:val="Standard"/>
      </w:pPr>
    </w:p>
    <w:p w14:paraId="2CE5CA5F" w14:textId="77777777" w:rsidR="006842A7" w:rsidRDefault="006842A7">
      <w:pPr>
        <w:pStyle w:val="Standard"/>
      </w:pPr>
    </w:p>
    <w:p w14:paraId="06915BEB" w14:textId="2945A2F0" w:rsidR="006842A7" w:rsidRDefault="00000000">
      <w:pPr>
        <w:pStyle w:val="Standard"/>
      </w:pPr>
      <w:r>
        <w:t xml:space="preserve">V Sokolově dne </w:t>
      </w:r>
      <w:r w:rsidR="009040AB">
        <w:t>29</w:t>
      </w:r>
      <w:r>
        <w:t>. 11. 2024</w:t>
      </w:r>
      <w:r>
        <w:tab/>
      </w:r>
      <w:r>
        <w:tab/>
      </w:r>
      <w:r>
        <w:tab/>
      </w:r>
      <w:r>
        <w:tab/>
      </w:r>
      <w:r>
        <w:tab/>
        <w:t xml:space="preserve">V Sokolově dne </w:t>
      </w:r>
      <w:r w:rsidR="009040AB">
        <w:t>29</w:t>
      </w:r>
      <w:r>
        <w:t>. 11. 2024</w:t>
      </w:r>
    </w:p>
    <w:p w14:paraId="11800773" w14:textId="77777777" w:rsidR="006842A7" w:rsidRDefault="006842A7">
      <w:pPr>
        <w:pStyle w:val="Standard"/>
      </w:pPr>
    </w:p>
    <w:p w14:paraId="77AA8407" w14:textId="77777777" w:rsidR="006842A7" w:rsidRDefault="006842A7">
      <w:pPr>
        <w:pStyle w:val="Standard"/>
      </w:pPr>
    </w:p>
    <w:p w14:paraId="63980068" w14:textId="77777777" w:rsidR="006842A7" w:rsidRDefault="006842A7">
      <w:pPr>
        <w:pStyle w:val="Standard"/>
      </w:pPr>
    </w:p>
    <w:p w14:paraId="595481C0" w14:textId="77777777" w:rsidR="006842A7" w:rsidRDefault="00000000">
      <w:pPr>
        <w:pStyle w:val="Standard"/>
      </w:pPr>
      <w:r>
        <w:t>…..................................................                                         .....................................................</w:t>
      </w:r>
    </w:p>
    <w:p w14:paraId="1A029924" w14:textId="77777777" w:rsidR="006842A7" w:rsidRDefault="00000000">
      <w:pPr>
        <w:pStyle w:val="Standard"/>
      </w:pPr>
      <w:r>
        <w:t xml:space="preserve">              dodavatel                                                                                  odběratel</w:t>
      </w:r>
    </w:p>
    <w:p w14:paraId="70B9AD40" w14:textId="77777777" w:rsidR="006842A7" w:rsidRDefault="006842A7">
      <w:pPr>
        <w:pStyle w:val="Standard"/>
      </w:pPr>
    </w:p>
    <w:p w14:paraId="1E3872C7" w14:textId="77777777" w:rsidR="006842A7" w:rsidRDefault="006842A7">
      <w:pPr>
        <w:pStyle w:val="Standard"/>
      </w:pPr>
    </w:p>
    <w:p w14:paraId="7697FFF3" w14:textId="77777777" w:rsidR="006842A7" w:rsidRDefault="006842A7">
      <w:pPr>
        <w:pStyle w:val="Standard"/>
      </w:pPr>
    </w:p>
    <w:p w14:paraId="40430E4E" w14:textId="77777777" w:rsidR="006842A7" w:rsidRDefault="006842A7">
      <w:pPr>
        <w:pStyle w:val="Standard"/>
      </w:pPr>
    </w:p>
    <w:p w14:paraId="67889815" w14:textId="77777777" w:rsidR="006842A7" w:rsidRDefault="006842A7">
      <w:pPr>
        <w:pStyle w:val="Standard"/>
      </w:pPr>
    </w:p>
    <w:p w14:paraId="7E3F3DFC" w14:textId="77777777" w:rsidR="006842A7" w:rsidRDefault="006842A7">
      <w:pPr>
        <w:pStyle w:val="Standard"/>
      </w:pPr>
    </w:p>
    <w:p w14:paraId="5B39DD03" w14:textId="77777777" w:rsidR="006842A7" w:rsidRDefault="006842A7">
      <w:pPr>
        <w:pStyle w:val="Standard"/>
      </w:pPr>
    </w:p>
    <w:p w14:paraId="55E0AEA7" w14:textId="77777777" w:rsidR="006842A7" w:rsidRDefault="006842A7">
      <w:pPr>
        <w:pStyle w:val="Standard"/>
      </w:pPr>
    </w:p>
    <w:p w14:paraId="27993275" w14:textId="77777777" w:rsidR="006842A7" w:rsidRDefault="006842A7">
      <w:pPr>
        <w:pStyle w:val="Standard"/>
      </w:pPr>
    </w:p>
    <w:p w14:paraId="3B317AA9" w14:textId="77777777" w:rsidR="006842A7" w:rsidRDefault="006842A7">
      <w:pPr>
        <w:pStyle w:val="Standard"/>
      </w:pPr>
    </w:p>
    <w:p w14:paraId="743B7C29" w14:textId="77777777" w:rsidR="006842A7" w:rsidRDefault="006842A7">
      <w:pPr>
        <w:pStyle w:val="Standard"/>
      </w:pPr>
    </w:p>
    <w:p w14:paraId="291717C6" w14:textId="77777777" w:rsidR="006842A7" w:rsidRDefault="006842A7">
      <w:pPr>
        <w:pStyle w:val="Standard"/>
      </w:pPr>
    </w:p>
    <w:p w14:paraId="75F7C98A" w14:textId="77777777" w:rsidR="006842A7" w:rsidRDefault="006842A7">
      <w:pPr>
        <w:pStyle w:val="Standard"/>
      </w:pPr>
    </w:p>
    <w:p w14:paraId="3DFB9F54" w14:textId="77777777" w:rsidR="006842A7" w:rsidRDefault="006842A7">
      <w:pPr>
        <w:pStyle w:val="Standard"/>
      </w:pPr>
    </w:p>
    <w:p w14:paraId="791C3E71" w14:textId="77777777" w:rsidR="006842A7" w:rsidRDefault="006842A7">
      <w:pPr>
        <w:pStyle w:val="Standard"/>
      </w:pPr>
    </w:p>
    <w:p w14:paraId="4B946897" w14:textId="77777777" w:rsidR="006842A7" w:rsidRDefault="006842A7">
      <w:pPr>
        <w:pStyle w:val="Standard"/>
      </w:pPr>
    </w:p>
    <w:p w14:paraId="177D464B" w14:textId="77777777" w:rsidR="006842A7" w:rsidRDefault="006842A7">
      <w:pPr>
        <w:pStyle w:val="Standard"/>
      </w:pPr>
    </w:p>
    <w:p w14:paraId="3BFE7221" w14:textId="77777777" w:rsidR="006842A7" w:rsidRDefault="006842A7">
      <w:pPr>
        <w:pStyle w:val="Standard"/>
      </w:pPr>
    </w:p>
    <w:p w14:paraId="2B6D2F63" w14:textId="77777777" w:rsidR="006842A7" w:rsidRDefault="006842A7">
      <w:pPr>
        <w:pStyle w:val="Standard"/>
      </w:pPr>
    </w:p>
    <w:p w14:paraId="16BFA2D0" w14:textId="77777777" w:rsidR="006842A7" w:rsidRDefault="006842A7">
      <w:pPr>
        <w:pStyle w:val="Standard"/>
      </w:pPr>
    </w:p>
    <w:p w14:paraId="50D5C1BB" w14:textId="77777777" w:rsidR="006842A7" w:rsidRDefault="006842A7">
      <w:pPr>
        <w:pStyle w:val="Standard"/>
      </w:pPr>
    </w:p>
    <w:p w14:paraId="3375F74E" w14:textId="77777777" w:rsidR="006842A7" w:rsidRDefault="006842A7">
      <w:pPr>
        <w:pStyle w:val="Standard"/>
      </w:pPr>
    </w:p>
    <w:p w14:paraId="4F9D330B" w14:textId="77777777" w:rsidR="006842A7" w:rsidRDefault="006842A7">
      <w:pPr>
        <w:pStyle w:val="Standard"/>
      </w:pPr>
    </w:p>
    <w:p w14:paraId="2C992252" w14:textId="77777777" w:rsidR="006842A7" w:rsidRDefault="006842A7">
      <w:pPr>
        <w:pStyle w:val="Standard"/>
      </w:pPr>
    </w:p>
    <w:sectPr w:rsidR="006842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F91E2" w14:textId="77777777" w:rsidR="00415A29" w:rsidRDefault="00415A29">
      <w:r>
        <w:separator/>
      </w:r>
    </w:p>
  </w:endnote>
  <w:endnote w:type="continuationSeparator" w:id="0">
    <w:p w14:paraId="0A0A6DA5" w14:textId="77777777" w:rsidR="00415A29" w:rsidRDefault="0041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D4A81" w14:textId="77777777" w:rsidR="00415A29" w:rsidRDefault="00415A29">
      <w:r>
        <w:rPr>
          <w:color w:val="000000"/>
        </w:rPr>
        <w:separator/>
      </w:r>
    </w:p>
  </w:footnote>
  <w:footnote w:type="continuationSeparator" w:id="0">
    <w:p w14:paraId="32C9821F" w14:textId="77777777" w:rsidR="00415A29" w:rsidRDefault="0041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E315A"/>
    <w:multiLevelType w:val="multilevel"/>
    <w:tmpl w:val="08AE3A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3C733C"/>
    <w:multiLevelType w:val="multilevel"/>
    <w:tmpl w:val="246A7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92261513">
    <w:abstractNumId w:val="1"/>
  </w:num>
  <w:num w:numId="2" w16cid:durableId="195975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42A7"/>
    <w:rsid w:val="00415A29"/>
    <w:rsid w:val="00680929"/>
    <w:rsid w:val="006842A7"/>
    <w:rsid w:val="009040AB"/>
    <w:rsid w:val="009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B0B8"/>
  <w15:docId w15:val="{4E8563DC-8474-4428-9FAB-297FEF5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Zeman</dc:creator>
  <cp:lastModifiedBy>Iveta Leischová</cp:lastModifiedBy>
  <cp:revision>3</cp:revision>
  <cp:lastPrinted>2024-11-13T14:37:00Z</cp:lastPrinted>
  <dcterms:created xsi:type="dcterms:W3CDTF">2024-12-02T09:10:00Z</dcterms:created>
  <dcterms:modified xsi:type="dcterms:W3CDTF">2024-12-02T09:13:00Z</dcterms:modified>
</cp:coreProperties>
</file>