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972"/>
        <w:gridCol w:w="3265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954B44">
        <w:trPr>
          <w:trHeight w:val="569"/>
        </w:trPr>
        <w:tc>
          <w:tcPr>
            <w:tcW w:w="2972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265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954B44">
        <w:trPr>
          <w:trHeight w:val="454"/>
        </w:trPr>
        <w:tc>
          <w:tcPr>
            <w:tcW w:w="2972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265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7626AC" w:rsidRPr="002D5FA0" w14:paraId="0545BF34" w14:textId="77777777" w:rsidTr="00954B44">
        <w:trPr>
          <w:trHeight w:val="267"/>
        </w:trPr>
        <w:tc>
          <w:tcPr>
            <w:tcW w:w="2972" w:type="dxa"/>
          </w:tcPr>
          <w:p w14:paraId="06BC0D83" w14:textId="447E919F" w:rsidR="007626AC" w:rsidRPr="00395FEF" w:rsidRDefault="00395FEF" w:rsidP="004578BC">
            <w:pPr>
              <w:spacing w:after="0"/>
              <w:rPr>
                <w:sz w:val="18"/>
                <w:szCs w:val="18"/>
              </w:rPr>
            </w:pPr>
            <w:r w:rsidRPr="00395FEF">
              <w:rPr>
                <w:sz w:val="18"/>
                <w:szCs w:val="18"/>
              </w:rPr>
              <w:t>XXX</w:t>
            </w:r>
          </w:p>
        </w:tc>
        <w:tc>
          <w:tcPr>
            <w:tcW w:w="3265" w:type="dxa"/>
          </w:tcPr>
          <w:p w14:paraId="775F09A4" w14:textId="7C917EE4" w:rsidR="007626AC" w:rsidRPr="00395FEF" w:rsidRDefault="00395FEF" w:rsidP="004578BC">
            <w:pPr>
              <w:spacing w:after="0"/>
              <w:rPr>
                <w:sz w:val="18"/>
                <w:szCs w:val="18"/>
              </w:rPr>
            </w:pPr>
            <w:r w:rsidRPr="00395FEF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</w:tcPr>
          <w:p w14:paraId="1401DB7B" w14:textId="7FB1D099" w:rsidR="007626AC" w:rsidRPr="004578BC" w:rsidRDefault="00395FEF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60613DBA" w:rsidR="007626AC" w:rsidRPr="004578BC" w:rsidRDefault="00395FE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3FA8EFCD" w:rsidR="007626AC" w:rsidRPr="004578BC" w:rsidRDefault="00395FE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60A4E348" w:rsidR="007626AC" w:rsidRPr="004578BC" w:rsidRDefault="00395FE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0F1B273B" w:rsidR="007626AC" w:rsidRPr="003C64BE" w:rsidRDefault="00395FE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2767144C" w:rsidR="007626AC" w:rsidRPr="003C64BE" w:rsidRDefault="00395FE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7DE00A72" w:rsidR="007626AC" w:rsidRPr="00613DBB" w:rsidRDefault="00395FEF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7626AC" w:rsidRPr="002D5FA0" w14:paraId="30929F25" w14:textId="77777777" w:rsidTr="00954B44">
        <w:trPr>
          <w:trHeight w:val="98"/>
        </w:trPr>
        <w:tc>
          <w:tcPr>
            <w:tcW w:w="2972" w:type="dxa"/>
          </w:tcPr>
          <w:p w14:paraId="5FC4D7D9" w14:textId="008520AE" w:rsidR="007626AC" w:rsidRPr="00700C07" w:rsidRDefault="007626AC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5" w:type="dxa"/>
          </w:tcPr>
          <w:p w14:paraId="1D99953F" w14:textId="74B5E0FC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7FF5D91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7626AC" w:rsidRPr="004578BC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7626AC" w:rsidRPr="004578BC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7626AC" w:rsidRPr="00613DBB" w:rsidRDefault="007626AC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954B44">
        <w:trPr>
          <w:trHeight w:val="267"/>
        </w:trPr>
        <w:tc>
          <w:tcPr>
            <w:tcW w:w="2972" w:type="dxa"/>
          </w:tcPr>
          <w:p w14:paraId="03F01674" w14:textId="0E4373E1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5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954B44">
        <w:trPr>
          <w:trHeight w:val="98"/>
        </w:trPr>
        <w:tc>
          <w:tcPr>
            <w:tcW w:w="2972" w:type="dxa"/>
          </w:tcPr>
          <w:p w14:paraId="616368E8" w14:textId="4CC128D9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5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954B44">
        <w:trPr>
          <w:trHeight w:val="267"/>
        </w:trPr>
        <w:tc>
          <w:tcPr>
            <w:tcW w:w="2972" w:type="dxa"/>
          </w:tcPr>
          <w:p w14:paraId="5942E4D5" w14:textId="2948F552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954B44">
        <w:trPr>
          <w:trHeight w:val="98"/>
        </w:trPr>
        <w:tc>
          <w:tcPr>
            <w:tcW w:w="2972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954B44">
        <w:trPr>
          <w:trHeight w:val="267"/>
        </w:trPr>
        <w:tc>
          <w:tcPr>
            <w:tcW w:w="2972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954B44">
        <w:trPr>
          <w:trHeight w:val="98"/>
        </w:trPr>
        <w:tc>
          <w:tcPr>
            <w:tcW w:w="2972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954B44">
        <w:trPr>
          <w:trHeight w:val="267"/>
        </w:trPr>
        <w:tc>
          <w:tcPr>
            <w:tcW w:w="2972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954B44">
        <w:trPr>
          <w:trHeight w:val="98"/>
        </w:trPr>
        <w:tc>
          <w:tcPr>
            <w:tcW w:w="2972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954B44">
        <w:trPr>
          <w:trHeight w:val="267"/>
        </w:trPr>
        <w:tc>
          <w:tcPr>
            <w:tcW w:w="2972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954B44">
        <w:trPr>
          <w:trHeight w:val="98"/>
        </w:trPr>
        <w:tc>
          <w:tcPr>
            <w:tcW w:w="2972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954B44">
        <w:trPr>
          <w:trHeight w:val="267"/>
        </w:trPr>
        <w:tc>
          <w:tcPr>
            <w:tcW w:w="2972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954B44">
        <w:trPr>
          <w:trHeight w:val="98"/>
        </w:trPr>
        <w:tc>
          <w:tcPr>
            <w:tcW w:w="2972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954B44">
        <w:trPr>
          <w:trHeight w:val="267"/>
        </w:trPr>
        <w:tc>
          <w:tcPr>
            <w:tcW w:w="2972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954B44">
        <w:trPr>
          <w:trHeight w:val="98"/>
        </w:trPr>
        <w:tc>
          <w:tcPr>
            <w:tcW w:w="2972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954B44">
        <w:trPr>
          <w:trHeight w:val="267"/>
        </w:trPr>
        <w:tc>
          <w:tcPr>
            <w:tcW w:w="2972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954B44">
        <w:trPr>
          <w:trHeight w:val="98"/>
        </w:trPr>
        <w:tc>
          <w:tcPr>
            <w:tcW w:w="2972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963A" w14:textId="77777777" w:rsidR="007C3003" w:rsidRDefault="007C3003" w:rsidP="00BB2C84">
      <w:pPr>
        <w:spacing w:after="0" w:line="240" w:lineRule="auto"/>
      </w:pPr>
      <w:r>
        <w:separator/>
      </w:r>
    </w:p>
  </w:endnote>
  <w:endnote w:type="continuationSeparator" w:id="0">
    <w:p w14:paraId="4C55219E" w14:textId="77777777" w:rsidR="007C3003" w:rsidRDefault="007C300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0883" w14:textId="77777777" w:rsidR="007C3003" w:rsidRDefault="007C3003" w:rsidP="00BB2C84">
      <w:pPr>
        <w:spacing w:after="0" w:line="240" w:lineRule="auto"/>
      </w:pPr>
      <w:r>
        <w:separator/>
      </w:r>
    </w:p>
  </w:footnote>
  <w:footnote w:type="continuationSeparator" w:id="0">
    <w:p w14:paraId="236B1D35" w14:textId="77777777" w:rsidR="007C3003" w:rsidRDefault="007C300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67442499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7626AC">
      <w:rPr>
        <w:rFonts w:ascii="Arial" w:hAnsi="Arial" w:cs="Arial"/>
        <w:b/>
      </w:rPr>
      <w:t>2010/0315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C3E94"/>
    <w:rsid w:val="000D0E8A"/>
    <w:rsid w:val="000D67DB"/>
    <w:rsid w:val="000E34B0"/>
    <w:rsid w:val="00113683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5FEF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23632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626AC"/>
    <w:rsid w:val="00786E3F"/>
    <w:rsid w:val="007A429B"/>
    <w:rsid w:val="007A7D2B"/>
    <w:rsid w:val="007B3A46"/>
    <w:rsid w:val="007C3003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54B44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1774C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2024-12-02T08:35:00Z</dcterms:created>
  <dcterms:modified xsi:type="dcterms:W3CDTF">2024-12-02T08:36:00Z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