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84A3" w14:textId="6E0E6464"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0B506F">
        <w:rPr>
          <w:rFonts w:ascii="Arial" w:hAnsi="Arial" w:cs="Arial"/>
          <w:b/>
          <w:sz w:val="35"/>
        </w:rPr>
        <w:t>1</w:t>
      </w:r>
      <w:r w:rsidR="003D66C7">
        <w:rPr>
          <w:rFonts w:ascii="Arial" w:hAnsi="Arial" w:cs="Arial"/>
          <w:b/>
          <w:sz w:val="35"/>
        </w:rPr>
        <w:t>2</w:t>
      </w:r>
      <w:r w:rsidR="008102C4">
        <w:rPr>
          <w:rFonts w:ascii="Arial" w:hAnsi="Arial" w:cs="Arial"/>
          <w:b/>
          <w:sz w:val="35"/>
        </w:rPr>
        <w:t xml:space="preserve"> </w:t>
      </w:r>
      <w:r w:rsidR="009C2A9F">
        <w:rPr>
          <w:rFonts w:ascii="Arial" w:hAnsi="Arial" w:cs="Arial"/>
          <w:b/>
          <w:sz w:val="35"/>
        </w:rPr>
        <w:t>ke Smlouvě o svozu a rozvozu poštovních zásilek</w:t>
      </w:r>
      <w:r w:rsidR="0093782E">
        <w:rPr>
          <w:rFonts w:ascii="Arial" w:hAnsi="Arial" w:cs="Arial"/>
          <w:b/>
          <w:sz w:val="35"/>
        </w:rPr>
        <w:t xml:space="preserve"> číslo </w:t>
      </w:r>
      <w:r w:rsidR="00F45205">
        <w:rPr>
          <w:rFonts w:ascii="Arial" w:hAnsi="Arial" w:cs="Arial"/>
          <w:b/>
          <w:sz w:val="35"/>
        </w:rPr>
        <w:t>2010/0315</w:t>
      </w:r>
    </w:p>
    <w:p w14:paraId="72DD307C" w14:textId="77777777" w:rsidR="009C2A9F" w:rsidRDefault="009C2A9F" w:rsidP="009C2A9F">
      <w:pPr>
        <w:numPr>
          <w:ilvl w:val="0"/>
          <w:numId w:val="0"/>
        </w:numPr>
        <w:spacing w:before="470" w:after="140" w:line="240" w:lineRule="auto"/>
        <w:ind w:left="142"/>
      </w:pPr>
      <w:r>
        <w:rPr>
          <w:b/>
        </w:rPr>
        <w:t>Česká pošta, s.p.</w:t>
      </w:r>
    </w:p>
    <w:p w14:paraId="2A9A0BFF"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72CAEE5B"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6E270627"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6A23F1FD" w14:textId="1ADA177B" w:rsidR="009C2A9F" w:rsidRDefault="009C2A9F" w:rsidP="00564535">
      <w:pPr>
        <w:numPr>
          <w:ilvl w:val="0"/>
          <w:numId w:val="0"/>
        </w:numPr>
        <w:spacing w:before="50" w:after="70" w:line="240" w:lineRule="auto"/>
        <w:ind w:left="3400" w:hanging="3258"/>
      </w:pPr>
      <w:r>
        <w:t>zastoupe</w:t>
      </w:r>
      <w:r w:rsidR="0093782E">
        <w:t>n/j</w:t>
      </w:r>
      <w:r w:rsidR="005C6FC4">
        <w:t>ednající:</w:t>
      </w:r>
      <w:r w:rsidR="005C6FC4">
        <w:tab/>
      </w:r>
      <w:r w:rsidR="00564535" w:rsidRPr="00564535">
        <w:t>Bc. Pavel Krejčík, DiS., Manažer specializovaného útvaru vnitrostátní obchod</w:t>
      </w:r>
    </w:p>
    <w:p w14:paraId="00075F70" w14:textId="77777777"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35E50E13"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2F59C632"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221544BB" w14:textId="1F2E1C4F"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w:t>
      </w:r>
      <w:r w:rsidR="00564535">
        <w:t>VOBCH</w:t>
      </w:r>
      <w:r w:rsidR="00290E63">
        <w:t xml:space="preserve">, poštovní </w:t>
      </w:r>
    </w:p>
    <w:p w14:paraId="24FA883C" w14:textId="77777777" w:rsidR="00290E63" w:rsidRDefault="00290E63" w:rsidP="00290E63">
      <w:pPr>
        <w:numPr>
          <w:ilvl w:val="0"/>
          <w:numId w:val="0"/>
        </w:numPr>
        <w:spacing w:before="50" w:after="70" w:line="240" w:lineRule="auto"/>
        <w:ind w:left="3202" w:firstLine="198"/>
      </w:pPr>
      <w:r>
        <w:t>přihrádka 99, 225 99 Praha</w:t>
      </w:r>
    </w:p>
    <w:p w14:paraId="3A493885" w14:textId="77777777" w:rsidR="009C2A9F" w:rsidRDefault="009C2A9F" w:rsidP="009C2A9F">
      <w:pPr>
        <w:numPr>
          <w:ilvl w:val="0"/>
          <w:numId w:val="0"/>
        </w:numPr>
        <w:spacing w:before="50" w:after="70" w:line="240" w:lineRule="auto"/>
        <w:ind w:left="142"/>
      </w:pPr>
      <w:r>
        <w:t>dále jen "ČP"</w:t>
      </w:r>
    </w:p>
    <w:p w14:paraId="260A0E2D" w14:textId="77777777" w:rsidR="009C2A9F" w:rsidRDefault="009C2A9F" w:rsidP="009C2A9F">
      <w:pPr>
        <w:numPr>
          <w:ilvl w:val="0"/>
          <w:numId w:val="0"/>
        </w:numPr>
        <w:spacing w:before="50" w:after="70" w:line="240" w:lineRule="auto"/>
        <w:ind w:left="142"/>
      </w:pPr>
    </w:p>
    <w:p w14:paraId="6ACE8F3D" w14:textId="77777777" w:rsidR="009C2A9F" w:rsidRDefault="009C2A9F" w:rsidP="009C2A9F">
      <w:pPr>
        <w:numPr>
          <w:ilvl w:val="0"/>
          <w:numId w:val="0"/>
        </w:numPr>
        <w:spacing w:before="300" w:after="280" w:line="240" w:lineRule="auto"/>
        <w:ind w:left="142"/>
      </w:pPr>
      <w:r>
        <w:t>a</w:t>
      </w:r>
    </w:p>
    <w:p w14:paraId="115A0E86" w14:textId="77777777" w:rsidR="009C2A9F" w:rsidRDefault="009C2A9F" w:rsidP="009C2A9F">
      <w:pPr>
        <w:numPr>
          <w:ilvl w:val="0"/>
          <w:numId w:val="0"/>
        </w:numPr>
        <w:spacing w:after="0" w:line="240" w:lineRule="auto"/>
        <w:ind w:left="142"/>
      </w:pPr>
    </w:p>
    <w:p w14:paraId="46EBEBCB" w14:textId="77777777" w:rsidR="009C2A9F" w:rsidRDefault="009C2A9F" w:rsidP="009C2A9F">
      <w:pPr>
        <w:numPr>
          <w:ilvl w:val="0"/>
          <w:numId w:val="0"/>
        </w:numPr>
        <w:spacing w:before="80" w:after="140" w:line="240" w:lineRule="auto"/>
        <w:ind w:left="142"/>
      </w:pPr>
      <w:r>
        <w:rPr>
          <w:b/>
        </w:rPr>
        <w:t>Všeobecná zdravotní pojišťovna České republiky</w:t>
      </w:r>
    </w:p>
    <w:p w14:paraId="63C19EAA"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15F0CA62"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5190D749"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3C9FE283" w14:textId="453BB3B5" w:rsidR="0020332A" w:rsidRDefault="009C2A9F" w:rsidP="00725019">
      <w:pPr>
        <w:numPr>
          <w:ilvl w:val="0"/>
          <w:numId w:val="0"/>
        </w:numPr>
        <w:spacing w:before="50" w:after="70" w:line="240" w:lineRule="auto"/>
        <w:ind w:left="3400" w:hanging="3258"/>
        <w:jc w:val="both"/>
      </w:pPr>
      <w:r>
        <w:t>zastoupen/je</w:t>
      </w:r>
      <w:r w:rsidR="00290E63">
        <w:t>dnající:</w:t>
      </w:r>
      <w:r w:rsidR="00290E63">
        <w:tab/>
      </w:r>
      <w:r w:rsidR="004A3315">
        <w:t>JUDr. Lenka Havlasová</w:t>
      </w:r>
      <w:r w:rsidR="0057249B">
        <w:t>,</w:t>
      </w:r>
      <w:r w:rsidR="003D66C7">
        <w:t xml:space="preserve"> LL.M., </w:t>
      </w:r>
      <w:r w:rsidR="0057249B">
        <w:t>ředitel</w:t>
      </w:r>
      <w:r w:rsidR="00F45205">
        <w:t>ka</w:t>
      </w:r>
      <w:r w:rsidR="00290E63">
        <w:t xml:space="preserve"> Regionální pobočky </w:t>
      </w:r>
      <w:r w:rsidR="00F45205">
        <w:t>Plzeň</w:t>
      </w:r>
      <w:r w:rsidR="00290E63">
        <w:t xml:space="preserve">, pobočky pro </w:t>
      </w:r>
      <w:r w:rsidR="00F45205">
        <w:t>Jihočeský, Karlovarský a Plzeňský</w:t>
      </w:r>
      <w:r w:rsidR="00290E63">
        <w:t xml:space="preserve"> kraj</w:t>
      </w:r>
    </w:p>
    <w:p w14:paraId="08E4D644"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4DFCAEB1" w14:textId="77777777" w:rsidR="009C2A9F" w:rsidRDefault="009C2A9F" w:rsidP="009C2A9F">
      <w:pPr>
        <w:numPr>
          <w:ilvl w:val="0"/>
          <w:numId w:val="0"/>
        </w:numPr>
        <w:spacing w:before="50" w:after="70" w:line="240" w:lineRule="auto"/>
        <w:ind w:left="142"/>
      </w:pPr>
      <w:r>
        <w:t>bankovní spojení:</w:t>
      </w:r>
      <w:r>
        <w:tab/>
      </w:r>
      <w:r>
        <w:tab/>
      </w:r>
      <w:r>
        <w:tab/>
      </w:r>
      <w:r>
        <w:tab/>
      </w:r>
      <w:r>
        <w:tab/>
      </w:r>
      <w:r w:rsidR="00725019">
        <w:t>ČESKÁ NÁRODNÍ BANKA</w:t>
      </w:r>
    </w:p>
    <w:p w14:paraId="71C69AC8"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725019">
        <w:t>1110206311/0710</w:t>
      </w:r>
    </w:p>
    <w:p w14:paraId="6B2CECBB" w14:textId="77777777"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r>
      <w:r w:rsidR="00F45205">
        <w:t>Plzeň</w:t>
      </w:r>
      <w:r w:rsidR="002C7839">
        <w:t xml:space="preserve">, </w:t>
      </w:r>
      <w:r w:rsidR="00685925">
        <w:t xml:space="preserve">pobočka pro </w:t>
      </w:r>
      <w:r w:rsidR="00F45205">
        <w:t>Jihočeský, Karlovarský a Plzeňský kraj</w:t>
      </w:r>
    </w:p>
    <w:p w14:paraId="3582A85D" w14:textId="77777777" w:rsidR="009C2A9F" w:rsidRDefault="00F45205" w:rsidP="00685925">
      <w:pPr>
        <w:numPr>
          <w:ilvl w:val="0"/>
          <w:numId w:val="0"/>
        </w:numPr>
        <w:spacing w:before="50" w:after="70" w:line="240" w:lineRule="auto"/>
        <w:ind w:left="3060" w:firstLine="340"/>
      </w:pPr>
      <w:r>
        <w:t>5. května 59, 306 30 Plzeň</w:t>
      </w:r>
    </w:p>
    <w:p w14:paraId="7081B6F2" w14:textId="607F2986"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1A4BF3">
        <w:t>XXX</w:t>
      </w:r>
    </w:p>
    <w:p w14:paraId="3B5466D6" w14:textId="77777777" w:rsidR="009C2A9F" w:rsidRDefault="009C2A9F" w:rsidP="009C2A9F">
      <w:pPr>
        <w:numPr>
          <w:ilvl w:val="0"/>
          <w:numId w:val="0"/>
        </w:numPr>
        <w:spacing w:before="50" w:after="70" w:line="240" w:lineRule="auto"/>
        <w:ind w:left="142"/>
      </w:pPr>
      <w:r>
        <w:t>dále jen "Objednatel"</w:t>
      </w:r>
    </w:p>
    <w:p w14:paraId="2FFA0293" w14:textId="77777777" w:rsidR="009C2A9F" w:rsidRDefault="009C2A9F" w:rsidP="009C2A9F">
      <w:pPr>
        <w:numPr>
          <w:ilvl w:val="0"/>
          <w:numId w:val="0"/>
        </w:numPr>
        <w:spacing w:before="50" w:after="70" w:line="240" w:lineRule="auto"/>
        <w:ind w:left="142"/>
      </w:pPr>
    </w:p>
    <w:p w14:paraId="25418B49" w14:textId="77777777" w:rsidR="009C2A9F" w:rsidRDefault="009C2A9F" w:rsidP="009C2A9F">
      <w:pPr>
        <w:numPr>
          <w:ilvl w:val="0"/>
          <w:numId w:val="0"/>
        </w:numPr>
        <w:spacing w:before="50" w:after="70" w:line="240" w:lineRule="auto"/>
        <w:ind w:left="142"/>
      </w:pPr>
    </w:p>
    <w:p w14:paraId="5E8926BD" w14:textId="77777777" w:rsidR="009C2A9F" w:rsidRDefault="009C2A9F">
      <w:pPr>
        <w:numPr>
          <w:ilvl w:val="0"/>
          <w:numId w:val="0"/>
        </w:numPr>
        <w:spacing w:after="0" w:line="240" w:lineRule="auto"/>
      </w:pPr>
      <w:r>
        <w:br w:type="page"/>
      </w:r>
    </w:p>
    <w:p w14:paraId="4EA01BD7"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6F58F89F" w14:textId="37C70502" w:rsidR="00290E63" w:rsidRDefault="00290E63" w:rsidP="00D678B7">
      <w:pPr>
        <w:numPr>
          <w:ilvl w:val="1"/>
          <w:numId w:val="21"/>
        </w:numPr>
        <w:spacing w:after="120"/>
        <w:ind w:left="624" w:hanging="624"/>
        <w:jc w:val="both"/>
      </w:pPr>
      <w:r>
        <w:t>Smluvní strany se dohodly na změně obsahu Smlouvy o svozu a rozvozu p</w:t>
      </w:r>
      <w:r w:rsidR="00AB7A18">
        <w:t>o</w:t>
      </w:r>
      <w:r w:rsidR="007C4FAC">
        <w:t>štovních zásilek, č. 2010/0315</w:t>
      </w:r>
      <w:r w:rsidR="009405A9">
        <w:t xml:space="preserve"> </w:t>
      </w:r>
      <w:r>
        <w:t xml:space="preserve">ze dne </w:t>
      </w:r>
      <w:r w:rsidR="009405A9">
        <w:t>31.3.2010</w:t>
      </w:r>
      <w:r>
        <w:t xml:space="preserve"> ve znění Dodatku č. 1 ze dne </w:t>
      </w:r>
      <w:r w:rsidR="008102C4">
        <w:t>31</w:t>
      </w:r>
      <w:r w:rsidR="00AB7A18">
        <w:t>.1</w:t>
      </w:r>
      <w:r w:rsidR="008102C4">
        <w:t>2</w:t>
      </w:r>
      <w:r>
        <w:t>.20</w:t>
      </w:r>
      <w:r w:rsidR="008102C4">
        <w:t>10</w:t>
      </w:r>
      <w:r>
        <w:t xml:space="preserve">, Dodatku č. 2 ze dne </w:t>
      </w:r>
      <w:r w:rsidR="009405A9">
        <w:t>27.9</w:t>
      </w:r>
      <w:r w:rsidR="008102C4">
        <w:t>.2011</w:t>
      </w:r>
      <w:r>
        <w:t xml:space="preserve">, Dodatku č. 3 ze dne </w:t>
      </w:r>
      <w:r w:rsidR="009405A9">
        <w:t>27.12.2011</w:t>
      </w:r>
      <w:r w:rsidR="00AE3A6A">
        <w:t xml:space="preserve">, Dodatku č. 4 ze dne </w:t>
      </w:r>
      <w:r w:rsidR="009405A9">
        <w:t>23.7.2012</w:t>
      </w:r>
      <w:r>
        <w:t xml:space="preserve">, Dodatku č. 5 ze dne </w:t>
      </w:r>
      <w:r w:rsidR="009405A9">
        <w:t>21</w:t>
      </w:r>
      <w:r w:rsidR="008102C4">
        <w:t>.12.201</w:t>
      </w:r>
      <w:r w:rsidR="009405A9">
        <w:t>2</w:t>
      </w:r>
      <w:r>
        <w:t xml:space="preserve">, Dodatku č. 6 ze dne </w:t>
      </w:r>
      <w:r w:rsidR="009405A9">
        <w:t>8.1</w:t>
      </w:r>
      <w:r w:rsidR="008102C4">
        <w:t>.2014</w:t>
      </w:r>
      <w:r w:rsidR="000F7236">
        <w:t xml:space="preserve">, </w:t>
      </w:r>
      <w:r>
        <w:t xml:space="preserve">Dodatku č. 7 ze dne </w:t>
      </w:r>
      <w:r w:rsidR="00AB7A18">
        <w:t>2</w:t>
      </w:r>
      <w:r w:rsidR="008102C4">
        <w:t>0</w:t>
      </w:r>
      <w:r w:rsidR="00095718">
        <w:t>.</w:t>
      </w:r>
      <w:r w:rsidR="008102C4">
        <w:t>4</w:t>
      </w:r>
      <w:r w:rsidR="00095718">
        <w:t>.201</w:t>
      </w:r>
      <w:r w:rsidR="008102C4">
        <w:t>5</w:t>
      </w:r>
      <w:r w:rsidR="000B506F">
        <w:t xml:space="preserve">, </w:t>
      </w:r>
      <w:r w:rsidR="000F7236">
        <w:t>Dodatku č. 8 ze dne 20.12.2019</w:t>
      </w:r>
      <w:r w:rsidR="00564535">
        <w:t xml:space="preserve">, </w:t>
      </w:r>
      <w:r w:rsidR="000B506F">
        <w:t>Dodatku č. 9 ze dne 20.12.2021</w:t>
      </w:r>
      <w:r w:rsidR="003D66C7">
        <w:t xml:space="preserve">, </w:t>
      </w:r>
      <w:r w:rsidR="00564535">
        <w:t>Dodatku č. 10 ze dne 19.12.2022</w:t>
      </w:r>
      <w:r w:rsidR="003D66C7">
        <w:t xml:space="preserve"> a Dodatku č. 11 ze dne 29.4.2024</w:t>
      </w:r>
      <w:r w:rsidR="00574273">
        <w:t xml:space="preserve"> </w:t>
      </w:r>
      <w:r>
        <w:t>(dále jen "Smlouva"), a to následujícím způsobem:</w:t>
      </w:r>
    </w:p>
    <w:p w14:paraId="22CCDEE8" w14:textId="77777777" w:rsidR="0072055D" w:rsidRPr="0072055D" w:rsidRDefault="0072055D" w:rsidP="0072055D">
      <w:pPr>
        <w:numPr>
          <w:ilvl w:val="1"/>
          <w:numId w:val="21"/>
        </w:numPr>
        <w:spacing w:after="120"/>
        <w:ind w:left="624" w:hanging="624"/>
        <w:jc w:val="both"/>
      </w:pPr>
      <w:r w:rsidRPr="0072055D">
        <w:t>Smluvní strany se dohodly, že text Přílohy č. 2 Smlouvy je plně nahrazen textem obsaženým v Příloze č. 1 tohoto Dodatku.</w:t>
      </w:r>
    </w:p>
    <w:p w14:paraId="3309ED5B" w14:textId="77777777" w:rsidR="00290E63" w:rsidRPr="00760094" w:rsidRDefault="00290E63" w:rsidP="00290E63">
      <w:pPr>
        <w:pStyle w:val="Perfekt"/>
        <w:rPr>
          <w:rStyle w:val="P-HEAD-WBULLETSChar"/>
          <w:b/>
          <w:bCs w:val="0"/>
        </w:rPr>
      </w:pPr>
    </w:p>
    <w:p w14:paraId="1EE39620" w14:textId="77777777" w:rsidR="009C2A9F" w:rsidRPr="009C2A9F" w:rsidRDefault="009C2A9F" w:rsidP="009C2A9F">
      <w:pPr>
        <w:keepNext/>
        <w:spacing w:before="480" w:after="120"/>
        <w:ind w:left="431" w:hanging="431"/>
        <w:jc w:val="center"/>
        <w:outlineLvl w:val="0"/>
      </w:pPr>
      <w:r>
        <w:rPr>
          <w:b/>
          <w:sz w:val="24"/>
        </w:rPr>
        <w:t>Závěrečná ustanovení</w:t>
      </w:r>
    </w:p>
    <w:p w14:paraId="7B98FA7D" w14:textId="77777777" w:rsidR="00564535" w:rsidRPr="0032232E" w:rsidRDefault="00564535" w:rsidP="00564535">
      <w:pPr>
        <w:numPr>
          <w:ilvl w:val="1"/>
          <w:numId w:val="21"/>
        </w:numPr>
        <w:spacing w:after="120"/>
        <w:ind w:left="587"/>
        <w:jc w:val="both"/>
      </w:pPr>
      <w:r>
        <w:t>Ostatní ujednání Smlouvy se nemění a zůstávají nadále v platnosti.</w:t>
      </w:r>
    </w:p>
    <w:p w14:paraId="17E7573D" w14:textId="061A4252" w:rsidR="003D66C7" w:rsidRDefault="003D66C7" w:rsidP="003D66C7">
      <w:pPr>
        <w:numPr>
          <w:ilvl w:val="1"/>
          <w:numId w:val="22"/>
        </w:numPr>
        <w:spacing w:after="120"/>
        <w:ind w:left="567"/>
        <w:jc w:val="both"/>
      </w:pPr>
      <w:r>
        <w:t>Dodatek č. 12 je uzavřen dnem jeho podpisu oběma smluvními stranami a účinný od 1. 1. 2025. Strany Dohody výslovně sjednávají, že na plnění odpovídající předmětu této Dohody poskytnutá od 1. 1. 2025 do nabytí účinnosti této Dohody budou tam, kde to nevylučuje povaha věci, pohlížet jako na plnění poskytnutá za její účinnosti.</w:t>
      </w:r>
    </w:p>
    <w:p w14:paraId="350E2F02" w14:textId="77777777" w:rsidR="0072055D" w:rsidRDefault="00564535" w:rsidP="0072055D">
      <w:pPr>
        <w:numPr>
          <w:ilvl w:val="1"/>
          <w:numId w:val="21"/>
        </w:numPr>
        <w:spacing w:after="120"/>
        <w:ind w:left="624" w:hanging="624"/>
        <w:jc w:val="both"/>
      </w:pPr>
      <w:r>
        <w:t>Dodatek č. 1</w:t>
      </w:r>
      <w:r w:rsidR="003D66C7">
        <w:t>2</w:t>
      </w:r>
      <w:r w:rsidRPr="005F7CAF">
        <w:t xml:space="preserve"> je podepsán vlastnoručně nebo elektronicky. Je-li </w:t>
      </w:r>
      <w:r>
        <w:t>Dodatek</w:t>
      </w:r>
      <w:r w:rsidRPr="005F7CAF">
        <w:t xml:space="preserve"> podepsán vlastnoručně, je vyhotoven ve dvou (2) stejnopisech, z nichž každý bude považován za prvopis; </w:t>
      </w:r>
      <w:r>
        <w:t>Objednatel</w:t>
      </w:r>
      <w:r w:rsidRPr="005F7CAF">
        <w:t xml:space="preserve"> obdrží jeden (1) stejnopis a ČP obdrží jeden (1) stejnopis </w:t>
      </w:r>
      <w:r>
        <w:t>Dodatku</w:t>
      </w:r>
      <w:r w:rsidRPr="005F7CAF">
        <w:t xml:space="preserve">. Je-li </w:t>
      </w:r>
      <w:r>
        <w:t>Dodatek</w:t>
      </w:r>
      <w:r w:rsidRPr="005F7CAF">
        <w:t xml:space="preserve"> podepsán elektronicky, je podepsán</w:t>
      </w:r>
      <w:r>
        <w:t xml:space="preserve"> </w:t>
      </w:r>
      <w:r w:rsidRPr="005F7CAF">
        <w:t>pomocí kvalifikovaného elektronického podpisu.</w:t>
      </w:r>
      <w:r>
        <w:t xml:space="preserve"> Dodatek</w:t>
      </w:r>
      <w:r w:rsidRPr="005F7CAF">
        <w:t xml:space="preserve"> je uzavřen dnem podpisu oběma S</w:t>
      </w:r>
      <w:r>
        <w:t>mluvními stranami</w:t>
      </w:r>
      <w:r w:rsidRPr="005F7CAF">
        <w:t>.</w:t>
      </w:r>
    </w:p>
    <w:p w14:paraId="5326359F" w14:textId="27384725" w:rsidR="0072055D" w:rsidRDefault="0072055D" w:rsidP="0072055D">
      <w:pPr>
        <w:numPr>
          <w:ilvl w:val="1"/>
          <w:numId w:val="21"/>
        </w:numPr>
        <w:spacing w:after="120"/>
        <w:ind w:left="624" w:hanging="624"/>
        <w:jc w:val="both"/>
      </w:pPr>
      <w:r>
        <w:t>Nedílnou součástí tohoto Dodatku jsou následující přílohy:</w:t>
      </w:r>
    </w:p>
    <w:p w14:paraId="7BE3E6BB" w14:textId="221E4D9E" w:rsidR="0072055D" w:rsidRDefault="0072055D" w:rsidP="0072055D">
      <w:pPr>
        <w:numPr>
          <w:ilvl w:val="0"/>
          <w:numId w:val="0"/>
        </w:numPr>
        <w:spacing w:after="120"/>
        <w:ind w:left="340" w:firstLine="284"/>
        <w:jc w:val="both"/>
      </w:pPr>
      <w:r>
        <w:t>Příloha č. 1 tohoto Dodatku – Seznam obslužných míst a parametrů svozu a/nebo rozvozu</w:t>
      </w:r>
    </w:p>
    <w:p w14:paraId="7D73857B" w14:textId="77777777" w:rsidR="0072055D" w:rsidRPr="005F7CAF" w:rsidRDefault="0072055D" w:rsidP="0072055D">
      <w:pPr>
        <w:numPr>
          <w:ilvl w:val="0"/>
          <w:numId w:val="0"/>
        </w:numPr>
        <w:spacing w:after="120"/>
        <w:ind w:left="624"/>
        <w:jc w:val="both"/>
      </w:pPr>
    </w:p>
    <w:p w14:paraId="3D13BF94" w14:textId="77777777" w:rsidR="009C2A9F" w:rsidRDefault="009C2A9F" w:rsidP="009C2A9F">
      <w:pPr>
        <w:numPr>
          <w:ilvl w:val="0"/>
          <w:numId w:val="0"/>
        </w:numPr>
        <w:spacing w:after="120"/>
        <w:jc w:val="both"/>
      </w:pPr>
    </w:p>
    <w:p w14:paraId="39A96BA8" w14:textId="77777777"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3393CC2C" w14:textId="77777777" w:rsidR="009C2A9F" w:rsidRDefault="0093782E" w:rsidP="009C2A9F">
      <w:pPr>
        <w:numPr>
          <w:ilvl w:val="0"/>
          <w:numId w:val="0"/>
        </w:numPr>
        <w:spacing w:after="120"/>
        <w:jc w:val="both"/>
      </w:pPr>
      <w:r>
        <w:t>V Praze dne</w:t>
      </w:r>
    </w:p>
    <w:p w14:paraId="480C7A0B" w14:textId="77777777" w:rsidR="009C2A9F" w:rsidRDefault="009C2A9F" w:rsidP="009C2A9F">
      <w:pPr>
        <w:numPr>
          <w:ilvl w:val="0"/>
          <w:numId w:val="0"/>
        </w:numPr>
        <w:spacing w:after="120"/>
        <w:jc w:val="both"/>
      </w:pPr>
    </w:p>
    <w:p w14:paraId="21B2CB78" w14:textId="77777777" w:rsidR="009C2A9F" w:rsidRDefault="009C2A9F" w:rsidP="009C2A9F">
      <w:pPr>
        <w:numPr>
          <w:ilvl w:val="0"/>
          <w:numId w:val="0"/>
        </w:numPr>
        <w:spacing w:after="120"/>
        <w:jc w:val="both"/>
      </w:pPr>
      <w:r>
        <w:t>Za ČP:</w:t>
      </w:r>
    </w:p>
    <w:p w14:paraId="63347B68" w14:textId="77777777" w:rsidR="009C2A9F" w:rsidRDefault="009C2A9F" w:rsidP="009C2A9F">
      <w:pPr>
        <w:numPr>
          <w:ilvl w:val="0"/>
          <w:numId w:val="0"/>
        </w:numPr>
        <w:spacing w:after="120"/>
        <w:jc w:val="both"/>
      </w:pPr>
    </w:p>
    <w:p w14:paraId="6F6F2330" w14:textId="77777777" w:rsidR="009C2A9F" w:rsidRDefault="009C2A9F" w:rsidP="009C2A9F">
      <w:pPr>
        <w:numPr>
          <w:ilvl w:val="0"/>
          <w:numId w:val="0"/>
        </w:numPr>
        <w:spacing w:after="120"/>
        <w:jc w:val="center"/>
      </w:pPr>
      <w:r>
        <w:t>_________________________________________</w:t>
      </w:r>
    </w:p>
    <w:p w14:paraId="15A5E38C" w14:textId="77777777" w:rsidR="009C2A9F" w:rsidRDefault="009C2A9F" w:rsidP="009C2A9F">
      <w:pPr>
        <w:numPr>
          <w:ilvl w:val="0"/>
          <w:numId w:val="0"/>
        </w:numPr>
        <w:spacing w:after="120"/>
        <w:jc w:val="center"/>
      </w:pPr>
    </w:p>
    <w:p w14:paraId="1817361F" w14:textId="10A97003" w:rsidR="009C2A9F" w:rsidRDefault="00564535" w:rsidP="00564535">
      <w:pPr>
        <w:numPr>
          <w:ilvl w:val="0"/>
          <w:numId w:val="0"/>
        </w:numPr>
        <w:spacing w:after="120"/>
        <w:jc w:val="center"/>
      </w:pPr>
      <w:r w:rsidRPr="00564535">
        <w:t>Bc. Pavel Krejčík, DiS.</w:t>
      </w:r>
    </w:p>
    <w:p w14:paraId="36C43E28" w14:textId="5EE36604" w:rsidR="00564535" w:rsidRDefault="00564535" w:rsidP="00564535">
      <w:pPr>
        <w:numPr>
          <w:ilvl w:val="0"/>
          <w:numId w:val="0"/>
        </w:numPr>
        <w:spacing w:before="50" w:after="70" w:line="240" w:lineRule="auto"/>
        <w:ind w:left="3400" w:hanging="3258"/>
        <w:jc w:val="center"/>
      </w:pPr>
      <w:r w:rsidRPr="00564535">
        <w:t xml:space="preserve">Manažer specializovaného útvaru vnitrostátní </w:t>
      </w:r>
    </w:p>
    <w:p w14:paraId="4D8408F2" w14:textId="04F1D16E" w:rsidR="005C6FC4" w:rsidRDefault="00564535" w:rsidP="00564535">
      <w:pPr>
        <w:numPr>
          <w:ilvl w:val="0"/>
          <w:numId w:val="0"/>
        </w:numPr>
        <w:spacing w:after="120"/>
        <w:jc w:val="center"/>
      </w:pPr>
      <w:r>
        <w:t>obchod</w:t>
      </w:r>
    </w:p>
    <w:p w14:paraId="5D5802E8" w14:textId="77777777" w:rsidR="009C2A9F" w:rsidRDefault="001B69CE" w:rsidP="009C2A9F">
      <w:pPr>
        <w:numPr>
          <w:ilvl w:val="0"/>
          <w:numId w:val="0"/>
        </w:numPr>
        <w:spacing w:after="120"/>
      </w:pPr>
      <w:r>
        <w:br w:type="column"/>
      </w:r>
      <w:r>
        <w:t xml:space="preserve">V </w:t>
      </w:r>
      <w:r w:rsidR="009405A9">
        <w:t xml:space="preserve">Plzni </w:t>
      </w:r>
      <w:r w:rsidR="009C2A9F">
        <w:t xml:space="preserve">dne </w:t>
      </w:r>
    </w:p>
    <w:p w14:paraId="147453B4" w14:textId="77777777" w:rsidR="009C2A9F" w:rsidRDefault="009C2A9F" w:rsidP="009C2A9F">
      <w:pPr>
        <w:numPr>
          <w:ilvl w:val="0"/>
          <w:numId w:val="0"/>
        </w:numPr>
        <w:spacing w:after="120"/>
      </w:pPr>
    </w:p>
    <w:p w14:paraId="4DBBD690" w14:textId="77777777" w:rsidR="009C2A9F" w:rsidRDefault="00D20580" w:rsidP="009C2A9F">
      <w:pPr>
        <w:numPr>
          <w:ilvl w:val="0"/>
          <w:numId w:val="0"/>
        </w:numPr>
        <w:spacing w:after="120"/>
      </w:pPr>
      <w:r>
        <w:t>Za Objedn</w:t>
      </w:r>
      <w:r w:rsidR="00AE3F80">
        <w:t>a</w:t>
      </w:r>
      <w:r w:rsidR="009C2A9F">
        <w:t>tele:</w:t>
      </w:r>
    </w:p>
    <w:p w14:paraId="3A2338AA" w14:textId="77777777" w:rsidR="009C2A9F" w:rsidRDefault="009C2A9F" w:rsidP="009C2A9F">
      <w:pPr>
        <w:numPr>
          <w:ilvl w:val="0"/>
          <w:numId w:val="0"/>
        </w:numPr>
        <w:spacing w:after="120"/>
      </w:pPr>
    </w:p>
    <w:p w14:paraId="7441B03D" w14:textId="77777777" w:rsidR="009C2A9F" w:rsidRDefault="009C2A9F" w:rsidP="009C2A9F">
      <w:pPr>
        <w:numPr>
          <w:ilvl w:val="0"/>
          <w:numId w:val="0"/>
        </w:numPr>
        <w:spacing w:after="120"/>
        <w:jc w:val="center"/>
      </w:pPr>
      <w:r>
        <w:t>_________________________________________</w:t>
      </w:r>
    </w:p>
    <w:p w14:paraId="1713163D" w14:textId="77777777" w:rsidR="009C2A9F" w:rsidRDefault="009C2A9F" w:rsidP="009C2A9F">
      <w:pPr>
        <w:numPr>
          <w:ilvl w:val="0"/>
          <w:numId w:val="0"/>
        </w:numPr>
        <w:spacing w:after="120"/>
        <w:jc w:val="center"/>
      </w:pPr>
    </w:p>
    <w:p w14:paraId="61B8B71A" w14:textId="2924FF4E" w:rsidR="004A3315" w:rsidRDefault="004A3315" w:rsidP="009405A9">
      <w:pPr>
        <w:numPr>
          <w:ilvl w:val="0"/>
          <w:numId w:val="0"/>
        </w:numPr>
        <w:spacing w:after="120"/>
        <w:jc w:val="center"/>
      </w:pPr>
      <w:r>
        <w:t>JUDr. Lenka Havlasová</w:t>
      </w:r>
      <w:r w:rsidR="003D66C7">
        <w:t>, LL.M.</w:t>
      </w:r>
    </w:p>
    <w:p w14:paraId="511B8A29" w14:textId="48836A58" w:rsidR="00D4028F" w:rsidRPr="009C2A9F" w:rsidRDefault="004A3315" w:rsidP="004A3315">
      <w:pPr>
        <w:numPr>
          <w:ilvl w:val="0"/>
          <w:numId w:val="0"/>
        </w:numPr>
        <w:spacing w:after="120"/>
        <w:jc w:val="center"/>
      </w:pPr>
      <w:r>
        <w:t>ředitelka Regionální pobočky Plzeň, pobočky pro Jihočeský, Karlovarský a Plzeňský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95E6" w14:textId="77777777" w:rsidR="008E2B73" w:rsidRDefault="008E2B73">
      <w:r>
        <w:separator/>
      </w:r>
    </w:p>
  </w:endnote>
  <w:endnote w:type="continuationSeparator" w:id="0">
    <w:p w14:paraId="21D6FFFD" w14:textId="77777777" w:rsidR="008E2B73" w:rsidRDefault="008E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F76E"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25019">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25019">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00A4" w14:textId="77777777" w:rsidR="008E2B73" w:rsidRDefault="008E2B73">
      <w:r>
        <w:separator/>
      </w:r>
    </w:p>
  </w:footnote>
  <w:footnote w:type="continuationSeparator" w:id="0">
    <w:p w14:paraId="1DC2C658" w14:textId="77777777" w:rsidR="008E2B73" w:rsidRDefault="008E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0CB9" w14:textId="77777777" w:rsidR="009904AA" w:rsidRDefault="009904AA">
    <w:pPr>
      <w:pStyle w:val="Zhlav"/>
    </w:pPr>
  </w:p>
  <w:p w14:paraId="2D3FFA36"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B01"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5168" behindDoc="0" locked="0" layoutInCell="1" allowOverlap="1" wp14:anchorId="55BA1051" wp14:editId="5E10D26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DE0BC"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2D7CF50C" w14:textId="7524CCE9"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564535">
      <w:rPr>
        <w:rFonts w:ascii="Arial" w:hAnsi="Arial" w:cs="Arial"/>
        <w:szCs w:val="22"/>
      </w:rPr>
      <w:t>1</w:t>
    </w:r>
    <w:r w:rsidR="003D66C7">
      <w:rPr>
        <w:rFonts w:ascii="Arial" w:hAnsi="Arial" w:cs="Arial"/>
        <w:szCs w:val="22"/>
      </w:rPr>
      <w:t>2</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59264" behindDoc="1" locked="0" layoutInCell="1" allowOverlap="1" wp14:anchorId="4665D274" wp14:editId="4B4775B8">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2DD1A57A"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FF268E">
      <w:rPr>
        <w:rFonts w:ascii="Arial" w:hAnsi="Arial" w:cs="Arial"/>
        <w:szCs w:val="22"/>
      </w:rPr>
      <w:t>2010/0315</w:t>
    </w:r>
    <w:r w:rsidR="00D0232D" w:rsidRPr="00D0232D">
      <w:rPr>
        <w:noProof/>
        <w:szCs w:val="22"/>
      </w:rPr>
      <w:drawing>
        <wp:anchor distT="0" distB="0" distL="114300" distR="114300" simplePos="0" relativeHeight="251663360" behindDoc="1" locked="0" layoutInCell="1" allowOverlap="1" wp14:anchorId="0F7BFBEC" wp14:editId="227C4BA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DC20170"/>
    <w:multiLevelType w:val="multilevel"/>
    <w:tmpl w:val="8D325B36"/>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31646006">
    <w:abstractNumId w:val="8"/>
  </w:num>
  <w:num w:numId="2" w16cid:durableId="1859730551">
    <w:abstractNumId w:val="3"/>
  </w:num>
  <w:num w:numId="3" w16cid:durableId="932320366">
    <w:abstractNumId w:val="2"/>
  </w:num>
  <w:num w:numId="4" w16cid:durableId="1065646662">
    <w:abstractNumId w:val="1"/>
  </w:num>
  <w:num w:numId="5" w16cid:durableId="888762745">
    <w:abstractNumId w:val="0"/>
  </w:num>
  <w:num w:numId="6" w16cid:durableId="683096131">
    <w:abstractNumId w:val="9"/>
  </w:num>
  <w:num w:numId="7" w16cid:durableId="2059350449">
    <w:abstractNumId w:val="7"/>
  </w:num>
  <w:num w:numId="8" w16cid:durableId="1728990319">
    <w:abstractNumId w:val="6"/>
  </w:num>
  <w:num w:numId="9" w16cid:durableId="520322863">
    <w:abstractNumId w:val="5"/>
  </w:num>
  <w:num w:numId="10" w16cid:durableId="229776538">
    <w:abstractNumId w:val="4"/>
  </w:num>
  <w:num w:numId="11" w16cid:durableId="627593248">
    <w:abstractNumId w:val="13"/>
  </w:num>
  <w:num w:numId="12" w16cid:durableId="155001862">
    <w:abstractNumId w:val="15"/>
  </w:num>
  <w:num w:numId="13" w16cid:durableId="664357857">
    <w:abstractNumId w:val="12"/>
  </w:num>
  <w:num w:numId="14" w16cid:durableId="750195921">
    <w:abstractNumId w:val="16"/>
  </w:num>
  <w:num w:numId="15" w16cid:durableId="2028558979">
    <w:abstractNumId w:val="10"/>
  </w:num>
  <w:num w:numId="16" w16cid:durableId="1080836747">
    <w:abstractNumId w:val="17"/>
  </w:num>
  <w:num w:numId="17" w16cid:durableId="1769963399">
    <w:abstractNumId w:val="20"/>
  </w:num>
  <w:num w:numId="18" w16cid:durableId="114641475">
    <w:abstractNumId w:val="18"/>
  </w:num>
  <w:num w:numId="19" w16cid:durableId="95756390">
    <w:abstractNumId w:val="14"/>
  </w:num>
  <w:num w:numId="20" w16cid:durableId="1130590498">
    <w:abstractNumId w:val="19"/>
  </w:num>
  <w:num w:numId="21" w16cid:durableId="772629266">
    <w:abstractNumId w:val="11"/>
  </w:num>
  <w:num w:numId="22" w16cid:durableId="159472277">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89"/>
    <w:rsid w:val="00012DA8"/>
    <w:rsid w:val="000231AF"/>
    <w:rsid w:val="00033082"/>
    <w:rsid w:val="00035538"/>
    <w:rsid w:val="00042AA7"/>
    <w:rsid w:val="00047137"/>
    <w:rsid w:val="00050B8A"/>
    <w:rsid w:val="000629EC"/>
    <w:rsid w:val="00066E0A"/>
    <w:rsid w:val="000726CC"/>
    <w:rsid w:val="00095718"/>
    <w:rsid w:val="00097F29"/>
    <w:rsid w:val="000A6ADA"/>
    <w:rsid w:val="000A72EB"/>
    <w:rsid w:val="000A78D0"/>
    <w:rsid w:val="000B298D"/>
    <w:rsid w:val="000B506F"/>
    <w:rsid w:val="000C03B5"/>
    <w:rsid w:val="000C182C"/>
    <w:rsid w:val="000C3D92"/>
    <w:rsid w:val="000D6448"/>
    <w:rsid w:val="000D6FEC"/>
    <w:rsid w:val="000D7176"/>
    <w:rsid w:val="000D7DB7"/>
    <w:rsid w:val="000E1CDE"/>
    <w:rsid w:val="000F08AB"/>
    <w:rsid w:val="000F3383"/>
    <w:rsid w:val="000F417B"/>
    <w:rsid w:val="000F67BB"/>
    <w:rsid w:val="000F7236"/>
    <w:rsid w:val="00101041"/>
    <w:rsid w:val="00102A2B"/>
    <w:rsid w:val="00107727"/>
    <w:rsid w:val="001146B4"/>
    <w:rsid w:val="00120283"/>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A4BF3"/>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0DD6"/>
    <w:rsid w:val="00236591"/>
    <w:rsid w:val="00243BC2"/>
    <w:rsid w:val="00263075"/>
    <w:rsid w:val="00263B7D"/>
    <w:rsid w:val="002670AD"/>
    <w:rsid w:val="0027585D"/>
    <w:rsid w:val="00275BD0"/>
    <w:rsid w:val="00276E44"/>
    <w:rsid w:val="00284124"/>
    <w:rsid w:val="00290E63"/>
    <w:rsid w:val="002A7F7E"/>
    <w:rsid w:val="002B0DE8"/>
    <w:rsid w:val="002B4CB5"/>
    <w:rsid w:val="002B4F6F"/>
    <w:rsid w:val="002B5CFB"/>
    <w:rsid w:val="002C7839"/>
    <w:rsid w:val="002D406D"/>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960DF"/>
    <w:rsid w:val="003A03FB"/>
    <w:rsid w:val="003A3142"/>
    <w:rsid w:val="003D30F2"/>
    <w:rsid w:val="003D66C7"/>
    <w:rsid w:val="003E05FA"/>
    <w:rsid w:val="003E2E65"/>
    <w:rsid w:val="003E426E"/>
    <w:rsid w:val="003E5CFE"/>
    <w:rsid w:val="003F6467"/>
    <w:rsid w:val="003F6EDC"/>
    <w:rsid w:val="00405D68"/>
    <w:rsid w:val="00420226"/>
    <w:rsid w:val="004421D5"/>
    <w:rsid w:val="00445790"/>
    <w:rsid w:val="004468D4"/>
    <w:rsid w:val="00455D11"/>
    <w:rsid w:val="004933A9"/>
    <w:rsid w:val="004A3315"/>
    <w:rsid w:val="004B1471"/>
    <w:rsid w:val="004B4030"/>
    <w:rsid w:val="004C1854"/>
    <w:rsid w:val="004D116C"/>
    <w:rsid w:val="004D797A"/>
    <w:rsid w:val="004D7F66"/>
    <w:rsid w:val="004E34D6"/>
    <w:rsid w:val="004E362F"/>
    <w:rsid w:val="004E6723"/>
    <w:rsid w:val="004F5503"/>
    <w:rsid w:val="0051060F"/>
    <w:rsid w:val="005344CB"/>
    <w:rsid w:val="00541F53"/>
    <w:rsid w:val="00547784"/>
    <w:rsid w:val="00564535"/>
    <w:rsid w:val="0057249B"/>
    <w:rsid w:val="0057375C"/>
    <w:rsid w:val="00574273"/>
    <w:rsid w:val="005903FC"/>
    <w:rsid w:val="0059319D"/>
    <w:rsid w:val="005960F2"/>
    <w:rsid w:val="005A2863"/>
    <w:rsid w:val="005A4070"/>
    <w:rsid w:val="005C6FC4"/>
    <w:rsid w:val="005D129B"/>
    <w:rsid w:val="005E426D"/>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420"/>
    <w:rsid w:val="00715AA0"/>
    <w:rsid w:val="0072055D"/>
    <w:rsid w:val="00720B10"/>
    <w:rsid w:val="007240C6"/>
    <w:rsid w:val="00725019"/>
    <w:rsid w:val="00727BB3"/>
    <w:rsid w:val="007300DB"/>
    <w:rsid w:val="007336F3"/>
    <w:rsid w:val="00753269"/>
    <w:rsid w:val="00765C49"/>
    <w:rsid w:val="007724FE"/>
    <w:rsid w:val="007801CE"/>
    <w:rsid w:val="007A53F2"/>
    <w:rsid w:val="007A5C30"/>
    <w:rsid w:val="007C4FAC"/>
    <w:rsid w:val="007D4A1E"/>
    <w:rsid w:val="007E1244"/>
    <w:rsid w:val="007F01E7"/>
    <w:rsid w:val="007F0A88"/>
    <w:rsid w:val="007F2BAA"/>
    <w:rsid w:val="007F30B1"/>
    <w:rsid w:val="007F70ED"/>
    <w:rsid w:val="00801DB5"/>
    <w:rsid w:val="00804CB3"/>
    <w:rsid w:val="00805614"/>
    <w:rsid w:val="008102C4"/>
    <w:rsid w:val="00810B46"/>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E2B73"/>
    <w:rsid w:val="008F0B29"/>
    <w:rsid w:val="008F2BFB"/>
    <w:rsid w:val="00907F89"/>
    <w:rsid w:val="009161FD"/>
    <w:rsid w:val="00931154"/>
    <w:rsid w:val="0093782E"/>
    <w:rsid w:val="009405A9"/>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37759"/>
    <w:rsid w:val="00A43AE0"/>
    <w:rsid w:val="00A512D5"/>
    <w:rsid w:val="00A65A84"/>
    <w:rsid w:val="00A704F0"/>
    <w:rsid w:val="00A71A5C"/>
    <w:rsid w:val="00A84025"/>
    <w:rsid w:val="00AA4A4D"/>
    <w:rsid w:val="00AB044D"/>
    <w:rsid w:val="00AB52BA"/>
    <w:rsid w:val="00AB6874"/>
    <w:rsid w:val="00AB7A18"/>
    <w:rsid w:val="00AD0156"/>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93D9A"/>
    <w:rsid w:val="00BA477E"/>
    <w:rsid w:val="00BB097C"/>
    <w:rsid w:val="00BC169F"/>
    <w:rsid w:val="00BE18CC"/>
    <w:rsid w:val="00BE34E5"/>
    <w:rsid w:val="00BE46E9"/>
    <w:rsid w:val="00BE5050"/>
    <w:rsid w:val="00C05945"/>
    <w:rsid w:val="00C23B80"/>
    <w:rsid w:val="00C31C42"/>
    <w:rsid w:val="00C56C85"/>
    <w:rsid w:val="00C668F0"/>
    <w:rsid w:val="00C71CB6"/>
    <w:rsid w:val="00C77E06"/>
    <w:rsid w:val="00C8011E"/>
    <w:rsid w:val="00C848AA"/>
    <w:rsid w:val="00C95B46"/>
    <w:rsid w:val="00CA01C9"/>
    <w:rsid w:val="00CD73E6"/>
    <w:rsid w:val="00CE276D"/>
    <w:rsid w:val="00CE42DD"/>
    <w:rsid w:val="00CE459F"/>
    <w:rsid w:val="00CE484A"/>
    <w:rsid w:val="00CF34C7"/>
    <w:rsid w:val="00CF499A"/>
    <w:rsid w:val="00D0232D"/>
    <w:rsid w:val="00D03028"/>
    <w:rsid w:val="00D20580"/>
    <w:rsid w:val="00D30469"/>
    <w:rsid w:val="00D32840"/>
    <w:rsid w:val="00D4028F"/>
    <w:rsid w:val="00D40FF7"/>
    <w:rsid w:val="00D473D5"/>
    <w:rsid w:val="00D678B7"/>
    <w:rsid w:val="00D80A24"/>
    <w:rsid w:val="00D82C4D"/>
    <w:rsid w:val="00D868D7"/>
    <w:rsid w:val="00D90765"/>
    <w:rsid w:val="00DA1C6D"/>
    <w:rsid w:val="00DA665F"/>
    <w:rsid w:val="00DA6AA7"/>
    <w:rsid w:val="00DB767D"/>
    <w:rsid w:val="00DC78D5"/>
    <w:rsid w:val="00DD3B8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B49DC"/>
    <w:rsid w:val="00EC2BC2"/>
    <w:rsid w:val="00ED1780"/>
    <w:rsid w:val="00EE4A15"/>
    <w:rsid w:val="00EF14FA"/>
    <w:rsid w:val="00EF4C86"/>
    <w:rsid w:val="00F11E67"/>
    <w:rsid w:val="00F45205"/>
    <w:rsid w:val="00F5467A"/>
    <w:rsid w:val="00F65570"/>
    <w:rsid w:val="00F81E1F"/>
    <w:rsid w:val="00F84565"/>
    <w:rsid w:val="00FA2D51"/>
    <w:rsid w:val="00FB75D5"/>
    <w:rsid w:val="00FC1655"/>
    <w:rsid w:val="00FC43CE"/>
    <w:rsid w:val="00FC5427"/>
    <w:rsid w:val="00FD0ADB"/>
    <w:rsid w:val="00FD0C5D"/>
    <w:rsid w:val="00FD6BBE"/>
    <w:rsid w:val="00FE4E2D"/>
    <w:rsid w:val="00FF2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A1E8C"/>
  <w15:docId w15:val="{699FADE9-A2B3-4896-8CF3-D78A8382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7B49-DC91-4A1A-B5E1-DA326A7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TotalTime>
  <Pages>2</Pages>
  <Words>477</Words>
  <Characters>2816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2024-11-14T10:03:00Z</cp:lastPrinted>
  <dcterms:created xsi:type="dcterms:W3CDTF">2024-12-02T08:34:00Z</dcterms:created>
  <dcterms:modified xsi:type="dcterms:W3CDTF">2024-12-02T08:37:00Z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2023-11-30T11:32:58Z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9314f369-4f19-473b-8e70-ebfb7ab3d03e</vt:lpwstr>
  </property>
  <property fmtid="{D5CDD505-2E9C-101B-9397-08002B2CF9AE}" pid="8" name="MSIP_Label_06385286-8155-42cb-8f3c-2e99713295e1_ContentBits">
    <vt:lpwstr>0</vt:lpwstr>
  </property>
</Properties>
</file>