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c.JH293828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SimplyUp Group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Jankovcova 1569/2c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17000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47547588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CZ47547588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800 131 484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lukas.serbus@simplyup.cz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CE505X-PP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Toner CE505X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CF217A-Č-PE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Toner CF217A s čipem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TLBR-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TN2411-PE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2674" w:space="463"/>
            <w:col w:w="4542" w:space="0"/>
          </w:cols>
          <w:docGrid w:linePitch="360"/>
        </w:sectPr>
        <w:tabs>
          <w:tab w:val="left" w:pos="4361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Toner TN2411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566" w:tblpY="4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TLHP-12A-PE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Q2612A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TLHP-CE278A-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2966" w:space="172"/>
            <w:col w:w="4542" w:space="0"/>
          </w:cols>
          <w:docGrid w:linePitch="360"/>
        </w:sectPr>
        <w:tabs>
          <w:tab w:val="left" w:pos="4361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Toner CE278A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00" w:lineRule="exact"/>
              <w:ind w:left="12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TLHP-CF283A-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HP MFP M125nw, MFP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M127fn, black, 1500 str., 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83A [CF283A] - Print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Econom//2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243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TLHP-W1350X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orig. HP LJ m209,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M234, HP 135X, black, 2400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2024-12-02 08:33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81 171,64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lukas.serbus@simplyu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2024-12-02T08:06:58Z</dcterms:created>
  <dcterms:modified xsi:type="dcterms:W3CDTF">2024-12-02T08:06:58Z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