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13CE2" w14:textId="77777777" w:rsidR="00844D4F" w:rsidRDefault="00844D4F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</w:p>
    <w:p w14:paraId="5C898B52" w14:textId="77777777"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14:paraId="23B2A973" w14:textId="77777777" w:rsidR="006C3557" w:rsidRDefault="006C3557" w:rsidP="009B2889">
      <w:pPr>
        <w:rPr>
          <w:rFonts w:cs="Arial"/>
          <w:b/>
          <w:caps/>
          <w:szCs w:val="22"/>
        </w:rPr>
      </w:pPr>
    </w:p>
    <w:p w14:paraId="181B6065" w14:textId="77777777"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6D4DBE55" w14:textId="77777777"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14:paraId="5A8BB332" w14:textId="77777777" w:rsidR="002A4EAB" w:rsidRPr="006C3557" w:rsidRDefault="002A4EAB" w:rsidP="002A4EAB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14:paraId="22343596" w14:textId="7777777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14:paraId="3C6669CB" w14:textId="77777777"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FF5686A" w14:textId="60767373" w:rsidR="00463E31" w:rsidRPr="00E278C4" w:rsidRDefault="0021155F" w:rsidP="008A4500">
            <w:pPr>
              <w:pStyle w:val="Tabulka"/>
              <w:rPr>
                <w:color w:val="FF0000"/>
                <w:sz w:val="24"/>
                <w:szCs w:val="24"/>
              </w:rPr>
            </w:pPr>
            <w:r w:rsidRPr="0021155F">
              <w:rPr>
                <w:sz w:val="24"/>
              </w:rPr>
              <w:t>Z21104</w:t>
            </w: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14:paraId="44B371EA" w14:textId="77777777" w:rsidR="00463E31" w:rsidRPr="007B2715" w:rsidRDefault="00463E31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3325FBD2" w14:textId="76CAF18D" w:rsidR="00463E31" w:rsidRPr="007D5594" w:rsidRDefault="00F70379" w:rsidP="008A4500">
            <w:pPr>
              <w:pStyle w:val="Tabulka"/>
              <w:rPr>
                <w:rStyle w:val="Siln"/>
                <w:b w:val="0"/>
                <w:szCs w:val="22"/>
              </w:rPr>
            </w:pPr>
            <w:r>
              <w:t>2016_0012_116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33A6AA6" w14:textId="77777777"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031A4776" w14:textId="77777777" w:rsidR="00463E31" w:rsidRPr="006C3557" w:rsidRDefault="00463E31" w:rsidP="008A4500">
            <w:pPr>
              <w:pStyle w:val="Tabulka"/>
              <w:rPr>
                <w:szCs w:val="22"/>
              </w:rPr>
            </w:pPr>
          </w:p>
        </w:tc>
      </w:tr>
    </w:tbl>
    <w:p w14:paraId="47F88C6B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14:paraId="39B94291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2FB5F2" w14:textId="77777777"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63CCEC" w14:textId="08B7CDB8" w:rsidR="008A4500" w:rsidRPr="007B2715" w:rsidRDefault="00FA2E3E" w:rsidP="00FA2E3E">
            <w:pPr>
              <w:pStyle w:val="Tabulka"/>
              <w:rPr>
                <w:b/>
                <w:szCs w:val="22"/>
              </w:rPr>
            </w:pPr>
            <w:r>
              <w:t>Dokončení d</w:t>
            </w:r>
            <w:r w:rsidR="008E196F">
              <w:t xml:space="preserve">eaktivace </w:t>
            </w:r>
            <w:r>
              <w:t>F</w:t>
            </w:r>
            <w:r w:rsidR="008E196F">
              <w:t>WSM</w:t>
            </w:r>
          </w:p>
        </w:tc>
      </w:tr>
      <w:tr w:rsidR="00EF14C6" w:rsidRPr="006C3557" w14:paraId="558DD434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33B7D6F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b/>
              <w:bCs w:val="0"/>
              <w:szCs w:val="22"/>
            </w:rPr>
            <w:id w:val="1670597228"/>
            <w:placeholder>
              <w:docPart w:val="DefaultPlaceholder_1081868576"/>
            </w:placeholder>
            <w:date w:fullDate="2017-07-12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6C47CD1C" w14:textId="79904401" w:rsidR="008A4500" w:rsidRPr="00152E30" w:rsidRDefault="00FA2E3E" w:rsidP="00FA2E3E">
                <w:pPr>
                  <w:pStyle w:val="Tabulka"/>
                  <w:rPr>
                    <w:szCs w:val="22"/>
                  </w:rPr>
                </w:pPr>
                <w:r>
                  <w:rPr>
                    <w:b/>
                    <w:bCs w:val="0"/>
                    <w:szCs w:val="22"/>
                  </w:rPr>
                  <w:t>12.7.2017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9949772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b/>
              <w:bCs w:val="0"/>
              <w:szCs w:val="22"/>
            </w:rPr>
            <w:id w:val="-1745104504"/>
            <w:placeholder>
              <w:docPart w:val="390188DC41C241DE904F1129ACB75A4C"/>
            </w:placeholder>
            <w:date w:fullDate="2017-07-3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482B605" w14:textId="41FD413D" w:rsidR="008A4500" w:rsidRPr="006C3557" w:rsidRDefault="00FA2E3E" w:rsidP="00FA2E3E">
                <w:pPr>
                  <w:pStyle w:val="Tabulka"/>
                  <w:rPr>
                    <w:szCs w:val="22"/>
                  </w:rPr>
                </w:pPr>
                <w:r>
                  <w:rPr>
                    <w:b/>
                    <w:bCs w:val="0"/>
                    <w:szCs w:val="22"/>
                  </w:rPr>
                  <w:t>30.7.2017</w:t>
                </w:r>
              </w:p>
            </w:tc>
          </w:sdtContent>
        </w:sdt>
      </w:tr>
    </w:tbl>
    <w:p w14:paraId="3D12A86E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14:paraId="240C7281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D46020" w14:textId="77777777"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1786F22" w14:textId="77777777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</w:sdtPr>
              <w:sdtEndPr/>
              <w:sdtContent>
                <w:r w:rsidR="009370D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</w:sdtPr>
              <w:sdtEndPr/>
              <w:sdtContent>
                <w:r w:rsidR="00937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44C5E71" w14:textId="77777777"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FEEE3" w14:textId="77777777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</w:sdtPr>
              <w:sdtEndPr/>
              <w:sdtContent>
                <w:r w:rsidR="008E196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</w:sdtPr>
              <w:sdtEndPr/>
              <w:sdtContent>
                <w:r w:rsidR="008E19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C9171E5" w14:textId="77777777"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14:paraId="5ABA5696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CB060E" w14:textId="77777777"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01B412D8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</w:sdtPr>
              <w:sdtEndPr/>
              <w:sdtContent>
                <w:r w:rsidR="000B688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74438E14" w14:textId="77777777"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5EAE9C83" w14:textId="77777777" w:rsidR="00394E3E" w:rsidRPr="006C3557" w:rsidRDefault="00394E3E" w:rsidP="00A5471A">
            <w:pPr>
              <w:pStyle w:val="Tabulka"/>
              <w:rPr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6BB7391C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16DA1C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14:paraId="54022276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3998A06B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2F4F003D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04C8F610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C946562" w14:textId="77777777"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</w:sdtPr>
              <w:sdtEndPr/>
              <w:sdtContent>
                <w:r w:rsidR="008A7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</w:sdtPr>
              <w:sdtEndPr/>
              <w:sdtContent>
                <w:r w:rsidR="008A7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6C3557" w14:paraId="1E97D373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0F0FC1B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8047F95" w14:textId="77777777"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</w:sdtPr>
              <w:sdtEndPr/>
              <w:sdtContent>
                <w:r w:rsidR="00F53399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F9F6700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F25BE" w14:textId="77777777" w:rsidR="00697C60" w:rsidRPr="0041678A" w:rsidRDefault="00697C60" w:rsidP="00697C60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</w:sdtPr>
              <w:sdtEndPr/>
              <w:sdtContent>
                <w:r w:rsidR="00DB71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</w:sdtPr>
              <w:sdtEndPr/>
              <w:sdtContent>
                <w:r w:rsidR="008E19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</w:sdtPr>
              <w:sdtEndPr/>
              <w:sdtContent>
                <w:r w:rsidR="008A7B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197AC22" w14:textId="77777777"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129"/>
      </w:tblGrid>
      <w:tr w:rsidR="004C5DDA" w:rsidRPr="006C3557" w14:paraId="007201E7" w14:textId="77777777" w:rsidTr="004C5D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B36785" w14:textId="77777777" w:rsidR="004C5DDA" w:rsidRPr="002D0745" w:rsidRDefault="004C5DDA" w:rsidP="00BE1EF8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974AFB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246E27" w14:textId="77777777" w:rsidR="004C5DDA" w:rsidRPr="004C5DDA" w:rsidRDefault="004C5DDA" w:rsidP="00BE1EF8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A2A862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285C1" w14:textId="77777777" w:rsidR="004C5DDA" w:rsidRPr="004C5DDA" w:rsidRDefault="004C5DDA" w:rsidP="00BE1EF8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14:paraId="1DFFE6BE" w14:textId="77777777" w:rsidTr="004C5D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30BFA4A7" w14:textId="77777777"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431C7B2D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36AE50E4" w14:textId="77777777"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58620D66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44A8E256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4C5DDA" w:rsidRPr="006C3557" w14:paraId="750299FB" w14:textId="77777777" w:rsidTr="004C5DDA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43D745" w14:textId="77777777" w:rsidR="004C5DDA" w:rsidRPr="004C5DDA" w:rsidRDefault="002956AD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="004C5DDA"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2EA66083" w14:textId="65901055" w:rsidR="004C5DDA" w:rsidRDefault="00D05253" w:rsidP="004C5DDA">
            <w:pPr>
              <w:pStyle w:val="Tabulka"/>
              <w:rPr>
                <w:sz w:val="20"/>
                <w:szCs w:val="20"/>
              </w:rPr>
            </w:pPr>
            <w:r>
              <w:t>…..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FD1518A" w14:textId="77777777" w:rsidR="004C5DDA" w:rsidRPr="004C5DDA" w:rsidRDefault="00F53399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13335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5C31EDB4" w14:textId="55D4F2A7" w:rsidR="004C5DDA" w:rsidRPr="004C5DDA" w:rsidRDefault="00D05253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312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278F2AD" w14:textId="32C65B02" w:rsidR="004C5DDA" w:rsidRPr="004C5DDA" w:rsidRDefault="00D05253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</w:tr>
      <w:tr w:rsidR="008E196F" w:rsidRPr="006C3557" w14:paraId="0AFADB03" w14:textId="77777777" w:rsidTr="004C5D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7FDA28CB" w14:textId="77777777" w:rsidR="008E196F" w:rsidRPr="004C5DDA" w:rsidRDefault="008E196F" w:rsidP="008E196F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  <w:vAlign w:val="center"/>
          </w:tcPr>
          <w:p w14:paraId="6F5BF931" w14:textId="387DA117" w:rsidR="008E196F" w:rsidRPr="004C5DDA" w:rsidRDefault="00D05253" w:rsidP="008E196F">
            <w:pPr>
              <w:pStyle w:val="Tabulka"/>
              <w:rPr>
                <w:sz w:val="20"/>
                <w:szCs w:val="20"/>
              </w:rPr>
            </w:pPr>
            <w:r>
              <w:t>…..</w:t>
            </w:r>
          </w:p>
        </w:tc>
        <w:tc>
          <w:tcPr>
            <w:tcW w:w="1418" w:type="dxa"/>
            <w:vAlign w:val="center"/>
          </w:tcPr>
          <w:p w14:paraId="3673B9F9" w14:textId="77777777" w:rsidR="008E196F" w:rsidRPr="004C5DDA" w:rsidRDefault="008E196F" w:rsidP="008E196F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13335</w:t>
            </w:r>
          </w:p>
        </w:tc>
        <w:tc>
          <w:tcPr>
            <w:tcW w:w="1275" w:type="dxa"/>
            <w:vAlign w:val="center"/>
          </w:tcPr>
          <w:p w14:paraId="10B251F6" w14:textId="31FA49D3" w:rsidR="008E196F" w:rsidRPr="004C5DDA" w:rsidRDefault="00D05253" w:rsidP="008E196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14:paraId="23FF0F4E" w14:textId="136BF087" w:rsidR="008E196F" w:rsidRPr="004C5DDA" w:rsidRDefault="00D05253" w:rsidP="008E196F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</w:tr>
      <w:tr w:rsidR="00651019" w:rsidRPr="006C3557" w14:paraId="53750B35" w14:textId="77777777" w:rsidTr="004C5D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54B0B3FE" w14:textId="77777777" w:rsidR="00651019" w:rsidRPr="004C5DDA" w:rsidRDefault="00651019" w:rsidP="00651019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  <w:vAlign w:val="center"/>
          </w:tcPr>
          <w:p w14:paraId="19F5F011" w14:textId="61BD3024" w:rsidR="00651019" w:rsidRPr="004C5DDA" w:rsidRDefault="00D05253" w:rsidP="00651019">
            <w:pPr>
              <w:pStyle w:val="Tabulka"/>
              <w:rPr>
                <w:sz w:val="20"/>
                <w:szCs w:val="20"/>
              </w:rPr>
            </w:pPr>
            <w:r>
              <w:t>….</w:t>
            </w:r>
          </w:p>
        </w:tc>
        <w:tc>
          <w:tcPr>
            <w:tcW w:w="1418" w:type="dxa"/>
            <w:vAlign w:val="center"/>
          </w:tcPr>
          <w:p w14:paraId="0B077905" w14:textId="77777777" w:rsidR="00651019" w:rsidRPr="004C5DDA" w:rsidRDefault="00651019" w:rsidP="00651019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13335</w:t>
            </w:r>
          </w:p>
        </w:tc>
        <w:tc>
          <w:tcPr>
            <w:tcW w:w="1275" w:type="dxa"/>
            <w:vAlign w:val="center"/>
          </w:tcPr>
          <w:p w14:paraId="38BA7B2D" w14:textId="10461F09" w:rsidR="00651019" w:rsidRPr="004C5DDA" w:rsidRDefault="00D05253" w:rsidP="00651019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14:paraId="65143653" w14:textId="5A911805" w:rsidR="00651019" w:rsidRPr="004C5DDA" w:rsidRDefault="00D05253" w:rsidP="00651019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</w:tr>
      <w:tr w:rsidR="00B172BD" w:rsidRPr="006C3557" w14:paraId="35CDB884" w14:textId="77777777" w:rsidTr="004C5DD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4C3BD029" w14:textId="77777777" w:rsidR="00B172BD" w:rsidRPr="004C5DDA" w:rsidRDefault="00B172BD" w:rsidP="00651019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  <w:vAlign w:val="center"/>
          </w:tcPr>
          <w:p w14:paraId="2DADA1EB" w14:textId="120630A6" w:rsidR="00B172BD" w:rsidRPr="004C5DDA" w:rsidRDefault="00D05253" w:rsidP="00651019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1418" w:type="dxa"/>
            <w:vAlign w:val="center"/>
          </w:tcPr>
          <w:p w14:paraId="792972DC" w14:textId="7D7F6FF4" w:rsidR="00B172BD" w:rsidRPr="004C5DDA" w:rsidRDefault="00B172BD" w:rsidP="00B172BD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DXC</w:t>
            </w:r>
          </w:p>
        </w:tc>
        <w:tc>
          <w:tcPr>
            <w:tcW w:w="1275" w:type="dxa"/>
            <w:vAlign w:val="center"/>
          </w:tcPr>
          <w:p w14:paraId="46284E7E" w14:textId="77777777" w:rsidR="00B172BD" w:rsidRPr="004C5DDA" w:rsidRDefault="00B172BD" w:rsidP="00651019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right w:val="dotted" w:sz="4" w:space="0" w:color="auto"/>
            </w:tcBorders>
            <w:vAlign w:val="center"/>
          </w:tcPr>
          <w:p w14:paraId="13581942" w14:textId="18A99219" w:rsidR="00B172BD" w:rsidRPr="004C5DDA" w:rsidRDefault="00D05253" w:rsidP="00651019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</w:tr>
    </w:tbl>
    <w:p w14:paraId="302C7AFE" w14:textId="77777777" w:rsidR="004C5DDA" w:rsidRDefault="004C5DDA">
      <w:pPr>
        <w:rPr>
          <w:rFonts w:cs="Arial"/>
          <w:szCs w:val="22"/>
        </w:rPr>
      </w:pPr>
    </w:p>
    <w:p w14:paraId="3577305A" w14:textId="77777777"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6C3557" w14:paraId="3EE2DF8B" w14:textId="77777777" w:rsidTr="001307A1">
        <w:trPr>
          <w:trHeight w:val="397"/>
        </w:trPr>
        <w:tc>
          <w:tcPr>
            <w:tcW w:w="1681" w:type="dxa"/>
            <w:vAlign w:val="center"/>
          </w:tcPr>
          <w:p w14:paraId="3886AA83" w14:textId="77777777"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14837D0" w14:textId="122FA8BD" w:rsidR="002D6E30" w:rsidRPr="006C3557" w:rsidRDefault="0065543F" w:rsidP="003B2D72">
            <w:pPr>
              <w:pStyle w:val="Tabulka"/>
              <w:rPr>
                <w:szCs w:val="22"/>
              </w:rPr>
            </w:pPr>
            <w:r>
              <w:t>313-2015-13310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A91E054" w14:textId="77777777"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7957F870" w14:textId="554E41C5" w:rsidR="002D6E30" w:rsidRPr="006C3557" w:rsidRDefault="0065543F" w:rsidP="00FA2E3E">
            <w:pPr>
              <w:pStyle w:val="Tabulka"/>
              <w:rPr>
                <w:szCs w:val="22"/>
              </w:rPr>
            </w:pPr>
            <w:r>
              <w:t>HR – 001  MD:</w:t>
            </w:r>
            <w:r w:rsidR="00FA2E3E">
              <w:t xml:space="preserve"> XX</w:t>
            </w:r>
            <w:r>
              <w:t xml:space="preserve">  Cena: </w:t>
            </w:r>
            <w:r w:rsidR="004D268F">
              <w:rPr>
                <w:szCs w:val="22"/>
              </w:rPr>
              <w:t>70350,1</w:t>
            </w:r>
          </w:p>
        </w:tc>
      </w:tr>
    </w:tbl>
    <w:p w14:paraId="20A69EE8" w14:textId="77777777" w:rsidR="00463E31" w:rsidRPr="006C3557" w:rsidRDefault="00463E31">
      <w:pPr>
        <w:rPr>
          <w:rFonts w:cs="Arial"/>
          <w:szCs w:val="22"/>
        </w:rPr>
      </w:pPr>
    </w:p>
    <w:p w14:paraId="332AE1BB" w14:textId="77777777" w:rsidR="002A4EAB" w:rsidRPr="006C3557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14:paraId="0F22864C" w14:textId="77777777" w:rsidR="00210895" w:rsidRDefault="00712804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14:paraId="3A86D066" w14:textId="0890E931" w:rsidR="00B61D9F" w:rsidRDefault="00FA2E3E" w:rsidP="00F53399">
      <w:r>
        <w:t>Finální</w:t>
      </w:r>
      <w:r w:rsidR="008E196F">
        <w:t xml:space="preserve"> </w:t>
      </w:r>
      <w:r>
        <w:t>deaktivace komunikace přes F</w:t>
      </w:r>
      <w:r w:rsidR="008E196F">
        <w:t xml:space="preserve">WSM </w:t>
      </w:r>
      <w:r w:rsidR="008E196F" w:rsidRPr="008E196F">
        <w:t xml:space="preserve">(Firewall Service Module) </w:t>
      </w:r>
      <w:r>
        <w:t xml:space="preserve">a jejich fyzické vyjmutí </w:t>
      </w:r>
      <w:r w:rsidR="008E196F">
        <w:t xml:space="preserve">z </w:t>
      </w:r>
      <w:r w:rsidR="008E196F" w:rsidRPr="008E196F">
        <w:t>Cisco 6513 core switch</w:t>
      </w:r>
      <w:r w:rsidR="008E196F">
        <w:t>ů v datovém centru Nagano a Chodov</w:t>
      </w:r>
      <w:r w:rsidR="00132BE0">
        <w:t xml:space="preserve">.  </w:t>
      </w:r>
    </w:p>
    <w:p w14:paraId="60F5BB22" w14:textId="77777777" w:rsidR="00712804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Odůvodnění požadované změny (</w:t>
      </w:r>
      <w:r w:rsidR="00757A02" w:rsidRPr="006C3557">
        <w:rPr>
          <w:rFonts w:cs="Arial"/>
          <w:szCs w:val="22"/>
        </w:rPr>
        <w:t xml:space="preserve">legislativní změny, </w:t>
      </w:r>
      <w:r w:rsidRPr="006C3557">
        <w:rPr>
          <w:rFonts w:cs="Arial"/>
          <w:szCs w:val="22"/>
        </w:rPr>
        <w:t>přínos</w:t>
      </w:r>
      <w:r w:rsidR="00757A02" w:rsidRPr="006C3557">
        <w:rPr>
          <w:rFonts w:cs="Arial"/>
          <w:szCs w:val="22"/>
        </w:rPr>
        <w:t>y</w:t>
      </w:r>
      <w:r w:rsidRPr="006C3557">
        <w:rPr>
          <w:rFonts w:cs="Arial"/>
          <w:szCs w:val="22"/>
        </w:rPr>
        <w:t>)</w:t>
      </w:r>
    </w:p>
    <w:p w14:paraId="4E18FEA3" w14:textId="77777777" w:rsidR="00F53399" w:rsidRDefault="008E196F" w:rsidP="00F53399">
      <w:pPr>
        <w:pStyle w:val="Odstavecseseznamem"/>
        <w:numPr>
          <w:ilvl w:val="0"/>
          <w:numId w:val="34"/>
        </w:numPr>
        <w:spacing w:after="0"/>
      </w:pPr>
      <w:r>
        <w:t>Odstranění technicky zastaralého a výkonově nedostačujícího zařízení z komunikační cesty mezi servery</w:t>
      </w:r>
    </w:p>
    <w:p w14:paraId="2FED93A6" w14:textId="77777777" w:rsidR="008E196F" w:rsidRDefault="008E196F" w:rsidP="00F53399">
      <w:pPr>
        <w:pStyle w:val="Odstavecseseznamem"/>
        <w:numPr>
          <w:ilvl w:val="0"/>
          <w:numId w:val="34"/>
        </w:numPr>
        <w:spacing w:after="0"/>
      </w:pPr>
      <w:r>
        <w:t>Minimalizace komunikačních chyb způsobených FWSM zařízením</w:t>
      </w:r>
    </w:p>
    <w:p w14:paraId="48461860" w14:textId="77777777" w:rsidR="008E196F" w:rsidRDefault="008E196F" w:rsidP="00F53399">
      <w:pPr>
        <w:pStyle w:val="Odstavecseseznamem"/>
        <w:numPr>
          <w:ilvl w:val="0"/>
          <w:numId w:val="34"/>
        </w:numPr>
        <w:spacing w:after="0"/>
      </w:pPr>
      <w:r>
        <w:t>Příprava Cisco přepínačů 6513 na upgrade firmware</w:t>
      </w:r>
    </w:p>
    <w:p w14:paraId="4422093F" w14:textId="77777777" w:rsidR="008E196F" w:rsidRDefault="008E196F" w:rsidP="00F53399">
      <w:pPr>
        <w:pStyle w:val="Odstavecseseznamem"/>
        <w:numPr>
          <w:ilvl w:val="0"/>
          <w:numId w:val="34"/>
        </w:numPr>
        <w:spacing w:after="0"/>
      </w:pPr>
      <w:r>
        <w:t>Příprava sítě na instalaci nového FireWallu</w:t>
      </w:r>
    </w:p>
    <w:p w14:paraId="68C97EB7" w14:textId="77777777" w:rsidR="008E196F" w:rsidRDefault="008E196F" w:rsidP="00F53399">
      <w:pPr>
        <w:pStyle w:val="Odstavecseseznamem"/>
        <w:numPr>
          <w:ilvl w:val="0"/>
          <w:numId w:val="34"/>
        </w:numPr>
        <w:spacing w:after="0"/>
      </w:pPr>
      <w:r>
        <w:t>Příprava sítě na budoucí obnovu switchů a její redesign</w:t>
      </w:r>
    </w:p>
    <w:p w14:paraId="150F219A" w14:textId="77777777" w:rsidR="00712804" w:rsidRPr="006C3557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lastRenderedPageBreak/>
        <w:t>Rizika nerealizace</w:t>
      </w:r>
    </w:p>
    <w:p w14:paraId="0088D2BD" w14:textId="77777777" w:rsidR="001F76C4" w:rsidRDefault="001F76C4" w:rsidP="00F53399">
      <w:pPr>
        <w:pStyle w:val="Odstavecseseznamem"/>
        <w:numPr>
          <w:ilvl w:val="0"/>
          <w:numId w:val="34"/>
        </w:numPr>
        <w:spacing w:after="0"/>
      </w:pPr>
      <w:r>
        <w:t>Provoz nepodporovaného HW</w:t>
      </w:r>
      <w:r w:rsidR="00422F36">
        <w:t xml:space="preserve"> a SW</w:t>
      </w:r>
      <w:r w:rsidR="00734EE6">
        <w:t>.</w:t>
      </w:r>
    </w:p>
    <w:p w14:paraId="1C093C35" w14:textId="77777777" w:rsidR="008E196F" w:rsidRDefault="008E196F" w:rsidP="00F53399">
      <w:pPr>
        <w:pStyle w:val="Odstavecseseznamem"/>
        <w:numPr>
          <w:ilvl w:val="0"/>
          <w:numId w:val="34"/>
        </w:numPr>
        <w:spacing w:after="0"/>
      </w:pPr>
      <w:r>
        <w:t>Zvýšené riziko generování komunikačních chyb v případě přetížení</w:t>
      </w:r>
      <w:r w:rsidR="00734EE6">
        <w:t>.</w:t>
      </w:r>
    </w:p>
    <w:p w14:paraId="295782CA" w14:textId="77777777" w:rsidR="008E196F" w:rsidRDefault="008E196F" w:rsidP="00F53399">
      <w:pPr>
        <w:pStyle w:val="Odstavecseseznamem"/>
        <w:numPr>
          <w:ilvl w:val="0"/>
          <w:numId w:val="34"/>
        </w:numPr>
        <w:spacing w:after="0"/>
      </w:pPr>
      <w:r>
        <w:t>Výpadky systémů z důvodu chybující komunikace</w:t>
      </w:r>
      <w:r w:rsidR="00734EE6">
        <w:t>.</w:t>
      </w:r>
    </w:p>
    <w:p w14:paraId="1D4153F1" w14:textId="77777777" w:rsidR="008E196F" w:rsidRDefault="008E196F" w:rsidP="00F53399">
      <w:pPr>
        <w:pStyle w:val="Odstavecseseznamem"/>
        <w:numPr>
          <w:ilvl w:val="0"/>
          <w:numId w:val="34"/>
        </w:numPr>
        <w:spacing w:after="0"/>
      </w:pPr>
      <w:r>
        <w:t>Nemožnost upgrade firmware</w:t>
      </w:r>
      <w:r w:rsidR="00734EE6">
        <w:t>.</w:t>
      </w:r>
    </w:p>
    <w:p w14:paraId="6E3E0A7E" w14:textId="77777777" w:rsidR="00240B2C" w:rsidRDefault="00240B2C" w:rsidP="00F53399">
      <w:pPr>
        <w:pStyle w:val="Odstavecseseznamem"/>
        <w:numPr>
          <w:ilvl w:val="0"/>
          <w:numId w:val="34"/>
        </w:numPr>
        <w:spacing w:after="0"/>
      </w:pPr>
      <w:r>
        <w:t>Nekonzistence statického routování</w:t>
      </w:r>
      <w:r w:rsidR="00734EE6">
        <w:t>.</w:t>
      </w:r>
    </w:p>
    <w:p w14:paraId="5D258656" w14:textId="77777777" w:rsidR="00734EE6" w:rsidRDefault="00240B2C" w:rsidP="00734EE6">
      <w:pPr>
        <w:pStyle w:val="Odstavecseseznamem"/>
        <w:numPr>
          <w:ilvl w:val="0"/>
          <w:numId w:val="34"/>
        </w:numPr>
        <w:spacing w:after="0"/>
      </w:pPr>
      <w:r>
        <w:t xml:space="preserve">Nedostatečná kontrola </w:t>
      </w:r>
      <w:r w:rsidR="00734EE6">
        <w:t>STP topologie a s tím spojené riziko s možností ovlivnění sítě ze strany CMS, nebo jiného připojeného aktivního síťového zařízení.</w:t>
      </w:r>
    </w:p>
    <w:p w14:paraId="039F6B89" w14:textId="77777777" w:rsidR="00DE33F3" w:rsidRPr="006C3557" w:rsidRDefault="00712804" w:rsidP="00757A0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</w:t>
      </w:r>
      <w:r w:rsidR="006A5FF3" w:rsidRPr="006C3557">
        <w:rPr>
          <w:rFonts w:cs="Arial"/>
          <w:sz w:val="22"/>
          <w:szCs w:val="22"/>
        </w:rPr>
        <w:t>opis požadavku</w:t>
      </w:r>
    </w:p>
    <w:p w14:paraId="15ED1587" w14:textId="77777777" w:rsidR="00665970" w:rsidRDefault="00665970" w:rsidP="00757A02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současného stavu</w:t>
      </w:r>
    </w:p>
    <w:p w14:paraId="435F9CB5" w14:textId="46BFD8F7" w:rsidR="00F53399" w:rsidRPr="002E3103" w:rsidRDefault="008E196F" w:rsidP="00F53399">
      <w:r w:rsidRPr="008E196F">
        <w:t xml:space="preserve">Na Cisco FWSM (Firewall Service Module) v Cisco 6513 core </w:t>
      </w:r>
      <w:r w:rsidR="00422F36" w:rsidRPr="008E196F">
        <w:t>switch</w:t>
      </w:r>
      <w:r w:rsidR="00422F36">
        <w:t>i</w:t>
      </w:r>
      <w:r w:rsidR="00422F36" w:rsidRPr="008E196F">
        <w:t xml:space="preserve"> </w:t>
      </w:r>
      <w:r w:rsidRPr="008E196F">
        <w:t>je zapnut transparentní L</w:t>
      </w:r>
      <w:r w:rsidR="002A744C">
        <w:t xml:space="preserve">2 firewall pro packet filtering, který způsobuje občasné </w:t>
      </w:r>
      <w:r w:rsidR="00240B2C">
        <w:t>zahazování</w:t>
      </w:r>
      <w:r w:rsidR="002A744C">
        <w:t xml:space="preserve"> procházející komunikace a v případě vysoké zátěže se </w:t>
      </w:r>
      <w:r w:rsidR="00240B2C">
        <w:t xml:space="preserve">zahazování paketů </w:t>
      </w:r>
      <w:r w:rsidR="00734EE6">
        <w:t xml:space="preserve">stupňuje </w:t>
      </w:r>
      <w:r w:rsidR="002A744C">
        <w:t>až do úplného přerušení komunikace mezi servery.</w:t>
      </w:r>
      <w:r w:rsidR="00422F36">
        <w:t xml:space="preserve"> Dále FWSM v komunikační trase provádějí randomizaci čísel TCP sekvencí, čímž efektivně znemožňují fungování SACKs.</w:t>
      </w:r>
      <w:r w:rsidR="00240B2C">
        <w:t xml:space="preserve"> </w:t>
      </w:r>
    </w:p>
    <w:p w14:paraId="460B9C3A" w14:textId="77777777" w:rsidR="00210895" w:rsidRDefault="00665970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cílového stavu</w:t>
      </w:r>
    </w:p>
    <w:p w14:paraId="46753A0E" w14:textId="1FF83A1A" w:rsidR="001471A8" w:rsidRDefault="005E2057" w:rsidP="005E2057">
      <w:r>
        <w:t>Jako cílový stav je požadováno odkonfigurování FWSM modulu</w:t>
      </w:r>
      <w:r w:rsidR="00FA2E3E">
        <w:t xml:space="preserve"> a</w:t>
      </w:r>
      <w:r>
        <w:t xml:space="preserve"> fyzick</w:t>
      </w:r>
      <w:r w:rsidR="00FA2E3E">
        <w:t>á demontáž z chassis Cisco.</w:t>
      </w:r>
      <w:r>
        <w:t xml:space="preserve"> </w:t>
      </w:r>
    </w:p>
    <w:p w14:paraId="4DCB0E39" w14:textId="77777777" w:rsidR="005E2057" w:rsidRDefault="005E2057" w:rsidP="005E2057">
      <w:r>
        <w:t>V rámci RFC jsou ze strany MZe předpokládány minimálně níže uvedené kroky:</w:t>
      </w:r>
    </w:p>
    <w:p w14:paraId="12697FC1" w14:textId="551FFAA8" w:rsidR="00FA2E3E" w:rsidRDefault="00FA2E3E" w:rsidP="00FA2E3E">
      <w:pPr>
        <w:pStyle w:val="Odstavecseseznamem"/>
        <w:numPr>
          <w:ilvl w:val="0"/>
          <w:numId w:val="40"/>
        </w:numPr>
      </w:pPr>
      <w:r>
        <w:t>O</w:t>
      </w:r>
      <w:r w:rsidR="005E2057" w:rsidRPr="005E2057">
        <w:t xml:space="preserve">dstranění L2 packet inspection </w:t>
      </w:r>
      <w:r w:rsidR="005E2057">
        <w:t xml:space="preserve">přes FWSM </w:t>
      </w:r>
      <w:r>
        <w:t>u</w:t>
      </w:r>
      <w:r w:rsidR="00386BF1">
        <w:t xml:space="preserve"> kontextů obsahující</w:t>
      </w:r>
      <w:r>
        <w:t>:</w:t>
      </w:r>
    </w:p>
    <w:p w14:paraId="6DC9F300" w14:textId="768996ED" w:rsidR="00FA2E3E" w:rsidRPr="00FA2E3E" w:rsidRDefault="00FA2E3E" w:rsidP="00FA2E3E">
      <w:pPr>
        <w:pStyle w:val="Odstavecseseznamem"/>
        <w:numPr>
          <w:ilvl w:val="1"/>
          <w:numId w:val="40"/>
        </w:numPr>
        <w:rPr>
          <w:rFonts w:ascii="Calibri" w:hAnsi="Calibri"/>
          <w:szCs w:val="22"/>
          <w:lang w:val="en-US" w:eastAsia="cs-CZ"/>
        </w:rPr>
      </w:pPr>
      <w:r w:rsidRPr="00FA2E3E">
        <w:rPr>
          <w:lang w:val="en-US"/>
        </w:rPr>
        <w:t>Vlan</w:t>
      </w:r>
      <w:r>
        <w:rPr>
          <w:lang w:val="en-US"/>
        </w:rPr>
        <w:t xml:space="preserve"> </w:t>
      </w:r>
      <w:r w:rsidRPr="00FA2E3E">
        <w:rPr>
          <w:lang w:val="en-US"/>
        </w:rPr>
        <w:t>69-76</w:t>
      </w:r>
    </w:p>
    <w:p w14:paraId="777C3897" w14:textId="043AD86E" w:rsidR="00FA2E3E" w:rsidRPr="00FA2E3E" w:rsidRDefault="00FA2E3E" w:rsidP="00FA2E3E">
      <w:pPr>
        <w:pStyle w:val="Odstavecseseznamem"/>
        <w:numPr>
          <w:ilvl w:val="1"/>
          <w:numId w:val="40"/>
        </w:numPr>
        <w:rPr>
          <w:lang w:val="en-US"/>
        </w:rPr>
      </w:pPr>
      <w:r w:rsidRPr="00FA2E3E">
        <w:rPr>
          <w:lang w:val="en-US"/>
        </w:rPr>
        <w:t>Vlan</w:t>
      </w:r>
      <w:r>
        <w:rPr>
          <w:lang w:val="en-US"/>
        </w:rPr>
        <w:t xml:space="preserve"> </w:t>
      </w:r>
      <w:r w:rsidRPr="00FA2E3E">
        <w:rPr>
          <w:lang w:val="en-US"/>
        </w:rPr>
        <w:t>77-84</w:t>
      </w:r>
    </w:p>
    <w:p w14:paraId="7393E0C7" w14:textId="6343529B" w:rsidR="00FA2E3E" w:rsidRPr="00FA2E3E" w:rsidRDefault="00FA2E3E" w:rsidP="00FA2E3E">
      <w:pPr>
        <w:pStyle w:val="Odstavecseseznamem"/>
        <w:numPr>
          <w:ilvl w:val="1"/>
          <w:numId w:val="40"/>
        </w:numPr>
        <w:rPr>
          <w:lang w:val="en-US"/>
        </w:rPr>
      </w:pPr>
      <w:r w:rsidRPr="00FA2E3E">
        <w:rPr>
          <w:lang w:val="en-US"/>
        </w:rPr>
        <w:t>Vlan</w:t>
      </w:r>
      <w:r>
        <w:rPr>
          <w:lang w:val="en-US"/>
        </w:rPr>
        <w:t xml:space="preserve"> </w:t>
      </w:r>
      <w:r w:rsidRPr="00FA2E3E">
        <w:rPr>
          <w:lang w:val="en-US"/>
        </w:rPr>
        <w:t>85-92</w:t>
      </w:r>
    </w:p>
    <w:p w14:paraId="0B23301A" w14:textId="6B608D27" w:rsidR="00FA2E3E" w:rsidRPr="00FA2E3E" w:rsidRDefault="00FA2E3E" w:rsidP="00FA2E3E">
      <w:pPr>
        <w:pStyle w:val="Odstavecseseznamem"/>
        <w:numPr>
          <w:ilvl w:val="1"/>
          <w:numId w:val="40"/>
        </w:numPr>
        <w:rPr>
          <w:lang w:val="en-US"/>
        </w:rPr>
      </w:pPr>
      <w:r w:rsidRPr="00FA2E3E">
        <w:rPr>
          <w:lang w:val="en-US"/>
        </w:rPr>
        <w:t>Vlan</w:t>
      </w:r>
      <w:r>
        <w:rPr>
          <w:lang w:val="en-US"/>
        </w:rPr>
        <w:t xml:space="preserve"> </w:t>
      </w:r>
      <w:r w:rsidRPr="00FA2E3E">
        <w:rPr>
          <w:lang w:val="en-US"/>
        </w:rPr>
        <w:t>93-98</w:t>
      </w:r>
    </w:p>
    <w:p w14:paraId="5FF90805" w14:textId="42C192EB" w:rsidR="00FA2E3E" w:rsidRDefault="00FA2E3E" w:rsidP="00FA2E3E">
      <w:pPr>
        <w:pStyle w:val="Odstavecseseznamem"/>
        <w:numPr>
          <w:ilvl w:val="1"/>
          <w:numId w:val="40"/>
        </w:numPr>
        <w:rPr>
          <w:lang w:val="en-US"/>
        </w:rPr>
      </w:pPr>
      <w:r w:rsidRPr="00FA2E3E">
        <w:rPr>
          <w:lang w:val="en-US"/>
        </w:rPr>
        <w:t>Vlan</w:t>
      </w:r>
      <w:r>
        <w:rPr>
          <w:lang w:val="en-US"/>
        </w:rPr>
        <w:t xml:space="preserve"> </w:t>
      </w:r>
      <w:r w:rsidRPr="00FA2E3E">
        <w:rPr>
          <w:lang w:val="en-US"/>
        </w:rPr>
        <w:t>316-323</w:t>
      </w:r>
    </w:p>
    <w:p w14:paraId="0B129ADD" w14:textId="1E877F4B" w:rsidR="00FA2E3E" w:rsidRPr="00FA2E3E" w:rsidRDefault="00FA2E3E" w:rsidP="00FA2E3E">
      <w:pPr>
        <w:pStyle w:val="Odstavecseseznamem"/>
        <w:numPr>
          <w:ilvl w:val="1"/>
          <w:numId w:val="40"/>
        </w:numPr>
        <w:rPr>
          <w:lang w:val="en-US"/>
        </w:rPr>
      </w:pPr>
      <w:r w:rsidRPr="00FA2E3E">
        <w:rPr>
          <w:lang w:val="en-US"/>
        </w:rPr>
        <w:t>Vlan</w:t>
      </w:r>
      <w:r>
        <w:rPr>
          <w:lang w:val="en-US"/>
        </w:rPr>
        <w:t xml:space="preserve"> </w:t>
      </w:r>
      <w:r w:rsidRPr="00FA2E3E">
        <w:rPr>
          <w:lang w:val="en-US"/>
        </w:rPr>
        <w:t>324-331</w:t>
      </w:r>
    </w:p>
    <w:p w14:paraId="63CBD2D2" w14:textId="191DD848" w:rsidR="00FA2E3E" w:rsidRPr="00FA2E3E" w:rsidRDefault="00FA2E3E" w:rsidP="00FA2E3E">
      <w:pPr>
        <w:pStyle w:val="Odstavecseseznamem"/>
        <w:numPr>
          <w:ilvl w:val="1"/>
          <w:numId w:val="40"/>
        </w:numPr>
        <w:rPr>
          <w:lang w:val="en-US"/>
        </w:rPr>
      </w:pPr>
      <w:r w:rsidRPr="00FA2E3E">
        <w:rPr>
          <w:lang w:val="en-US"/>
        </w:rPr>
        <w:t>Vlan</w:t>
      </w:r>
      <w:r>
        <w:rPr>
          <w:lang w:val="en-US"/>
        </w:rPr>
        <w:t xml:space="preserve"> </w:t>
      </w:r>
      <w:r w:rsidRPr="00FA2E3E">
        <w:rPr>
          <w:lang w:val="en-US"/>
        </w:rPr>
        <w:t>332-339</w:t>
      </w:r>
    </w:p>
    <w:p w14:paraId="1D63A785" w14:textId="39A1E982" w:rsidR="00FA2E3E" w:rsidRPr="00FA2E3E" w:rsidRDefault="00FA2E3E" w:rsidP="00FA2E3E">
      <w:pPr>
        <w:pStyle w:val="Odstavecseseznamem"/>
        <w:numPr>
          <w:ilvl w:val="1"/>
          <w:numId w:val="40"/>
        </w:numPr>
        <w:rPr>
          <w:lang w:val="en-US"/>
        </w:rPr>
      </w:pPr>
      <w:r w:rsidRPr="00FA2E3E">
        <w:rPr>
          <w:lang w:val="en-US"/>
        </w:rPr>
        <w:t>Vlan</w:t>
      </w:r>
      <w:r>
        <w:rPr>
          <w:lang w:val="en-US"/>
        </w:rPr>
        <w:t xml:space="preserve"> </w:t>
      </w:r>
      <w:r w:rsidRPr="00FA2E3E">
        <w:rPr>
          <w:lang w:val="en-US"/>
        </w:rPr>
        <w:t>340-347</w:t>
      </w:r>
    </w:p>
    <w:p w14:paraId="131E5C01" w14:textId="52D9AA35" w:rsidR="00FA2E3E" w:rsidRPr="00FA2E3E" w:rsidRDefault="00FA2E3E" w:rsidP="00FA2E3E">
      <w:pPr>
        <w:pStyle w:val="Odstavecseseznamem"/>
        <w:numPr>
          <w:ilvl w:val="1"/>
          <w:numId w:val="40"/>
        </w:numPr>
        <w:rPr>
          <w:lang w:val="en-US"/>
        </w:rPr>
      </w:pPr>
      <w:r w:rsidRPr="00FA2E3E">
        <w:rPr>
          <w:lang w:val="en-US"/>
        </w:rPr>
        <w:t>Vlan</w:t>
      </w:r>
      <w:r>
        <w:rPr>
          <w:lang w:val="en-US"/>
        </w:rPr>
        <w:t xml:space="preserve"> </w:t>
      </w:r>
      <w:r w:rsidRPr="00FA2E3E">
        <w:rPr>
          <w:lang w:val="en-US"/>
        </w:rPr>
        <w:t>348-355</w:t>
      </w:r>
    </w:p>
    <w:p w14:paraId="172E1BE3" w14:textId="1EC9F611" w:rsidR="00FA2E3E" w:rsidRDefault="00FA2E3E" w:rsidP="00FA2E3E">
      <w:pPr>
        <w:pStyle w:val="Odstavecseseznamem"/>
        <w:numPr>
          <w:ilvl w:val="1"/>
          <w:numId w:val="40"/>
        </w:numPr>
        <w:rPr>
          <w:lang w:val="en-US"/>
        </w:rPr>
      </w:pPr>
      <w:r w:rsidRPr="00FA2E3E">
        <w:rPr>
          <w:lang w:val="en-US"/>
        </w:rPr>
        <w:t>Vlan</w:t>
      </w:r>
      <w:r>
        <w:rPr>
          <w:lang w:val="en-US"/>
        </w:rPr>
        <w:t xml:space="preserve"> </w:t>
      </w:r>
      <w:r w:rsidRPr="00FA2E3E">
        <w:rPr>
          <w:lang w:val="en-US"/>
        </w:rPr>
        <w:t>other</w:t>
      </w:r>
    </w:p>
    <w:p w14:paraId="44F1BFD2" w14:textId="7BD8BEEF" w:rsidR="0011012B" w:rsidRPr="00FA2E3E" w:rsidRDefault="0011012B" w:rsidP="0011012B">
      <w:pPr>
        <w:pStyle w:val="Odstavecseseznamem"/>
        <w:numPr>
          <w:ilvl w:val="0"/>
          <w:numId w:val="40"/>
        </w:numPr>
        <w:rPr>
          <w:lang w:val="en-US"/>
        </w:rPr>
      </w:pPr>
      <w:r>
        <w:rPr>
          <w:lang w:val="en-US"/>
        </w:rPr>
        <w:t>Fyzická demontáž FWSM</w:t>
      </w:r>
    </w:p>
    <w:p w14:paraId="2658DFEA" w14:textId="77777777" w:rsidR="002A744C" w:rsidRDefault="002A744C" w:rsidP="002A744C">
      <w:pPr>
        <w:pStyle w:val="Odstavecseseznamem"/>
        <w:ind w:left="1440"/>
      </w:pPr>
    </w:p>
    <w:p w14:paraId="3A92E83A" w14:textId="77777777" w:rsidR="002C7A49" w:rsidRPr="002C7A49" w:rsidRDefault="00822B83" w:rsidP="002C7A49">
      <w:pPr>
        <w:pStyle w:val="Nadpis3"/>
        <w:ind w:left="1418"/>
        <w:rPr>
          <w:rFonts w:cs="Arial"/>
          <w:b w:val="0"/>
        </w:rPr>
      </w:pPr>
      <w:r w:rsidRPr="00EE4ED4">
        <w:rPr>
          <w:rFonts w:cs="Arial"/>
          <w:b w:val="0"/>
        </w:rPr>
        <w:t>Technické aspekty implementace</w:t>
      </w:r>
    </w:p>
    <w:p w14:paraId="30E3D934" w14:textId="77777777" w:rsidR="002C7A49" w:rsidRPr="002C7A49" w:rsidRDefault="00B74774" w:rsidP="002C7A49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agendu</w:t>
      </w:r>
      <w:r w:rsidR="00BE004C">
        <w:rPr>
          <w:rStyle w:val="Odkaznavysvtlivky"/>
          <w:rFonts w:cs="Arial"/>
          <w:b w:val="0"/>
        </w:rPr>
        <w:endnoteReference w:id="11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665706876"/>
        </w:sdtPr>
        <w:sdtEndPr/>
        <w:sdtContent>
          <w:r w:rsidR="002A744C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1240981277"/>
        </w:sdtPr>
        <w:sdtEndPr/>
        <w:sdtContent>
          <w:r w:rsidR="002A744C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6E25B8">
        <w:rPr>
          <w:rFonts w:cs="Arial"/>
          <w:b w:val="0"/>
        </w:rPr>
        <w:t xml:space="preserve"> </w:t>
      </w:r>
    </w:p>
    <w:p w14:paraId="30107B74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aplikace – ano  </w:t>
      </w:r>
      <w:sdt>
        <w:sdtPr>
          <w:rPr>
            <w:rFonts w:cs="Arial"/>
            <w:b w:val="0"/>
          </w:rPr>
          <w:id w:val="342978400"/>
        </w:sdtPr>
        <w:sdtEndPr/>
        <w:sdtContent>
          <w:r w:rsidR="002A744C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255724476"/>
        </w:sdtPr>
        <w:sdtEndPr/>
        <w:sdtContent>
          <w:r w:rsidR="002A744C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6E25B8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14:paraId="035CE9A3" w14:textId="77777777" w:rsidR="002629E2" w:rsidRPr="002629E2" w:rsidRDefault="00B74774" w:rsidP="002629E2">
      <w:pPr>
        <w:pStyle w:val="Nadpis3"/>
        <w:ind w:left="1417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data – ano  </w:t>
      </w:r>
      <w:sdt>
        <w:sdtPr>
          <w:rPr>
            <w:rFonts w:cs="Arial"/>
            <w:b w:val="0"/>
          </w:rPr>
          <w:id w:val="-1989162587"/>
        </w:sdtPr>
        <w:sdtEndPr/>
        <w:sdtContent>
          <w:r w:rsidR="00965687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</w:t>
      </w:r>
      <w:r w:rsidR="002C7A49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655879827"/>
        </w:sdtPr>
        <w:sdtEndPr/>
        <w:sdtContent>
          <w:r w:rsidR="005B18A7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2C7A49">
        <w:rPr>
          <w:rFonts w:cs="Arial"/>
          <w:b w:val="0"/>
        </w:rPr>
        <w:t xml:space="preserve"> </w:t>
      </w:r>
      <w:r w:rsidR="002C7A49" w:rsidRPr="002C7A49">
        <w:rPr>
          <w:rFonts w:cs="Arial"/>
          <w:b w:val="0"/>
        </w:rPr>
        <w:t xml:space="preserve"> </w:t>
      </w:r>
      <w:r w:rsidRPr="002C7A49">
        <w:rPr>
          <w:rFonts w:cs="Arial"/>
          <w:b w:val="0"/>
        </w:rPr>
        <w:t xml:space="preserve"> </w:t>
      </w:r>
    </w:p>
    <w:p w14:paraId="1E7BB330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sí</w:t>
      </w:r>
      <w:r w:rsidR="00822B83">
        <w:rPr>
          <w:rFonts w:cs="Arial"/>
          <w:b w:val="0"/>
        </w:rPr>
        <w:t>ťovou infrastrukturu</w:t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235552262"/>
        </w:sdtPr>
        <w:sdtEndPr/>
        <w:sdtContent>
          <w:r w:rsidR="002A744C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-214516665"/>
        </w:sdtPr>
        <w:sdtEndPr/>
        <w:sdtContent>
          <w:r w:rsidR="002A744C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862163">
        <w:rPr>
          <w:rFonts w:cs="Arial"/>
          <w:b w:val="0"/>
        </w:rPr>
        <w:t xml:space="preserve">   </w:t>
      </w:r>
    </w:p>
    <w:p w14:paraId="0A95E8EB" w14:textId="77777777" w:rsidR="002629E2" w:rsidRPr="002629E2" w:rsidRDefault="00B74774" w:rsidP="002629E2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</w:t>
      </w:r>
      <w:r w:rsidR="00822B83">
        <w:rPr>
          <w:rFonts w:cs="Arial"/>
          <w:b w:val="0"/>
        </w:rPr>
        <w:t>erverovou infrastrukturu</w:t>
      </w:r>
      <w:r w:rsidR="00BE004C">
        <w:rPr>
          <w:rStyle w:val="Odkaznavysvtlivky"/>
          <w:rFonts w:cs="Arial"/>
          <w:b w:val="0"/>
        </w:rPr>
        <w:endnoteReference w:id="12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1975637869"/>
        </w:sdtPr>
        <w:sdtEndPr/>
        <w:sdtContent>
          <w:r w:rsidR="00240B2C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Pr="00B74774">
        <w:rPr>
          <w:rFonts w:cs="Arial"/>
          <w:b w:val="0"/>
        </w:rPr>
        <w:t xml:space="preserve"> / ne</w:t>
      </w:r>
      <w:r w:rsidR="002629E2">
        <w:rPr>
          <w:rFonts w:cs="Arial"/>
          <w:b w:val="0"/>
        </w:rPr>
        <w:t xml:space="preserve"> </w:t>
      </w:r>
      <w:r w:rsidRPr="00B74774">
        <w:rPr>
          <w:rFonts w:cs="Arial"/>
          <w:b w:val="0"/>
        </w:rPr>
        <w:t xml:space="preserve"> </w:t>
      </w:r>
      <w:sdt>
        <w:sdtPr>
          <w:rPr>
            <w:rFonts w:cs="Arial"/>
            <w:b w:val="0"/>
          </w:rPr>
          <w:id w:val="-662010456"/>
        </w:sdtPr>
        <w:sdtEndPr/>
        <w:sdtContent>
          <w:r w:rsidR="00240B2C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2629E2">
        <w:rPr>
          <w:rFonts w:cs="Arial"/>
          <w:b w:val="0"/>
        </w:rPr>
        <w:t xml:space="preserve">  </w:t>
      </w:r>
      <w:r w:rsidRPr="00B74774">
        <w:rPr>
          <w:rFonts w:cs="Arial"/>
          <w:b w:val="0"/>
        </w:rPr>
        <w:t xml:space="preserve"> </w:t>
      </w:r>
    </w:p>
    <w:p w14:paraId="341546DB" w14:textId="77777777" w:rsidR="00DB71F5" w:rsidRPr="00DB71F5" w:rsidRDefault="009773F9" w:rsidP="00DB71F5">
      <w:pPr>
        <w:pStyle w:val="Nadpis3"/>
        <w:ind w:left="1418"/>
        <w:rPr>
          <w:rFonts w:cs="Arial"/>
          <w:b w:val="0"/>
        </w:rPr>
      </w:pPr>
      <w:r>
        <w:rPr>
          <w:rFonts w:cs="Arial"/>
          <w:b w:val="0"/>
          <w:noProof/>
        </w:rPr>
        <w:pict w14:anchorId="5CC08B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7pt;margin-top:6.6pt;width:75.75pt;height:49.4pt;z-index:251659264">
            <v:imagedata r:id="rId12" o:title=""/>
            <w10:wrap type="square"/>
          </v:shape>
          <o:OLEObject Type="Embed" ProgID="Word.Document.12" ShapeID="_x0000_s1027" DrawAspect="Icon" ObjectID="_1562752222" r:id="rId13">
            <o:FieldCodes>\s</o:FieldCodes>
          </o:OLEObject>
        </w:pict>
      </w:r>
      <w:r w:rsidR="00B74774" w:rsidRPr="00B74774">
        <w:rPr>
          <w:rFonts w:cs="Arial"/>
          <w:b w:val="0"/>
        </w:rPr>
        <w:t xml:space="preserve">Dopady na bezpečnost – ano  </w:t>
      </w:r>
      <w:sdt>
        <w:sdtPr>
          <w:rPr>
            <w:rFonts w:cs="Arial"/>
            <w:b w:val="0"/>
          </w:rPr>
          <w:id w:val="-106975907"/>
        </w:sdtPr>
        <w:sdtEndPr/>
        <w:sdtContent>
          <w:r w:rsidR="002A744C">
            <w:rPr>
              <w:rFonts w:ascii="MS Gothic" w:eastAsia="MS Gothic" w:hAnsi="MS Gothic" w:cs="Arial" w:hint="eastAsia"/>
              <w:b w:val="0"/>
            </w:rPr>
            <w:t>☒</w:t>
          </w:r>
        </w:sdtContent>
      </w:sdt>
      <w:r w:rsidR="00B74774" w:rsidRPr="00B74774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783549748"/>
        </w:sdtPr>
        <w:sdtEndPr/>
        <w:sdtContent>
          <w:r w:rsidR="002A744C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B74774" w:rsidRPr="00B74774">
        <w:rPr>
          <w:rFonts w:cs="Arial"/>
          <w:b w:val="0"/>
        </w:rPr>
        <w:t xml:space="preserve"> </w:t>
      </w:r>
    </w:p>
    <w:p w14:paraId="2F4BFDFA" w14:textId="77777777" w:rsidR="00F70566" w:rsidRDefault="00B74774" w:rsidP="00B74774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sz w:val="16"/>
          <w:szCs w:val="16"/>
        </w:rPr>
      </w:pPr>
      <w:r w:rsidRPr="00F135D0">
        <w:rPr>
          <w:rFonts w:cs="Arial"/>
          <w:b w:val="0"/>
          <w:sz w:val="16"/>
          <w:szCs w:val="16"/>
        </w:rPr>
        <w:t>(Pozn.: V případě, že má změna dopady na sí</w:t>
      </w:r>
      <w:r w:rsidR="00210895">
        <w:rPr>
          <w:rFonts w:cs="Arial"/>
          <w:b w:val="0"/>
          <w:sz w:val="16"/>
          <w:szCs w:val="16"/>
        </w:rPr>
        <w:t>ťovou infrastrukturu</w:t>
      </w:r>
      <w:r w:rsidRPr="00F135D0">
        <w:rPr>
          <w:rFonts w:cs="Arial"/>
          <w:b w:val="0"/>
          <w:sz w:val="16"/>
          <w:szCs w:val="16"/>
        </w:rPr>
        <w:t xml:space="preserve">, doplňte tabulku </w:t>
      </w:r>
      <w:r w:rsidR="00F70566">
        <w:rPr>
          <w:rFonts w:cs="Arial"/>
          <w:b w:val="0"/>
          <w:sz w:val="16"/>
          <w:szCs w:val="16"/>
        </w:rPr>
        <w:t xml:space="preserve">(otevřete dvojklikem): </w:t>
      </w:r>
      <w:r w:rsidRPr="00F135D0">
        <w:rPr>
          <w:rFonts w:cs="Arial"/>
          <w:b w:val="0"/>
          <w:sz w:val="16"/>
          <w:szCs w:val="16"/>
        </w:rPr>
        <w:t xml:space="preserve"> </w:t>
      </w:r>
      <w:r w:rsidR="00862163" w:rsidRPr="00862163">
        <w:rPr>
          <w:rFonts w:cs="Arial"/>
          <w:b w:val="0"/>
        </w:rPr>
        <w:t xml:space="preserve"> </w:t>
      </w:r>
      <w:r w:rsidRPr="00F135D0">
        <w:rPr>
          <w:rFonts w:cs="Arial"/>
          <w:sz w:val="16"/>
          <w:szCs w:val="16"/>
        </w:rPr>
        <w:t xml:space="preserve"> </w:t>
      </w:r>
    </w:p>
    <w:p w14:paraId="115B1F10" w14:textId="77777777" w:rsidR="00B74774" w:rsidRPr="00862163" w:rsidRDefault="00B74774" w:rsidP="00B74774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 w:val="16"/>
          <w:szCs w:val="16"/>
        </w:rPr>
      </w:pPr>
      <w:r w:rsidRPr="00F135D0">
        <w:rPr>
          <w:rFonts w:cs="Arial"/>
          <w:b w:val="0"/>
          <w:sz w:val="16"/>
          <w:szCs w:val="16"/>
        </w:rPr>
        <w:t>Pokud má požadavek dopady do dalších požadavků MZe, uveďte je též v</w:t>
      </w:r>
      <w:r w:rsidR="00372AE7">
        <w:rPr>
          <w:rFonts w:cs="Arial"/>
          <w:b w:val="0"/>
          <w:sz w:val="16"/>
          <w:szCs w:val="16"/>
        </w:rPr>
        <w:t> </w:t>
      </w:r>
      <w:r w:rsidRPr="00F135D0">
        <w:rPr>
          <w:rFonts w:cs="Arial"/>
          <w:b w:val="0"/>
          <w:sz w:val="16"/>
          <w:szCs w:val="16"/>
        </w:rPr>
        <w:t>bodu</w:t>
      </w:r>
      <w:r w:rsidR="00372AE7">
        <w:rPr>
          <w:rFonts w:cs="Arial"/>
          <w:b w:val="0"/>
          <w:sz w:val="16"/>
          <w:szCs w:val="16"/>
        </w:rPr>
        <w:t xml:space="preserve"> 3.3</w:t>
      </w:r>
      <w:r w:rsidR="00194AE9">
        <w:rPr>
          <w:rFonts w:cs="Arial"/>
          <w:b w:val="0"/>
          <w:sz w:val="16"/>
          <w:szCs w:val="16"/>
        </w:rPr>
        <w:t>.</w:t>
      </w:r>
      <w:r w:rsidRPr="00F135D0">
        <w:rPr>
          <w:rFonts w:cs="Arial"/>
          <w:b w:val="0"/>
          <w:sz w:val="16"/>
          <w:szCs w:val="16"/>
        </w:rPr>
        <w:t>)</w:t>
      </w:r>
    </w:p>
    <w:p w14:paraId="6FC367F9" w14:textId="77777777" w:rsidR="00B74774" w:rsidRDefault="00B74774" w:rsidP="00B74774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Seznam měněných komponent nebo funkcionalit (vycházející z ArchiMate modelu architektury)</w:t>
      </w:r>
      <w:r w:rsidR="006C4182">
        <w:rPr>
          <w:rStyle w:val="Odkaznavysvtlivky"/>
          <w:rFonts w:cs="Arial"/>
          <w:b w:val="0"/>
        </w:rPr>
        <w:endnoteReference w:id="13"/>
      </w:r>
    </w:p>
    <w:p w14:paraId="3678C061" w14:textId="77777777" w:rsidR="008D6BCE" w:rsidRDefault="00B74774" w:rsidP="00B74774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Obecný návrh nové architektury v Sparx EA  projektu</w:t>
      </w:r>
      <w:r w:rsidR="00EE4ED4" w:rsidRPr="00EE4ED4">
        <w:rPr>
          <w:rStyle w:val="Odkaznavysvtlivky"/>
          <w:rFonts w:cs="Arial"/>
          <w:b w:val="0"/>
          <w:szCs w:val="22"/>
        </w:rPr>
        <w:endnoteReference w:id="14"/>
      </w:r>
      <w:r w:rsidR="008D6BCE" w:rsidRPr="00EE4ED4">
        <w:rPr>
          <w:rFonts w:cs="Arial"/>
          <w:b w:val="0"/>
          <w:szCs w:val="22"/>
        </w:rPr>
        <w:t xml:space="preserve"> </w:t>
      </w:r>
    </w:p>
    <w:p w14:paraId="51792C11" w14:textId="77777777" w:rsidR="00B74774" w:rsidRPr="00104A7E" w:rsidRDefault="008D6BCE" w:rsidP="008D6BCE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</w:rPr>
      </w:pPr>
      <w:r w:rsidRPr="008D6BCE">
        <w:rPr>
          <w:rFonts w:cs="Arial"/>
          <w:b w:val="0"/>
          <w:sz w:val="16"/>
          <w:szCs w:val="16"/>
        </w:rPr>
        <w:t xml:space="preserve">(Pozn.: </w:t>
      </w:r>
      <w:r w:rsidR="00210895">
        <w:rPr>
          <w:rFonts w:cs="Arial"/>
          <w:b w:val="0"/>
          <w:sz w:val="16"/>
          <w:szCs w:val="16"/>
        </w:rPr>
        <w:t>Uveďte</w:t>
      </w:r>
      <w:r w:rsidRPr="008D6BCE">
        <w:rPr>
          <w:rFonts w:cs="Arial"/>
          <w:b w:val="0"/>
          <w:sz w:val="16"/>
          <w:szCs w:val="16"/>
        </w:rPr>
        <w:t xml:space="preserve"> v případě implementace nových systémů, modulů, nebo funkcionalit a komunikace</w:t>
      </w:r>
      <w:r w:rsidR="005569E0">
        <w:rPr>
          <w:rFonts w:cs="Arial"/>
          <w:b w:val="0"/>
          <w:sz w:val="16"/>
          <w:szCs w:val="16"/>
        </w:rPr>
        <w:t>.</w:t>
      </w:r>
      <w:r w:rsidRPr="008D6BCE">
        <w:rPr>
          <w:rFonts w:cs="Arial"/>
          <w:b w:val="0"/>
          <w:sz w:val="16"/>
          <w:szCs w:val="16"/>
        </w:rPr>
        <w:t>)</w:t>
      </w:r>
      <w:r w:rsidR="00B74774" w:rsidRPr="00104A7E">
        <w:rPr>
          <w:rFonts w:cs="Arial"/>
          <w:b w:val="0"/>
        </w:rPr>
        <w:t xml:space="preserve"> </w:t>
      </w:r>
      <w:r w:rsidR="00104A7E" w:rsidRPr="00104A7E">
        <w:rPr>
          <w:rFonts w:cs="Arial"/>
          <w:b w:val="0"/>
        </w:rPr>
        <w:t xml:space="preserve"> </w:t>
      </w:r>
    </w:p>
    <w:p w14:paraId="309C786B" w14:textId="77777777" w:rsidR="0016270D" w:rsidRPr="0016270D" w:rsidRDefault="0016270D" w:rsidP="0016270D">
      <w:pPr>
        <w:pStyle w:val="Nadpis3"/>
        <w:ind w:left="1418"/>
        <w:rPr>
          <w:rFonts w:cs="Arial"/>
          <w:b w:val="0"/>
        </w:rPr>
      </w:pPr>
      <w:r w:rsidRPr="0016270D">
        <w:rPr>
          <w:rFonts w:cs="Arial"/>
          <w:b w:val="0"/>
        </w:rPr>
        <w:t>Dotčené konfigurační položky</w:t>
      </w:r>
      <w:r w:rsidR="00C52A7D">
        <w:rPr>
          <w:rStyle w:val="Odkaznavysvtlivky"/>
          <w:rFonts w:cs="Arial"/>
          <w:b w:val="0"/>
        </w:rPr>
        <w:endnoteReference w:id="15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16270D" w:rsidRPr="00013DF1" w14:paraId="1BCB7B5F" w14:textId="77777777" w:rsidTr="00132BE0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47E74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42352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3BF24E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32BE0" w:rsidRPr="003153D0" w14:paraId="7D9D05DB" w14:textId="77777777" w:rsidTr="00132BE0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8A79A" w14:textId="77777777" w:rsidR="00132BE0" w:rsidRPr="003153D0" w:rsidRDefault="00132BE0" w:rsidP="00132B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411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2B2B6" w14:textId="77777777" w:rsidR="00132BE0" w:rsidRPr="003153D0" w:rsidRDefault="00132BE0" w:rsidP="00132B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B27E0">
              <w:t>R565NGN1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BBF1" w14:textId="77777777" w:rsidR="00132BE0" w:rsidRPr="003153D0" w:rsidRDefault="00132BE0" w:rsidP="00132B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Změna konfigurace</w:t>
            </w:r>
          </w:p>
        </w:tc>
      </w:tr>
      <w:tr w:rsidR="00132BE0" w:rsidRPr="003153D0" w14:paraId="7E12B368" w14:textId="77777777" w:rsidTr="00132BE0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6A5C3" w14:textId="77777777" w:rsidR="00132BE0" w:rsidRPr="003153D0" w:rsidRDefault="00132BE0" w:rsidP="00132B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412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1DF6B" w14:textId="77777777" w:rsidR="00132BE0" w:rsidRDefault="00132BE0" w:rsidP="00132B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B27E0">
              <w:t>R65CH1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BA7A" w14:textId="77777777" w:rsidR="00132BE0" w:rsidRPr="003153D0" w:rsidRDefault="00132BE0" w:rsidP="00132B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Změna konfigurace</w:t>
            </w:r>
          </w:p>
        </w:tc>
      </w:tr>
    </w:tbl>
    <w:p w14:paraId="2E799BDC" w14:textId="77777777" w:rsidR="0016270D" w:rsidRPr="0016270D" w:rsidRDefault="0016270D" w:rsidP="0016270D"/>
    <w:p w14:paraId="0A5D232A" w14:textId="77777777" w:rsidR="00B74774" w:rsidRDefault="00B74774" w:rsidP="00B7477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implementace změny</w:t>
      </w:r>
    </w:p>
    <w:p w14:paraId="321AA660" w14:textId="77777777" w:rsidR="00CA7537" w:rsidRPr="00B8108C" w:rsidRDefault="00240B2C" w:rsidP="00B8108C">
      <w:r>
        <w:t>V případě špatného návrhu změn může dojít k přerušení, nebo zablokování komunikace mezi servery a do externích sítí MZe jako je CMS, internet atd. a s tím spojená celková nedostupnost informačních systémů MZe.</w:t>
      </w:r>
    </w:p>
    <w:p w14:paraId="436D797B" w14:textId="77777777"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14:paraId="59DA3DE5" w14:textId="77777777" w:rsidR="00B8108C" w:rsidRPr="001F4C72" w:rsidRDefault="00B8108C" w:rsidP="001F4C72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 w:val="16"/>
          <w:szCs w:val="16"/>
        </w:rPr>
      </w:pPr>
      <w:r w:rsidRPr="001F4C72">
        <w:rPr>
          <w:rFonts w:cs="Arial"/>
          <w:b w:val="0"/>
          <w:sz w:val="16"/>
          <w:szCs w:val="16"/>
        </w:rPr>
        <w:t>(Pozn.: Uveďte, zda zařadit</w:t>
      </w:r>
      <w:r w:rsidR="00D95844">
        <w:rPr>
          <w:rFonts w:cs="Arial"/>
          <w:b w:val="0"/>
          <w:sz w:val="16"/>
          <w:szCs w:val="16"/>
        </w:rPr>
        <w:t xml:space="preserve"> změnu </w:t>
      </w:r>
      <w:r w:rsidRPr="001F4C72">
        <w:rPr>
          <w:rFonts w:cs="Arial"/>
          <w:b w:val="0"/>
          <w:sz w:val="16"/>
          <w:szCs w:val="16"/>
        </w:rPr>
        <w:t>do stávající</w:t>
      </w:r>
      <w:r w:rsidR="00D95844">
        <w:rPr>
          <w:rFonts w:cs="Arial"/>
          <w:b w:val="0"/>
          <w:sz w:val="16"/>
          <w:szCs w:val="16"/>
        </w:rPr>
        <w:t xml:space="preserve"> provozní</w:t>
      </w:r>
      <w:r w:rsidRPr="001F4C72">
        <w:rPr>
          <w:rFonts w:cs="Arial"/>
          <w:b w:val="0"/>
          <w:sz w:val="16"/>
          <w:szCs w:val="16"/>
        </w:rPr>
        <w:t xml:space="preserve"> smlouvy, konkrétní požadavky na požadované služby, SLA.)</w:t>
      </w:r>
    </w:p>
    <w:p w14:paraId="24856EB5" w14:textId="77777777" w:rsidR="00B8108C" w:rsidRPr="00B8108C" w:rsidRDefault="00B8108C" w:rsidP="00B8108C"/>
    <w:p w14:paraId="2DF4DA8A" w14:textId="77777777" w:rsidR="001E3C70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5224"/>
        <w:gridCol w:w="1276"/>
        <w:gridCol w:w="2693"/>
      </w:tblGrid>
      <w:tr w:rsidR="008964A9" w:rsidRPr="00276A3F" w14:paraId="19E16C95" w14:textId="77777777" w:rsidTr="008E33E7">
        <w:trPr>
          <w:trHeight w:val="300"/>
        </w:trPr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2570B03C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224" w:type="dxa"/>
            <w:shd w:val="clear" w:color="auto" w:fill="auto"/>
            <w:noWrap/>
            <w:vAlign w:val="center"/>
            <w:hideMark/>
          </w:tcPr>
          <w:p w14:paraId="6F25A7F0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A8A098" w14:textId="77777777" w:rsidR="008964A9" w:rsidRPr="00276A3F" w:rsidRDefault="008964A9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Zpracovat</w:t>
            </w:r>
          </w:p>
          <w:p w14:paraId="6A25AB2D" w14:textId="77777777" w:rsidR="008964A9" w:rsidRPr="008964A9" w:rsidRDefault="008964A9" w:rsidP="001E3C70">
            <w:pPr>
              <w:spacing w:after="0"/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8964A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ANO/NE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24D3E2" w14:textId="77777777" w:rsidR="008964A9" w:rsidRPr="00276A3F" w:rsidRDefault="008964A9" w:rsidP="00276A3F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8964A9">
              <w:rPr>
                <w:rFonts w:cs="Arial"/>
                <w:bCs/>
                <w:color w:val="000000"/>
                <w:sz w:val="16"/>
                <w:szCs w:val="16"/>
                <w:lang w:eastAsia="cs-CZ"/>
              </w:rPr>
              <w:t>(elektronické úložiště / CD / listinná forma)</w:t>
            </w:r>
          </w:p>
        </w:tc>
      </w:tr>
      <w:tr w:rsidR="008964A9" w:rsidRPr="00276A3F" w14:paraId="7484B0D9" w14:textId="77777777" w:rsidTr="008E33E7">
        <w:trPr>
          <w:trHeight w:val="284"/>
        </w:trPr>
        <w:tc>
          <w:tcPr>
            <w:tcW w:w="588" w:type="dxa"/>
            <w:shd w:val="clear" w:color="auto" w:fill="auto"/>
            <w:noWrap/>
            <w:vAlign w:val="center"/>
          </w:tcPr>
          <w:p w14:paraId="780F3DAF" w14:textId="77777777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shd w:val="clear" w:color="auto" w:fill="auto"/>
            <w:noWrap/>
            <w:vAlign w:val="center"/>
            <w:hideMark/>
          </w:tcPr>
          <w:p w14:paraId="7BBE4D32" w14:textId="77777777" w:rsidR="008964A9" w:rsidRPr="00276A3F" w:rsidRDefault="008964A9" w:rsidP="00276A3F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A46349" w14:textId="77777777" w:rsidR="008964A9" w:rsidRPr="00276A3F" w:rsidRDefault="008E33E7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81C58F" w14:textId="77777777" w:rsidR="008964A9" w:rsidRPr="00276A3F" w:rsidRDefault="008964A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964A9" w:rsidRPr="00276A3F" w14:paraId="353C0315" w14:textId="77777777" w:rsidTr="008E33E7">
        <w:trPr>
          <w:trHeight w:val="284"/>
        </w:trPr>
        <w:tc>
          <w:tcPr>
            <w:tcW w:w="588" w:type="dxa"/>
            <w:shd w:val="clear" w:color="auto" w:fill="auto"/>
            <w:noWrap/>
            <w:vAlign w:val="center"/>
          </w:tcPr>
          <w:p w14:paraId="218173FD" w14:textId="77777777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shd w:val="clear" w:color="auto" w:fill="auto"/>
            <w:noWrap/>
            <w:vAlign w:val="center"/>
          </w:tcPr>
          <w:p w14:paraId="7E4B6DD3" w14:textId="77777777" w:rsidR="008964A9" w:rsidRPr="00276A3F" w:rsidRDefault="008964A9" w:rsidP="00E56B5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 w:rsidR="00E56B5D">
              <w:rPr>
                <w:rFonts w:cs="Arial"/>
                <w:color w:val="000000"/>
                <w:szCs w:val="22"/>
                <w:lang w:eastAsia="cs-CZ"/>
              </w:rPr>
              <w:t>Ze</w:t>
            </w:r>
            <w:r w:rsidR="00E56B5D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7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C12B58" w14:textId="77777777" w:rsidR="008964A9" w:rsidRPr="00276A3F" w:rsidRDefault="002A744C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A893D4" w14:textId="77777777" w:rsidR="008964A9" w:rsidRPr="00276A3F" w:rsidRDefault="008964A9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964A9" w:rsidRPr="00276A3F" w14:paraId="594C8936" w14:textId="77777777" w:rsidTr="008E33E7">
        <w:trPr>
          <w:trHeight w:val="284"/>
        </w:trPr>
        <w:tc>
          <w:tcPr>
            <w:tcW w:w="588" w:type="dxa"/>
            <w:shd w:val="clear" w:color="auto" w:fill="auto"/>
            <w:noWrap/>
            <w:vAlign w:val="center"/>
          </w:tcPr>
          <w:p w14:paraId="5A4F1904" w14:textId="77777777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shd w:val="clear" w:color="auto" w:fill="auto"/>
            <w:noWrap/>
            <w:vAlign w:val="center"/>
          </w:tcPr>
          <w:p w14:paraId="277F86DF" w14:textId="77777777" w:rsidR="008964A9" w:rsidRPr="00276A3F" w:rsidRDefault="008964A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65D960" w14:textId="77777777" w:rsidR="008964A9" w:rsidRPr="00276A3F" w:rsidRDefault="002A744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5112D6" w14:textId="77777777" w:rsidR="008964A9" w:rsidRPr="00276A3F" w:rsidRDefault="008964A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964A9" w:rsidRPr="00276A3F" w14:paraId="0F0D8CCE" w14:textId="77777777" w:rsidTr="008E33E7">
        <w:trPr>
          <w:trHeight w:val="284"/>
        </w:trPr>
        <w:tc>
          <w:tcPr>
            <w:tcW w:w="588" w:type="dxa"/>
            <w:shd w:val="clear" w:color="auto" w:fill="auto"/>
            <w:noWrap/>
            <w:vAlign w:val="center"/>
          </w:tcPr>
          <w:p w14:paraId="6838C4FD" w14:textId="77777777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shd w:val="clear" w:color="auto" w:fill="auto"/>
            <w:noWrap/>
            <w:vAlign w:val="center"/>
          </w:tcPr>
          <w:p w14:paraId="64EA1F16" w14:textId="77777777" w:rsidR="008964A9" w:rsidRPr="00276A3F" w:rsidRDefault="008964A9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 w:rsidR="00FA059A"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B76E88" w14:textId="77777777" w:rsidR="008964A9" w:rsidRPr="00276A3F" w:rsidRDefault="008E33E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17FB3A" w14:textId="77777777" w:rsidR="008964A9" w:rsidRPr="00276A3F" w:rsidRDefault="008964A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964A9" w:rsidRPr="00276A3F" w14:paraId="267CD809" w14:textId="77777777" w:rsidTr="008E33E7">
        <w:trPr>
          <w:trHeight w:val="284"/>
        </w:trPr>
        <w:tc>
          <w:tcPr>
            <w:tcW w:w="588" w:type="dxa"/>
            <w:shd w:val="clear" w:color="auto" w:fill="auto"/>
            <w:noWrap/>
            <w:vAlign w:val="center"/>
          </w:tcPr>
          <w:p w14:paraId="15DF7F2C" w14:textId="77777777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shd w:val="clear" w:color="auto" w:fill="auto"/>
            <w:noWrap/>
            <w:vAlign w:val="center"/>
          </w:tcPr>
          <w:p w14:paraId="3A1E87A3" w14:textId="77777777" w:rsidR="00B53784" w:rsidRPr="00276A3F" w:rsidRDefault="00B53784" w:rsidP="00EE4ED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Systémová příručka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464B16" w14:textId="77777777" w:rsidR="008964A9" w:rsidRPr="00276A3F" w:rsidRDefault="002A744C" w:rsidP="002A744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BB60C9" w14:textId="77777777" w:rsidR="008964A9" w:rsidRDefault="002A744C" w:rsidP="00473F4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Elektronické úložiště</w:t>
            </w:r>
          </w:p>
        </w:tc>
      </w:tr>
      <w:tr w:rsidR="008964A9" w:rsidRPr="00276A3F" w14:paraId="535568B4" w14:textId="77777777" w:rsidTr="008E33E7">
        <w:trPr>
          <w:trHeight w:val="284"/>
        </w:trPr>
        <w:tc>
          <w:tcPr>
            <w:tcW w:w="588" w:type="dxa"/>
            <w:shd w:val="clear" w:color="auto" w:fill="auto"/>
            <w:noWrap/>
            <w:vAlign w:val="center"/>
          </w:tcPr>
          <w:p w14:paraId="1E78A305" w14:textId="77777777" w:rsidR="008964A9" w:rsidRPr="004F2BA0" w:rsidRDefault="008964A9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shd w:val="clear" w:color="auto" w:fill="auto"/>
            <w:noWrap/>
            <w:vAlign w:val="center"/>
          </w:tcPr>
          <w:p w14:paraId="1512B0D0" w14:textId="77777777" w:rsidR="008964A9" w:rsidRDefault="00FA059A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Bezpečnostní dokumentace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15E5AC" w14:textId="77777777" w:rsidR="008964A9" w:rsidRPr="00276A3F" w:rsidRDefault="008E33E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189D40" w14:textId="77777777" w:rsidR="008964A9" w:rsidRDefault="008964A9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E33E7" w:rsidRPr="00276A3F" w14:paraId="7F1C3E13" w14:textId="77777777" w:rsidTr="008E33E7">
        <w:trPr>
          <w:trHeight w:val="143"/>
        </w:trPr>
        <w:tc>
          <w:tcPr>
            <w:tcW w:w="588" w:type="dxa"/>
            <w:shd w:val="clear" w:color="auto" w:fill="auto"/>
            <w:noWrap/>
            <w:vAlign w:val="center"/>
          </w:tcPr>
          <w:p w14:paraId="0E9EB409" w14:textId="77777777" w:rsidR="008E33E7" w:rsidRPr="004F2BA0" w:rsidRDefault="008E33E7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shd w:val="clear" w:color="auto" w:fill="auto"/>
            <w:noWrap/>
            <w:vAlign w:val="center"/>
          </w:tcPr>
          <w:p w14:paraId="796D6D4C" w14:textId="77777777" w:rsidR="008E33E7" w:rsidRPr="00276A3F" w:rsidRDefault="008E33E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Adresní plán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06E701" w14:textId="77777777" w:rsidR="008E33E7" w:rsidRPr="00276A3F" w:rsidRDefault="002A744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D90EDF" w14:textId="77777777" w:rsidR="008E33E7" w:rsidRDefault="002A744C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Elektronické úložiště</w:t>
            </w:r>
          </w:p>
        </w:tc>
      </w:tr>
      <w:tr w:rsidR="008E33E7" w:rsidRPr="00276A3F" w14:paraId="4432B518" w14:textId="77777777" w:rsidTr="008E33E7">
        <w:trPr>
          <w:trHeight w:val="142"/>
        </w:trPr>
        <w:tc>
          <w:tcPr>
            <w:tcW w:w="588" w:type="dxa"/>
            <w:shd w:val="clear" w:color="auto" w:fill="auto"/>
            <w:noWrap/>
            <w:vAlign w:val="center"/>
          </w:tcPr>
          <w:p w14:paraId="79866087" w14:textId="77777777" w:rsidR="008E33E7" w:rsidRPr="004F2BA0" w:rsidRDefault="008E33E7" w:rsidP="004F2BA0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224" w:type="dxa"/>
            <w:shd w:val="clear" w:color="auto" w:fill="auto"/>
            <w:noWrap/>
            <w:vAlign w:val="center"/>
          </w:tcPr>
          <w:p w14:paraId="3332151A" w14:textId="77777777" w:rsidR="008E33E7" w:rsidRDefault="008E33E7" w:rsidP="008964A9">
            <w:pPr>
              <w:spacing w:after="0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CMDB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605C3E" w14:textId="77777777" w:rsidR="008E33E7" w:rsidRPr="00276A3F" w:rsidRDefault="00CA753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BF692D" w14:textId="77777777" w:rsidR="008E33E7" w:rsidRDefault="008E33E7" w:rsidP="008964A9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85A3A13" w14:textId="77777777" w:rsidR="001E3C70" w:rsidRDefault="001E3C70" w:rsidP="001E3C70"/>
    <w:p w14:paraId="6872DB5E" w14:textId="77777777" w:rsidR="00234F76" w:rsidRPr="009F3F3D" w:rsidRDefault="00234F76" w:rsidP="001E3C70"/>
    <w:p w14:paraId="195697A4" w14:textId="77777777" w:rsidR="001C0A45" w:rsidRDefault="001C0A45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2A043709" w14:textId="77777777" w:rsidR="008964A9" w:rsidRDefault="00CA7537" w:rsidP="008964A9">
      <w:pPr>
        <w:spacing w:after="0"/>
        <w:rPr>
          <w:rFonts w:cs="Arial"/>
          <w:color w:val="000000"/>
          <w:szCs w:val="22"/>
          <w:lang w:eastAsia="cs-CZ"/>
        </w:rPr>
      </w:pPr>
      <w:r>
        <w:rPr>
          <w:rFonts w:cs="Arial"/>
          <w:color w:val="000000"/>
          <w:szCs w:val="22"/>
          <w:lang w:eastAsia="cs-CZ"/>
        </w:rPr>
        <w:t>A</w:t>
      </w:r>
      <w:r w:rsidR="00BD0821">
        <w:rPr>
          <w:rFonts w:cs="Arial"/>
          <w:color w:val="000000"/>
          <w:szCs w:val="22"/>
          <w:lang w:eastAsia="cs-CZ"/>
        </w:rPr>
        <w:t xml:space="preserve">kceptován bude pouze stav, kdy </w:t>
      </w:r>
      <w:r w:rsidR="00240B2C">
        <w:rPr>
          <w:rFonts w:cs="Arial"/>
          <w:color w:val="000000"/>
          <w:szCs w:val="22"/>
          <w:lang w:eastAsia="cs-CZ"/>
        </w:rPr>
        <w:t>bud</w:t>
      </w:r>
      <w:r w:rsidR="00132BE0">
        <w:rPr>
          <w:rFonts w:cs="Arial"/>
          <w:color w:val="000000"/>
          <w:szCs w:val="22"/>
          <w:lang w:eastAsia="cs-CZ"/>
        </w:rPr>
        <w:t>ou</w:t>
      </w:r>
      <w:r w:rsidR="00240B2C">
        <w:rPr>
          <w:rFonts w:cs="Arial"/>
          <w:color w:val="000000"/>
          <w:szCs w:val="22"/>
          <w:lang w:eastAsia="cs-CZ"/>
        </w:rPr>
        <w:t xml:space="preserve"> </w:t>
      </w:r>
      <w:r w:rsidR="00734EE6">
        <w:rPr>
          <w:rFonts w:cs="Arial"/>
          <w:color w:val="000000"/>
          <w:szCs w:val="22"/>
          <w:lang w:eastAsia="cs-CZ"/>
        </w:rPr>
        <w:t>z</w:t>
      </w:r>
      <w:r w:rsidR="00132BE0">
        <w:rPr>
          <w:rFonts w:cs="Arial"/>
          <w:color w:val="000000"/>
          <w:szCs w:val="22"/>
          <w:lang w:eastAsia="cs-CZ"/>
        </w:rPr>
        <w:t>realizovány všechny schválené návrhy na změnu</w:t>
      </w:r>
      <w:r w:rsidR="00734EE6">
        <w:rPr>
          <w:rFonts w:cs="Arial"/>
          <w:color w:val="000000"/>
          <w:szCs w:val="22"/>
          <w:lang w:eastAsia="cs-CZ"/>
        </w:rPr>
        <w:t xml:space="preserve"> a aktualizována příslušná dokumentace</w:t>
      </w:r>
      <w:r w:rsidR="00132BE0">
        <w:rPr>
          <w:rFonts w:cs="Arial"/>
          <w:color w:val="000000"/>
          <w:szCs w:val="22"/>
          <w:lang w:eastAsia="cs-CZ"/>
        </w:rPr>
        <w:t>.</w:t>
      </w:r>
    </w:p>
    <w:p w14:paraId="7EC0208B" w14:textId="77777777" w:rsidR="00CF581B" w:rsidRPr="008964A9" w:rsidRDefault="00CF581B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2371D" w:rsidRPr="006C3557" w14:paraId="1D2A3724" w14:textId="7777777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D7141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E8EB9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62D50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55BA9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02371D" w:rsidRPr="006C3557" w14:paraId="41966CCE" w14:textId="77777777" w:rsidTr="004F2BA0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77922443" w14:textId="77777777" w:rsidR="0002371D" w:rsidRPr="004F2BA0" w:rsidRDefault="0002371D" w:rsidP="004F2BA0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3C86036B" w14:textId="77777777" w:rsidR="0002371D" w:rsidRPr="006C3557" w:rsidRDefault="00132BE0" w:rsidP="00132BE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Změny dle 3.2</w:t>
            </w:r>
          </w:p>
        </w:tc>
        <w:tc>
          <w:tcPr>
            <w:tcW w:w="2551" w:type="dxa"/>
            <w:vAlign w:val="center"/>
          </w:tcPr>
          <w:p w14:paraId="7C3DFB0E" w14:textId="77777777" w:rsidR="0002371D" w:rsidRPr="006C3557" w:rsidRDefault="00734EE6" w:rsidP="00734EE6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Realizovány schválené</w:t>
            </w:r>
            <w:r w:rsidR="00132BE0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eastAsia="cs-CZ"/>
              </w:rPr>
              <w:t>návrhy na změnu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D54A75" w14:textId="25DE9345" w:rsidR="0002371D" w:rsidRPr="006C3557" w:rsidRDefault="00D05253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….</w:t>
            </w:r>
          </w:p>
        </w:tc>
      </w:tr>
      <w:tr w:rsidR="00CA7537" w:rsidRPr="006C3557" w14:paraId="79CFD351" w14:textId="77777777" w:rsidTr="004F2BA0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42D8EFE1" w14:textId="77777777" w:rsidR="00CA7537" w:rsidRPr="004F2BA0" w:rsidRDefault="00CA7537" w:rsidP="004F2BA0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17776ACD" w14:textId="77777777" w:rsidR="00CA7537" w:rsidRPr="006C3557" w:rsidRDefault="00531665" w:rsidP="00DB71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Dokumentace</w:t>
            </w:r>
          </w:p>
        </w:tc>
        <w:tc>
          <w:tcPr>
            <w:tcW w:w="2551" w:type="dxa"/>
            <w:vAlign w:val="center"/>
          </w:tcPr>
          <w:p w14:paraId="5B48E8B4" w14:textId="77777777" w:rsidR="00CA7537" w:rsidRPr="006C3557" w:rsidRDefault="00531665" w:rsidP="00CA753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Předaná aktualizovaná dokumentace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141E01" w14:textId="1D3B6585" w:rsidR="00CA7537" w:rsidRPr="006C3557" w:rsidRDefault="00D05253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….</w:t>
            </w:r>
          </w:p>
        </w:tc>
      </w:tr>
    </w:tbl>
    <w:p w14:paraId="34EACB27" w14:textId="77777777" w:rsidR="00DC284B" w:rsidRPr="006C3557" w:rsidRDefault="00DC284B">
      <w:pPr>
        <w:spacing w:after="0"/>
        <w:rPr>
          <w:rFonts w:cs="Arial"/>
          <w:szCs w:val="22"/>
        </w:rPr>
      </w:pPr>
    </w:p>
    <w:p w14:paraId="2E807368" w14:textId="77777777" w:rsidR="00DC284B" w:rsidRPr="006C3557" w:rsidRDefault="00DC284B">
      <w:pPr>
        <w:spacing w:after="0"/>
        <w:rPr>
          <w:rFonts w:cs="Arial"/>
          <w:szCs w:val="22"/>
        </w:rPr>
      </w:pPr>
    </w:p>
    <w:p w14:paraId="10D82743" w14:textId="77777777" w:rsidR="00DC284B" w:rsidRPr="006C3557" w:rsidRDefault="00DC284B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3398"/>
        <w:gridCol w:w="1417"/>
        <w:gridCol w:w="2267"/>
      </w:tblGrid>
      <w:tr w:rsidR="00830DFE" w:rsidRPr="006C3557" w14:paraId="42D1B662" w14:textId="77777777" w:rsidTr="00873E0B">
        <w:trPr>
          <w:trHeight w:val="30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6FDF2" w14:textId="77777777" w:rsidR="00830DFE" w:rsidRPr="006C3557" w:rsidRDefault="00830DFE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 w:rsidR="00BE12EE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resort </w:t>
            </w:r>
            <w:r w:rsidR="00CD05B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290721" w14:textId="77777777" w:rsidR="00830DFE" w:rsidRPr="006C3557" w:rsidRDefault="00830DFE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034B23" w14:textId="77777777"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668DD" w14:textId="77777777" w:rsidR="00830DFE" w:rsidRPr="006C3557" w:rsidRDefault="00830DF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830DFE" w:rsidRPr="006C3557" w14:paraId="37E6D117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  <w:hideMark/>
          </w:tcPr>
          <w:p w14:paraId="024EAE1D" w14:textId="77777777" w:rsidR="00830DFE" w:rsidRPr="006C3557" w:rsidRDefault="0065507A" w:rsidP="00830DFE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</w:t>
            </w:r>
          </w:p>
        </w:tc>
        <w:tc>
          <w:tcPr>
            <w:tcW w:w="3398" w:type="dxa"/>
            <w:vAlign w:val="center"/>
          </w:tcPr>
          <w:p w14:paraId="1F7A4037" w14:textId="7683A2E3" w:rsidR="00830DFE" w:rsidRPr="006C3557" w:rsidRDefault="00D05253" w:rsidP="00DB71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1417" w:type="dxa"/>
            <w:vAlign w:val="center"/>
          </w:tcPr>
          <w:p w14:paraId="2FFE41DF" w14:textId="77777777"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831C1DB" w14:textId="77777777"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830DFE" w:rsidRPr="006C3557" w14:paraId="02D8B496" w14:textId="77777777" w:rsidTr="00873E0B">
        <w:trPr>
          <w:trHeight w:val="397"/>
        </w:trPr>
        <w:tc>
          <w:tcPr>
            <w:tcW w:w="2688" w:type="dxa"/>
            <w:shd w:val="clear" w:color="auto" w:fill="auto"/>
            <w:noWrap/>
            <w:vAlign w:val="center"/>
          </w:tcPr>
          <w:p w14:paraId="2CF033BA" w14:textId="77777777" w:rsidR="00830DFE" w:rsidRPr="006C3557" w:rsidRDefault="0065507A" w:rsidP="00F3192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3398" w:type="dxa"/>
            <w:vAlign w:val="center"/>
          </w:tcPr>
          <w:p w14:paraId="15FD2E48" w14:textId="111768AA" w:rsidR="00830DFE" w:rsidRPr="006C3557" w:rsidRDefault="00D05253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1417" w:type="dxa"/>
            <w:vAlign w:val="center"/>
          </w:tcPr>
          <w:p w14:paraId="2CE52D1D" w14:textId="77777777"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F008AC6" w14:textId="77777777" w:rsidR="00830DFE" w:rsidRPr="006C3557" w:rsidRDefault="00830DF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E948C46" w14:textId="77777777" w:rsidR="00710C82" w:rsidRDefault="00710C82" w:rsidP="00484CB3">
      <w:pPr>
        <w:spacing w:after="0"/>
        <w:rPr>
          <w:rFonts w:cs="Arial"/>
          <w:szCs w:val="22"/>
        </w:rPr>
      </w:pPr>
    </w:p>
    <w:p w14:paraId="33D63299" w14:textId="77777777" w:rsidR="00DC284B" w:rsidRPr="006C3557" w:rsidRDefault="00DC284B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3B5FE7E8" w14:textId="77777777"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headerReference w:type="default" r:id="rId14"/>
          <w:footerReference w:type="default" r:id="rId15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69507E54" w14:textId="77777777" w:rsidR="00EC6856" w:rsidRDefault="00EC6856" w:rsidP="00484CB3">
      <w:pPr>
        <w:rPr>
          <w:rFonts w:cs="Arial"/>
          <w:b/>
          <w:caps/>
          <w:szCs w:val="22"/>
        </w:rPr>
      </w:pPr>
    </w:p>
    <w:p w14:paraId="500B4E8E" w14:textId="77777777"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</w:p>
    <w:p w14:paraId="5CD188F5" w14:textId="77777777" w:rsidR="00EC6856" w:rsidRDefault="00EC6856" w:rsidP="00EC6856">
      <w:pPr>
        <w:spacing w:after="0"/>
        <w:rPr>
          <w:rFonts w:cs="Arial"/>
          <w:caps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615"/>
        <w:gridCol w:w="1701"/>
        <w:gridCol w:w="851"/>
      </w:tblGrid>
      <w:tr w:rsidR="00EC6856" w:rsidRPr="006C3557" w14:paraId="696E83B8" w14:textId="77777777" w:rsidTr="00B27B87">
        <w:tc>
          <w:tcPr>
            <w:tcW w:w="1691" w:type="dxa"/>
          </w:tcPr>
          <w:p w14:paraId="6D800401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632694DF" w14:textId="77777777" w:rsidR="00EC6856" w:rsidRPr="006C3557" w:rsidRDefault="00C04FA8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 w:rsidR="00BC27AC">
              <w:rPr>
                <w:szCs w:val="22"/>
              </w:rPr>
              <w:instrText xml:space="preserve"> FILLIN  \* MERGEFORMAT </w:instrTex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14:paraId="5A2A0840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9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14:paraId="198B65E8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701" w:type="dxa"/>
          </w:tcPr>
          <w:p w14:paraId="13D122EA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0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5935363C" w14:textId="77777777" w:rsidR="00EC6856" w:rsidRPr="006C3557" w:rsidRDefault="00EC6856" w:rsidP="00337DDA">
            <w:pPr>
              <w:pStyle w:val="Tabulka"/>
              <w:rPr>
                <w:szCs w:val="22"/>
              </w:rPr>
            </w:pPr>
          </w:p>
        </w:tc>
      </w:tr>
    </w:tbl>
    <w:p w14:paraId="4FC02793" w14:textId="77777777" w:rsidR="00EC6856" w:rsidRDefault="00EC6856" w:rsidP="00EC6856">
      <w:pPr>
        <w:spacing w:after="0"/>
        <w:rPr>
          <w:rFonts w:cs="Arial"/>
          <w:caps/>
          <w:szCs w:val="22"/>
        </w:rPr>
      </w:pPr>
    </w:p>
    <w:p w14:paraId="19BB044D" w14:textId="77777777" w:rsidR="00B27B87" w:rsidRDefault="00B27B87" w:rsidP="00EC6856">
      <w:pPr>
        <w:spacing w:after="0"/>
        <w:rPr>
          <w:rFonts w:cs="Arial"/>
          <w:caps/>
          <w:szCs w:val="22"/>
        </w:rPr>
      </w:pPr>
    </w:p>
    <w:p w14:paraId="36A0C5E8" w14:textId="77777777" w:rsidR="00A73165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</w:t>
      </w:r>
      <w:r w:rsidR="00A73165" w:rsidRPr="00B27B87">
        <w:rPr>
          <w:rFonts w:cs="Arial"/>
          <w:sz w:val="22"/>
          <w:szCs w:val="22"/>
        </w:rPr>
        <w:t xml:space="preserve"> </w:t>
      </w:r>
    </w:p>
    <w:p w14:paraId="50D51724" w14:textId="77777777" w:rsidR="00B27B87" w:rsidRPr="00B27B87" w:rsidRDefault="00B27B87" w:rsidP="00B27B87"/>
    <w:p w14:paraId="19E5B352" w14:textId="77777777" w:rsidR="00EC6856" w:rsidRPr="00A73165" w:rsidRDefault="00A73165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C6856" w:rsidRPr="00A73165">
        <w:rPr>
          <w:rFonts w:cs="Arial"/>
          <w:sz w:val="22"/>
          <w:szCs w:val="22"/>
        </w:rPr>
        <w:t>živatelské a licenční zajištění pro Objednatele</w:t>
      </w:r>
    </w:p>
    <w:p w14:paraId="1C1D1234" w14:textId="77777777" w:rsidR="00CC4564" w:rsidRPr="00CC4564" w:rsidRDefault="00CC4564" w:rsidP="00CC4564"/>
    <w:p w14:paraId="22501E53" w14:textId="77777777" w:rsidR="0001584A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14:paraId="76A809ED" w14:textId="77777777" w:rsidR="003A6EEF" w:rsidRPr="00923468" w:rsidRDefault="003A6EEF" w:rsidP="003A6EEF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Cs w:val="22"/>
        </w:rPr>
      </w:pPr>
      <w:r w:rsidRPr="00543429">
        <w:rPr>
          <w:rFonts w:cs="Arial"/>
          <w:b w:val="0"/>
          <w:sz w:val="16"/>
          <w:szCs w:val="16"/>
        </w:rPr>
        <w:t>(Pozn.: V popisu dopadů zohledněte strukturu informací uvedenou v</w:t>
      </w:r>
      <w:r w:rsidR="000B2FCB" w:rsidRPr="00543429">
        <w:rPr>
          <w:rFonts w:cs="Arial"/>
          <w:b w:val="0"/>
          <w:sz w:val="16"/>
          <w:szCs w:val="16"/>
        </w:rPr>
        <w:t xml:space="preserve"> části A - </w:t>
      </w:r>
      <w:r w:rsidRPr="00543429">
        <w:rPr>
          <w:rFonts w:cs="Arial"/>
          <w:b w:val="0"/>
          <w:sz w:val="16"/>
          <w:szCs w:val="16"/>
        </w:rPr>
        <w:t>Věcné zadání v bodech 3.</w:t>
      </w:r>
      <w:r w:rsidR="004D1868" w:rsidRPr="00543429">
        <w:rPr>
          <w:rFonts w:cs="Arial"/>
          <w:b w:val="0"/>
          <w:sz w:val="16"/>
          <w:szCs w:val="16"/>
        </w:rPr>
        <w:t>3</w:t>
      </w:r>
      <w:r w:rsidR="00150237">
        <w:rPr>
          <w:rFonts w:cs="Arial"/>
          <w:b w:val="0"/>
          <w:sz w:val="16"/>
          <w:szCs w:val="16"/>
        </w:rPr>
        <w:t>,</w:t>
      </w:r>
      <w:r w:rsidRPr="00543429">
        <w:rPr>
          <w:rFonts w:cs="Arial"/>
          <w:b w:val="0"/>
          <w:sz w:val="16"/>
          <w:szCs w:val="16"/>
        </w:rPr>
        <w:t xml:space="preserve"> 3.</w:t>
      </w:r>
      <w:r w:rsidR="004D1868" w:rsidRPr="00543429">
        <w:rPr>
          <w:rFonts w:cs="Arial"/>
          <w:b w:val="0"/>
          <w:sz w:val="16"/>
          <w:szCs w:val="16"/>
        </w:rPr>
        <w:t>4</w:t>
      </w:r>
      <w:r w:rsidR="00150237">
        <w:rPr>
          <w:rFonts w:cs="Arial"/>
          <w:b w:val="0"/>
          <w:sz w:val="16"/>
          <w:szCs w:val="16"/>
        </w:rPr>
        <w:t xml:space="preserve"> a 3.5</w:t>
      </w:r>
      <w:r w:rsidR="004D1868" w:rsidRPr="00543429">
        <w:rPr>
          <w:rFonts w:cs="Arial"/>
          <w:b w:val="0"/>
          <w:sz w:val="16"/>
          <w:szCs w:val="16"/>
        </w:rPr>
        <w:t>.</w:t>
      </w:r>
      <w:r w:rsidRPr="00543429">
        <w:rPr>
          <w:rFonts w:cs="Arial"/>
          <w:b w:val="0"/>
          <w:sz w:val="16"/>
          <w:szCs w:val="16"/>
        </w:rPr>
        <w:t xml:space="preserve"> Pokud má požadavek dopady do dalších požadavků MZe, uveďte je též v</w:t>
      </w:r>
      <w:r w:rsidR="004D1868" w:rsidRPr="00543429">
        <w:rPr>
          <w:rFonts w:cs="Arial"/>
          <w:b w:val="0"/>
          <w:sz w:val="16"/>
          <w:szCs w:val="16"/>
        </w:rPr>
        <w:t xml:space="preserve"> tomto </w:t>
      </w:r>
      <w:r w:rsidRPr="00543429">
        <w:rPr>
          <w:rFonts w:cs="Arial"/>
          <w:b w:val="0"/>
          <w:sz w:val="16"/>
          <w:szCs w:val="16"/>
        </w:rPr>
        <w:t>bodu.)</w:t>
      </w:r>
    </w:p>
    <w:p w14:paraId="2791B6A5" w14:textId="77777777" w:rsidR="0097063F" w:rsidRPr="00BA1643" w:rsidRDefault="0097063F" w:rsidP="00EC6856">
      <w:pPr>
        <w:rPr>
          <w:rFonts w:cs="Arial"/>
          <w:szCs w:val="22"/>
        </w:rPr>
      </w:pPr>
    </w:p>
    <w:p w14:paraId="1C18A100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EC6856" w:rsidRPr="00F23D33" w14:paraId="329EC72A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5344B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42366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EC6856" w:rsidRPr="00F23D33" w14:paraId="08BB1263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4B5833" w14:textId="77777777" w:rsidR="00EC6856" w:rsidRPr="00F23D33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834A03" w14:textId="77777777" w:rsidR="00EC6856" w:rsidRPr="00F23D33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C6856" w:rsidRPr="00F23D33" w14:paraId="2C15B8FF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BD0369" w14:textId="77777777" w:rsidR="00EC6856" w:rsidRPr="00F23D33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388365" w14:textId="77777777" w:rsidR="00EC6856" w:rsidRPr="00F23D33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5866D97D" w14:textId="77777777" w:rsidR="00EC6856" w:rsidRPr="00543429" w:rsidRDefault="006033CF" w:rsidP="006033CF">
      <w:pPr>
        <w:pStyle w:val="Nadpis3"/>
        <w:numPr>
          <w:ilvl w:val="0"/>
          <w:numId w:val="0"/>
        </w:numPr>
        <w:spacing w:after="120"/>
        <w:contextualSpacing w:val="0"/>
        <w:rPr>
          <w:rFonts w:cs="Arial"/>
          <w:b w:val="0"/>
          <w:sz w:val="16"/>
          <w:szCs w:val="16"/>
        </w:rPr>
      </w:pPr>
      <w:r w:rsidRPr="00543429">
        <w:rPr>
          <w:rFonts w:cs="Arial"/>
          <w:b w:val="0"/>
          <w:sz w:val="16"/>
          <w:szCs w:val="16"/>
        </w:rPr>
        <w:t>(Pozn.: K popisu požadavku uveďte etapu, kdy bude součinnost vyžadována.)</w:t>
      </w:r>
    </w:p>
    <w:p w14:paraId="7CB27BDB" w14:textId="77777777" w:rsidR="006033CF" w:rsidRPr="006033CF" w:rsidRDefault="006033CF" w:rsidP="006033CF"/>
    <w:p w14:paraId="66466C87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Harmonogram </w:t>
      </w:r>
      <w:r w:rsidR="00051D11">
        <w:rPr>
          <w:rFonts w:cs="Arial"/>
          <w:sz w:val="22"/>
          <w:szCs w:val="22"/>
        </w:rPr>
        <w:t>plnění</w:t>
      </w:r>
      <w:r w:rsidRPr="0003534C">
        <w:rPr>
          <w:rFonts w:cs="Arial"/>
          <w:b w:val="0"/>
          <w:sz w:val="22"/>
          <w:szCs w:val="22"/>
          <w:vertAlign w:val="superscript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EC6856" w:rsidRPr="00F23D33" w14:paraId="22A8EA8E" w14:textId="77777777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E6D81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BCE5F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EC6856" w:rsidRPr="00F23D33" w14:paraId="3326A47E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3B0D79" w14:textId="77777777" w:rsidR="00EC6856" w:rsidRPr="00F23D33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580A42A" w14:textId="77777777" w:rsidR="00EC6856" w:rsidRPr="00F23D33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C6856" w:rsidRPr="00F23D33" w14:paraId="472B397A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814951" w14:textId="77777777" w:rsidR="00EC6856" w:rsidRPr="00F23D33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6E69692" w14:textId="77777777" w:rsidR="00EC6856" w:rsidRPr="00F23D33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048E060" w14:textId="77777777" w:rsidR="00EC6856" w:rsidRPr="00F23D33" w:rsidRDefault="00EC6856" w:rsidP="00543429">
      <w:pPr>
        <w:spacing w:before="120"/>
        <w:rPr>
          <w:rFonts w:cs="Arial"/>
          <w:szCs w:val="22"/>
        </w:rPr>
      </w:pPr>
    </w:p>
    <w:p w14:paraId="66D4A1A8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064AA19F" w14:textId="77777777" w:rsidR="00EC6856" w:rsidRPr="00F23D33" w:rsidRDefault="00EC6856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 w:rsidRPr="00F23D33"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275"/>
        <w:gridCol w:w="1275"/>
      </w:tblGrid>
      <w:tr w:rsidR="0033113B" w:rsidRPr="00F23D33" w14:paraId="70E6767D" w14:textId="77777777" w:rsidTr="00CC6780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70057" w14:textId="77777777" w:rsidR="0033113B" w:rsidRPr="00F23D33" w:rsidRDefault="0033113B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4F08F" w14:textId="77777777" w:rsidR="0033113B" w:rsidRPr="00CB1115" w:rsidRDefault="00D201B5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D679A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C6DFD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4643E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F92440" w:rsidRPr="00F23D33" w14:paraId="1BB08A0A" w14:textId="77777777" w:rsidTr="00CC6780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3E85B" w14:textId="78F01CBE" w:rsidR="00F92440" w:rsidRPr="00CB1115" w:rsidRDefault="000F59B0" w:rsidP="000F59B0">
            <w:pPr>
              <w:pStyle w:val="Tabulka"/>
              <w:ind w:firstLine="708"/>
              <w:rPr>
                <w:b/>
                <w:szCs w:val="22"/>
              </w:rPr>
            </w:pPr>
            <w:r w:rsidRPr="000F59B0">
              <w:rPr>
                <w:b/>
                <w:szCs w:val="22"/>
              </w:rPr>
              <w:t>I-AD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326E0" w14:textId="7759B1C5" w:rsidR="000F59B0" w:rsidRDefault="000F59B0" w:rsidP="000F59B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  <w:r w:rsidRPr="00F92440">
              <w:rPr>
                <w:b/>
                <w:szCs w:val="22"/>
              </w:rPr>
              <w:t xml:space="preserve">plné odstranění L2 packet inspection přes FWSM ve všech </w:t>
            </w:r>
            <w:r>
              <w:rPr>
                <w:b/>
                <w:szCs w:val="22"/>
              </w:rPr>
              <w:t xml:space="preserve">zbyvajicich </w:t>
            </w:r>
            <w:r w:rsidRPr="00F92440">
              <w:rPr>
                <w:b/>
                <w:szCs w:val="22"/>
              </w:rPr>
              <w:t>kontextech</w:t>
            </w:r>
          </w:p>
          <w:p w14:paraId="36370451" w14:textId="77777777" w:rsidR="000F59B0" w:rsidRPr="00F92440" w:rsidRDefault="000F59B0" w:rsidP="000F59B0">
            <w:pPr>
              <w:pStyle w:val="Tabulka"/>
              <w:rPr>
                <w:szCs w:val="22"/>
              </w:rPr>
            </w:pPr>
            <w:r w:rsidRPr="00F92440">
              <w:rPr>
                <w:szCs w:val="22"/>
              </w:rPr>
              <w:t xml:space="preserve">- Priprava konfiguracie koli minimalizacii nedostupnosti sluzieb </w:t>
            </w:r>
          </w:p>
          <w:p w14:paraId="77AD5FF4" w14:textId="77777777" w:rsidR="000F59B0" w:rsidRDefault="000F59B0" w:rsidP="000F59B0">
            <w:pPr>
              <w:pStyle w:val="Tabulka"/>
              <w:rPr>
                <w:szCs w:val="22"/>
              </w:rPr>
            </w:pPr>
            <w:r w:rsidRPr="00F92440">
              <w:rPr>
                <w:szCs w:val="22"/>
              </w:rPr>
              <w:t>- vytvorenie novych VLAN interface na core Switch,konfiguracia HSRP,vynatie VLAN z FWSM,overenie funkcnosti</w:t>
            </w:r>
          </w:p>
          <w:p w14:paraId="51470D40" w14:textId="77777777" w:rsidR="000F59B0" w:rsidRDefault="000F59B0" w:rsidP="000F59B0">
            <w:pPr>
              <w:pStyle w:val="Tabulka"/>
              <w:rPr>
                <w:szCs w:val="22"/>
              </w:rPr>
            </w:pPr>
            <w:r w:rsidRPr="00F92440">
              <w:rPr>
                <w:szCs w:val="22"/>
              </w:rPr>
              <w:t xml:space="preserve">Kontext </w:t>
            </w:r>
          </w:p>
          <w:p w14:paraId="4705CB93" w14:textId="0BB681BD" w:rsidR="000F59B0" w:rsidRDefault="000F59B0" w:rsidP="000F59B0">
            <w:pPr>
              <w:pStyle w:val="Tabulka"/>
              <w:rPr>
                <w:szCs w:val="22"/>
              </w:rPr>
            </w:pPr>
            <w:r w:rsidRPr="000F59B0">
              <w:rPr>
                <w:szCs w:val="22"/>
              </w:rPr>
              <w:t>vlan-69-76</w:t>
            </w:r>
            <w:r>
              <w:rPr>
                <w:szCs w:val="22"/>
              </w:rPr>
              <w:t xml:space="preserve"> – 1.75MD</w:t>
            </w:r>
          </w:p>
          <w:p w14:paraId="739BE18F" w14:textId="7885A2F1" w:rsidR="000F59B0" w:rsidRDefault="000F59B0" w:rsidP="000F59B0">
            <w:pPr>
              <w:pStyle w:val="Tabulka"/>
              <w:rPr>
                <w:szCs w:val="22"/>
              </w:rPr>
            </w:pPr>
            <w:r w:rsidRPr="000F59B0">
              <w:rPr>
                <w:szCs w:val="22"/>
              </w:rPr>
              <w:t>vlan-77-84</w:t>
            </w:r>
            <w:r>
              <w:rPr>
                <w:szCs w:val="22"/>
              </w:rPr>
              <w:t xml:space="preserve"> – 1.25MD</w:t>
            </w:r>
          </w:p>
          <w:p w14:paraId="39C8F2A9" w14:textId="7D8D8F5B" w:rsidR="000F59B0" w:rsidRDefault="000F59B0" w:rsidP="000F59B0">
            <w:pPr>
              <w:pStyle w:val="Tabulka"/>
              <w:rPr>
                <w:szCs w:val="22"/>
              </w:rPr>
            </w:pPr>
            <w:r w:rsidRPr="000F59B0">
              <w:rPr>
                <w:szCs w:val="22"/>
              </w:rPr>
              <w:t>vlan-85-92</w:t>
            </w:r>
            <w:r>
              <w:rPr>
                <w:szCs w:val="22"/>
              </w:rPr>
              <w:t xml:space="preserve"> – 2MD</w:t>
            </w:r>
          </w:p>
          <w:p w14:paraId="1D44C70C" w14:textId="168E33C0" w:rsidR="000F59B0" w:rsidRDefault="000F59B0" w:rsidP="000F59B0">
            <w:pPr>
              <w:pStyle w:val="Tabulka"/>
              <w:rPr>
                <w:szCs w:val="22"/>
              </w:rPr>
            </w:pPr>
            <w:r w:rsidRPr="000F59B0">
              <w:rPr>
                <w:szCs w:val="22"/>
              </w:rPr>
              <w:t>vlan-93-98</w:t>
            </w:r>
            <w:r>
              <w:rPr>
                <w:szCs w:val="22"/>
              </w:rPr>
              <w:t xml:space="preserve"> – 1.5MD</w:t>
            </w:r>
          </w:p>
          <w:p w14:paraId="6863FEA6" w14:textId="0FAAFF26" w:rsidR="000F59B0" w:rsidRDefault="000F59B0" w:rsidP="000F59B0">
            <w:pPr>
              <w:pStyle w:val="Tabulka"/>
              <w:rPr>
                <w:szCs w:val="22"/>
              </w:rPr>
            </w:pPr>
            <w:r w:rsidRPr="000F59B0">
              <w:rPr>
                <w:szCs w:val="22"/>
              </w:rPr>
              <w:lastRenderedPageBreak/>
              <w:t>vlan-316-323</w:t>
            </w:r>
            <w:r>
              <w:rPr>
                <w:szCs w:val="22"/>
              </w:rPr>
              <w:t xml:space="preserve"> – 2MD</w:t>
            </w:r>
          </w:p>
          <w:p w14:paraId="2E0B1B04" w14:textId="4F3E8ED7" w:rsidR="000F59B0" w:rsidRDefault="000F59B0" w:rsidP="000F59B0">
            <w:pPr>
              <w:pStyle w:val="Tabulka"/>
              <w:rPr>
                <w:szCs w:val="22"/>
              </w:rPr>
            </w:pPr>
            <w:r w:rsidRPr="000F59B0">
              <w:rPr>
                <w:szCs w:val="22"/>
              </w:rPr>
              <w:t>vlan-324-331</w:t>
            </w:r>
            <w:r>
              <w:rPr>
                <w:szCs w:val="22"/>
              </w:rPr>
              <w:t xml:space="preserve"> – 2MD</w:t>
            </w:r>
          </w:p>
          <w:p w14:paraId="3AC1A0C0" w14:textId="6FED931B" w:rsidR="000F59B0" w:rsidRDefault="000F59B0" w:rsidP="000F59B0">
            <w:pPr>
              <w:pStyle w:val="Tabulka"/>
              <w:rPr>
                <w:szCs w:val="22"/>
              </w:rPr>
            </w:pPr>
            <w:r w:rsidRPr="000F59B0">
              <w:rPr>
                <w:szCs w:val="22"/>
              </w:rPr>
              <w:t>vlan-332-339</w:t>
            </w:r>
            <w:r>
              <w:rPr>
                <w:szCs w:val="22"/>
              </w:rPr>
              <w:t xml:space="preserve"> – 2MD</w:t>
            </w:r>
          </w:p>
          <w:p w14:paraId="083160F5" w14:textId="11643F7F" w:rsidR="000F59B0" w:rsidRDefault="000F59B0" w:rsidP="000F59B0">
            <w:pPr>
              <w:pStyle w:val="Tabulka"/>
              <w:rPr>
                <w:szCs w:val="22"/>
              </w:rPr>
            </w:pPr>
            <w:r w:rsidRPr="000F59B0">
              <w:rPr>
                <w:szCs w:val="22"/>
              </w:rPr>
              <w:t>vlan-340-347</w:t>
            </w:r>
            <w:r>
              <w:rPr>
                <w:szCs w:val="22"/>
              </w:rPr>
              <w:t xml:space="preserve"> – 1.75MD</w:t>
            </w:r>
          </w:p>
          <w:p w14:paraId="4DE4A5F4" w14:textId="7A23D5BF" w:rsidR="000F59B0" w:rsidRDefault="000F59B0" w:rsidP="000F59B0">
            <w:pPr>
              <w:pStyle w:val="Tabulka"/>
              <w:rPr>
                <w:szCs w:val="22"/>
              </w:rPr>
            </w:pPr>
            <w:r w:rsidRPr="000F59B0">
              <w:rPr>
                <w:szCs w:val="22"/>
              </w:rPr>
              <w:t>vlan-348-355</w:t>
            </w:r>
            <w:r>
              <w:rPr>
                <w:szCs w:val="22"/>
              </w:rPr>
              <w:t xml:space="preserve"> – 0.75</w:t>
            </w:r>
          </w:p>
          <w:p w14:paraId="4BCBF559" w14:textId="3BF692A3" w:rsidR="000F59B0" w:rsidRPr="00F92440" w:rsidRDefault="000F59B0" w:rsidP="000F59B0">
            <w:pPr>
              <w:pStyle w:val="Tabulka"/>
              <w:rPr>
                <w:szCs w:val="22"/>
              </w:rPr>
            </w:pPr>
            <w:r w:rsidRPr="000F59B0">
              <w:rPr>
                <w:szCs w:val="22"/>
              </w:rPr>
              <w:t>vlan-other</w:t>
            </w:r>
            <w:r>
              <w:rPr>
                <w:szCs w:val="22"/>
              </w:rPr>
              <w:t xml:space="preserve"> – 0.5MD</w:t>
            </w:r>
          </w:p>
          <w:p w14:paraId="0BB599F8" w14:textId="3C63A199" w:rsidR="00F92440" w:rsidRPr="00CB1115" w:rsidRDefault="00F92440" w:rsidP="00337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06754" w14:textId="2A7EC8C3" w:rsidR="00F92440" w:rsidRPr="00F92440" w:rsidRDefault="00630E4C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lastRenderedPageBreak/>
              <w:t>15.5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8F01C" w14:textId="3B1D5234" w:rsidR="00F92440" w:rsidRPr="00123F2F" w:rsidRDefault="00B43FCC" w:rsidP="00337DDA">
            <w:pPr>
              <w:pStyle w:val="Tabulka"/>
              <w:rPr>
                <w:szCs w:val="22"/>
              </w:rPr>
            </w:pPr>
            <w:r w:rsidRPr="00B43FCC">
              <w:rPr>
                <w:szCs w:val="22"/>
              </w:rPr>
              <w:t>58140,5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03FE8" w14:textId="197F5393" w:rsidR="00F92440" w:rsidRPr="00123F2F" w:rsidRDefault="00B43FCC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70350,1</w:t>
            </w:r>
          </w:p>
        </w:tc>
      </w:tr>
      <w:tr w:rsidR="008F407B" w:rsidRPr="00F23D33" w14:paraId="1A0B6CD6" w14:textId="77777777" w:rsidTr="00CC6780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545C7CB0" w14:textId="77777777" w:rsidR="008F407B" w:rsidRPr="00F23D33" w:rsidRDefault="008F407B" w:rsidP="008F407B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7B285FB3" w14:textId="77777777" w:rsidR="008F407B" w:rsidRPr="00F23D33" w:rsidRDefault="008F407B" w:rsidP="008F407B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56EC4838" w14:textId="77777777" w:rsidR="008F407B" w:rsidRPr="00F23D33" w:rsidRDefault="008F407B" w:rsidP="008F407B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419B5F4A" w14:textId="77777777" w:rsidR="008F407B" w:rsidRPr="00123F2F" w:rsidRDefault="008F407B" w:rsidP="008F407B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00A376A6" w14:textId="77777777" w:rsidR="008F407B" w:rsidRPr="00123F2F" w:rsidRDefault="008F407B" w:rsidP="008F407B">
            <w:pPr>
              <w:pStyle w:val="Tabulka"/>
              <w:rPr>
                <w:szCs w:val="22"/>
              </w:rPr>
            </w:pPr>
          </w:p>
        </w:tc>
      </w:tr>
      <w:tr w:rsidR="008F407B" w:rsidRPr="00F23D33" w14:paraId="1195456F" w14:textId="77777777" w:rsidTr="00CC6780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48380746" w14:textId="77777777" w:rsidR="008F407B" w:rsidRPr="00F23D33" w:rsidRDefault="008F407B" w:rsidP="008F407B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287BD89B" w14:textId="77777777" w:rsidR="008F407B" w:rsidRPr="00F23D33" w:rsidRDefault="008F407B" w:rsidP="008F407B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3231736C" w14:textId="77777777" w:rsidR="008F407B" w:rsidRPr="00F23D33" w:rsidRDefault="008F407B" w:rsidP="008F407B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2E25CA28" w14:textId="77777777" w:rsidR="008F407B" w:rsidRPr="00123F2F" w:rsidRDefault="008F407B" w:rsidP="008F407B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7AC924CA" w14:textId="77777777" w:rsidR="008F407B" w:rsidRPr="00123F2F" w:rsidRDefault="008F407B" w:rsidP="008F407B">
            <w:pPr>
              <w:pStyle w:val="Tabulka"/>
              <w:rPr>
                <w:szCs w:val="22"/>
              </w:rPr>
            </w:pPr>
          </w:p>
        </w:tc>
      </w:tr>
      <w:tr w:rsidR="00123F2F" w:rsidRPr="00F23D33" w14:paraId="0F81DECD" w14:textId="77777777" w:rsidTr="00F11443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3942FB7" w14:textId="77777777" w:rsidR="00123F2F" w:rsidRPr="00CB1115" w:rsidRDefault="00123F2F" w:rsidP="00123F2F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66F72DB6" w14:textId="03322D04" w:rsidR="00123F2F" w:rsidRPr="00F23D33" w:rsidRDefault="00B43FCC" w:rsidP="00123F2F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15,5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33A18963" w14:textId="69DED627" w:rsidR="00123F2F" w:rsidRPr="00F23D33" w:rsidRDefault="00B43FCC" w:rsidP="00123F2F">
            <w:pPr>
              <w:pStyle w:val="Tabulka"/>
              <w:rPr>
                <w:szCs w:val="22"/>
              </w:rPr>
            </w:pPr>
            <w:r w:rsidRPr="00B43FCC">
              <w:rPr>
                <w:szCs w:val="22"/>
              </w:rPr>
              <w:t>58140,5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57205C4D" w14:textId="03FFB0E6" w:rsidR="00123F2F" w:rsidRPr="00F23D33" w:rsidRDefault="00B43FCC" w:rsidP="00B43FC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70350,1</w:t>
            </w:r>
          </w:p>
        </w:tc>
      </w:tr>
    </w:tbl>
    <w:p w14:paraId="044D1660" w14:textId="2258D623"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14:paraId="1C600152" w14:textId="77777777" w:rsidR="00EC6856" w:rsidRPr="00D201B5" w:rsidRDefault="00543429" w:rsidP="00EC6856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="00EC6856"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2A1F7338" w14:textId="77777777" w:rsidR="00EC6856" w:rsidRDefault="00EC6856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</w:rPr>
      </w:pPr>
    </w:p>
    <w:p w14:paraId="1393E950" w14:textId="77777777" w:rsidR="00EC6856" w:rsidRPr="00F23D33" w:rsidRDefault="00EC6856" w:rsidP="00EC6856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</w:rPr>
      </w:pPr>
      <w:r w:rsidRPr="00F23D33">
        <w:rPr>
          <w:rFonts w:cs="Arial"/>
          <w:szCs w:val="22"/>
        </w:rPr>
        <w:t>Případně další informace.</w:t>
      </w:r>
    </w:p>
    <w:p w14:paraId="2C6A5DDB" w14:textId="77777777" w:rsidR="00EC6856" w:rsidRDefault="00EC6856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</w:rPr>
      </w:pPr>
    </w:p>
    <w:p w14:paraId="079F7274" w14:textId="77777777"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14:paraId="2E66D3F1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68218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97DCE" w14:textId="77777777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C0C51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24C18061" w14:textId="77777777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14:paraId="7946CD7C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DDA210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9F0DAB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EDC0209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6171A" w:rsidRPr="006C3557" w14:paraId="10FF20D8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46136C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63D600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C158794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69BBD7C" w14:textId="77777777" w:rsidR="00D201B5" w:rsidRDefault="00D201B5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</w:rPr>
      </w:pPr>
    </w:p>
    <w:p w14:paraId="3FC10EAC" w14:textId="77777777" w:rsidR="00FC3C61" w:rsidRDefault="00FC3C61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</w:rPr>
      </w:pPr>
    </w:p>
    <w:p w14:paraId="6C5CA10B" w14:textId="77777777" w:rsidR="00FC3C61" w:rsidRPr="00F23D33" w:rsidRDefault="00FC3C61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</w:rPr>
      </w:pPr>
    </w:p>
    <w:p w14:paraId="389B048E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14:paraId="745FC938" w14:textId="77777777" w:rsidTr="00533B94">
        <w:trPr>
          <w:trHeight w:val="833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A823F" w14:textId="77777777" w:rsidR="00EC6856" w:rsidRPr="00765184" w:rsidRDefault="00EE618A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36960" w14:textId="77777777" w:rsidR="00EC6856" w:rsidRPr="006C3557" w:rsidRDefault="00EC6856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3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E7473" w14:textId="77777777" w:rsidR="00EC6856" w:rsidRPr="006C3557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61AD1" w14:textId="77777777" w:rsidR="00EC6856" w:rsidRPr="006C3557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EC6856" w:rsidRPr="006C3557" w14:paraId="6291B0D7" w14:textId="7777777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14:paraId="19B76EF2" w14:textId="77777777" w:rsidR="00EC6856" w:rsidRPr="006C3557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6" w:type="dxa"/>
            <w:vAlign w:val="center"/>
          </w:tcPr>
          <w:p w14:paraId="2D27E84C" w14:textId="77777777" w:rsidR="00EC6856" w:rsidRPr="006C3557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sdt>
          <w:sdtPr>
            <w:rPr>
              <w:szCs w:val="22"/>
            </w:rPr>
            <w:id w:val="1668364447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14:paraId="6F076FCB" w14:textId="77777777" w:rsidR="00EC6856" w:rsidRPr="006C3557" w:rsidRDefault="00152E30" w:rsidP="00337DDA">
                <w:pPr>
                  <w:spacing w:after="0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 w:rsidRPr="00152E30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0B58A3D4" w14:textId="77777777" w:rsidR="00EC6856" w:rsidRPr="006C3557" w:rsidRDefault="00EC6856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A3A041F" w14:textId="77777777" w:rsidR="00EC6856" w:rsidRDefault="00EC6856" w:rsidP="00EC6856">
      <w:pPr>
        <w:rPr>
          <w:rFonts w:cs="Arial"/>
          <w:szCs w:val="22"/>
        </w:rPr>
      </w:pPr>
    </w:p>
    <w:p w14:paraId="5C57BCB6" w14:textId="45FCD56C" w:rsidR="00C413AD" w:rsidRDefault="00C413AD" w:rsidP="0065543F">
      <w:pPr>
        <w:spacing w:after="0"/>
        <w:rPr>
          <w:rFonts w:cs="Arial"/>
          <w:b/>
          <w:caps/>
          <w:szCs w:val="22"/>
        </w:rPr>
        <w:sectPr w:rsidR="00C413AD" w:rsidSect="00844D4F">
          <w:footerReference w:type="default" r:id="rId16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2CEF6B5C" w14:textId="77777777" w:rsidR="00CF581B" w:rsidRDefault="00CF581B" w:rsidP="00484CB3">
      <w:pPr>
        <w:rPr>
          <w:rFonts w:cs="Arial"/>
          <w:b/>
          <w:caps/>
          <w:szCs w:val="22"/>
        </w:rPr>
      </w:pPr>
    </w:p>
    <w:p w14:paraId="77F668B5" w14:textId="77777777" w:rsidR="00484CB3" w:rsidRPr="006C3557" w:rsidRDefault="00EC6856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>C</w:t>
      </w:r>
      <w:r w:rsidR="00484CB3" w:rsidRPr="006C3557">
        <w:rPr>
          <w:rFonts w:cs="Arial"/>
          <w:b/>
          <w:caps/>
          <w:szCs w:val="22"/>
        </w:rPr>
        <w:t xml:space="preserve"> – </w:t>
      </w:r>
      <w:r w:rsidR="001962E1">
        <w:rPr>
          <w:rFonts w:cs="Arial"/>
          <w:b/>
          <w:caps/>
          <w:szCs w:val="22"/>
        </w:rPr>
        <w:t>Schválení</w:t>
      </w:r>
      <w:r w:rsidR="001C2D39">
        <w:rPr>
          <w:rFonts w:cs="Arial"/>
          <w:b/>
          <w:caps/>
          <w:szCs w:val="22"/>
        </w:rPr>
        <w:t xml:space="preserve"> realizace</w:t>
      </w:r>
      <w:r w:rsidR="00772440">
        <w:rPr>
          <w:rFonts w:cs="Arial"/>
          <w:b/>
          <w:caps/>
          <w:szCs w:val="22"/>
        </w:rPr>
        <w:t xml:space="preserve"> požadavku</w:t>
      </w:r>
    </w:p>
    <w:p w14:paraId="431BE21D" w14:textId="77777777" w:rsidR="00401780" w:rsidRDefault="00401780" w:rsidP="00401780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401780" w:rsidRPr="006C3557" w14:paraId="4B9CDFA8" w14:textId="77777777" w:rsidTr="00F11443">
        <w:tc>
          <w:tcPr>
            <w:tcW w:w="1691" w:type="dxa"/>
          </w:tcPr>
          <w:p w14:paraId="1FBE3DD7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4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605729A2" w14:textId="77777777" w:rsidR="00401780" w:rsidRPr="006C3557" w:rsidRDefault="00401780" w:rsidP="00337DDA">
            <w:pPr>
              <w:pStyle w:val="Tabulka"/>
              <w:rPr>
                <w:szCs w:val="22"/>
              </w:rPr>
            </w:pPr>
          </w:p>
        </w:tc>
        <w:tc>
          <w:tcPr>
            <w:tcW w:w="1779" w:type="dxa"/>
          </w:tcPr>
          <w:p w14:paraId="0AE52577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5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14:paraId="13DAF224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</w:p>
        </w:tc>
        <w:tc>
          <w:tcPr>
            <w:tcW w:w="1631" w:type="dxa"/>
          </w:tcPr>
          <w:p w14:paraId="5188137D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6C607607" w14:textId="77777777" w:rsidR="00401780" w:rsidRPr="006C3557" w:rsidRDefault="00401780" w:rsidP="00337DDA">
            <w:pPr>
              <w:pStyle w:val="Tabulka"/>
              <w:rPr>
                <w:szCs w:val="22"/>
              </w:rPr>
            </w:pPr>
          </w:p>
        </w:tc>
      </w:tr>
    </w:tbl>
    <w:p w14:paraId="5C3D0646" w14:textId="77777777" w:rsidR="001F2E58" w:rsidRPr="006C3557" w:rsidRDefault="001F2E58" w:rsidP="00401780">
      <w:pPr>
        <w:rPr>
          <w:rFonts w:cs="Arial"/>
          <w:szCs w:val="22"/>
        </w:rPr>
      </w:pPr>
    </w:p>
    <w:p w14:paraId="2C2687E5" w14:textId="77777777" w:rsidR="00044DB9" w:rsidRPr="00044DB9" w:rsidRDefault="00044DB9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5D381536" w14:textId="77777777" w:rsidR="004A3B16" w:rsidRDefault="00044DB9" w:rsidP="004A3B16">
      <w:pPr>
        <w:rPr>
          <w:rFonts w:cs="Arial"/>
        </w:rPr>
      </w:pPr>
      <w:r>
        <w:rPr>
          <w:rFonts w:cs="Arial"/>
        </w:rPr>
        <w:t>Požadované plnění je specifikováno v části A a B tohoto RfC.</w:t>
      </w:r>
      <w:r w:rsidR="004A3B16">
        <w:rPr>
          <w:rFonts w:cs="Arial"/>
        </w:rPr>
        <w:t xml:space="preserve"> </w:t>
      </w:r>
    </w:p>
    <w:p w14:paraId="4B929B39" w14:textId="77777777" w:rsidR="004A3B16" w:rsidRDefault="004A3B16" w:rsidP="004A3B16">
      <w:pPr>
        <w:rPr>
          <w:rFonts w:cs="Arial"/>
        </w:rPr>
      </w:pPr>
    </w:p>
    <w:p w14:paraId="5259B50B" w14:textId="77777777" w:rsidR="004A3B16" w:rsidRPr="004A3B16" w:rsidRDefault="004A3B16" w:rsidP="004A3B16">
      <w:pPr>
        <w:rPr>
          <w:rFonts w:cs="Arial"/>
          <w:szCs w:val="22"/>
        </w:rPr>
      </w:pPr>
      <w:r w:rsidRPr="004A3B16">
        <w:rPr>
          <w:rFonts w:cs="Arial"/>
        </w:rPr>
        <w:t>U</w:t>
      </w:r>
      <w:r w:rsidRPr="004A3B16">
        <w:rPr>
          <w:rFonts w:cs="Arial"/>
          <w:szCs w:val="22"/>
        </w:rPr>
        <w:t>živatelské a licenční zajištění pro Objednatele (je-li relevantní)</w:t>
      </w:r>
      <w:r>
        <w:rPr>
          <w:rFonts w:cs="Arial"/>
          <w:szCs w:val="22"/>
        </w:rPr>
        <w:t>:</w:t>
      </w:r>
    </w:p>
    <w:p w14:paraId="568350F2" w14:textId="77777777" w:rsidR="0033113B" w:rsidRDefault="0033113B" w:rsidP="004C756F"/>
    <w:p w14:paraId="06C5279D" w14:textId="77777777" w:rsidR="00013DF1" w:rsidRPr="006C3557" w:rsidRDefault="00013DF1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6C3557" w14:paraId="0DD25403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D6164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E0B60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737BE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3C3C" w:rsidRPr="006C3557" w14:paraId="07FEC763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ED9E5A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E0C36E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FB6198A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CB3C3C" w:rsidRPr="006C3557" w14:paraId="36E3200A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33C501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199F5D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F03911F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250E7F0" w14:textId="77777777" w:rsidR="00CB3C3C" w:rsidRPr="004C756F" w:rsidRDefault="00CB3C3C" w:rsidP="00CB3C3C"/>
    <w:p w14:paraId="34DEC6E4" w14:textId="77777777" w:rsidR="001E3C70" w:rsidRPr="0003534C" w:rsidRDefault="001E3C70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1E3C70" w:rsidRPr="00F23D33" w14:paraId="0D6ACD24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0F776" w14:textId="77777777"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25385" w14:textId="77777777"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1E3C70" w:rsidRPr="00F23D33" w14:paraId="48BCEB53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4C9DEB" w14:textId="77777777"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775310EA" w14:textId="77777777" w:rsidR="001E3C70" w:rsidRPr="00F23D33" w:rsidRDefault="001E3C70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4A3B16" w:rsidRPr="00F23D33" w14:paraId="131CF0D0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9CB4FC" w14:textId="77777777" w:rsidR="004A3B16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0D7D541" w14:textId="77777777" w:rsidR="004A3B16" w:rsidRPr="00F23D33" w:rsidRDefault="004A3B16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E3C70" w:rsidRPr="00F23D33" w14:paraId="3F0CC12F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4F1901" w14:textId="77777777" w:rsidR="001E3C70" w:rsidRPr="00F23D33" w:rsidRDefault="00C12C91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4A3B16">
              <w:rPr>
                <w:rFonts w:cs="Arial"/>
                <w:color w:val="000000"/>
                <w:szCs w:val="22"/>
                <w:lang w:eastAsia="cs-CZ"/>
              </w:rPr>
              <w:t>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D7F131A" w14:textId="77777777" w:rsidR="001E3C70" w:rsidRPr="00F23D33" w:rsidRDefault="001E3C70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75C01E9" w14:textId="77777777" w:rsidR="001E3C70" w:rsidRPr="004C756F" w:rsidRDefault="001E3C70" w:rsidP="004C756F"/>
    <w:p w14:paraId="4FC23FAE" w14:textId="77777777" w:rsidR="001E3C70" w:rsidRPr="0003534C" w:rsidRDefault="001E3C70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6A11CF99" w14:textId="77777777" w:rsidR="001E3C70" w:rsidRDefault="001E3C70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 w:rsidRPr="00F23D33"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275"/>
        <w:gridCol w:w="1275"/>
      </w:tblGrid>
      <w:tr w:rsidR="00CC6780" w:rsidRPr="00F23D33" w14:paraId="10DF6897" w14:textId="77777777" w:rsidTr="00BE1EF8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6152C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8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704BD" w14:textId="77777777" w:rsidR="00CC6780" w:rsidRPr="00CB1115" w:rsidRDefault="00CC6780" w:rsidP="00BE1EF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D92A3" w14:textId="77777777" w:rsidR="00CC6780" w:rsidRPr="00CB1115" w:rsidRDefault="00CC6780" w:rsidP="00BE1EF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F5818" w14:textId="77777777" w:rsidR="00CC6780" w:rsidRPr="00CB1115" w:rsidRDefault="00CC6780" w:rsidP="00BE1EF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38B9A" w14:textId="77777777" w:rsidR="00CC6780" w:rsidRPr="00CB1115" w:rsidRDefault="00CC6780" w:rsidP="00BE1EF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CC6780" w:rsidRPr="00F23D33" w14:paraId="20121E73" w14:textId="77777777" w:rsidTr="00BE1EF8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65BC33EF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002131D1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1480D82D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2DF1E122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3356B2B2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</w:tr>
      <w:tr w:rsidR="00CC6780" w:rsidRPr="00F23D33" w14:paraId="357EAF9F" w14:textId="77777777" w:rsidTr="00BE1EF8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7226D5B3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56E12F82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7E87541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4BE70F16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7A3A9BFA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</w:tr>
      <w:tr w:rsidR="00CC6780" w:rsidRPr="00F23D33" w14:paraId="0BCC6B68" w14:textId="77777777" w:rsidTr="00BE1EF8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8242C85" w14:textId="77777777" w:rsidR="00CC6780" w:rsidRPr="00CB1115" w:rsidRDefault="00CC6780" w:rsidP="00BE1EF8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7ECCC846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112C1D18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6464D857" w14:textId="77777777" w:rsidR="00CC6780" w:rsidRPr="00F23D33" w:rsidRDefault="00CC6780" w:rsidP="00BE1EF8">
            <w:pPr>
              <w:pStyle w:val="Tabulka"/>
              <w:rPr>
                <w:szCs w:val="22"/>
              </w:rPr>
            </w:pPr>
          </w:p>
        </w:tc>
      </w:tr>
    </w:tbl>
    <w:p w14:paraId="3C413A8A" w14:textId="77777777"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14:paraId="2D6F9E18" w14:textId="77777777"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2E10D004" w14:textId="77777777" w:rsidR="00CC6780" w:rsidRPr="00CC6780" w:rsidRDefault="00CC6780" w:rsidP="00CC6780">
      <w:pPr>
        <w:pStyle w:val="RLTextlnkuslovan"/>
        <w:numPr>
          <w:ilvl w:val="0"/>
          <w:numId w:val="0"/>
        </w:numPr>
      </w:pPr>
    </w:p>
    <w:p w14:paraId="5609065D" w14:textId="77777777"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14:paraId="3346009E" w14:textId="77777777" w:rsidR="00044DB9" w:rsidRPr="002123D3" w:rsidRDefault="004A3B16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9"/>
      </w:r>
    </w:p>
    <w:p w14:paraId="1F927748" w14:textId="77777777" w:rsidR="005A138A" w:rsidRDefault="005A138A">
      <w:pPr>
        <w:spacing w:after="0"/>
      </w:pPr>
      <w:r>
        <w:br w:type="page"/>
      </w:r>
    </w:p>
    <w:p w14:paraId="50F6BC61" w14:textId="77777777" w:rsidR="001E3C70" w:rsidRPr="004C756F" w:rsidRDefault="001E3C70" w:rsidP="00CB3C3C"/>
    <w:p w14:paraId="24A5AA0F" w14:textId="77777777" w:rsidR="00013DF1" w:rsidRPr="006C3557" w:rsidRDefault="00B317DB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  <w:r w:rsidR="00166E4C" w:rsidRPr="006A0258">
        <w:rPr>
          <w:b w:val="0"/>
          <w:vertAlign w:val="superscript"/>
        </w:rPr>
        <w:endnoteReference w:id="30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8D0232" w:rsidRPr="006C3557" w14:paraId="5EB44968" w14:textId="77777777" w:rsidTr="00DD3E5D">
        <w:tc>
          <w:tcPr>
            <w:tcW w:w="2655" w:type="dxa"/>
          </w:tcPr>
          <w:p w14:paraId="0279CC9B" w14:textId="77777777" w:rsidR="008D0232" w:rsidRPr="006C3557" w:rsidRDefault="006147BF" w:rsidP="00CD1D24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15AB10E8" w14:textId="77777777" w:rsidR="008D0232" w:rsidRPr="006C3557" w:rsidRDefault="00472E74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22447372"/>
              </w:sdtPr>
              <w:sdtEndPr/>
              <w:sdtContent>
                <w:r w:rsidR="00CD318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 w:rsidR="000E4800">
              <w:rPr>
                <w:rFonts w:cs="Arial"/>
                <w:szCs w:val="22"/>
              </w:rPr>
              <w:t>e</w:t>
            </w:r>
            <w:r w:rsidR="00070AE9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2078343036"/>
              </w:sdtPr>
              <w:sdtEndPr/>
              <w:sdtContent>
                <w:r w:rsidR="00070AE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BB7D3D" w:rsidRPr="006C3557" w14:paraId="09F8A274" w14:textId="77777777" w:rsidTr="00DD3E5D">
        <w:tc>
          <w:tcPr>
            <w:tcW w:w="2655" w:type="dxa"/>
            <w:tcBorders>
              <w:bottom w:val="nil"/>
            </w:tcBorders>
          </w:tcPr>
          <w:p w14:paraId="4571034E" w14:textId="77777777" w:rsidR="00BB7D3D" w:rsidRPr="006C3557" w:rsidRDefault="00BB7D3D" w:rsidP="004A0BA8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1B98B017" w14:textId="77777777" w:rsidR="00BB7D3D" w:rsidRPr="006C3557" w:rsidRDefault="00BB7D3D" w:rsidP="00BA58A8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4BA81349" w14:textId="77777777" w:rsidR="00BB7D3D" w:rsidRPr="006C3557" w:rsidRDefault="00BB7D3D" w:rsidP="00BA58A8">
            <w:pPr>
              <w:rPr>
                <w:rFonts w:cs="Arial"/>
                <w:szCs w:val="22"/>
              </w:rPr>
            </w:pPr>
          </w:p>
        </w:tc>
      </w:tr>
      <w:tr w:rsidR="008D0232" w:rsidRPr="006C3557" w14:paraId="411A3A0C" w14:textId="77777777" w:rsidTr="00DD3E5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227CE1D5" w14:textId="77777777" w:rsidR="008D0232" w:rsidRPr="006C3557" w:rsidRDefault="008D0232" w:rsidP="00875247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2BF069DE" w14:textId="77777777" w:rsidR="008D0232" w:rsidRPr="006C3557" w:rsidRDefault="00DE55E0" w:rsidP="00875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591577677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D3E5D"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7CE1BB7D" w14:textId="77777777" w:rsidTr="00DD3E5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2631B461" w14:textId="77777777" w:rsidR="00DD3E5D" w:rsidRPr="006C3557" w:rsidRDefault="00DD3E5D" w:rsidP="00875247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5BE1B4CB" w14:textId="77777777" w:rsidR="00DD3E5D" w:rsidRPr="006C3557" w:rsidRDefault="00DD3E5D" w:rsidP="00DD3E5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7AE2B240" w14:textId="77777777" w:rsidR="00D2353F" w:rsidRDefault="00D2353F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DD3E5D" w:rsidRPr="006C3557" w14:paraId="0BFD771D" w14:textId="77777777" w:rsidTr="00976455">
        <w:tc>
          <w:tcPr>
            <w:tcW w:w="2655" w:type="dxa"/>
          </w:tcPr>
          <w:p w14:paraId="65DD4D97" w14:textId="77777777" w:rsidR="00DD3E5D" w:rsidRPr="006C3557" w:rsidRDefault="00DD3E5D" w:rsidP="00976455">
            <w:pPr>
              <w:rPr>
                <w:rFonts w:cs="Arial"/>
                <w:b/>
                <w:szCs w:val="22"/>
              </w:rPr>
            </w:pPr>
            <w:r w:rsidRPr="006C3557">
              <w:rPr>
                <w:rFonts w:cs="Arial"/>
                <w:b/>
                <w:szCs w:val="22"/>
              </w:rPr>
              <w:t>Dotčený subjekt: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75F67BEF" w14:textId="77777777" w:rsidR="00DD3E5D" w:rsidRPr="006C3557" w:rsidRDefault="00DD3E5D" w:rsidP="007E179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13440915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="007E1795">
              <w:rPr>
                <w:rFonts w:cs="Arial"/>
                <w:szCs w:val="22"/>
              </w:rPr>
              <w:t>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355537536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00688882" w14:textId="77777777" w:rsidTr="00976455">
        <w:tc>
          <w:tcPr>
            <w:tcW w:w="2655" w:type="dxa"/>
            <w:tcBorders>
              <w:bottom w:val="nil"/>
            </w:tcBorders>
          </w:tcPr>
          <w:p w14:paraId="15CF4D9C" w14:textId="77777777" w:rsidR="00DD3E5D" w:rsidRPr="006C3557" w:rsidRDefault="00DD3E5D" w:rsidP="00976455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4CE10461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6F71EB9B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4E748384" w14:textId="77777777" w:rsidTr="00976455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4549859E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3097E68D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-203094167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DD3E5D" w:rsidRPr="006C3557" w14:paraId="2DA939E9" w14:textId="77777777" w:rsidTr="00976455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66E6460D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2B1A5E87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501F6374" w14:textId="77777777" w:rsidR="00BB7D3D" w:rsidRDefault="00BB7D3D" w:rsidP="00875247">
      <w:pPr>
        <w:rPr>
          <w:rFonts w:cs="Arial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2291"/>
        <w:gridCol w:w="436"/>
        <w:gridCol w:w="425"/>
        <w:gridCol w:w="3827"/>
      </w:tblGrid>
      <w:tr w:rsidR="0065543F" w:rsidRPr="006C3557" w14:paraId="3C3F250A" w14:textId="77777777" w:rsidTr="00B172BD">
        <w:tc>
          <w:tcPr>
            <w:tcW w:w="2655" w:type="dxa"/>
          </w:tcPr>
          <w:p w14:paraId="4BA60AF3" w14:textId="77777777" w:rsidR="0065543F" w:rsidRPr="006C3557" w:rsidRDefault="0065543F" w:rsidP="00B172BD">
            <w:pPr>
              <w:rPr>
                <w:rFonts w:cs="Arial"/>
                <w:b/>
                <w:szCs w:val="22"/>
              </w:rPr>
            </w:pPr>
            <w:r w:rsidRPr="009C0AEC">
              <w:rPr>
                <w:rFonts w:cs="Arial"/>
                <w:b/>
                <w:szCs w:val="22"/>
              </w:rPr>
              <w:t>Oddělení provozu a podpory technologií</w:t>
            </w:r>
            <w:r w:rsidRPr="006C3557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6979" w:type="dxa"/>
            <w:gridSpan w:val="4"/>
            <w:tcBorders>
              <w:bottom w:val="nil"/>
            </w:tcBorders>
          </w:tcPr>
          <w:p w14:paraId="3BFEE25F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Doporučuj</w:t>
            </w:r>
            <w:r>
              <w:rPr>
                <w:rFonts w:cs="Arial"/>
                <w:szCs w:val="22"/>
              </w:rPr>
              <w:t xml:space="preserve">e </w:t>
            </w:r>
            <w:sdt>
              <w:sdtPr>
                <w:rPr>
                  <w:rFonts w:cs="Arial"/>
                  <w:szCs w:val="22"/>
                </w:rPr>
                <w:id w:val="-77811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N</w:t>
            </w:r>
            <w:r w:rsidRPr="006C3557">
              <w:rPr>
                <w:rFonts w:cs="Arial"/>
                <w:szCs w:val="22"/>
              </w:rPr>
              <w:t>edoporučuj</w:t>
            </w:r>
            <w:r>
              <w:rPr>
                <w:rFonts w:cs="Arial"/>
                <w:szCs w:val="22"/>
              </w:rPr>
              <w:t xml:space="preserve">e  </w:t>
            </w:r>
            <w:sdt>
              <w:sdtPr>
                <w:rPr>
                  <w:rFonts w:cs="Arial"/>
                  <w:szCs w:val="22"/>
                </w:rPr>
                <w:id w:val="19480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65543F" w:rsidRPr="006C3557" w14:paraId="7BBFF574" w14:textId="77777777" w:rsidTr="00B172BD">
        <w:tc>
          <w:tcPr>
            <w:tcW w:w="2655" w:type="dxa"/>
            <w:tcBorders>
              <w:bottom w:val="nil"/>
            </w:tcBorders>
          </w:tcPr>
          <w:p w14:paraId="5D7CB1E5" w14:textId="77777777" w:rsidR="0065543F" w:rsidRPr="006C3557" w:rsidRDefault="0065543F" w:rsidP="00B172BD">
            <w:pPr>
              <w:ind w:firstLine="708"/>
              <w:rPr>
                <w:rFonts w:cs="Arial"/>
                <w:szCs w:val="22"/>
              </w:rPr>
            </w:pPr>
          </w:p>
        </w:tc>
        <w:tc>
          <w:tcPr>
            <w:tcW w:w="2291" w:type="dxa"/>
            <w:tcBorders>
              <w:top w:val="nil"/>
              <w:bottom w:val="dotted" w:sz="4" w:space="0" w:color="auto"/>
            </w:tcBorders>
          </w:tcPr>
          <w:p w14:paraId="13C1800D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Vyjádření: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88" w:type="dxa"/>
            <w:gridSpan w:val="3"/>
            <w:tcBorders>
              <w:top w:val="nil"/>
              <w:bottom w:val="dotted" w:sz="4" w:space="0" w:color="auto"/>
            </w:tcBorders>
          </w:tcPr>
          <w:p w14:paraId="015A2EBF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</w:p>
        </w:tc>
      </w:tr>
      <w:tr w:rsidR="0065543F" w:rsidRPr="006C3557" w14:paraId="1D89775B" w14:textId="77777777" w:rsidTr="00B172BD">
        <w:tc>
          <w:tcPr>
            <w:tcW w:w="5382" w:type="dxa"/>
            <w:gridSpan w:val="3"/>
            <w:tcBorders>
              <w:top w:val="nil"/>
              <w:bottom w:val="dotted" w:sz="4" w:space="0" w:color="auto"/>
            </w:tcBorders>
          </w:tcPr>
          <w:p w14:paraId="0E385975" w14:textId="2436DD94" w:rsidR="0065543F" w:rsidRPr="006C3557" w:rsidRDefault="00D05253" w:rsidP="00B172BD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252" w:type="dxa"/>
            <w:gridSpan w:val="2"/>
            <w:tcBorders>
              <w:top w:val="nil"/>
              <w:bottom w:val="dotted" w:sz="4" w:space="0" w:color="auto"/>
            </w:tcBorders>
          </w:tcPr>
          <w:p w14:paraId="22CC9554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</w:t>
            </w:r>
            <w:sdt>
              <w:sdtPr>
                <w:rPr>
                  <w:rFonts w:cs="Arial"/>
                  <w:szCs w:val="22"/>
                </w:rPr>
                <w:id w:val="161887006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D3E5D">
                  <w:rPr>
                    <w:rStyle w:val="Zstupntext"/>
                    <w:sz w:val="12"/>
                    <w:szCs w:val="12"/>
                  </w:rPr>
                  <w:t>Klikněte sem a zadejte datum.</w:t>
                </w:r>
              </w:sdtContent>
            </w:sdt>
            <w:r>
              <w:rPr>
                <w:rFonts w:cs="Arial"/>
                <w:szCs w:val="22"/>
              </w:rPr>
              <w:t xml:space="preserve">        </w:t>
            </w:r>
          </w:p>
        </w:tc>
      </w:tr>
      <w:tr w:rsidR="0065543F" w:rsidRPr="006C3557" w14:paraId="7CFC7404" w14:textId="77777777" w:rsidTr="00B172BD">
        <w:tc>
          <w:tcPr>
            <w:tcW w:w="5807" w:type="dxa"/>
            <w:gridSpan w:val="4"/>
            <w:tcBorders>
              <w:top w:val="dotted" w:sz="4" w:space="0" w:color="auto"/>
            </w:tcBorders>
          </w:tcPr>
          <w:p w14:paraId="3DB4AE9B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14:paraId="579B5443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</w:tr>
    </w:tbl>
    <w:p w14:paraId="7BFBA9F2" w14:textId="77777777" w:rsidR="0065543F" w:rsidRDefault="0065543F" w:rsidP="0065543F">
      <w:pPr>
        <w:rPr>
          <w:rFonts w:cs="Arial"/>
          <w:szCs w:val="22"/>
        </w:rPr>
      </w:pPr>
    </w:p>
    <w:p w14:paraId="00B3A9B8" w14:textId="77777777" w:rsidR="0065543F" w:rsidRDefault="0065543F" w:rsidP="0065543F">
      <w:pPr>
        <w:rPr>
          <w:rFonts w:cs="Arial"/>
          <w:szCs w:val="22"/>
        </w:rPr>
      </w:pPr>
    </w:p>
    <w:p w14:paraId="0782B49D" w14:textId="77777777" w:rsidR="0065543F" w:rsidRPr="006C3557" w:rsidRDefault="0065543F" w:rsidP="0065543F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Pr="006A0258">
        <w:rPr>
          <w:rFonts w:cs="Arial"/>
          <w:b w:val="0"/>
          <w:sz w:val="22"/>
          <w:szCs w:val="22"/>
          <w:vertAlign w:val="superscript"/>
        </w:rPr>
        <w:endnoteReference w:id="31"/>
      </w:r>
    </w:p>
    <w:p w14:paraId="3C57AA6D" w14:textId="77777777" w:rsidR="0065543F" w:rsidRPr="006C3557" w:rsidRDefault="0065543F" w:rsidP="0065543F">
      <w:pPr>
        <w:pStyle w:val="Nadpis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65543F" w:rsidRPr="006C3557" w14:paraId="6D526A8C" w14:textId="77777777" w:rsidTr="00B172BD">
        <w:tc>
          <w:tcPr>
            <w:tcW w:w="3539" w:type="dxa"/>
          </w:tcPr>
          <w:p w14:paraId="0A31F034" w14:textId="77777777" w:rsidR="0065543F" w:rsidRPr="00BB7D3D" w:rsidRDefault="0065543F" w:rsidP="00B172BD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Oddělní kybernetické bezpečnosti: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38D8B988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65543F" w:rsidRPr="006C3557" w14:paraId="5DC59529" w14:textId="77777777" w:rsidTr="00B172B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0DCE7C64" w14:textId="095F3E97" w:rsidR="0065543F" w:rsidRPr="006C3557" w:rsidRDefault="00D05253" w:rsidP="00B172BD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4586C1CC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</w:p>
        </w:tc>
      </w:tr>
      <w:tr w:rsidR="0065543F" w:rsidRPr="006C3557" w14:paraId="6A1E9B0A" w14:textId="77777777" w:rsidTr="00B172B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7FF82EDE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6F2AE6D8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5BE6D165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40FC034E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1F17AB98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332ED102" w14:textId="77777777" w:rsidR="0065543F" w:rsidRDefault="0065543F" w:rsidP="0065543F">
      <w:pPr>
        <w:rPr>
          <w:rFonts w:cs="Arial"/>
          <w:sz w:val="20"/>
          <w:szCs w:val="20"/>
        </w:rPr>
      </w:pPr>
    </w:p>
    <w:p w14:paraId="261515AA" w14:textId="77777777" w:rsidR="0065543F" w:rsidRDefault="0065543F" w:rsidP="0065543F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65543F" w:rsidRPr="006C3557" w14:paraId="54BBAB1C" w14:textId="77777777" w:rsidTr="00B172BD">
        <w:tc>
          <w:tcPr>
            <w:tcW w:w="3539" w:type="dxa"/>
          </w:tcPr>
          <w:p w14:paraId="11ECEFBB" w14:textId="77777777" w:rsidR="0065543F" w:rsidRPr="00BB7D3D" w:rsidRDefault="0065543F" w:rsidP="00B172BD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Příkazce: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49B58BA9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2719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207847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65543F" w:rsidRPr="006C3557" w14:paraId="3061C5BB" w14:textId="77777777" w:rsidTr="00B172B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3EA02D69" w14:textId="7034D4A9" w:rsidR="0065543F" w:rsidRPr="006C3557" w:rsidRDefault="00D05253" w:rsidP="00B172BD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21FADFA0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</w:p>
        </w:tc>
      </w:tr>
      <w:tr w:rsidR="0065543F" w:rsidRPr="006C3557" w14:paraId="51B829D6" w14:textId="77777777" w:rsidTr="00B172B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31EB7126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30608CF5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030C57CB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0B90B07C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48CF3F32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2129C8A4" w14:textId="77777777" w:rsidR="0065543F" w:rsidRDefault="0065543F" w:rsidP="0065543F">
      <w:pPr>
        <w:spacing w:after="0"/>
        <w:rPr>
          <w:rFonts w:cs="Arial"/>
          <w:sz w:val="20"/>
          <w:szCs w:val="20"/>
        </w:rPr>
      </w:pPr>
    </w:p>
    <w:p w14:paraId="5B030382" w14:textId="77777777" w:rsidR="0065543F" w:rsidRDefault="0065543F" w:rsidP="0065543F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65543F" w:rsidRPr="006C3557" w14:paraId="1CEA5E3B" w14:textId="77777777" w:rsidTr="00B172BD">
        <w:tc>
          <w:tcPr>
            <w:tcW w:w="3539" w:type="dxa"/>
          </w:tcPr>
          <w:p w14:paraId="1DAA7A74" w14:textId="77777777" w:rsidR="0065543F" w:rsidRPr="00BB7D3D" w:rsidRDefault="0065543F" w:rsidP="00B172BD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30288105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65543F" w:rsidRPr="006C3557" w14:paraId="0CBEAAC8" w14:textId="77777777" w:rsidTr="00B172B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662DC6DC" w14:textId="67DF3E18" w:rsidR="0065543F" w:rsidRPr="006C3557" w:rsidRDefault="0065543F" w:rsidP="00B172BD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0532E66E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</w:p>
        </w:tc>
      </w:tr>
      <w:tr w:rsidR="0065543F" w:rsidRPr="006C3557" w14:paraId="46A60B9D" w14:textId="77777777" w:rsidTr="00B172B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09AA8391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6D85FB09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47FC6C4C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39D38C55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03BB61DD" w14:textId="77777777" w:rsidR="0065543F" w:rsidRPr="006C3557" w:rsidRDefault="0065543F" w:rsidP="00B172BD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1C0C1138" w14:textId="77777777" w:rsidR="00DD3E5D" w:rsidRDefault="00DD3E5D">
      <w:pPr>
        <w:spacing w:after="0"/>
        <w:rPr>
          <w:rFonts w:cs="Arial"/>
          <w:sz w:val="20"/>
          <w:szCs w:val="20"/>
        </w:rPr>
        <w:sectPr w:rsidR="00DD3E5D" w:rsidSect="00844D4F">
          <w:footerReference w:type="default" r:id="rId17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15FD48CB" w14:textId="77777777" w:rsidR="007B64DF" w:rsidRPr="008F29B6" w:rsidRDefault="007B64DF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</w:rPr>
      </w:pPr>
    </w:p>
    <w:p w14:paraId="30DE571C" w14:textId="77777777"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18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E6EEF" w14:textId="77777777" w:rsidR="009773F9" w:rsidRDefault="009773F9" w:rsidP="00F736A9">
      <w:pPr>
        <w:spacing w:after="0"/>
      </w:pPr>
      <w:r>
        <w:separator/>
      </w:r>
    </w:p>
  </w:endnote>
  <w:endnote w:type="continuationSeparator" w:id="0">
    <w:p w14:paraId="0DB300A4" w14:textId="77777777" w:rsidR="009773F9" w:rsidRDefault="009773F9" w:rsidP="00F736A9">
      <w:pPr>
        <w:spacing w:after="0"/>
      </w:pPr>
      <w:r>
        <w:continuationSeparator/>
      </w:r>
    </w:p>
  </w:endnote>
  <w:endnote w:type="continuationNotice" w:id="1">
    <w:p w14:paraId="6C29CDAA" w14:textId="77777777" w:rsidR="009773F9" w:rsidRDefault="009773F9">
      <w:pPr>
        <w:spacing w:after="0"/>
      </w:pPr>
    </w:p>
  </w:endnote>
  <w:endnote w:id="2">
    <w:p w14:paraId="57897F1C" w14:textId="77777777" w:rsidR="00B172BD" w:rsidRPr="00E56B5D" w:rsidRDefault="00B172BD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50DE3F32" w14:textId="77777777" w:rsidR="00B172BD" w:rsidRPr="00E56B5D" w:rsidRDefault="00B172BD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14:paraId="792B3BD3" w14:textId="77777777" w:rsidR="00B172BD" w:rsidRPr="00E56B5D" w:rsidRDefault="00B172BD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14:paraId="0AA3059E" w14:textId="77777777" w:rsidR="00B172BD" w:rsidRPr="00E56B5D" w:rsidRDefault="00B172BD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14:paraId="2B1B2A88" w14:textId="77777777" w:rsidR="00B172BD" w:rsidRPr="00E56B5D" w:rsidRDefault="00B172BD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14:paraId="4C3B7CB8" w14:textId="77777777" w:rsidR="00B172BD" w:rsidRPr="00E56B5D" w:rsidRDefault="00B172BD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14:paraId="212C8C77" w14:textId="77777777" w:rsidR="00B172BD" w:rsidRPr="00E56B5D" w:rsidRDefault="00B172BD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14:paraId="4515811B" w14:textId="77777777" w:rsidR="00B172BD" w:rsidRPr="00E56B5D" w:rsidRDefault="00B172BD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14:paraId="6506B469" w14:textId="77777777" w:rsidR="00B172BD" w:rsidRPr="00E56B5D" w:rsidRDefault="00B172BD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14:paraId="4D44048C" w14:textId="77777777" w:rsidR="00B172BD" w:rsidRPr="00E56B5D" w:rsidRDefault="00B172B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14:paraId="456F57FC" w14:textId="77777777" w:rsidR="00B172BD" w:rsidRPr="00E56B5D" w:rsidRDefault="00B172B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14:paraId="5B8F3251" w14:textId="77777777" w:rsidR="00B172BD" w:rsidRPr="00E56B5D" w:rsidRDefault="00B172B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</w:p>
  </w:endnote>
  <w:endnote w:id="14">
    <w:p w14:paraId="1F8A2A1D" w14:textId="77777777" w:rsidR="00B172BD" w:rsidRPr="00E56B5D" w:rsidRDefault="00B172BD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5">
    <w:p w14:paraId="127E6877" w14:textId="77777777" w:rsidR="00B172BD" w:rsidRPr="00E56B5D" w:rsidRDefault="00B172B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6">
    <w:p w14:paraId="167A4D1D" w14:textId="77777777" w:rsidR="00B172BD" w:rsidRPr="00E56B5D" w:rsidRDefault="00B172BD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7">
    <w:p w14:paraId="6CED07A2" w14:textId="77777777" w:rsidR="00B172BD" w:rsidRPr="00E56B5D" w:rsidRDefault="00B172B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pod tabulkou</w:t>
      </w:r>
      <w:r>
        <w:rPr>
          <w:rFonts w:cs="Arial"/>
          <w:color w:val="000000"/>
          <w:sz w:val="18"/>
          <w:szCs w:val="18"/>
          <w:lang w:eastAsia="cs-CZ"/>
        </w:rPr>
        <w:t>.</w:t>
      </w:r>
    </w:p>
  </w:endnote>
  <w:endnote w:id="18">
    <w:p w14:paraId="5C4AB13C" w14:textId="77777777" w:rsidR="00B172BD" w:rsidRPr="00E56B5D" w:rsidRDefault="00B172B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9">
    <w:p w14:paraId="387E2D7A" w14:textId="77777777" w:rsidR="00B172BD" w:rsidRPr="00E56B5D" w:rsidRDefault="00B172B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0">
    <w:p w14:paraId="5BA383A0" w14:textId="77777777" w:rsidR="00B172BD" w:rsidRPr="00E56B5D" w:rsidRDefault="00B172B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1">
    <w:p w14:paraId="2AFD76F4" w14:textId="77777777" w:rsidR="00B172BD" w:rsidRPr="00E56B5D" w:rsidRDefault="00B172B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2">
    <w:p w14:paraId="58C942B5" w14:textId="77777777" w:rsidR="00B172BD" w:rsidRPr="00E56B5D" w:rsidRDefault="00B172B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3">
    <w:p w14:paraId="3C111250" w14:textId="77777777" w:rsidR="00B172BD" w:rsidRPr="00E56B5D" w:rsidRDefault="00B172BD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4">
    <w:p w14:paraId="75F86ADD" w14:textId="77777777" w:rsidR="00B172BD" w:rsidRPr="00E56B5D" w:rsidRDefault="00B172BD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5">
    <w:p w14:paraId="56289E63" w14:textId="77777777" w:rsidR="00B172BD" w:rsidRPr="00E56B5D" w:rsidRDefault="00B172BD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6">
    <w:p w14:paraId="6F5130C7" w14:textId="77777777" w:rsidR="00B172BD" w:rsidRPr="00E56B5D" w:rsidRDefault="00B172BD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7">
    <w:p w14:paraId="18C922F4" w14:textId="77777777" w:rsidR="00B172BD" w:rsidRPr="00E56B5D" w:rsidRDefault="00B172BD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8">
    <w:p w14:paraId="774EAA67" w14:textId="77777777" w:rsidR="00B172BD" w:rsidRPr="00E56B5D" w:rsidRDefault="00B172BD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9">
    <w:p w14:paraId="1FEC215D" w14:textId="77777777" w:rsidR="00B172BD" w:rsidRPr="00E56B5D" w:rsidRDefault="00B172BD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30">
    <w:p w14:paraId="40C8AEA6" w14:textId="77777777" w:rsidR="00B172BD" w:rsidRPr="00E56B5D" w:rsidRDefault="00B172BD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Vyplní Change koordinátor na základě podkladů, které obdrží od dotčených subjektů. Ve volbě doporučuje/nedoporučuje se zaškrtne hodící se volba.</w:t>
      </w:r>
    </w:p>
  </w:endnote>
  <w:endnote w:id="31">
    <w:p w14:paraId="6B1865F1" w14:textId="77777777" w:rsidR="00B172BD" w:rsidRPr="00E56B5D" w:rsidRDefault="00B172BD" w:rsidP="006554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08BAA" w14:textId="7A220262" w:rsidR="00B172BD" w:rsidRPr="00CC2560" w:rsidRDefault="00B172BD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78780159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13673B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 w:rsidR="009773F9">
      <w:fldChar w:fldCharType="begin"/>
    </w:r>
    <w:r w:rsidR="009773F9">
      <w:instrText xml:space="preserve"> SECTIONPAGES   \* MERGEFORMAT </w:instrText>
    </w:r>
    <w:r w:rsidR="009773F9">
      <w:fldChar w:fldCharType="separate"/>
    </w:r>
    <w:r w:rsidR="0013673B" w:rsidRPr="0013673B">
      <w:rPr>
        <w:noProof/>
        <w:sz w:val="16"/>
        <w:szCs w:val="16"/>
      </w:rPr>
      <w:t>3</w:t>
    </w:r>
    <w:r w:rsidR="009773F9">
      <w:rPr>
        <w:noProof/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FEE8" w14:textId="0B3A754D" w:rsidR="00B172BD" w:rsidRPr="00CC2560" w:rsidRDefault="00B172BD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13673B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 w:rsidR="009773F9">
      <w:fldChar w:fldCharType="begin"/>
    </w:r>
    <w:r w:rsidR="009773F9">
      <w:instrText xml:space="preserve"> SECTIONPAGES   \* MERGEFORMAT </w:instrText>
    </w:r>
    <w:r w:rsidR="009773F9">
      <w:fldChar w:fldCharType="separate"/>
    </w:r>
    <w:r w:rsidR="0013673B" w:rsidRPr="0013673B">
      <w:rPr>
        <w:noProof/>
        <w:sz w:val="16"/>
        <w:szCs w:val="16"/>
      </w:rPr>
      <w:t>2</w:t>
    </w:r>
    <w:r w:rsidR="009773F9">
      <w:rPr>
        <w:noProof/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4B08D" w14:textId="1CC507FE" w:rsidR="00B172BD" w:rsidRPr="00CC2560" w:rsidRDefault="00B172BD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13673B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 w:rsidR="009773F9">
      <w:fldChar w:fldCharType="begin"/>
    </w:r>
    <w:r w:rsidR="009773F9">
      <w:instrText xml:space="preserve"> SECTIONPAGES   \* MERGEFORMAT </w:instrText>
    </w:r>
    <w:r w:rsidR="009773F9">
      <w:fldChar w:fldCharType="separate"/>
    </w:r>
    <w:r w:rsidR="0013673B" w:rsidRPr="0013673B">
      <w:rPr>
        <w:noProof/>
        <w:sz w:val="16"/>
        <w:szCs w:val="16"/>
      </w:rPr>
      <w:t>2</w:t>
    </w:r>
    <w:r w:rsidR="009773F9">
      <w:rPr>
        <w:noProof/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4D193" w14:textId="46426CE3" w:rsidR="00B172BD" w:rsidRPr="00EF7DC4" w:rsidRDefault="00B172BD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13673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 w:rsidR="009773F9">
      <w:fldChar w:fldCharType="begin"/>
    </w:r>
    <w:r w:rsidR="009773F9">
      <w:instrText xml:space="preserve"> SECTIONPAGES  \* Arabic  \* MERGEFORMAT </w:instrText>
    </w:r>
    <w:r w:rsidR="009773F9">
      <w:fldChar w:fldCharType="separate"/>
    </w:r>
    <w:r w:rsidR="0013673B" w:rsidRPr="0013673B">
      <w:rPr>
        <w:noProof/>
        <w:sz w:val="16"/>
        <w:szCs w:val="16"/>
      </w:rPr>
      <w:t>1</w:t>
    </w:r>
    <w:r w:rsidR="009773F9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E11F4" w14:textId="77777777" w:rsidR="009773F9" w:rsidRDefault="009773F9" w:rsidP="00F736A9">
      <w:pPr>
        <w:spacing w:after="0"/>
      </w:pPr>
      <w:r>
        <w:separator/>
      </w:r>
    </w:p>
  </w:footnote>
  <w:footnote w:type="continuationSeparator" w:id="0">
    <w:p w14:paraId="131327C6" w14:textId="77777777" w:rsidR="009773F9" w:rsidRDefault="009773F9" w:rsidP="00F736A9">
      <w:pPr>
        <w:spacing w:after="0"/>
      </w:pPr>
      <w:r>
        <w:continuationSeparator/>
      </w:r>
    </w:p>
  </w:footnote>
  <w:footnote w:type="continuationNotice" w:id="1">
    <w:p w14:paraId="7C2A3589" w14:textId="77777777" w:rsidR="009773F9" w:rsidRDefault="009773F9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0F38E" w14:textId="77777777" w:rsidR="00B172BD" w:rsidRPr="003315A8" w:rsidRDefault="00B172BD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28712D2A" wp14:editId="18DE5FAE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D49"/>
    <w:multiLevelType w:val="hybridMultilevel"/>
    <w:tmpl w:val="5060D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D557D"/>
    <w:multiLevelType w:val="multilevel"/>
    <w:tmpl w:val="2FA098E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5671A2C"/>
    <w:multiLevelType w:val="hybridMultilevel"/>
    <w:tmpl w:val="8A44D340"/>
    <w:lvl w:ilvl="0" w:tplc="25161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70028BD"/>
    <w:multiLevelType w:val="hybridMultilevel"/>
    <w:tmpl w:val="1F88E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62B5F"/>
    <w:multiLevelType w:val="hybridMultilevel"/>
    <w:tmpl w:val="286C2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51344"/>
    <w:multiLevelType w:val="hybridMultilevel"/>
    <w:tmpl w:val="B9625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36E06"/>
    <w:multiLevelType w:val="hybridMultilevel"/>
    <w:tmpl w:val="9DAAE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81119"/>
    <w:multiLevelType w:val="hybridMultilevel"/>
    <w:tmpl w:val="25548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125B4"/>
    <w:multiLevelType w:val="hybridMultilevel"/>
    <w:tmpl w:val="27A41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5"/>
  </w:num>
  <w:num w:numId="30">
    <w:abstractNumId w:val="4"/>
  </w:num>
  <w:num w:numId="31">
    <w:abstractNumId w:val="1"/>
  </w:num>
  <w:num w:numId="32">
    <w:abstractNumId w:val="2"/>
  </w:num>
  <w:num w:numId="33">
    <w:abstractNumId w:val="1"/>
  </w:num>
  <w:num w:numId="34">
    <w:abstractNumId w:val="7"/>
  </w:num>
  <w:num w:numId="35">
    <w:abstractNumId w:val="11"/>
  </w:num>
  <w:num w:numId="36">
    <w:abstractNumId w:val="9"/>
  </w:num>
  <w:num w:numId="37">
    <w:abstractNumId w:val="12"/>
  </w:num>
  <w:num w:numId="38">
    <w:abstractNumId w:val="8"/>
  </w:num>
  <w:num w:numId="39">
    <w:abstractNumId w:val="10"/>
  </w:num>
  <w:num w:numId="4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870"/>
    <w:rsid w:val="00005BCE"/>
    <w:rsid w:val="00013DF1"/>
    <w:rsid w:val="00014F2F"/>
    <w:rsid w:val="0001584A"/>
    <w:rsid w:val="00016B61"/>
    <w:rsid w:val="0002035C"/>
    <w:rsid w:val="0002371D"/>
    <w:rsid w:val="000242F6"/>
    <w:rsid w:val="000249F5"/>
    <w:rsid w:val="00025784"/>
    <w:rsid w:val="0003057D"/>
    <w:rsid w:val="00032EAF"/>
    <w:rsid w:val="000335CF"/>
    <w:rsid w:val="00033DD1"/>
    <w:rsid w:val="0003534C"/>
    <w:rsid w:val="00036C48"/>
    <w:rsid w:val="0004128C"/>
    <w:rsid w:val="00044DB9"/>
    <w:rsid w:val="00046851"/>
    <w:rsid w:val="00050367"/>
    <w:rsid w:val="00051D11"/>
    <w:rsid w:val="00052206"/>
    <w:rsid w:val="00052499"/>
    <w:rsid w:val="000525BD"/>
    <w:rsid w:val="00054889"/>
    <w:rsid w:val="00061005"/>
    <w:rsid w:val="00062D02"/>
    <w:rsid w:val="00070749"/>
    <w:rsid w:val="00070AE9"/>
    <w:rsid w:val="00071F38"/>
    <w:rsid w:val="00074134"/>
    <w:rsid w:val="00075011"/>
    <w:rsid w:val="00081781"/>
    <w:rsid w:val="00082351"/>
    <w:rsid w:val="00083E85"/>
    <w:rsid w:val="00084053"/>
    <w:rsid w:val="00086555"/>
    <w:rsid w:val="000871C4"/>
    <w:rsid w:val="000872BF"/>
    <w:rsid w:val="00090CFE"/>
    <w:rsid w:val="00091C53"/>
    <w:rsid w:val="00092229"/>
    <w:rsid w:val="00093843"/>
    <w:rsid w:val="00095F04"/>
    <w:rsid w:val="000A0E3D"/>
    <w:rsid w:val="000A560E"/>
    <w:rsid w:val="000A5C84"/>
    <w:rsid w:val="000A6F5B"/>
    <w:rsid w:val="000A7BC9"/>
    <w:rsid w:val="000A7D80"/>
    <w:rsid w:val="000B2FCB"/>
    <w:rsid w:val="000B6887"/>
    <w:rsid w:val="000C10FC"/>
    <w:rsid w:val="000C145C"/>
    <w:rsid w:val="000C36FD"/>
    <w:rsid w:val="000C4A49"/>
    <w:rsid w:val="000C59B3"/>
    <w:rsid w:val="000C7406"/>
    <w:rsid w:val="000D21E2"/>
    <w:rsid w:val="000D290E"/>
    <w:rsid w:val="000D4EF2"/>
    <w:rsid w:val="000D5063"/>
    <w:rsid w:val="000D58C0"/>
    <w:rsid w:val="000E3B62"/>
    <w:rsid w:val="000E4800"/>
    <w:rsid w:val="000E51A3"/>
    <w:rsid w:val="000E6E54"/>
    <w:rsid w:val="000E720F"/>
    <w:rsid w:val="000E7473"/>
    <w:rsid w:val="000F1511"/>
    <w:rsid w:val="000F59B0"/>
    <w:rsid w:val="000F7DA2"/>
    <w:rsid w:val="00100774"/>
    <w:rsid w:val="00101481"/>
    <w:rsid w:val="001018A2"/>
    <w:rsid w:val="00103472"/>
    <w:rsid w:val="001037F6"/>
    <w:rsid w:val="00104A7E"/>
    <w:rsid w:val="00107698"/>
    <w:rsid w:val="0011012B"/>
    <w:rsid w:val="00110879"/>
    <w:rsid w:val="001135A2"/>
    <w:rsid w:val="001172FB"/>
    <w:rsid w:val="00120DCA"/>
    <w:rsid w:val="0012280F"/>
    <w:rsid w:val="00123F2F"/>
    <w:rsid w:val="00125A65"/>
    <w:rsid w:val="00125AFA"/>
    <w:rsid w:val="001267F1"/>
    <w:rsid w:val="00127005"/>
    <w:rsid w:val="00127530"/>
    <w:rsid w:val="001303E1"/>
    <w:rsid w:val="001307A1"/>
    <w:rsid w:val="001321B5"/>
    <w:rsid w:val="00132BE0"/>
    <w:rsid w:val="0013673B"/>
    <w:rsid w:val="00137FC3"/>
    <w:rsid w:val="001422BC"/>
    <w:rsid w:val="001444E5"/>
    <w:rsid w:val="00145FF2"/>
    <w:rsid w:val="0014616B"/>
    <w:rsid w:val="0014630E"/>
    <w:rsid w:val="001471A8"/>
    <w:rsid w:val="00150237"/>
    <w:rsid w:val="00152E30"/>
    <w:rsid w:val="00153806"/>
    <w:rsid w:val="00154837"/>
    <w:rsid w:val="00160B68"/>
    <w:rsid w:val="0016171A"/>
    <w:rsid w:val="0016270D"/>
    <w:rsid w:val="0016573F"/>
    <w:rsid w:val="0016660D"/>
    <w:rsid w:val="00166B75"/>
    <w:rsid w:val="00166E4C"/>
    <w:rsid w:val="0017119F"/>
    <w:rsid w:val="0019068A"/>
    <w:rsid w:val="001914FF"/>
    <w:rsid w:val="00193D58"/>
    <w:rsid w:val="0019434C"/>
    <w:rsid w:val="00194AE9"/>
    <w:rsid w:val="001962E1"/>
    <w:rsid w:val="001965E1"/>
    <w:rsid w:val="001974FA"/>
    <w:rsid w:val="00197C96"/>
    <w:rsid w:val="001A0E77"/>
    <w:rsid w:val="001A58B3"/>
    <w:rsid w:val="001A5FFF"/>
    <w:rsid w:val="001B028B"/>
    <w:rsid w:val="001B59C1"/>
    <w:rsid w:val="001B5B62"/>
    <w:rsid w:val="001C0A45"/>
    <w:rsid w:val="001C277E"/>
    <w:rsid w:val="001C2D39"/>
    <w:rsid w:val="001C4C0B"/>
    <w:rsid w:val="001C6B93"/>
    <w:rsid w:val="001D0604"/>
    <w:rsid w:val="001E17C9"/>
    <w:rsid w:val="001E3C70"/>
    <w:rsid w:val="001E419F"/>
    <w:rsid w:val="001F0E4E"/>
    <w:rsid w:val="001F177F"/>
    <w:rsid w:val="001F2E58"/>
    <w:rsid w:val="001F4C72"/>
    <w:rsid w:val="001F76C4"/>
    <w:rsid w:val="00210895"/>
    <w:rsid w:val="00211559"/>
    <w:rsid w:val="0021155F"/>
    <w:rsid w:val="002123D3"/>
    <w:rsid w:val="002255E9"/>
    <w:rsid w:val="002268BA"/>
    <w:rsid w:val="002273D3"/>
    <w:rsid w:val="002300B6"/>
    <w:rsid w:val="00230B57"/>
    <w:rsid w:val="00234F76"/>
    <w:rsid w:val="00240B2C"/>
    <w:rsid w:val="00242077"/>
    <w:rsid w:val="002421CB"/>
    <w:rsid w:val="00242E87"/>
    <w:rsid w:val="00243E35"/>
    <w:rsid w:val="002442A7"/>
    <w:rsid w:val="00245616"/>
    <w:rsid w:val="0024594C"/>
    <w:rsid w:val="00245FA7"/>
    <w:rsid w:val="00246A07"/>
    <w:rsid w:val="002505F7"/>
    <w:rsid w:val="0025211E"/>
    <w:rsid w:val="00252B23"/>
    <w:rsid w:val="00252F01"/>
    <w:rsid w:val="00252F3F"/>
    <w:rsid w:val="00254328"/>
    <w:rsid w:val="0026086A"/>
    <w:rsid w:val="002629E2"/>
    <w:rsid w:val="00264BFC"/>
    <w:rsid w:val="00265237"/>
    <w:rsid w:val="00265ED9"/>
    <w:rsid w:val="00266BC7"/>
    <w:rsid w:val="00270C2B"/>
    <w:rsid w:val="00272940"/>
    <w:rsid w:val="00273821"/>
    <w:rsid w:val="0027382A"/>
    <w:rsid w:val="00273A70"/>
    <w:rsid w:val="00276A3F"/>
    <w:rsid w:val="00277CA5"/>
    <w:rsid w:val="00280C14"/>
    <w:rsid w:val="00281028"/>
    <w:rsid w:val="0028103B"/>
    <w:rsid w:val="00284C4B"/>
    <w:rsid w:val="0028652D"/>
    <w:rsid w:val="002956AD"/>
    <w:rsid w:val="00296D71"/>
    <w:rsid w:val="002A262B"/>
    <w:rsid w:val="002A3316"/>
    <w:rsid w:val="002A4EAB"/>
    <w:rsid w:val="002A744C"/>
    <w:rsid w:val="002B2742"/>
    <w:rsid w:val="002B398A"/>
    <w:rsid w:val="002B3FB3"/>
    <w:rsid w:val="002B7FEE"/>
    <w:rsid w:val="002C64EF"/>
    <w:rsid w:val="002C7A38"/>
    <w:rsid w:val="002C7A49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39F8"/>
    <w:rsid w:val="002E6E8C"/>
    <w:rsid w:val="002E7A67"/>
    <w:rsid w:val="002F20C1"/>
    <w:rsid w:val="002F4ADB"/>
    <w:rsid w:val="002F6294"/>
    <w:rsid w:val="00300261"/>
    <w:rsid w:val="00300418"/>
    <w:rsid w:val="003006A2"/>
    <w:rsid w:val="00300B6D"/>
    <w:rsid w:val="003025EB"/>
    <w:rsid w:val="00303D54"/>
    <w:rsid w:val="00304509"/>
    <w:rsid w:val="0031387C"/>
    <w:rsid w:val="003153D0"/>
    <w:rsid w:val="00317A9D"/>
    <w:rsid w:val="00320FF1"/>
    <w:rsid w:val="00322213"/>
    <w:rsid w:val="00323E78"/>
    <w:rsid w:val="003248ED"/>
    <w:rsid w:val="0033113B"/>
    <w:rsid w:val="003315A8"/>
    <w:rsid w:val="003327CE"/>
    <w:rsid w:val="00332EBE"/>
    <w:rsid w:val="003352D6"/>
    <w:rsid w:val="00337DDA"/>
    <w:rsid w:val="00337FB0"/>
    <w:rsid w:val="00340225"/>
    <w:rsid w:val="00340CF2"/>
    <w:rsid w:val="003469A7"/>
    <w:rsid w:val="003519C1"/>
    <w:rsid w:val="00351F5F"/>
    <w:rsid w:val="00357CB1"/>
    <w:rsid w:val="00361371"/>
    <w:rsid w:val="0036140A"/>
    <w:rsid w:val="003622E0"/>
    <w:rsid w:val="00363409"/>
    <w:rsid w:val="003637D7"/>
    <w:rsid w:val="00371308"/>
    <w:rsid w:val="00372419"/>
    <w:rsid w:val="00372AE7"/>
    <w:rsid w:val="00381197"/>
    <w:rsid w:val="00385D40"/>
    <w:rsid w:val="00386BF1"/>
    <w:rsid w:val="0038703A"/>
    <w:rsid w:val="00387519"/>
    <w:rsid w:val="00387F5C"/>
    <w:rsid w:val="00390A58"/>
    <w:rsid w:val="00390EB2"/>
    <w:rsid w:val="0039112C"/>
    <w:rsid w:val="00394E3E"/>
    <w:rsid w:val="00397293"/>
    <w:rsid w:val="003A48D8"/>
    <w:rsid w:val="003A6EEF"/>
    <w:rsid w:val="003B26AC"/>
    <w:rsid w:val="003B2D72"/>
    <w:rsid w:val="003B610B"/>
    <w:rsid w:val="003B65BD"/>
    <w:rsid w:val="003C0389"/>
    <w:rsid w:val="003C305C"/>
    <w:rsid w:val="003C4156"/>
    <w:rsid w:val="003C472B"/>
    <w:rsid w:val="003C4ABB"/>
    <w:rsid w:val="003D01EA"/>
    <w:rsid w:val="003D3EA5"/>
    <w:rsid w:val="003D682E"/>
    <w:rsid w:val="003E5793"/>
    <w:rsid w:val="003E5FE7"/>
    <w:rsid w:val="003F0F2C"/>
    <w:rsid w:val="003F1C67"/>
    <w:rsid w:val="003F519C"/>
    <w:rsid w:val="003F5711"/>
    <w:rsid w:val="003F6687"/>
    <w:rsid w:val="003F7E2A"/>
    <w:rsid w:val="00401780"/>
    <w:rsid w:val="0040551D"/>
    <w:rsid w:val="004106C6"/>
    <w:rsid w:val="004121AF"/>
    <w:rsid w:val="004148A0"/>
    <w:rsid w:val="00415D6E"/>
    <w:rsid w:val="00415E35"/>
    <w:rsid w:val="0041678A"/>
    <w:rsid w:val="00417DF1"/>
    <w:rsid w:val="004222BF"/>
    <w:rsid w:val="00422F36"/>
    <w:rsid w:val="00430F4C"/>
    <w:rsid w:val="00431B33"/>
    <w:rsid w:val="00431BA4"/>
    <w:rsid w:val="00433A2E"/>
    <w:rsid w:val="0043787F"/>
    <w:rsid w:val="00437AC0"/>
    <w:rsid w:val="00440CB4"/>
    <w:rsid w:val="004426A9"/>
    <w:rsid w:val="00443374"/>
    <w:rsid w:val="0044342B"/>
    <w:rsid w:val="00444A0A"/>
    <w:rsid w:val="004453BB"/>
    <w:rsid w:val="00447A58"/>
    <w:rsid w:val="00452C7E"/>
    <w:rsid w:val="004541C8"/>
    <w:rsid w:val="004551F8"/>
    <w:rsid w:val="004552F1"/>
    <w:rsid w:val="0046380B"/>
    <w:rsid w:val="00463E31"/>
    <w:rsid w:val="00472E74"/>
    <w:rsid w:val="00473A0A"/>
    <w:rsid w:val="00473F4B"/>
    <w:rsid w:val="00473FBD"/>
    <w:rsid w:val="00474F44"/>
    <w:rsid w:val="004755FC"/>
    <w:rsid w:val="00482BD9"/>
    <w:rsid w:val="00484CB3"/>
    <w:rsid w:val="00485230"/>
    <w:rsid w:val="00487F08"/>
    <w:rsid w:val="00494F25"/>
    <w:rsid w:val="00496789"/>
    <w:rsid w:val="004A0800"/>
    <w:rsid w:val="004A0BA8"/>
    <w:rsid w:val="004A24F1"/>
    <w:rsid w:val="004A3B16"/>
    <w:rsid w:val="004A5356"/>
    <w:rsid w:val="004A7C0A"/>
    <w:rsid w:val="004B07BF"/>
    <w:rsid w:val="004B0E49"/>
    <w:rsid w:val="004B3171"/>
    <w:rsid w:val="004B322F"/>
    <w:rsid w:val="004B3B90"/>
    <w:rsid w:val="004B49CA"/>
    <w:rsid w:val="004B4D88"/>
    <w:rsid w:val="004B5AB3"/>
    <w:rsid w:val="004C0F47"/>
    <w:rsid w:val="004C1EBE"/>
    <w:rsid w:val="004C5158"/>
    <w:rsid w:val="004C5DDA"/>
    <w:rsid w:val="004C70DF"/>
    <w:rsid w:val="004C756F"/>
    <w:rsid w:val="004D053A"/>
    <w:rsid w:val="004D1868"/>
    <w:rsid w:val="004D1C5E"/>
    <w:rsid w:val="004D1F2E"/>
    <w:rsid w:val="004D2441"/>
    <w:rsid w:val="004D268F"/>
    <w:rsid w:val="004D3B56"/>
    <w:rsid w:val="004D6D90"/>
    <w:rsid w:val="004D7469"/>
    <w:rsid w:val="004D7E68"/>
    <w:rsid w:val="004E2C2C"/>
    <w:rsid w:val="004E4AE1"/>
    <w:rsid w:val="004E4B99"/>
    <w:rsid w:val="004E63AF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5025F6"/>
    <w:rsid w:val="00503270"/>
    <w:rsid w:val="005039EC"/>
    <w:rsid w:val="00503F4B"/>
    <w:rsid w:val="00507EFD"/>
    <w:rsid w:val="005103F3"/>
    <w:rsid w:val="00512899"/>
    <w:rsid w:val="0051576F"/>
    <w:rsid w:val="005167ED"/>
    <w:rsid w:val="00520182"/>
    <w:rsid w:val="00525B29"/>
    <w:rsid w:val="00525C8C"/>
    <w:rsid w:val="0052661C"/>
    <w:rsid w:val="00531665"/>
    <w:rsid w:val="005316D6"/>
    <w:rsid w:val="00533B94"/>
    <w:rsid w:val="00534C12"/>
    <w:rsid w:val="00543429"/>
    <w:rsid w:val="00544283"/>
    <w:rsid w:val="00551C8B"/>
    <w:rsid w:val="00552522"/>
    <w:rsid w:val="00552C00"/>
    <w:rsid w:val="00553E7C"/>
    <w:rsid w:val="00554046"/>
    <w:rsid w:val="00554154"/>
    <w:rsid w:val="00554B49"/>
    <w:rsid w:val="005569E0"/>
    <w:rsid w:val="00560B9A"/>
    <w:rsid w:val="0056136C"/>
    <w:rsid w:val="00563C33"/>
    <w:rsid w:val="00564A56"/>
    <w:rsid w:val="00566BEA"/>
    <w:rsid w:val="0057042D"/>
    <w:rsid w:val="005711D8"/>
    <w:rsid w:val="00573055"/>
    <w:rsid w:val="00573BA2"/>
    <w:rsid w:val="00582909"/>
    <w:rsid w:val="00584756"/>
    <w:rsid w:val="005861F5"/>
    <w:rsid w:val="00591022"/>
    <w:rsid w:val="00591195"/>
    <w:rsid w:val="005915AE"/>
    <w:rsid w:val="005929E7"/>
    <w:rsid w:val="00593EFD"/>
    <w:rsid w:val="005949DC"/>
    <w:rsid w:val="00596743"/>
    <w:rsid w:val="0059728E"/>
    <w:rsid w:val="005A096A"/>
    <w:rsid w:val="005A138A"/>
    <w:rsid w:val="005A395B"/>
    <w:rsid w:val="005A4825"/>
    <w:rsid w:val="005A4D0C"/>
    <w:rsid w:val="005B18A7"/>
    <w:rsid w:val="005B4FEF"/>
    <w:rsid w:val="005C1BD4"/>
    <w:rsid w:val="005C2192"/>
    <w:rsid w:val="005C50A9"/>
    <w:rsid w:val="005D116D"/>
    <w:rsid w:val="005D2190"/>
    <w:rsid w:val="005D53BE"/>
    <w:rsid w:val="005D6829"/>
    <w:rsid w:val="005D7536"/>
    <w:rsid w:val="005E023F"/>
    <w:rsid w:val="005E2057"/>
    <w:rsid w:val="005E29BE"/>
    <w:rsid w:val="005E3F0C"/>
    <w:rsid w:val="005E6190"/>
    <w:rsid w:val="005E6EDE"/>
    <w:rsid w:val="005F14D3"/>
    <w:rsid w:val="005F5218"/>
    <w:rsid w:val="00601CB2"/>
    <w:rsid w:val="006033CF"/>
    <w:rsid w:val="00607659"/>
    <w:rsid w:val="00610B8C"/>
    <w:rsid w:val="00611070"/>
    <w:rsid w:val="00613870"/>
    <w:rsid w:val="006147BF"/>
    <w:rsid w:val="006156B9"/>
    <w:rsid w:val="006172E7"/>
    <w:rsid w:val="00617642"/>
    <w:rsid w:val="00623E2B"/>
    <w:rsid w:val="00627C8A"/>
    <w:rsid w:val="00630E4C"/>
    <w:rsid w:val="006362BD"/>
    <w:rsid w:val="006427DA"/>
    <w:rsid w:val="0064353D"/>
    <w:rsid w:val="00645AB7"/>
    <w:rsid w:val="00650DDB"/>
    <w:rsid w:val="00651019"/>
    <w:rsid w:val="00651649"/>
    <w:rsid w:val="00651CF1"/>
    <w:rsid w:val="00651D15"/>
    <w:rsid w:val="0065303F"/>
    <w:rsid w:val="0065507A"/>
    <w:rsid w:val="0065543F"/>
    <w:rsid w:val="00656250"/>
    <w:rsid w:val="00663C4D"/>
    <w:rsid w:val="00665294"/>
    <w:rsid w:val="00665970"/>
    <w:rsid w:val="006710DF"/>
    <w:rsid w:val="006852DE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B1E5C"/>
    <w:rsid w:val="006B67DF"/>
    <w:rsid w:val="006B696A"/>
    <w:rsid w:val="006C23D5"/>
    <w:rsid w:val="006C2F8C"/>
    <w:rsid w:val="006C3557"/>
    <w:rsid w:val="006C4182"/>
    <w:rsid w:val="006C4A4B"/>
    <w:rsid w:val="006C745C"/>
    <w:rsid w:val="006D0943"/>
    <w:rsid w:val="006D2BF7"/>
    <w:rsid w:val="006D5B5C"/>
    <w:rsid w:val="006E076F"/>
    <w:rsid w:val="006E25B8"/>
    <w:rsid w:val="006E4816"/>
    <w:rsid w:val="006E5560"/>
    <w:rsid w:val="006F4A05"/>
    <w:rsid w:val="006F5658"/>
    <w:rsid w:val="007006BD"/>
    <w:rsid w:val="0070267B"/>
    <w:rsid w:val="007039E9"/>
    <w:rsid w:val="00710C82"/>
    <w:rsid w:val="00711EE0"/>
    <w:rsid w:val="00712804"/>
    <w:rsid w:val="00714116"/>
    <w:rsid w:val="007141C2"/>
    <w:rsid w:val="00715099"/>
    <w:rsid w:val="00717A60"/>
    <w:rsid w:val="00721A04"/>
    <w:rsid w:val="00726C49"/>
    <w:rsid w:val="0072746E"/>
    <w:rsid w:val="00731407"/>
    <w:rsid w:val="007321D4"/>
    <w:rsid w:val="00734EE6"/>
    <w:rsid w:val="00735416"/>
    <w:rsid w:val="00735E38"/>
    <w:rsid w:val="0074071D"/>
    <w:rsid w:val="0074334E"/>
    <w:rsid w:val="00744621"/>
    <w:rsid w:val="0074488E"/>
    <w:rsid w:val="00747BD4"/>
    <w:rsid w:val="007519DD"/>
    <w:rsid w:val="00757A02"/>
    <w:rsid w:val="00760A3B"/>
    <w:rsid w:val="007633D5"/>
    <w:rsid w:val="00765184"/>
    <w:rsid w:val="007654BE"/>
    <w:rsid w:val="00766100"/>
    <w:rsid w:val="00766C0B"/>
    <w:rsid w:val="007702C9"/>
    <w:rsid w:val="00771FEA"/>
    <w:rsid w:val="00772440"/>
    <w:rsid w:val="00772EE3"/>
    <w:rsid w:val="00773E21"/>
    <w:rsid w:val="00780E72"/>
    <w:rsid w:val="00781D19"/>
    <w:rsid w:val="007850B0"/>
    <w:rsid w:val="007858FB"/>
    <w:rsid w:val="00785F4C"/>
    <w:rsid w:val="007864D9"/>
    <w:rsid w:val="00787D4F"/>
    <w:rsid w:val="007945E9"/>
    <w:rsid w:val="0079688E"/>
    <w:rsid w:val="007A1D19"/>
    <w:rsid w:val="007A520D"/>
    <w:rsid w:val="007A5AFB"/>
    <w:rsid w:val="007B2715"/>
    <w:rsid w:val="007B526B"/>
    <w:rsid w:val="007B530F"/>
    <w:rsid w:val="007B598C"/>
    <w:rsid w:val="007B64DF"/>
    <w:rsid w:val="007B6936"/>
    <w:rsid w:val="007C0A84"/>
    <w:rsid w:val="007C1578"/>
    <w:rsid w:val="007D26A6"/>
    <w:rsid w:val="007D515C"/>
    <w:rsid w:val="007D5594"/>
    <w:rsid w:val="007D5891"/>
    <w:rsid w:val="007D6F2B"/>
    <w:rsid w:val="007E072C"/>
    <w:rsid w:val="007E0D3C"/>
    <w:rsid w:val="007E1795"/>
    <w:rsid w:val="007E286F"/>
    <w:rsid w:val="007E5E1F"/>
    <w:rsid w:val="007E797B"/>
    <w:rsid w:val="007F1366"/>
    <w:rsid w:val="007F2CB8"/>
    <w:rsid w:val="007F3380"/>
    <w:rsid w:val="007F4308"/>
    <w:rsid w:val="00800FB0"/>
    <w:rsid w:val="00803AD5"/>
    <w:rsid w:val="00803CA6"/>
    <w:rsid w:val="00804B5D"/>
    <w:rsid w:val="008053DB"/>
    <w:rsid w:val="00806FF9"/>
    <w:rsid w:val="008105A0"/>
    <w:rsid w:val="008109CE"/>
    <w:rsid w:val="00810E6E"/>
    <w:rsid w:val="0081628D"/>
    <w:rsid w:val="00822810"/>
    <w:rsid w:val="00822B83"/>
    <w:rsid w:val="00823AB7"/>
    <w:rsid w:val="00823E85"/>
    <w:rsid w:val="00825655"/>
    <w:rsid w:val="00826A78"/>
    <w:rsid w:val="0083054C"/>
    <w:rsid w:val="00830DFE"/>
    <w:rsid w:val="008347FE"/>
    <w:rsid w:val="00836FA1"/>
    <w:rsid w:val="008416AE"/>
    <w:rsid w:val="00844D4F"/>
    <w:rsid w:val="008463CC"/>
    <w:rsid w:val="00852156"/>
    <w:rsid w:val="00853988"/>
    <w:rsid w:val="0085582D"/>
    <w:rsid w:val="00856501"/>
    <w:rsid w:val="008573DC"/>
    <w:rsid w:val="00857EFE"/>
    <w:rsid w:val="0086133D"/>
    <w:rsid w:val="0086141C"/>
    <w:rsid w:val="00862163"/>
    <w:rsid w:val="008635EF"/>
    <w:rsid w:val="008671B9"/>
    <w:rsid w:val="00870B97"/>
    <w:rsid w:val="00872C14"/>
    <w:rsid w:val="00873788"/>
    <w:rsid w:val="00873E0B"/>
    <w:rsid w:val="00875247"/>
    <w:rsid w:val="0087560C"/>
    <w:rsid w:val="00880842"/>
    <w:rsid w:val="00881AFE"/>
    <w:rsid w:val="00886126"/>
    <w:rsid w:val="00887312"/>
    <w:rsid w:val="008877D5"/>
    <w:rsid w:val="0089227E"/>
    <w:rsid w:val="00892C9B"/>
    <w:rsid w:val="00893836"/>
    <w:rsid w:val="008964A9"/>
    <w:rsid w:val="00897E8A"/>
    <w:rsid w:val="008A13D0"/>
    <w:rsid w:val="008A4500"/>
    <w:rsid w:val="008A7BC9"/>
    <w:rsid w:val="008B0119"/>
    <w:rsid w:val="008B0D13"/>
    <w:rsid w:val="008B54A1"/>
    <w:rsid w:val="008B5AF9"/>
    <w:rsid w:val="008B638C"/>
    <w:rsid w:val="008C14AA"/>
    <w:rsid w:val="008C32D3"/>
    <w:rsid w:val="008C4E9B"/>
    <w:rsid w:val="008D0232"/>
    <w:rsid w:val="008D0670"/>
    <w:rsid w:val="008D3B56"/>
    <w:rsid w:val="008D3F72"/>
    <w:rsid w:val="008D5536"/>
    <w:rsid w:val="008D558C"/>
    <w:rsid w:val="008D6BCE"/>
    <w:rsid w:val="008D6CCE"/>
    <w:rsid w:val="008D740A"/>
    <w:rsid w:val="008E134B"/>
    <w:rsid w:val="008E196F"/>
    <w:rsid w:val="008E2CFB"/>
    <w:rsid w:val="008E33E7"/>
    <w:rsid w:val="008E3981"/>
    <w:rsid w:val="008E50CF"/>
    <w:rsid w:val="008E77F3"/>
    <w:rsid w:val="008F29B6"/>
    <w:rsid w:val="008F2DBD"/>
    <w:rsid w:val="008F386A"/>
    <w:rsid w:val="008F387A"/>
    <w:rsid w:val="008F407B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467"/>
    <w:rsid w:val="009175C4"/>
    <w:rsid w:val="00917E5E"/>
    <w:rsid w:val="0092267C"/>
    <w:rsid w:val="00922C9A"/>
    <w:rsid w:val="00923468"/>
    <w:rsid w:val="00923C57"/>
    <w:rsid w:val="00923CAA"/>
    <w:rsid w:val="009279A0"/>
    <w:rsid w:val="00930199"/>
    <w:rsid w:val="00930F7D"/>
    <w:rsid w:val="009332AA"/>
    <w:rsid w:val="00934AA2"/>
    <w:rsid w:val="009370D1"/>
    <w:rsid w:val="00937484"/>
    <w:rsid w:val="00944CDA"/>
    <w:rsid w:val="0094690C"/>
    <w:rsid w:val="00952240"/>
    <w:rsid w:val="0095275E"/>
    <w:rsid w:val="0095335F"/>
    <w:rsid w:val="009537B5"/>
    <w:rsid w:val="0095702D"/>
    <w:rsid w:val="009607A2"/>
    <w:rsid w:val="00963080"/>
    <w:rsid w:val="00965687"/>
    <w:rsid w:val="0097063F"/>
    <w:rsid w:val="00972797"/>
    <w:rsid w:val="00973110"/>
    <w:rsid w:val="0097389A"/>
    <w:rsid w:val="00974437"/>
    <w:rsid w:val="00974BC1"/>
    <w:rsid w:val="00976455"/>
    <w:rsid w:val="009773F9"/>
    <w:rsid w:val="0098071D"/>
    <w:rsid w:val="00982037"/>
    <w:rsid w:val="00982F71"/>
    <w:rsid w:val="0098517F"/>
    <w:rsid w:val="009859FB"/>
    <w:rsid w:val="00986691"/>
    <w:rsid w:val="00986A8E"/>
    <w:rsid w:val="00986CC0"/>
    <w:rsid w:val="00987CBF"/>
    <w:rsid w:val="009903DF"/>
    <w:rsid w:val="00991DBF"/>
    <w:rsid w:val="009920A6"/>
    <w:rsid w:val="00994971"/>
    <w:rsid w:val="009A5B14"/>
    <w:rsid w:val="009B0598"/>
    <w:rsid w:val="009B0D7C"/>
    <w:rsid w:val="009B18EA"/>
    <w:rsid w:val="009B2889"/>
    <w:rsid w:val="009B3443"/>
    <w:rsid w:val="009B4A04"/>
    <w:rsid w:val="009C0C0E"/>
    <w:rsid w:val="009C0C53"/>
    <w:rsid w:val="009C1386"/>
    <w:rsid w:val="009C18FD"/>
    <w:rsid w:val="009C2A70"/>
    <w:rsid w:val="009C2C71"/>
    <w:rsid w:val="009C3C4E"/>
    <w:rsid w:val="009C558F"/>
    <w:rsid w:val="009C56F1"/>
    <w:rsid w:val="009C58DB"/>
    <w:rsid w:val="009C640A"/>
    <w:rsid w:val="009D2546"/>
    <w:rsid w:val="009E0666"/>
    <w:rsid w:val="009E1CBC"/>
    <w:rsid w:val="009E2187"/>
    <w:rsid w:val="009E5CAE"/>
    <w:rsid w:val="009E655F"/>
    <w:rsid w:val="009F1C53"/>
    <w:rsid w:val="009F3F3D"/>
    <w:rsid w:val="009F6F9A"/>
    <w:rsid w:val="00A01751"/>
    <w:rsid w:val="00A0314B"/>
    <w:rsid w:val="00A03C34"/>
    <w:rsid w:val="00A06C58"/>
    <w:rsid w:val="00A078A9"/>
    <w:rsid w:val="00A13BA8"/>
    <w:rsid w:val="00A16766"/>
    <w:rsid w:val="00A16E29"/>
    <w:rsid w:val="00A17B22"/>
    <w:rsid w:val="00A21C50"/>
    <w:rsid w:val="00A21F14"/>
    <w:rsid w:val="00A23C49"/>
    <w:rsid w:val="00A24508"/>
    <w:rsid w:val="00A30A2B"/>
    <w:rsid w:val="00A3421E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57C7C"/>
    <w:rsid w:val="00A61D83"/>
    <w:rsid w:val="00A6262F"/>
    <w:rsid w:val="00A642A8"/>
    <w:rsid w:val="00A64D98"/>
    <w:rsid w:val="00A706B8"/>
    <w:rsid w:val="00A712D4"/>
    <w:rsid w:val="00A73165"/>
    <w:rsid w:val="00A7578E"/>
    <w:rsid w:val="00A769B0"/>
    <w:rsid w:val="00A84BA0"/>
    <w:rsid w:val="00A85992"/>
    <w:rsid w:val="00A90078"/>
    <w:rsid w:val="00A90F9C"/>
    <w:rsid w:val="00A93B05"/>
    <w:rsid w:val="00A95263"/>
    <w:rsid w:val="00A966CD"/>
    <w:rsid w:val="00AA5B07"/>
    <w:rsid w:val="00AB0400"/>
    <w:rsid w:val="00AB6E46"/>
    <w:rsid w:val="00AB7822"/>
    <w:rsid w:val="00AB7BC4"/>
    <w:rsid w:val="00AC1CF7"/>
    <w:rsid w:val="00AC35C3"/>
    <w:rsid w:val="00AC6ACD"/>
    <w:rsid w:val="00AC7E8A"/>
    <w:rsid w:val="00AD4376"/>
    <w:rsid w:val="00AD507D"/>
    <w:rsid w:val="00AD6EE9"/>
    <w:rsid w:val="00AE0DAA"/>
    <w:rsid w:val="00AE3FC9"/>
    <w:rsid w:val="00AE6A62"/>
    <w:rsid w:val="00AE6FBD"/>
    <w:rsid w:val="00AE787D"/>
    <w:rsid w:val="00AF6FD7"/>
    <w:rsid w:val="00B02F18"/>
    <w:rsid w:val="00B06F68"/>
    <w:rsid w:val="00B07142"/>
    <w:rsid w:val="00B10681"/>
    <w:rsid w:val="00B11572"/>
    <w:rsid w:val="00B1447E"/>
    <w:rsid w:val="00B151F9"/>
    <w:rsid w:val="00B15B77"/>
    <w:rsid w:val="00B16E67"/>
    <w:rsid w:val="00B172BD"/>
    <w:rsid w:val="00B22E02"/>
    <w:rsid w:val="00B239C6"/>
    <w:rsid w:val="00B25419"/>
    <w:rsid w:val="00B25D5E"/>
    <w:rsid w:val="00B267FA"/>
    <w:rsid w:val="00B279A1"/>
    <w:rsid w:val="00B27B87"/>
    <w:rsid w:val="00B317DB"/>
    <w:rsid w:val="00B3478F"/>
    <w:rsid w:val="00B43FCC"/>
    <w:rsid w:val="00B44270"/>
    <w:rsid w:val="00B44C63"/>
    <w:rsid w:val="00B52244"/>
    <w:rsid w:val="00B53784"/>
    <w:rsid w:val="00B53F37"/>
    <w:rsid w:val="00B54E46"/>
    <w:rsid w:val="00B568CB"/>
    <w:rsid w:val="00B603A8"/>
    <w:rsid w:val="00B6050B"/>
    <w:rsid w:val="00B610B7"/>
    <w:rsid w:val="00B61D9F"/>
    <w:rsid w:val="00B62254"/>
    <w:rsid w:val="00B64EBD"/>
    <w:rsid w:val="00B660AC"/>
    <w:rsid w:val="00B73768"/>
    <w:rsid w:val="00B74774"/>
    <w:rsid w:val="00B7528E"/>
    <w:rsid w:val="00B773FB"/>
    <w:rsid w:val="00B8108C"/>
    <w:rsid w:val="00B82516"/>
    <w:rsid w:val="00B85290"/>
    <w:rsid w:val="00B87A70"/>
    <w:rsid w:val="00B92F40"/>
    <w:rsid w:val="00B960F0"/>
    <w:rsid w:val="00B96C06"/>
    <w:rsid w:val="00BA1643"/>
    <w:rsid w:val="00BA2BEC"/>
    <w:rsid w:val="00BA58A8"/>
    <w:rsid w:val="00BA720B"/>
    <w:rsid w:val="00BB1372"/>
    <w:rsid w:val="00BB3207"/>
    <w:rsid w:val="00BB49D0"/>
    <w:rsid w:val="00BB5714"/>
    <w:rsid w:val="00BB7BAD"/>
    <w:rsid w:val="00BB7D3D"/>
    <w:rsid w:val="00BC27AC"/>
    <w:rsid w:val="00BC4059"/>
    <w:rsid w:val="00BC5AB1"/>
    <w:rsid w:val="00BC5CB6"/>
    <w:rsid w:val="00BC6169"/>
    <w:rsid w:val="00BD0821"/>
    <w:rsid w:val="00BD0B7C"/>
    <w:rsid w:val="00BD2121"/>
    <w:rsid w:val="00BE004C"/>
    <w:rsid w:val="00BE12EE"/>
    <w:rsid w:val="00BE1CDB"/>
    <w:rsid w:val="00BE1EF8"/>
    <w:rsid w:val="00BE2CD4"/>
    <w:rsid w:val="00BE557E"/>
    <w:rsid w:val="00BE75EA"/>
    <w:rsid w:val="00BF2D80"/>
    <w:rsid w:val="00BF6D49"/>
    <w:rsid w:val="00BF7439"/>
    <w:rsid w:val="00BF74D2"/>
    <w:rsid w:val="00C04031"/>
    <w:rsid w:val="00C04FA8"/>
    <w:rsid w:val="00C052A3"/>
    <w:rsid w:val="00C0695D"/>
    <w:rsid w:val="00C12C91"/>
    <w:rsid w:val="00C15336"/>
    <w:rsid w:val="00C16CB4"/>
    <w:rsid w:val="00C17705"/>
    <w:rsid w:val="00C20CB4"/>
    <w:rsid w:val="00C219FD"/>
    <w:rsid w:val="00C234D6"/>
    <w:rsid w:val="00C242B3"/>
    <w:rsid w:val="00C25087"/>
    <w:rsid w:val="00C2763E"/>
    <w:rsid w:val="00C27FA6"/>
    <w:rsid w:val="00C31238"/>
    <w:rsid w:val="00C32C07"/>
    <w:rsid w:val="00C333DA"/>
    <w:rsid w:val="00C35AAD"/>
    <w:rsid w:val="00C362E4"/>
    <w:rsid w:val="00C375FB"/>
    <w:rsid w:val="00C37FAE"/>
    <w:rsid w:val="00C40E50"/>
    <w:rsid w:val="00C413AD"/>
    <w:rsid w:val="00C43213"/>
    <w:rsid w:val="00C464E2"/>
    <w:rsid w:val="00C50DF4"/>
    <w:rsid w:val="00C52A7D"/>
    <w:rsid w:val="00C52DA0"/>
    <w:rsid w:val="00C53A07"/>
    <w:rsid w:val="00C54AD6"/>
    <w:rsid w:val="00C54C00"/>
    <w:rsid w:val="00C60312"/>
    <w:rsid w:val="00C61549"/>
    <w:rsid w:val="00C6176D"/>
    <w:rsid w:val="00C61D87"/>
    <w:rsid w:val="00C646B6"/>
    <w:rsid w:val="00C647B1"/>
    <w:rsid w:val="00C67FBA"/>
    <w:rsid w:val="00C703D9"/>
    <w:rsid w:val="00C71DE7"/>
    <w:rsid w:val="00C73BC7"/>
    <w:rsid w:val="00C75306"/>
    <w:rsid w:val="00C775D4"/>
    <w:rsid w:val="00C85D1A"/>
    <w:rsid w:val="00C91FCF"/>
    <w:rsid w:val="00C94357"/>
    <w:rsid w:val="00C956BC"/>
    <w:rsid w:val="00C95ED1"/>
    <w:rsid w:val="00C9626D"/>
    <w:rsid w:val="00C9710B"/>
    <w:rsid w:val="00CA1005"/>
    <w:rsid w:val="00CA6540"/>
    <w:rsid w:val="00CA7537"/>
    <w:rsid w:val="00CB1013"/>
    <w:rsid w:val="00CB1115"/>
    <w:rsid w:val="00CB11EC"/>
    <w:rsid w:val="00CB3C3C"/>
    <w:rsid w:val="00CC0006"/>
    <w:rsid w:val="00CC0D20"/>
    <w:rsid w:val="00CC2560"/>
    <w:rsid w:val="00CC2D88"/>
    <w:rsid w:val="00CC4564"/>
    <w:rsid w:val="00CC5665"/>
    <w:rsid w:val="00CC6780"/>
    <w:rsid w:val="00CC7A5C"/>
    <w:rsid w:val="00CC7D93"/>
    <w:rsid w:val="00CD05B8"/>
    <w:rsid w:val="00CD1B39"/>
    <w:rsid w:val="00CD1D24"/>
    <w:rsid w:val="00CD318E"/>
    <w:rsid w:val="00CD3695"/>
    <w:rsid w:val="00CD67DE"/>
    <w:rsid w:val="00CE333A"/>
    <w:rsid w:val="00CE3A90"/>
    <w:rsid w:val="00CF581B"/>
    <w:rsid w:val="00CF668E"/>
    <w:rsid w:val="00D01FB5"/>
    <w:rsid w:val="00D02558"/>
    <w:rsid w:val="00D0423F"/>
    <w:rsid w:val="00D05253"/>
    <w:rsid w:val="00D0693F"/>
    <w:rsid w:val="00D07259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6F1"/>
    <w:rsid w:val="00D23AF5"/>
    <w:rsid w:val="00D24A10"/>
    <w:rsid w:val="00D253A1"/>
    <w:rsid w:val="00D26B5E"/>
    <w:rsid w:val="00D3135D"/>
    <w:rsid w:val="00D32DC1"/>
    <w:rsid w:val="00D33E96"/>
    <w:rsid w:val="00D35EB1"/>
    <w:rsid w:val="00D425A1"/>
    <w:rsid w:val="00D51B1B"/>
    <w:rsid w:val="00D51C8D"/>
    <w:rsid w:val="00D52943"/>
    <w:rsid w:val="00D52CAF"/>
    <w:rsid w:val="00D53630"/>
    <w:rsid w:val="00D5480E"/>
    <w:rsid w:val="00D55D50"/>
    <w:rsid w:val="00D626BD"/>
    <w:rsid w:val="00D6679E"/>
    <w:rsid w:val="00D67CDE"/>
    <w:rsid w:val="00D70D72"/>
    <w:rsid w:val="00D70EFD"/>
    <w:rsid w:val="00D745CB"/>
    <w:rsid w:val="00D75459"/>
    <w:rsid w:val="00D80852"/>
    <w:rsid w:val="00D82DC3"/>
    <w:rsid w:val="00D84E61"/>
    <w:rsid w:val="00D85E65"/>
    <w:rsid w:val="00D86418"/>
    <w:rsid w:val="00D8707A"/>
    <w:rsid w:val="00D903D1"/>
    <w:rsid w:val="00D95844"/>
    <w:rsid w:val="00DA42EC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1F5"/>
    <w:rsid w:val="00DB7893"/>
    <w:rsid w:val="00DC284B"/>
    <w:rsid w:val="00DC4495"/>
    <w:rsid w:val="00DC5D64"/>
    <w:rsid w:val="00DC6A6F"/>
    <w:rsid w:val="00DD3E5D"/>
    <w:rsid w:val="00DD59AC"/>
    <w:rsid w:val="00DD6346"/>
    <w:rsid w:val="00DD7105"/>
    <w:rsid w:val="00DD77A5"/>
    <w:rsid w:val="00DE1BC9"/>
    <w:rsid w:val="00DE33F3"/>
    <w:rsid w:val="00DE4B73"/>
    <w:rsid w:val="00DE54E6"/>
    <w:rsid w:val="00DE55E0"/>
    <w:rsid w:val="00DE7DD0"/>
    <w:rsid w:val="00DF1836"/>
    <w:rsid w:val="00DF20AE"/>
    <w:rsid w:val="00DF2F1F"/>
    <w:rsid w:val="00DF3BAD"/>
    <w:rsid w:val="00DF3E74"/>
    <w:rsid w:val="00DF598E"/>
    <w:rsid w:val="00DF7E9A"/>
    <w:rsid w:val="00E05608"/>
    <w:rsid w:val="00E0689B"/>
    <w:rsid w:val="00E06B29"/>
    <w:rsid w:val="00E11143"/>
    <w:rsid w:val="00E1143F"/>
    <w:rsid w:val="00E14079"/>
    <w:rsid w:val="00E17021"/>
    <w:rsid w:val="00E178FA"/>
    <w:rsid w:val="00E27585"/>
    <w:rsid w:val="00E278C4"/>
    <w:rsid w:val="00E27AF5"/>
    <w:rsid w:val="00E30FA8"/>
    <w:rsid w:val="00E314B9"/>
    <w:rsid w:val="00E33A66"/>
    <w:rsid w:val="00E34669"/>
    <w:rsid w:val="00E415F2"/>
    <w:rsid w:val="00E52C6F"/>
    <w:rsid w:val="00E53553"/>
    <w:rsid w:val="00E563E1"/>
    <w:rsid w:val="00E56B5D"/>
    <w:rsid w:val="00E5776E"/>
    <w:rsid w:val="00E57CF6"/>
    <w:rsid w:val="00E6132F"/>
    <w:rsid w:val="00E62AC7"/>
    <w:rsid w:val="00E63097"/>
    <w:rsid w:val="00E638A0"/>
    <w:rsid w:val="00E64FBB"/>
    <w:rsid w:val="00E663E2"/>
    <w:rsid w:val="00E676EB"/>
    <w:rsid w:val="00E719C3"/>
    <w:rsid w:val="00E72444"/>
    <w:rsid w:val="00E77D84"/>
    <w:rsid w:val="00E81EF9"/>
    <w:rsid w:val="00E84E30"/>
    <w:rsid w:val="00E84EBF"/>
    <w:rsid w:val="00E8613B"/>
    <w:rsid w:val="00E97AF1"/>
    <w:rsid w:val="00EA2BFA"/>
    <w:rsid w:val="00EA46B0"/>
    <w:rsid w:val="00EA70F4"/>
    <w:rsid w:val="00EB17ED"/>
    <w:rsid w:val="00EB2FA5"/>
    <w:rsid w:val="00EB4F60"/>
    <w:rsid w:val="00EB6E9B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E01B6"/>
    <w:rsid w:val="00EE4ED4"/>
    <w:rsid w:val="00EE618A"/>
    <w:rsid w:val="00EF0367"/>
    <w:rsid w:val="00EF13CA"/>
    <w:rsid w:val="00EF14C6"/>
    <w:rsid w:val="00EF1FB3"/>
    <w:rsid w:val="00EF20DC"/>
    <w:rsid w:val="00EF7DC4"/>
    <w:rsid w:val="00F00BC4"/>
    <w:rsid w:val="00F01C1B"/>
    <w:rsid w:val="00F030EC"/>
    <w:rsid w:val="00F0423F"/>
    <w:rsid w:val="00F06432"/>
    <w:rsid w:val="00F1053D"/>
    <w:rsid w:val="00F11443"/>
    <w:rsid w:val="00F132E0"/>
    <w:rsid w:val="00F135D0"/>
    <w:rsid w:val="00F2128A"/>
    <w:rsid w:val="00F218EB"/>
    <w:rsid w:val="00F22C4E"/>
    <w:rsid w:val="00F23AAC"/>
    <w:rsid w:val="00F259CE"/>
    <w:rsid w:val="00F26B4B"/>
    <w:rsid w:val="00F3192D"/>
    <w:rsid w:val="00F34C90"/>
    <w:rsid w:val="00F36DBE"/>
    <w:rsid w:val="00F41650"/>
    <w:rsid w:val="00F424C7"/>
    <w:rsid w:val="00F44881"/>
    <w:rsid w:val="00F4568B"/>
    <w:rsid w:val="00F45905"/>
    <w:rsid w:val="00F506C1"/>
    <w:rsid w:val="00F53399"/>
    <w:rsid w:val="00F56D97"/>
    <w:rsid w:val="00F60E11"/>
    <w:rsid w:val="00F647A2"/>
    <w:rsid w:val="00F66434"/>
    <w:rsid w:val="00F67C66"/>
    <w:rsid w:val="00F70379"/>
    <w:rsid w:val="00F70566"/>
    <w:rsid w:val="00F71254"/>
    <w:rsid w:val="00F736A9"/>
    <w:rsid w:val="00F736DD"/>
    <w:rsid w:val="00F7411E"/>
    <w:rsid w:val="00F75304"/>
    <w:rsid w:val="00F759B0"/>
    <w:rsid w:val="00F76F0A"/>
    <w:rsid w:val="00F7742D"/>
    <w:rsid w:val="00F83414"/>
    <w:rsid w:val="00F8468D"/>
    <w:rsid w:val="00F870AD"/>
    <w:rsid w:val="00F90833"/>
    <w:rsid w:val="00F92440"/>
    <w:rsid w:val="00F92F9F"/>
    <w:rsid w:val="00F9513F"/>
    <w:rsid w:val="00F95AA6"/>
    <w:rsid w:val="00FA059A"/>
    <w:rsid w:val="00FA14C3"/>
    <w:rsid w:val="00FA2E3E"/>
    <w:rsid w:val="00FB3667"/>
    <w:rsid w:val="00FC0C52"/>
    <w:rsid w:val="00FC335A"/>
    <w:rsid w:val="00FC3C61"/>
    <w:rsid w:val="00FC41D0"/>
    <w:rsid w:val="00FC4B3D"/>
    <w:rsid w:val="00FC537C"/>
    <w:rsid w:val="00FC6053"/>
    <w:rsid w:val="00FC617F"/>
    <w:rsid w:val="00FC6DA9"/>
    <w:rsid w:val="00FD5195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63E8"/>
    <w:rsid w:val="00FF0E84"/>
    <w:rsid w:val="00FF1735"/>
    <w:rsid w:val="00FF2DA2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5B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65970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665970"/>
    <w:rPr>
      <w:rFonts w:ascii="Calibri" w:hAnsi="Calibri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Calibri" w:hAnsi="Calibri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F53399"/>
    <w:rPr>
      <w:rFonts w:ascii="Arial" w:hAnsi="Arial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65970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665970"/>
    <w:rPr>
      <w:rFonts w:ascii="Calibri" w:hAnsi="Calibri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Calibri" w:hAnsi="Calibri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F53399"/>
    <w:rPr>
      <w:rFonts w:ascii="Arial" w:hAnsi="Arial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Document1.docx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32E8"/>
    <w:rsid w:val="0001609E"/>
    <w:rsid w:val="000405C9"/>
    <w:rsid w:val="000712FE"/>
    <w:rsid w:val="00131738"/>
    <w:rsid w:val="001B32E8"/>
    <w:rsid w:val="0026511B"/>
    <w:rsid w:val="002C73F7"/>
    <w:rsid w:val="002F0A1E"/>
    <w:rsid w:val="003471EF"/>
    <w:rsid w:val="00361906"/>
    <w:rsid w:val="0037109B"/>
    <w:rsid w:val="003A6879"/>
    <w:rsid w:val="003B7DF5"/>
    <w:rsid w:val="0040614B"/>
    <w:rsid w:val="00411578"/>
    <w:rsid w:val="004236AE"/>
    <w:rsid w:val="004B3EFF"/>
    <w:rsid w:val="004B4B76"/>
    <w:rsid w:val="00507875"/>
    <w:rsid w:val="00535D15"/>
    <w:rsid w:val="00542C0E"/>
    <w:rsid w:val="005A1F5B"/>
    <w:rsid w:val="005B0B18"/>
    <w:rsid w:val="00605BE9"/>
    <w:rsid w:val="0063652F"/>
    <w:rsid w:val="0069033B"/>
    <w:rsid w:val="006B586F"/>
    <w:rsid w:val="006C7CD2"/>
    <w:rsid w:val="00795C50"/>
    <w:rsid w:val="007F3BFB"/>
    <w:rsid w:val="008754C5"/>
    <w:rsid w:val="008B13F0"/>
    <w:rsid w:val="008E5E3D"/>
    <w:rsid w:val="009071F9"/>
    <w:rsid w:val="00967A90"/>
    <w:rsid w:val="00981927"/>
    <w:rsid w:val="009D0622"/>
    <w:rsid w:val="009D45BE"/>
    <w:rsid w:val="00AA188B"/>
    <w:rsid w:val="00AE1AD2"/>
    <w:rsid w:val="00B23DDF"/>
    <w:rsid w:val="00B83488"/>
    <w:rsid w:val="00C01A5C"/>
    <w:rsid w:val="00D125DC"/>
    <w:rsid w:val="00D5492F"/>
    <w:rsid w:val="00D75A4D"/>
    <w:rsid w:val="00D82DBD"/>
    <w:rsid w:val="00D874A2"/>
    <w:rsid w:val="00E31638"/>
    <w:rsid w:val="00E3363E"/>
    <w:rsid w:val="00EB300C"/>
    <w:rsid w:val="00EC2B4B"/>
    <w:rsid w:val="00ED3756"/>
    <w:rsid w:val="00ED44BD"/>
    <w:rsid w:val="00F06909"/>
    <w:rsid w:val="00F70518"/>
    <w:rsid w:val="00F82A16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9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82CA3E7A82142B097E046ADED6265" ma:contentTypeVersion="4" ma:contentTypeDescription="Create a new document." ma:contentTypeScope="" ma:versionID="d7e62412fea2293710913ca7287050ea">
  <xsd:schema xmlns:xsd="http://www.w3.org/2001/XMLSchema" xmlns:xs="http://www.w3.org/2001/XMLSchema" xmlns:p="http://schemas.microsoft.com/office/2006/metadata/properties" xmlns:ns2="3b5cd2f9-26a7-4f33-a65b-b4f28d3b40c0" xmlns:ns3="edf5d51c-6b59-420e-915b-2d5ecab7fd26" targetNamespace="http://schemas.microsoft.com/office/2006/metadata/properties" ma:root="true" ma:fieldsID="3936aa13b1f9cfca9d26deef8f21a56c" ns2:_="" ns3:_="">
    <xsd:import namespace="3b5cd2f9-26a7-4f33-a65b-b4f28d3b40c0"/>
    <xsd:import namespace="edf5d51c-6b59-420e-915b-2d5ecab7fd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d2f9-26a7-4f33-a65b-b4f28d3b40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5d51c-6b59-420e-915b-2d5ecab7f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2826-5EB7-4790-89A0-920B9FEA1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BBBF5-C548-4B7D-8B56-7E9971DF5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79FC16-7DB0-47D7-841E-4D5B762CB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cd2f9-26a7-4f33-a65b-b4f28d3b40c0"/>
    <ds:schemaRef ds:uri="edf5d51c-6b59-420e-915b-2d5ecab7f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891E7-9652-4255-BA2A-45D84235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1</TotalTime>
  <Pages>8</Pages>
  <Words>1154</Words>
  <Characters>6810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dokumentace Word</vt:lpstr>
      <vt:lpstr>Šablona dokumentace Word</vt:lpstr>
    </vt:vector>
  </TitlesOfParts>
  <Manager>Jan.Ladin@mze.cz</Manager>
  <Company>Mze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Barborova Milena</cp:lastModifiedBy>
  <cp:revision>2</cp:revision>
  <cp:lastPrinted>2017-01-03T09:19:00Z</cp:lastPrinted>
  <dcterms:created xsi:type="dcterms:W3CDTF">2017-07-28T11:04:00Z</dcterms:created>
  <dcterms:modified xsi:type="dcterms:W3CDTF">2017-07-28T11:04:00Z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ContentTypeId">
    <vt:lpwstr>0x010100B2082CA3E7A82142B097E046ADED6265</vt:lpwstr>
  </property>
</Properties>
</file>