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BBB" w14:textId="77777777" w:rsidR="00992B35" w:rsidRPr="007376C7" w:rsidRDefault="00992B35">
      <w:pPr>
        <w:pStyle w:val="Nadpis1"/>
      </w:pPr>
      <w:r w:rsidRPr="007376C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376C7" w14:paraId="525AA1D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64DEC6" w14:textId="77777777" w:rsidR="00992B35" w:rsidRPr="007376C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376C7">
              <w:rPr>
                <w:rFonts w:ascii="Arial" w:hAnsi="Arial" w:cs="Arial"/>
                <w:b/>
                <w:bCs/>
              </w:rPr>
              <w:t>ODBĚRATEL:</w:t>
            </w:r>
          </w:p>
          <w:p w14:paraId="02C3239B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339A456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Okresní soud v Liberci</w:t>
            </w:r>
          </w:p>
          <w:p w14:paraId="25624579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U Soudu 540/3</w:t>
            </w:r>
          </w:p>
          <w:p w14:paraId="460FEF59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460 72 Liberec</w:t>
            </w:r>
          </w:p>
          <w:p w14:paraId="6C5E129B" w14:textId="77777777" w:rsidR="00992B35" w:rsidRPr="007376C7" w:rsidRDefault="00992B35">
            <w:pPr>
              <w:rPr>
                <w:rFonts w:ascii="Arial" w:hAnsi="Arial" w:cs="Arial"/>
              </w:rPr>
            </w:pPr>
          </w:p>
          <w:p w14:paraId="6FFCA603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Účet: </w:t>
            </w:r>
          </w:p>
          <w:p w14:paraId="4A79BBE6" w14:textId="77777777" w:rsidR="00992B35" w:rsidRPr="007376C7" w:rsidRDefault="00380220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Odběratel není plátcem DPH.</w:t>
            </w:r>
          </w:p>
          <w:p w14:paraId="3B2A354E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  <w:r w:rsidRPr="007376C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BC781" w14:textId="77777777" w:rsidR="00992B35" w:rsidRPr="007376C7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7376C7">
              <w:rPr>
                <w:rFonts w:ascii="Arial" w:hAnsi="Arial" w:cs="Arial"/>
                <w:b/>
                <w:bCs/>
              </w:rPr>
              <w:t xml:space="preserve">IČ:  </w:t>
            </w:r>
            <w:r w:rsidRPr="007376C7">
              <w:rPr>
                <w:rFonts w:ascii="Arial" w:hAnsi="Arial" w:cs="Arial"/>
              </w:rPr>
              <w:t>00024864</w:t>
            </w:r>
            <w:proofErr w:type="gramEnd"/>
          </w:p>
          <w:p w14:paraId="3F31755B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00790" w14:textId="77777777" w:rsidR="00992B35" w:rsidRPr="007376C7" w:rsidRDefault="00992B35">
            <w:pPr>
              <w:spacing w:before="60"/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Číslo objednávky: </w:t>
            </w:r>
          </w:p>
          <w:p w14:paraId="4FDF018B" w14:textId="77777777" w:rsidR="00992B35" w:rsidRPr="007376C7" w:rsidRDefault="00992B35">
            <w:pPr>
              <w:spacing w:before="60"/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2024 / OBJ / 8</w:t>
            </w:r>
          </w:p>
          <w:p w14:paraId="394B105B" w14:textId="77777777" w:rsidR="00992B35" w:rsidRPr="007376C7" w:rsidRDefault="00992B35">
            <w:pPr>
              <w:rPr>
                <w:rFonts w:ascii="Arial" w:hAnsi="Arial" w:cs="Arial"/>
              </w:rPr>
            </w:pPr>
          </w:p>
          <w:p w14:paraId="0FBF4B41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Spisová značka:</w:t>
            </w:r>
          </w:p>
          <w:p w14:paraId="38B6A813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 55 SPR 230/2024</w:t>
            </w:r>
          </w:p>
        </w:tc>
      </w:tr>
      <w:tr w:rsidR="00992B35" w:rsidRPr="007376C7" w14:paraId="413A8DF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087A1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U Soudu 540/3</w:t>
            </w:r>
          </w:p>
          <w:p w14:paraId="01601E5C" w14:textId="77777777" w:rsidR="00992B35" w:rsidRPr="007376C7" w:rsidRDefault="00992B35">
            <w:pPr>
              <w:spacing w:after="120"/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794E11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BB4C72E" w14:textId="77777777" w:rsidR="00992B35" w:rsidRPr="007376C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376C7">
              <w:rPr>
                <w:rFonts w:ascii="Arial" w:hAnsi="Arial" w:cs="Arial"/>
              </w:rPr>
              <w:t>IČ: 14889811</w:t>
            </w:r>
          </w:p>
          <w:p w14:paraId="714A0F51" w14:textId="77777777" w:rsidR="00992B35" w:rsidRPr="007376C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DIČ: CZ14889811</w:t>
            </w:r>
          </w:p>
        </w:tc>
      </w:tr>
      <w:tr w:rsidR="00992B35" w:rsidRPr="007376C7" w14:paraId="3C2B5F5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3FF3C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4392D6" w14:textId="77777777" w:rsidR="00992B35" w:rsidRPr="007376C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650745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ITS a.s.</w:t>
            </w:r>
          </w:p>
          <w:p w14:paraId="32D48848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Vinohradská 184</w:t>
            </w:r>
          </w:p>
          <w:p w14:paraId="1E7CFE10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130 </w:t>
            </w:r>
            <w:proofErr w:type="gramStart"/>
            <w:r w:rsidRPr="007376C7">
              <w:rPr>
                <w:rFonts w:ascii="Arial" w:hAnsi="Arial" w:cs="Arial"/>
              </w:rPr>
              <w:t>52  Praha</w:t>
            </w:r>
            <w:proofErr w:type="gramEnd"/>
            <w:r w:rsidRPr="007376C7">
              <w:rPr>
                <w:rFonts w:ascii="Arial" w:hAnsi="Arial" w:cs="Arial"/>
              </w:rPr>
              <w:t xml:space="preserve"> 3</w:t>
            </w:r>
          </w:p>
        </w:tc>
      </w:tr>
      <w:tr w:rsidR="00992B35" w:rsidRPr="007376C7" w14:paraId="0CCF07C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F64B6C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Datum objednání:</w:t>
            </w:r>
          </w:p>
          <w:p w14:paraId="11B869DF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Datum dodání:</w:t>
            </w:r>
          </w:p>
          <w:p w14:paraId="6AC2383F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F4B77B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05.02.2024</w:t>
            </w:r>
          </w:p>
          <w:p w14:paraId="422FC76B" w14:textId="77777777" w:rsidR="00992B35" w:rsidRPr="007376C7" w:rsidRDefault="00992B35">
            <w:pPr>
              <w:rPr>
                <w:rFonts w:ascii="Arial" w:hAnsi="Arial" w:cs="Arial"/>
              </w:rPr>
            </w:pPr>
          </w:p>
          <w:p w14:paraId="3E0236A1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68165" w14:textId="77777777" w:rsidR="00992B35" w:rsidRPr="007376C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376C7" w14:paraId="65D8531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848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Objednávka:</w:t>
            </w:r>
          </w:p>
          <w:p w14:paraId="5703F731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2F0883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Objednáváme u Vás nákup 30 ks stolních počítačů Lenovo </w:t>
            </w:r>
            <w:proofErr w:type="spellStart"/>
            <w:r w:rsidRPr="007376C7">
              <w:rPr>
                <w:rFonts w:ascii="Arial" w:hAnsi="Arial" w:cs="Arial"/>
              </w:rPr>
              <w:t>ThinkCentre</w:t>
            </w:r>
            <w:proofErr w:type="spellEnd"/>
            <w:r w:rsidRPr="007376C7">
              <w:rPr>
                <w:rFonts w:ascii="Arial" w:hAnsi="Arial" w:cs="Arial"/>
              </w:rPr>
              <w:t xml:space="preserve"> M75s Gen2 </w:t>
            </w:r>
          </w:p>
          <w:p w14:paraId="7D667123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E0F4CF7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a 14 ks klávesnic se čtečkou čipových karet,</w:t>
            </w:r>
          </w:p>
          <w:p w14:paraId="0C088650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E1551BA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prostřednictvím přiloženého objednávkového formuláře, na základě Rámcové dohody Ministerstva spravedlnosti ČR č. 5/2021-OI-SML, číslo CES: 25/2021-MSP-CES ze dne 15.9.2021 a následných dodatků, v celkové částce vč. DPH  397 685,52 Kč, 15 904,24 EUR.</w:t>
            </w:r>
          </w:p>
          <w:p w14:paraId="52ED1BEB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D54EDEB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(kurz ČNB ke dni vystavení objednávky 5.2.2024 je 25,005 Kč za 1 EUR)</w:t>
            </w:r>
          </w:p>
          <w:p w14:paraId="6E38519F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1A02758" w14:textId="77777777" w:rsidR="00992B35" w:rsidRPr="007376C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 xml:space="preserve">Fakturu zašlete Okresnímu soudu v Liberci na účet č. </w:t>
            </w:r>
            <w:r w:rsidR="000C7B85" w:rsidRPr="007376C7">
              <w:rPr>
                <w:rFonts w:ascii="Arial" w:hAnsi="Arial" w:cs="Arial"/>
              </w:rPr>
              <w:t xml:space="preserve">                    </w:t>
            </w:r>
            <w:r w:rsidRPr="007376C7">
              <w:rPr>
                <w:rFonts w:ascii="Arial" w:hAnsi="Arial" w:cs="Arial"/>
              </w:rPr>
              <w:t xml:space="preserve"> </w:t>
            </w:r>
            <w:r w:rsidR="00876497" w:rsidRPr="007376C7">
              <w:rPr>
                <w:rFonts w:ascii="Arial" w:hAnsi="Arial" w:cs="Arial"/>
              </w:rPr>
              <w:t xml:space="preserve"> </w:t>
            </w:r>
            <w:r w:rsidRPr="007376C7">
              <w:rPr>
                <w:rFonts w:ascii="Arial" w:hAnsi="Arial" w:cs="Arial"/>
              </w:rPr>
              <w:t>u České národní banky v Ústí nad Labem, IČO 00024864.</w:t>
            </w:r>
          </w:p>
          <w:p w14:paraId="781201B4" w14:textId="77777777" w:rsidR="001D3F38" w:rsidRPr="007376C7" w:rsidRDefault="001D3F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7376C7" w14:paraId="2B8705F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7C882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376C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376C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3FD70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  <w:r w:rsidRPr="007376C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EA634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  <w:r w:rsidRPr="007376C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ADDAC" w14:textId="77777777" w:rsidR="00992B35" w:rsidRPr="007376C7" w:rsidRDefault="00992B35">
            <w:pPr>
              <w:rPr>
                <w:rFonts w:ascii="Arial" w:hAnsi="Arial" w:cs="Arial"/>
                <w:b/>
                <w:bCs/>
              </w:rPr>
            </w:pPr>
            <w:r w:rsidRPr="007376C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5FBF57E" w14:textId="77777777" w:rsidR="00992B35" w:rsidRPr="007376C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376C7" w14:paraId="570F3F5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E05E825" w14:textId="77777777" w:rsidR="00145471" w:rsidRPr="007376C7" w:rsidRDefault="00145471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A7B992" w14:textId="77777777" w:rsidR="00145471" w:rsidRPr="007376C7" w:rsidRDefault="00145471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nákup počítačů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86DF9E" w14:textId="77777777" w:rsidR="00145471" w:rsidRPr="007376C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53D9879" w14:textId="77777777" w:rsidR="00145471" w:rsidRPr="007376C7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7376C7" w14:paraId="3545CFD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EFD96F0" w14:textId="77777777" w:rsidR="00145471" w:rsidRPr="007376C7" w:rsidRDefault="00145471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946714" w14:textId="77777777" w:rsidR="00145471" w:rsidRPr="007376C7" w:rsidRDefault="00145471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nákup klávesnic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4347B4" w14:textId="77777777" w:rsidR="00145471" w:rsidRPr="007376C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228B46" w14:textId="77777777" w:rsidR="00145471" w:rsidRPr="007376C7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242B1DC" w14:textId="77777777" w:rsidR="00145471" w:rsidRPr="007376C7" w:rsidRDefault="00145471"/>
    <w:p w14:paraId="63AE2773" w14:textId="77777777" w:rsidR="00992B35" w:rsidRPr="007376C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376C7" w14:paraId="6163C59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183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Počet příloh: 0</w:t>
            </w:r>
          </w:p>
          <w:p w14:paraId="60A5A64B" w14:textId="77777777" w:rsidR="00992B35" w:rsidRPr="007376C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984EE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Vyřizuje:</w:t>
            </w:r>
          </w:p>
          <w:p w14:paraId="129D77B4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Telefon:</w:t>
            </w:r>
          </w:p>
          <w:p w14:paraId="3E05F4AE" w14:textId="77777777" w:rsidR="00992B35" w:rsidRPr="007376C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8B36" w14:textId="77777777" w:rsidR="00992B35" w:rsidRPr="007376C7" w:rsidRDefault="00992B35" w:rsidP="000C7B8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B7B" w14:textId="77777777" w:rsidR="00992B35" w:rsidRPr="007376C7" w:rsidRDefault="00992B35">
            <w:pPr>
              <w:rPr>
                <w:rFonts w:ascii="Arial" w:hAnsi="Arial" w:cs="Arial"/>
              </w:rPr>
            </w:pPr>
            <w:r w:rsidRPr="007376C7">
              <w:rPr>
                <w:rFonts w:ascii="Arial" w:hAnsi="Arial" w:cs="Arial"/>
              </w:rPr>
              <w:t>Razítko a podpis:</w:t>
            </w:r>
          </w:p>
        </w:tc>
      </w:tr>
    </w:tbl>
    <w:p w14:paraId="4BA0C90A" w14:textId="77777777" w:rsidR="00992B35" w:rsidRPr="007376C7" w:rsidRDefault="00992B35">
      <w:pPr>
        <w:rPr>
          <w:rFonts w:ascii="Arial" w:hAnsi="Arial" w:cs="Arial"/>
        </w:rPr>
      </w:pPr>
    </w:p>
    <w:p w14:paraId="1BFD6757" w14:textId="7E7CA7E3" w:rsidR="001D3F38" w:rsidRPr="007376C7" w:rsidRDefault="001D3F38" w:rsidP="001532C3">
      <w:pPr>
        <w:rPr>
          <w:rFonts w:ascii="Arial" w:hAnsi="Arial" w:cs="Arial"/>
        </w:rPr>
      </w:pP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</w:r>
      <w:r w:rsidRPr="007376C7">
        <w:rPr>
          <w:rFonts w:ascii="Arial" w:hAnsi="Arial" w:cs="Arial"/>
        </w:rPr>
        <w:tab/>
        <w:t xml:space="preserve">     </w:t>
      </w:r>
      <w:r w:rsidR="0042386B" w:rsidRPr="007376C7">
        <w:rPr>
          <w:rFonts w:ascii="Arial" w:hAnsi="Arial" w:cs="Arial"/>
        </w:rPr>
        <w:t xml:space="preserve">  </w:t>
      </w:r>
      <w:r w:rsidRPr="007376C7">
        <w:rPr>
          <w:rFonts w:ascii="Arial" w:hAnsi="Arial" w:cs="Arial"/>
        </w:rPr>
        <w:t xml:space="preserve"> </w:t>
      </w:r>
    </w:p>
    <w:p w14:paraId="63723677" w14:textId="77777777" w:rsidR="00992B35" w:rsidRPr="007376C7" w:rsidRDefault="00992B35">
      <w:pPr>
        <w:rPr>
          <w:rFonts w:ascii="Arial" w:hAnsi="Arial" w:cs="Arial"/>
        </w:rPr>
      </w:pPr>
    </w:p>
    <w:sectPr w:rsidR="00992B35" w:rsidRPr="007376C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9501" w14:textId="77777777" w:rsidR="00E94335" w:rsidRDefault="00E94335">
      <w:r>
        <w:separator/>
      </w:r>
    </w:p>
  </w:endnote>
  <w:endnote w:type="continuationSeparator" w:id="0">
    <w:p w14:paraId="130434FC" w14:textId="77777777" w:rsidR="00E94335" w:rsidRDefault="00E9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9D0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7626" w14:textId="77777777" w:rsidR="00E94335" w:rsidRDefault="00E94335">
      <w:r>
        <w:separator/>
      </w:r>
    </w:p>
  </w:footnote>
  <w:footnote w:type="continuationSeparator" w:id="0">
    <w:p w14:paraId="49FFC445" w14:textId="77777777" w:rsidR="00E94335" w:rsidRDefault="00E94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293390"/>
    <w:docVar w:name="SOUBOR_DOC" w:val="c:\dokument\"/>
  </w:docVars>
  <w:rsids>
    <w:rsidRoot w:val="0005313E"/>
    <w:rsid w:val="0005313E"/>
    <w:rsid w:val="000C7B85"/>
    <w:rsid w:val="00145471"/>
    <w:rsid w:val="001532C3"/>
    <w:rsid w:val="001D3F38"/>
    <w:rsid w:val="00380220"/>
    <w:rsid w:val="0042386B"/>
    <w:rsid w:val="00520885"/>
    <w:rsid w:val="0067312C"/>
    <w:rsid w:val="006F083B"/>
    <w:rsid w:val="007376C7"/>
    <w:rsid w:val="007D765C"/>
    <w:rsid w:val="00801BCD"/>
    <w:rsid w:val="00853A4A"/>
    <w:rsid w:val="00876497"/>
    <w:rsid w:val="00965BE2"/>
    <w:rsid w:val="00992B35"/>
    <w:rsid w:val="00AB451C"/>
    <w:rsid w:val="00B35482"/>
    <w:rsid w:val="00C57451"/>
    <w:rsid w:val="00CE26BF"/>
    <w:rsid w:val="00D74A1B"/>
    <w:rsid w:val="00E87BB9"/>
    <w:rsid w:val="00E94335"/>
    <w:rsid w:val="00EC0A1E"/>
    <w:rsid w:val="00E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048AB"/>
  <w14:defaultImageDpi w14:val="0"/>
  <w15:docId w15:val="{DE4789D6-68B7-4404-BA75-F0ECF07A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11</cp:revision>
  <dcterms:created xsi:type="dcterms:W3CDTF">2024-11-21T11:40:00Z</dcterms:created>
  <dcterms:modified xsi:type="dcterms:W3CDTF">2024-11-29T16:12:00Z</dcterms:modified>
</cp:coreProperties>
</file>