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359029</wp:posOffset>
            </wp:positionV>
            <wp:extent cx="1951735" cy="403352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51735" cy="40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670051</wp:posOffset>
            </wp:positionH>
            <wp:positionV relativeFrom="page">
              <wp:posOffset>785750</wp:posOffset>
            </wp:positionV>
            <wp:extent cx="3804920" cy="147319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04920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1182116</wp:posOffset>
            </wp:positionH>
            <wp:positionV relativeFrom="page">
              <wp:posOffset>785749</wp:posOffset>
            </wp:positionV>
            <wp:extent cx="122936" cy="13512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956437</wp:posOffset>
            </wp:positionV>
            <wp:extent cx="4438903" cy="213461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38903" cy="2134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5205476</wp:posOffset>
            </wp:positionH>
            <wp:positionV relativeFrom="page">
              <wp:posOffset>2175637</wp:posOffset>
            </wp:positionV>
            <wp:extent cx="610616" cy="26924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6" cy="26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2504822</wp:posOffset>
            </wp:positionV>
            <wp:extent cx="610616" cy="464311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6" cy="464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3150997</wp:posOffset>
            </wp:positionV>
            <wp:extent cx="537463" cy="13512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3035300</wp:posOffset>
            </wp:positionH>
            <wp:positionV relativeFrom="page">
              <wp:posOffset>3565525</wp:posOffset>
            </wp:positionV>
            <wp:extent cx="3146552" cy="891032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6552" cy="89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3577717</wp:posOffset>
            </wp:positionV>
            <wp:extent cx="708152" cy="866647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8152" cy="86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3815588</wp:posOffset>
            </wp:positionH>
            <wp:positionV relativeFrom="page">
              <wp:posOffset>4284853</wp:posOffset>
            </wp:positionV>
            <wp:extent cx="586232" cy="147320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6232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3596132</wp:posOffset>
            </wp:positionH>
            <wp:positionV relativeFrom="page">
              <wp:posOffset>5479670</wp:posOffset>
            </wp:positionV>
            <wp:extent cx="610615" cy="159511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5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5491861</wp:posOffset>
            </wp:positionV>
            <wp:extent cx="537463" cy="147320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2352548</wp:posOffset>
            </wp:positionH>
            <wp:positionV relativeFrom="page">
              <wp:posOffset>6589141</wp:posOffset>
            </wp:positionV>
            <wp:extent cx="2024887" cy="14732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4887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5790691</wp:posOffset>
            </wp:positionH>
            <wp:positionV relativeFrom="page">
              <wp:posOffset>6589141</wp:posOffset>
            </wp:positionV>
            <wp:extent cx="391159" cy="135128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6601333</wp:posOffset>
            </wp:positionV>
            <wp:extent cx="756919" cy="135128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7003670</wp:posOffset>
            </wp:positionV>
            <wp:extent cx="659383" cy="147320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38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3596132</wp:posOffset>
            </wp:positionH>
            <wp:positionV relativeFrom="page">
              <wp:posOffset>7003669</wp:posOffset>
            </wp:positionV>
            <wp:extent cx="537464" cy="135128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4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8100950</wp:posOffset>
            </wp:positionV>
            <wp:extent cx="756919" cy="135127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2352548</wp:posOffset>
            </wp:positionH>
            <wp:positionV relativeFrom="page">
              <wp:posOffset>8100950</wp:posOffset>
            </wp:positionV>
            <wp:extent cx="2024887" cy="147320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4887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5815076</wp:posOffset>
            </wp:positionH>
            <wp:positionV relativeFrom="page">
              <wp:posOffset>8100950</wp:posOffset>
            </wp:positionV>
            <wp:extent cx="366776" cy="135127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3522979</wp:posOffset>
            </wp:positionH>
            <wp:positionV relativeFrom="page">
              <wp:posOffset>10380853</wp:posOffset>
            </wp:positionV>
            <wp:extent cx="464311" cy="135128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4311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7156195</wp:posOffset>
            </wp:positionH>
            <wp:positionV relativeFrom="page">
              <wp:posOffset>10441814</wp:posOffset>
            </wp:positionV>
            <wp:extent cx="98552" cy="6197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1060196</wp:posOffset>
            </wp:positionH>
            <wp:positionV relativeFrom="page">
              <wp:posOffset>151765</wp:posOffset>
            </wp:positionV>
            <wp:extent cx="122936" cy="61976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353059</wp:posOffset>
            </wp:positionH>
            <wp:positionV relativeFrom="page">
              <wp:posOffset>346837</wp:posOffset>
            </wp:positionV>
            <wp:extent cx="1049528" cy="40335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9528" cy="40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328675</wp:posOffset>
            </wp:positionH>
            <wp:positionV relativeFrom="page">
              <wp:posOffset>773558</wp:posOffset>
            </wp:positionV>
            <wp:extent cx="6682231" cy="2134616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2231" cy="2134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694436</wp:posOffset>
            </wp:positionH>
            <wp:positionV relativeFrom="page">
              <wp:posOffset>1066165</wp:posOffset>
            </wp:positionV>
            <wp:extent cx="1512824" cy="135128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12824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3498596</wp:posOffset>
            </wp:positionH>
            <wp:positionV relativeFrom="page">
              <wp:posOffset>10380853</wp:posOffset>
            </wp:positionV>
            <wp:extent cx="488696" cy="110743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732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2024-11-29T15:23:46Z</dcterms:created>
  <dcterms:modified xsi:type="dcterms:W3CDTF">2024-11-29T15:23:46Z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