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432182</wp:posOffset>
            </wp:positionV>
            <wp:extent cx="1927351" cy="18389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7351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700405</wp:posOffset>
            </wp:positionV>
            <wp:extent cx="391159" cy="13512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846710</wp:posOffset>
            </wp:positionV>
            <wp:extent cx="4414520" cy="206146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14520" cy="2061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5205476</wp:posOffset>
            </wp:positionH>
            <wp:positionV relativeFrom="page">
              <wp:posOffset>1992758</wp:posOffset>
            </wp:positionV>
            <wp:extent cx="635000" cy="26924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0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2004950</wp:posOffset>
            </wp:positionV>
            <wp:extent cx="1000760" cy="109829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0760" cy="10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3035300</wp:posOffset>
            </wp:positionH>
            <wp:positionV relativeFrom="page">
              <wp:posOffset>3382646</wp:posOffset>
            </wp:positionV>
            <wp:extent cx="3170935" cy="87883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70935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3394837</wp:posOffset>
            </wp:positionV>
            <wp:extent cx="732536" cy="86664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86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3839971</wp:posOffset>
            </wp:positionH>
            <wp:positionV relativeFrom="page">
              <wp:posOffset>4101974</wp:posOffset>
            </wp:positionV>
            <wp:extent cx="586232" cy="147319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6232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3620515</wp:posOffset>
            </wp:positionH>
            <wp:positionV relativeFrom="page">
              <wp:posOffset>5552821</wp:posOffset>
            </wp:positionV>
            <wp:extent cx="610615" cy="14732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5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5565014</wp:posOffset>
            </wp:positionV>
            <wp:extent cx="537463" cy="14732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2352548</wp:posOffset>
            </wp:positionH>
            <wp:positionV relativeFrom="page">
              <wp:posOffset>6662294</wp:posOffset>
            </wp:positionV>
            <wp:extent cx="2049272" cy="147320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9272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5815076</wp:posOffset>
            </wp:positionH>
            <wp:positionV relativeFrom="page">
              <wp:posOffset>6662294</wp:posOffset>
            </wp:positionV>
            <wp:extent cx="391159" cy="12293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6674485</wp:posOffset>
            </wp:positionV>
            <wp:extent cx="756919" cy="14732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7076821</wp:posOffset>
            </wp:positionV>
            <wp:extent cx="659384" cy="14732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4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3620515</wp:posOffset>
            </wp:positionH>
            <wp:positionV relativeFrom="page">
              <wp:posOffset>7076822</wp:posOffset>
            </wp:positionV>
            <wp:extent cx="537464" cy="12293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4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5839459</wp:posOffset>
            </wp:positionH>
            <wp:positionV relativeFrom="page">
              <wp:posOffset>8161910</wp:posOffset>
            </wp:positionV>
            <wp:extent cx="366776" cy="135127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523748</wp:posOffset>
            </wp:positionH>
            <wp:positionV relativeFrom="page">
              <wp:posOffset>8174101</wp:posOffset>
            </wp:positionV>
            <wp:extent cx="756919" cy="14732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2376932</wp:posOffset>
            </wp:positionH>
            <wp:positionV relativeFrom="page">
              <wp:posOffset>8174101</wp:posOffset>
            </wp:positionV>
            <wp:extent cx="2024888" cy="135127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4888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3547364</wp:posOffset>
            </wp:positionH>
            <wp:positionV relativeFrom="page">
              <wp:posOffset>10454005</wp:posOffset>
            </wp:positionV>
            <wp:extent cx="488696" cy="122936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377443</wp:posOffset>
            </wp:positionH>
            <wp:positionV relativeFrom="page">
              <wp:posOffset>407797</wp:posOffset>
            </wp:positionV>
            <wp:extent cx="6682231" cy="10156952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10156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3913123</wp:posOffset>
            </wp:positionH>
            <wp:positionV relativeFrom="page">
              <wp:posOffset>883286</wp:posOffset>
            </wp:positionV>
            <wp:extent cx="74167" cy="86359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4352035</wp:posOffset>
            </wp:positionH>
            <wp:positionV relativeFrom="page">
              <wp:posOffset>3894710</wp:posOffset>
            </wp:positionV>
            <wp:extent cx="244855" cy="49783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855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444373</wp:posOffset>
            </wp:positionV>
            <wp:extent cx="6682231" cy="4451096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4451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791972</wp:posOffset>
            </wp:positionH>
            <wp:positionV relativeFrom="page">
              <wp:posOffset>3419222</wp:posOffset>
            </wp:positionV>
            <wp:extent cx="74167" cy="8635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10429621</wp:posOffset>
            </wp:positionV>
            <wp:extent cx="488696" cy="12293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22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732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2024-11-29T15:08:38Z</dcterms:created>
  <dcterms:modified xsi:type="dcterms:W3CDTF">2024-11-29T15:08:38Z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