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371222</wp:posOffset>
            </wp:positionV>
            <wp:extent cx="4438903" cy="2488183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38903" cy="2488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694436</wp:posOffset>
            </wp:positionH>
            <wp:positionV relativeFrom="page">
              <wp:posOffset>797941</wp:posOffset>
            </wp:positionV>
            <wp:extent cx="3804919" cy="159511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04919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1206500</wp:posOffset>
            </wp:positionH>
            <wp:positionV relativeFrom="page">
              <wp:posOffset>797941</wp:posOffset>
            </wp:positionV>
            <wp:extent cx="122936" cy="13512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6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1943990</wp:posOffset>
            </wp:positionV>
            <wp:extent cx="1000760" cy="109829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0760" cy="10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5229859</wp:posOffset>
            </wp:positionH>
            <wp:positionV relativeFrom="page">
              <wp:posOffset>1956182</wp:posOffset>
            </wp:positionV>
            <wp:extent cx="610616" cy="269240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0616" cy="26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3333877</wp:posOffset>
            </wp:positionV>
            <wp:extent cx="732536" cy="86664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2536" cy="866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3035300</wp:posOffset>
            </wp:positionH>
            <wp:positionV relativeFrom="page">
              <wp:posOffset>3346070</wp:posOffset>
            </wp:positionV>
            <wp:extent cx="3146552" cy="891032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6552" cy="891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3815588</wp:posOffset>
            </wp:positionH>
            <wp:positionV relativeFrom="page">
              <wp:posOffset>4065398</wp:posOffset>
            </wp:positionV>
            <wp:extent cx="586232" cy="147319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6232" cy="14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5504053</wp:posOffset>
            </wp:positionV>
            <wp:extent cx="537463" cy="147320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63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3596132</wp:posOffset>
            </wp:positionH>
            <wp:positionV relativeFrom="page">
              <wp:posOffset>5516245</wp:posOffset>
            </wp:positionV>
            <wp:extent cx="610615" cy="147320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0615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6613526</wp:posOffset>
            </wp:positionV>
            <wp:extent cx="756919" cy="147320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9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2328164</wp:posOffset>
            </wp:positionH>
            <wp:positionV relativeFrom="page">
              <wp:posOffset>6613525</wp:posOffset>
            </wp:positionV>
            <wp:extent cx="391160" cy="135128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0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3596132</wp:posOffset>
            </wp:positionH>
            <wp:positionV relativeFrom="page">
              <wp:posOffset>6625717</wp:posOffset>
            </wp:positionV>
            <wp:extent cx="781303" cy="147320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1303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5790691</wp:posOffset>
            </wp:positionH>
            <wp:positionV relativeFrom="page">
              <wp:posOffset>6625717</wp:posOffset>
            </wp:positionV>
            <wp:extent cx="391159" cy="135128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9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7015861</wp:posOffset>
            </wp:positionV>
            <wp:extent cx="659383" cy="14732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9383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3596132</wp:posOffset>
            </wp:positionH>
            <wp:positionV relativeFrom="page">
              <wp:posOffset>7028053</wp:posOffset>
            </wp:positionV>
            <wp:extent cx="537464" cy="135128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7464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499363</wp:posOffset>
            </wp:positionH>
            <wp:positionV relativeFrom="page">
              <wp:posOffset>8113141</wp:posOffset>
            </wp:positionV>
            <wp:extent cx="756919" cy="147320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9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2328164</wp:posOffset>
            </wp:positionH>
            <wp:positionV relativeFrom="page">
              <wp:posOffset>8125333</wp:posOffset>
            </wp:positionV>
            <wp:extent cx="2049271" cy="147320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49271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5790691</wp:posOffset>
            </wp:positionH>
            <wp:positionV relativeFrom="page">
              <wp:posOffset>8137526</wp:posOffset>
            </wp:positionV>
            <wp:extent cx="391159" cy="12293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9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3498596</wp:posOffset>
            </wp:positionH>
            <wp:positionV relativeFrom="page">
              <wp:posOffset>10417430</wp:posOffset>
            </wp:positionV>
            <wp:extent cx="488696" cy="12293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8696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353059</wp:posOffset>
            </wp:positionH>
            <wp:positionV relativeFrom="page">
              <wp:posOffset>383414</wp:posOffset>
            </wp:positionV>
            <wp:extent cx="1049528" cy="391159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9528" cy="391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353059</wp:posOffset>
            </wp:positionH>
            <wp:positionV relativeFrom="page">
              <wp:posOffset>797942</wp:posOffset>
            </wp:positionV>
            <wp:extent cx="6682231" cy="9730231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82231" cy="9730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353059</wp:posOffset>
            </wp:positionH>
            <wp:positionV relativeFrom="page">
              <wp:posOffset>432182</wp:posOffset>
            </wp:positionV>
            <wp:extent cx="6682231" cy="7511288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82231" cy="7511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889508</wp:posOffset>
            </wp:positionH>
            <wp:positionV relativeFrom="page">
              <wp:posOffset>2882774</wp:posOffset>
            </wp:positionV>
            <wp:extent cx="74167" cy="110743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1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889508</wp:posOffset>
            </wp:positionH>
            <wp:positionV relativeFrom="page">
              <wp:posOffset>3443605</wp:posOffset>
            </wp:positionV>
            <wp:extent cx="74167" cy="110743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1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1035811</wp:posOffset>
            </wp:positionH>
            <wp:positionV relativeFrom="page">
              <wp:posOffset>3455798</wp:posOffset>
            </wp:positionV>
            <wp:extent cx="74167" cy="86359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865124</wp:posOffset>
            </wp:positionH>
            <wp:positionV relativeFrom="page">
              <wp:posOffset>6369685</wp:posOffset>
            </wp:positionV>
            <wp:extent cx="74167" cy="9855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889508</wp:posOffset>
            </wp:positionH>
            <wp:positionV relativeFrom="page">
              <wp:posOffset>6674485</wp:posOffset>
            </wp:positionV>
            <wp:extent cx="74167" cy="9855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865124</wp:posOffset>
            </wp:positionH>
            <wp:positionV relativeFrom="page">
              <wp:posOffset>6918325</wp:posOffset>
            </wp:positionV>
            <wp:extent cx="98552" cy="9855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3498596</wp:posOffset>
            </wp:positionH>
            <wp:positionV relativeFrom="page">
              <wp:posOffset>10417430</wp:posOffset>
            </wp:positionV>
            <wp:extent cx="488696" cy="12293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8696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4" w:h="1732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2024-11-29T15:08:26Z</dcterms:created>
  <dcterms:modified xsi:type="dcterms:W3CDTF">2024-11-29T15:08:26Z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