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407798</wp:posOffset>
            </wp:positionV>
            <wp:extent cx="3999991" cy="1842007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99991" cy="1842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1206500</wp:posOffset>
            </wp:positionH>
            <wp:positionV relativeFrom="page">
              <wp:posOffset>834517</wp:posOffset>
            </wp:positionV>
            <wp:extent cx="98552" cy="13512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4547108</wp:posOffset>
            </wp:positionH>
            <wp:positionV relativeFrom="page">
              <wp:posOffset>1346582</wp:posOffset>
            </wp:positionV>
            <wp:extent cx="366776" cy="1537207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776" cy="1537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1425955</wp:posOffset>
            </wp:positionH>
            <wp:positionV relativeFrom="page">
              <wp:posOffset>1444117</wp:posOffset>
            </wp:positionV>
            <wp:extent cx="1366520" cy="159511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6520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5205476</wp:posOffset>
            </wp:positionH>
            <wp:positionV relativeFrom="page">
              <wp:posOffset>1980565</wp:posOffset>
            </wp:positionV>
            <wp:extent cx="635000" cy="257047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0" cy="257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2309749</wp:posOffset>
            </wp:positionV>
            <wp:extent cx="537463" cy="135128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3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2626742</wp:posOffset>
            </wp:positionV>
            <wp:extent cx="610616" cy="452119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6" cy="452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3035300</wp:posOffset>
            </wp:positionH>
            <wp:positionV relativeFrom="page">
              <wp:posOffset>3358262</wp:posOffset>
            </wp:positionV>
            <wp:extent cx="3146552" cy="891031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6552" cy="891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3382646</wp:posOffset>
            </wp:positionV>
            <wp:extent cx="732536" cy="85445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2536" cy="85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718819</wp:posOffset>
            </wp:positionH>
            <wp:positionV relativeFrom="page">
              <wp:posOffset>3480182</wp:posOffset>
            </wp:positionV>
            <wp:extent cx="98552" cy="61976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3839971</wp:posOffset>
            </wp:positionH>
            <wp:positionV relativeFrom="page">
              <wp:posOffset>4089782</wp:posOffset>
            </wp:positionV>
            <wp:extent cx="561847" cy="147320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1847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5254244</wp:posOffset>
            </wp:positionH>
            <wp:positionV relativeFrom="page">
              <wp:posOffset>5199253</wp:posOffset>
            </wp:positionV>
            <wp:extent cx="98552" cy="61976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5540629</wp:posOffset>
            </wp:positionV>
            <wp:extent cx="537463" cy="147320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3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3620515</wp:posOffset>
            </wp:positionH>
            <wp:positionV relativeFrom="page">
              <wp:posOffset>5540629</wp:posOffset>
            </wp:positionV>
            <wp:extent cx="610615" cy="14732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5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2352548</wp:posOffset>
            </wp:positionH>
            <wp:positionV relativeFrom="page">
              <wp:posOffset>6637909</wp:posOffset>
            </wp:positionV>
            <wp:extent cx="2024887" cy="14732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4887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5815076</wp:posOffset>
            </wp:positionH>
            <wp:positionV relativeFrom="page">
              <wp:posOffset>6637909</wp:posOffset>
            </wp:positionV>
            <wp:extent cx="391159" cy="135128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523748</wp:posOffset>
            </wp:positionH>
            <wp:positionV relativeFrom="page">
              <wp:posOffset>6650101</wp:posOffset>
            </wp:positionV>
            <wp:extent cx="756919" cy="147320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523748</wp:posOffset>
            </wp:positionH>
            <wp:positionV relativeFrom="page">
              <wp:posOffset>7052438</wp:posOffset>
            </wp:positionV>
            <wp:extent cx="659384" cy="147320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9384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3620515</wp:posOffset>
            </wp:positionH>
            <wp:positionV relativeFrom="page">
              <wp:posOffset>7052437</wp:posOffset>
            </wp:positionV>
            <wp:extent cx="537464" cy="135128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4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523748</wp:posOffset>
            </wp:positionH>
            <wp:positionV relativeFrom="page">
              <wp:posOffset>8149717</wp:posOffset>
            </wp:positionV>
            <wp:extent cx="756919" cy="147320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2352548</wp:posOffset>
            </wp:positionH>
            <wp:positionV relativeFrom="page">
              <wp:posOffset>8149717</wp:posOffset>
            </wp:positionV>
            <wp:extent cx="2049272" cy="147320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9272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5815076</wp:posOffset>
            </wp:positionH>
            <wp:positionV relativeFrom="page">
              <wp:posOffset>8149717</wp:posOffset>
            </wp:positionV>
            <wp:extent cx="391159" cy="135127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3522979</wp:posOffset>
            </wp:positionH>
            <wp:positionV relativeFrom="page">
              <wp:posOffset>10441814</wp:posOffset>
            </wp:positionV>
            <wp:extent cx="488696" cy="110743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8696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377443</wp:posOffset>
            </wp:positionH>
            <wp:positionV relativeFrom="page">
              <wp:posOffset>383413</wp:posOffset>
            </wp:positionV>
            <wp:extent cx="1025144" cy="40335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25144" cy="40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353059</wp:posOffset>
            </wp:positionH>
            <wp:positionV relativeFrom="page">
              <wp:posOffset>810134</wp:posOffset>
            </wp:positionV>
            <wp:extent cx="6682231" cy="871829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82231" cy="871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401827</wp:posOffset>
            </wp:positionH>
            <wp:positionV relativeFrom="page">
              <wp:posOffset>10344278</wp:posOffset>
            </wp:positionV>
            <wp:extent cx="98552" cy="6197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3498596</wp:posOffset>
            </wp:positionH>
            <wp:positionV relativeFrom="page">
              <wp:posOffset>10429621</wp:posOffset>
            </wp:positionV>
            <wp:extent cx="488696" cy="110744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8696" cy="110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4" w:h="1732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2024-11-29T15:08:14Z</dcterms:created>
  <dcterms:modified xsi:type="dcterms:W3CDTF">2024-11-29T15:08:14Z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