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304291</wp:posOffset>
            </wp:positionH>
            <wp:positionV relativeFrom="page">
              <wp:posOffset>432182</wp:posOffset>
            </wp:positionV>
            <wp:extent cx="5170423" cy="231749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70423" cy="231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5303011</wp:posOffset>
            </wp:positionH>
            <wp:positionV relativeFrom="page">
              <wp:posOffset>1017397</wp:posOffset>
            </wp:positionV>
            <wp:extent cx="366776" cy="1525016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6776" cy="1525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5888228</wp:posOffset>
            </wp:positionH>
            <wp:positionV relativeFrom="page">
              <wp:posOffset>1675765</wp:posOffset>
            </wp:positionV>
            <wp:extent cx="610616" cy="244856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0616" cy="244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6058915</wp:posOffset>
            </wp:positionH>
            <wp:positionV relativeFrom="page">
              <wp:posOffset>3016886</wp:posOffset>
            </wp:positionV>
            <wp:extent cx="732536" cy="85445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2536" cy="85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304291</wp:posOffset>
            </wp:positionH>
            <wp:positionV relativeFrom="page">
              <wp:posOffset>3041270</wp:posOffset>
            </wp:positionV>
            <wp:extent cx="3195319" cy="842264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95319" cy="842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2133092</wp:posOffset>
            </wp:positionH>
            <wp:positionV relativeFrom="page">
              <wp:posOffset>3724022</wp:posOffset>
            </wp:positionV>
            <wp:extent cx="756919" cy="147319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9" cy="14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328675</wp:posOffset>
            </wp:positionH>
            <wp:positionV relativeFrom="page">
              <wp:posOffset>5467478</wp:posOffset>
            </wp:positionV>
            <wp:extent cx="537463" cy="159511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63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3718052</wp:posOffset>
            </wp:positionH>
            <wp:positionV relativeFrom="page">
              <wp:posOffset>5467477</wp:posOffset>
            </wp:positionV>
            <wp:extent cx="586232" cy="147320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6232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3718052</wp:posOffset>
            </wp:positionH>
            <wp:positionV relativeFrom="page">
              <wp:posOffset>6552565</wp:posOffset>
            </wp:positionV>
            <wp:extent cx="756920" cy="147320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0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5766308</wp:posOffset>
            </wp:positionH>
            <wp:positionV relativeFrom="page">
              <wp:posOffset>6552565</wp:posOffset>
            </wp:positionV>
            <wp:extent cx="391159" cy="135128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9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328675</wp:posOffset>
            </wp:positionH>
            <wp:positionV relativeFrom="page">
              <wp:posOffset>6564757</wp:posOffset>
            </wp:positionV>
            <wp:extent cx="756919" cy="147320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9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2376932</wp:posOffset>
            </wp:positionH>
            <wp:positionV relativeFrom="page">
              <wp:posOffset>6564758</wp:posOffset>
            </wp:positionV>
            <wp:extent cx="366776" cy="12293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6776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3718052</wp:posOffset>
            </wp:positionH>
            <wp:positionV relativeFrom="page">
              <wp:posOffset>6954901</wp:posOffset>
            </wp:positionV>
            <wp:extent cx="513079" cy="135128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9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328675</wp:posOffset>
            </wp:positionH>
            <wp:positionV relativeFrom="page">
              <wp:posOffset>6967094</wp:posOffset>
            </wp:positionV>
            <wp:extent cx="659383" cy="14732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9383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5766308</wp:posOffset>
            </wp:positionH>
            <wp:positionV relativeFrom="page">
              <wp:posOffset>8027798</wp:posOffset>
            </wp:positionV>
            <wp:extent cx="391159" cy="135127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9" cy="135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2376932</wp:posOffset>
            </wp:positionH>
            <wp:positionV relativeFrom="page">
              <wp:posOffset>8039989</wp:posOffset>
            </wp:positionV>
            <wp:extent cx="2122423" cy="147320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22423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328675</wp:posOffset>
            </wp:positionH>
            <wp:positionV relativeFrom="page">
              <wp:posOffset>8052182</wp:posOffset>
            </wp:positionV>
            <wp:extent cx="781304" cy="122935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1304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3522979</wp:posOffset>
            </wp:positionH>
            <wp:positionV relativeFrom="page">
              <wp:posOffset>10441814</wp:posOffset>
            </wp:positionV>
            <wp:extent cx="488696" cy="110743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8696" cy="1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353059</wp:posOffset>
            </wp:positionH>
            <wp:positionV relativeFrom="page">
              <wp:posOffset>395605</wp:posOffset>
            </wp:positionV>
            <wp:extent cx="5438647" cy="2768600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38647" cy="276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1425955</wp:posOffset>
            </wp:positionH>
            <wp:positionV relativeFrom="page">
              <wp:posOffset>651638</wp:posOffset>
            </wp:positionV>
            <wp:extent cx="171704" cy="12293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1704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5961379</wp:posOffset>
            </wp:positionH>
            <wp:positionV relativeFrom="page">
              <wp:posOffset>1200277</wp:posOffset>
            </wp:positionV>
            <wp:extent cx="98552" cy="61976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5254244</wp:posOffset>
            </wp:positionH>
            <wp:positionV relativeFrom="page">
              <wp:posOffset>1748917</wp:posOffset>
            </wp:positionV>
            <wp:extent cx="1756664" cy="135128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56664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5473700</wp:posOffset>
            </wp:positionH>
            <wp:positionV relativeFrom="page">
              <wp:posOffset>2102486</wp:posOffset>
            </wp:positionV>
            <wp:extent cx="1683511" cy="1073911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83511" cy="1073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3498596</wp:posOffset>
            </wp:positionH>
            <wp:positionV relativeFrom="page">
              <wp:posOffset>10417430</wp:posOffset>
            </wp:positionV>
            <wp:extent cx="464311" cy="12293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4311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4" w:h="1732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2024-11-29T15:08:00Z</dcterms:created>
  <dcterms:modified xsi:type="dcterms:W3CDTF">2024-11-29T15:08:00Z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