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23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nemocnice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6642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nemocnice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091" w:firstLine="0"/>
        <w:jc w:val="right"/>
      </w:pPr>
      <w:r>
        <w:drawing>
          <wp:anchor simplePos="0" relativeHeight="251658258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s.r.o.NEMOCNICE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69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07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04.11.2024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20241104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9" w:firstLine="0"/>
        <w:jc w:val="right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AMBROBENE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20X30MG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1 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21X1GM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9661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APAURIN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10X2ML/10MG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4888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ATARALGIN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ATRACURIUM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KALCEKS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INJ/INF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18392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AZEPO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INJ+INF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1X100GM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10%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BETALOC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1170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BISEPTOL 480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BRAUNOL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5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BUTYLSKOPOLAMINIUM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BROMID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KALCEKS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5X1ML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CERNEVIT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380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2.5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28X2.5MG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NOB60X200MG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CURASPON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NOSNI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TAMPON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CS-452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X10X10MM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50X2ML/10MG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4182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DHC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CONTINUS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PORTBLRET60X60MG B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4182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DHC CONTINUS 90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PORTBLRET60X90MG B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 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NOB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10X2ML/1MG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168X2.5MG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ELIQUIS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 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EUPHYLLIN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50X200MG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EUPHYLLIN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50X300M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1X20ML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30X0.4M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FUROSEMID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BIOTIKA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10X10ML/125MG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GODASAL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HELICID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HEPAROID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INFADOLAN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1X100GM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INF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CNC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10X5ML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KINITO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MG,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04.11.2024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97" w:firstLine="9240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spacing w:val="-1"/>
          <w:sz w:val="12"/>
          <w:szCs w:val="12"/>
        </w:rPr>
        <w:t> Lékárna MMN, a.s. nemocnice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6642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94" w:firstLine="0"/>
        <w:jc w:val="right"/>
      </w:pPr>
      <w:r>
        <w:drawing>
          <wp:anchor simplePos="0" relativeHeight="25165825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24" w:firstLine="0"/>
        <w:jc w:val="right"/>
      </w:pPr>
      <w:r>
        <w:drawing>
          <wp:anchor simplePos="0" relativeHeight="251658265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8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KLACID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LENTOCILIN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2,4MIU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PSU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LQF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1+1X6,5ML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AMP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16" w:after="0" w:line="225" w:lineRule="exact"/>
        <w:ind w:left="495" w:right="124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LEVOBUPIVACAINE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KABI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INJ+INF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LOKREN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28X20MG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05" w:right="123" w:firstLine="2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49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MAGNESIUM SULFURICUM BIOTIKA 20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INJ SOL 5X10ML 20%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MEROPENEM BRADEX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1G INJ/INF PLV SOL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12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MESOCAIN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GEL 1X20GM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MESOCAIN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10X10ML 1%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MIRTAZAPIN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MUSCORIL INJ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6X2ML/4MG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NATRIUM CHLORATUM BIOTIKA 10%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5X10ML 10%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12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798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NOVALGIN INJEKCE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10X2ML/1GM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12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5582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NOVALGIN INJEKCE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SOL 5X5ML/2.5GM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OMEPRAZOLE OLIKLA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 INF PLV SOL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2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OPHTHALMO-SEPTONEX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675" w:right="12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87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OPHTHALMO-SEPTONEX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PANADOL BABY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125MG SUP 10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PARACETAMOL KABI 10 MG/ML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INF SOL 10X100ML/10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" w:after="0" w:line="232" w:lineRule="exact"/>
        <w:ind w:left="485" w:right="44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PENICILIN G 1,0 DRASELNÁ SO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Ĺ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 BIOTIKA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PLV SOL 10X1MU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PENICILIN G 5,0 DRASELNÁ SO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Ĺ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 BIOTIKA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PLV SOL 10X5MU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PROSTAPHLIN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1000MG INJ PLV SOL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3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4435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REMESTYP 1.0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5X10ML/1MG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3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SEROPRAM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28X20MG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2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SEVORANE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 SOL 1X250ML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12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970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SOLU-MEDROL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SIC 1X40MG+1ML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2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STALEVO 200 MG/50 MG/200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100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12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TAXIMED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2G INJ/INF PLV SOL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3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438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TENSAMIN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10X5ML/200MG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2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TREZALKOVY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OLEJ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DR.DUDEK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80ML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3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2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ZOLOFT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28X100MG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688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7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2"/>
          <w:w w:val="10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7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7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2"/>
          <w:w w:val="10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7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2"/>
          <w:w w:val="10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7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2"/>
          <w:w w:val="10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7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7"/>
          <w:sz w:val="19"/>
          <w:szCs w:val="19"/>
        </w:rPr>
        <w:t>76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7"/>
          <w:sz w:val="19"/>
          <w:szCs w:val="19"/>
        </w:rPr>
        <w:t>766,57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7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7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8"/>
          <w:w w:val="10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83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70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04.11.2024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83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2024-11-29T13:50:49Z</dcterms:created>
  <dcterms:modified xsi:type="dcterms:W3CDTF">2024-11-29T13:50:49Z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