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AF2B" w14:textId="77777777" w:rsidR="00992B35" w:rsidRPr="00F0323E" w:rsidRDefault="00992B35">
      <w:pPr>
        <w:pStyle w:val="Nadpis1"/>
      </w:pPr>
      <w:r w:rsidRPr="00F0323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0323E" w14:paraId="49E2C9CA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6C1FC" w14:textId="77777777" w:rsidR="00992B35" w:rsidRPr="00F0323E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0323E">
              <w:rPr>
                <w:rFonts w:ascii="Arial" w:hAnsi="Arial" w:cs="Arial"/>
                <w:b/>
                <w:bCs/>
              </w:rPr>
              <w:t>ODBĚRATEL:</w:t>
            </w:r>
          </w:p>
          <w:p w14:paraId="64DCD7AE" w14:textId="77777777" w:rsidR="00992B35" w:rsidRPr="00F0323E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74B2713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Okresní soud v Karlových Varech</w:t>
            </w:r>
          </w:p>
          <w:p w14:paraId="6926B6DA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Moskevská 1163/17</w:t>
            </w:r>
          </w:p>
          <w:p w14:paraId="0D41B6D2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360 33 Karlovy Vary</w:t>
            </w:r>
          </w:p>
          <w:p w14:paraId="2D0F3FCD" w14:textId="77777777" w:rsidR="00992B35" w:rsidRPr="00F0323E" w:rsidRDefault="00992B35">
            <w:pPr>
              <w:rPr>
                <w:rFonts w:ascii="Arial" w:hAnsi="Arial" w:cs="Arial"/>
              </w:rPr>
            </w:pPr>
          </w:p>
          <w:p w14:paraId="3D0F6713" w14:textId="744821F3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 xml:space="preserve">Účet:  </w:t>
            </w:r>
          </w:p>
          <w:p w14:paraId="12F2284F" w14:textId="77777777" w:rsidR="00992B35" w:rsidRPr="00F0323E" w:rsidRDefault="00380220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Odběratel není plátcem DPH.</w:t>
            </w:r>
          </w:p>
          <w:p w14:paraId="6F012175" w14:textId="77777777" w:rsidR="00992B35" w:rsidRPr="00F0323E" w:rsidRDefault="00992B35">
            <w:pPr>
              <w:rPr>
                <w:rFonts w:ascii="Arial" w:hAnsi="Arial" w:cs="Arial"/>
                <w:b/>
                <w:bCs/>
              </w:rPr>
            </w:pPr>
            <w:r w:rsidRPr="00F0323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6D7FA4" w14:textId="77777777" w:rsidR="00992B35" w:rsidRPr="00F0323E" w:rsidRDefault="00992B35">
            <w:pPr>
              <w:spacing w:before="60"/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  <w:b/>
                <w:bCs/>
              </w:rPr>
              <w:t xml:space="preserve">IČ:  </w:t>
            </w:r>
            <w:r w:rsidRPr="00F0323E">
              <w:rPr>
                <w:rFonts w:ascii="Arial" w:hAnsi="Arial" w:cs="Arial"/>
              </w:rPr>
              <w:t>00024732</w:t>
            </w:r>
          </w:p>
          <w:p w14:paraId="18C66D0E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  <w:b/>
                <w:bCs/>
              </w:rPr>
              <w:t xml:space="preserve">DIČ: </w:t>
            </w:r>
            <w:r w:rsidRPr="00F0323E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26797" w14:textId="77777777" w:rsidR="00992B35" w:rsidRPr="00F0323E" w:rsidRDefault="00992B35">
            <w:pPr>
              <w:spacing w:before="60"/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 xml:space="preserve">Číslo objednávky: </w:t>
            </w:r>
          </w:p>
          <w:p w14:paraId="675CB37E" w14:textId="77777777" w:rsidR="00992B35" w:rsidRPr="00F0323E" w:rsidRDefault="00992B35">
            <w:pPr>
              <w:spacing w:before="60"/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2024 / OBJ / 128</w:t>
            </w:r>
          </w:p>
          <w:p w14:paraId="6A5EC5FB" w14:textId="77777777" w:rsidR="00992B35" w:rsidRPr="00F0323E" w:rsidRDefault="00992B35">
            <w:pPr>
              <w:rPr>
                <w:rFonts w:ascii="Arial" w:hAnsi="Arial" w:cs="Arial"/>
              </w:rPr>
            </w:pPr>
          </w:p>
          <w:p w14:paraId="50DE2CE3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Spisová značka:</w:t>
            </w:r>
          </w:p>
          <w:p w14:paraId="766CE038" w14:textId="0FC51D10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45 Spr 1706/2024</w:t>
            </w:r>
          </w:p>
        </w:tc>
      </w:tr>
      <w:tr w:rsidR="00992B35" w:rsidRPr="00F0323E" w14:paraId="3F78C7B6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4378E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Moskevská 1163/17</w:t>
            </w:r>
          </w:p>
          <w:p w14:paraId="4BB40F03" w14:textId="77777777" w:rsidR="00992B35" w:rsidRPr="00F0323E" w:rsidRDefault="00992B35">
            <w:pPr>
              <w:spacing w:after="120"/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5B0CA6B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A524D06" w14:textId="77777777" w:rsidR="00992B35" w:rsidRPr="00F0323E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0323E">
              <w:rPr>
                <w:rFonts w:ascii="Arial" w:hAnsi="Arial" w:cs="Arial"/>
              </w:rPr>
              <w:t>IČ: 62913671</w:t>
            </w:r>
          </w:p>
          <w:p w14:paraId="4261DD6F" w14:textId="77777777" w:rsidR="00992B35" w:rsidRPr="00F0323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0323E" w14:paraId="3E63EE9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926989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6E76D22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29.12.2024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528C50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Up Česká republika s.r.o.</w:t>
            </w:r>
          </w:p>
          <w:p w14:paraId="14DDC689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Zelený pruh 1560/99</w:t>
            </w:r>
          </w:p>
          <w:p w14:paraId="1B1637B6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140 00  Praha 4</w:t>
            </w:r>
          </w:p>
        </w:tc>
      </w:tr>
      <w:tr w:rsidR="00992B35" w:rsidRPr="00F0323E" w14:paraId="55180831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C5473D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Datum objednání:</w:t>
            </w:r>
          </w:p>
          <w:p w14:paraId="1D4AB8F8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Datum dodání:</w:t>
            </w:r>
          </w:p>
          <w:p w14:paraId="56A6B259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414D945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29.11.2024</w:t>
            </w:r>
          </w:p>
          <w:p w14:paraId="3EE01D35" w14:textId="77777777" w:rsidR="00992B35" w:rsidRPr="00F0323E" w:rsidRDefault="00992B35">
            <w:pPr>
              <w:rPr>
                <w:rFonts w:ascii="Arial" w:hAnsi="Arial" w:cs="Arial"/>
              </w:rPr>
            </w:pPr>
          </w:p>
          <w:p w14:paraId="36CD5EBC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81C06" w14:textId="77777777" w:rsidR="00992B35" w:rsidRPr="00F0323E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0323E" w14:paraId="43111DB2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CF1" w14:textId="77777777" w:rsidR="00992B35" w:rsidRPr="00F032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 xml:space="preserve">Text: </w:t>
            </w:r>
          </w:p>
          <w:p w14:paraId="7705F48E" w14:textId="77777777" w:rsidR="00992B35" w:rsidRPr="00F032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Objednáváme u Vás:</w:t>
            </w:r>
          </w:p>
          <w:p w14:paraId="3A83F5D4" w14:textId="77777777" w:rsidR="00992B35" w:rsidRPr="00F032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37AA4CC" w14:textId="77777777" w:rsidR="00992B35" w:rsidRPr="00F032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Stravenkové poukázky 11/2024 (dobití karet) - 1847 ks</w:t>
            </w:r>
          </w:p>
        </w:tc>
      </w:tr>
      <w:tr w:rsidR="00992B35" w:rsidRPr="00F0323E" w14:paraId="6441971F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D0B9C" w14:textId="77777777" w:rsidR="00992B35" w:rsidRPr="00F0323E" w:rsidRDefault="00992B35">
            <w:pPr>
              <w:rPr>
                <w:rFonts w:ascii="Arial" w:hAnsi="Arial" w:cs="Arial"/>
                <w:b/>
                <w:bCs/>
              </w:rPr>
            </w:pPr>
            <w:r w:rsidRPr="00F0323E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32043" w14:textId="77777777" w:rsidR="00992B35" w:rsidRPr="00F0323E" w:rsidRDefault="00992B35">
            <w:pPr>
              <w:rPr>
                <w:rFonts w:ascii="Arial" w:hAnsi="Arial" w:cs="Arial"/>
                <w:b/>
                <w:bCs/>
              </w:rPr>
            </w:pPr>
            <w:r w:rsidRPr="00F0323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973D8" w14:textId="77777777" w:rsidR="00992B35" w:rsidRPr="00F0323E" w:rsidRDefault="00992B35">
            <w:pPr>
              <w:rPr>
                <w:rFonts w:ascii="Arial" w:hAnsi="Arial" w:cs="Arial"/>
                <w:b/>
                <w:bCs/>
              </w:rPr>
            </w:pPr>
            <w:r w:rsidRPr="00F0323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E1D94" w14:textId="77777777" w:rsidR="00992B35" w:rsidRPr="00F0323E" w:rsidRDefault="00992B35">
            <w:pPr>
              <w:rPr>
                <w:rFonts w:ascii="Arial" w:hAnsi="Arial" w:cs="Arial"/>
                <w:b/>
                <w:bCs/>
              </w:rPr>
            </w:pPr>
            <w:r w:rsidRPr="00F0323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34F70BB" w14:textId="77777777" w:rsidR="00992B35" w:rsidRPr="00F0323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0323E" w14:paraId="344C64D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9A4820F" w14:textId="77777777" w:rsidR="00145471" w:rsidRPr="00F0323E" w:rsidRDefault="00145471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1E6845" w14:textId="77777777" w:rsidR="00145471" w:rsidRPr="00F0323E" w:rsidRDefault="00145471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Stravenkové poukázky 11/2024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92EB59" w14:textId="1504CF13" w:rsidR="00145471" w:rsidRPr="00F0323E" w:rsidRDefault="00F0323E" w:rsidP="00F03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35B655D" w14:textId="77777777" w:rsidR="00145471" w:rsidRPr="00F0323E" w:rsidRDefault="00145471" w:rsidP="00F0323E">
            <w:pPr>
              <w:jc w:val="center"/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1847,00</w:t>
            </w:r>
          </w:p>
        </w:tc>
      </w:tr>
    </w:tbl>
    <w:p w14:paraId="71C4A36E" w14:textId="77777777" w:rsidR="00145471" w:rsidRPr="00F0323E" w:rsidRDefault="00145471"/>
    <w:p w14:paraId="1FBE9651" w14:textId="77777777" w:rsidR="00992B35" w:rsidRPr="00F0323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F0323E" w14:paraId="6D6AA930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5DE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Počet příloh: 0</w:t>
            </w:r>
          </w:p>
          <w:p w14:paraId="334BBAB0" w14:textId="77777777" w:rsidR="00992B35" w:rsidRPr="00F0323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5C149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Vyřizuje:</w:t>
            </w:r>
          </w:p>
          <w:p w14:paraId="3E14F512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Telefon:</w:t>
            </w:r>
          </w:p>
          <w:p w14:paraId="450A8E94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C91D7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JUDr. Krůšková Jaroslava</w:t>
            </w:r>
          </w:p>
          <w:p w14:paraId="1A43C94A" w14:textId="1E4A2B48" w:rsidR="00992B35" w:rsidRPr="00F0323E" w:rsidRDefault="00992B35">
            <w:pPr>
              <w:rPr>
                <w:rFonts w:ascii="Arial" w:hAnsi="Arial" w:cs="Arial"/>
              </w:rPr>
            </w:pPr>
          </w:p>
          <w:p w14:paraId="358DC9BD" w14:textId="3D1ACA5A" w:rsidR="00992B35" w:rsidRPr="00F0323E" w:rsidRDefault="00992B35">
            <w:pPr>
              <w:rPr>
                <w:rFonts w:ascii="Arial" w:hAnsi="Arial" w:cs="Arial"/>
              </w:rPr>
            </w:pPr>
          </w:p>
          <w:p w14:paraId="1B8137CC" w14:textId="77777777" w:rsidR="00992B35" w:rsidRPr="00F0323E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24F" w14:textId="77777777" w:rsidR="00992B35" w:rsidRPr="00F0323E" w:rsidRDefault="00992B35">
            <w:pPr>
              <w:rPr>
                <w:rFonts w:ascii="Arial" w:hAnsi="Arial" w:cs="Arial"/>
              </w:rPr>
            </w:pPr>
            <w:r w:rsidRPr="00F0323E">
              <w:rPr>
                <w:rFonts w:ascii="Arial" w:hAnsi="Arial" w:cs="Arial"/>
              </w:rPr>
              <w:t>Razítko a podpis:</w:t>
            </w:r>
          </w:p>
        </w:tc>
      </w:tr>
    </w:tbl>
    <w:p w14:paraId="2FE98422" w14:textId="77777777" w:rsidR="00992B35" w:rsidRPr="00F0323E" w:rsidRDefault="00992B35">
      <w:pPr>
        <w:rPr>
          <w:rFonts w:ascii="Arial" w:hAnsi="Arial" w:cs="Arial"/>
        </w:rPr>
      </w:pPr>
    </w:p>
    <w:p w14:paraId="2C7EE332" w14:textId="77777777" w:rsidR="00992B35" w:rsidRDefault="00992B35">
      <w:pPr>
        <w:rPr>
          <w:rFonts w:ascii="Arial" w:hAnsi="Arial" w:cs="Arial"/>
        </w:rPr>
      </w:pPr>
    </w:p>
    <w:p w14:paraId="4443C79C" w14:textId="77777777" w:rsidR="00F0323E" w:rsidRDefault="00F0323E">
      <w:pPr>
        <w:rPr>
          <w:rFonts w:ascii="Arial" w:hAnsi="Arial" w:cs="Arial"/>
        </w:rPr>
      </w:pPr>
    </w:p>
    <w:p w14:paraId="74A2FD46" w14:textId="77777777" w:rsidR="00F0323E" w:rsidRDefault="00F0323E">
      <w:pPr>
        <w:rPr>
          <w:rFonts w:ascii="Arial" w:hAnsi="Arial" w:cs="Arial"/>
        </w:rPr>
      </w:pPr>
    </w:p>
    <w:p w14:paraId="1C111A30" w14:textId="77777777" w:rsidR="00F0323E" w:rsidRDefault="00F0323E">
      <w:pPr>
        <w:rPr>
          <w:rFonts w:ascii="Arial" w:hAnsi="Arial" w:cs="Arial"/>
        </w:rPr>
      </w:pPr>
    </w:p>
    <w:p w14:paraId="740F4A1E" w14:textId="77777777" w:rsidR="00F0323E" w:rsidRDefault="00F0323E">
      <w:pPr>
        <w:rPr>
          <w:rFonts w:ascii="Arial" w:hAnsi="Arial" w:cs="Arial"/>
        </w:rPr>
      </w:pPr>
    </w:p>
    <w:p w14:paraId="27EEDF5F" w14:textId="77777777" w:rsidR="00F0323E" w:rsidRDefault="00F0323E">
      <w:pPr>
        <w:rPr>
          <w:rFonts w:ascii="Arial" w:hAnsi="Arial" w:cs="Arial"/>
        </w:rPr>
      </w:pPr>
    </w:p>
    <w:p w14:paraId="0B912F79" w14:textId="77777777" w:rsidR="00F0323E" w:rsidRDefault="00F0323E">
      <w:pPr>
        <w:rPr>
          <w:rFonts w:ascii="Arial" w:hAnsi="Arial" w:cs="Arial"/>
        </w:rPr>
      </w:pPr>
    </w:p>
    <w:p w14:paraId="5C6F3537" w14:textId="77777777" w:rsidR="00F0323E" w:rsidRDefault="00F0323E">
      <w:pPr>
        <w:rPr>
          <w:rFonts w:ascii="Arial" w:hAnsi="Arial" w:cs="Arial"/>
        </w:rPr>
      </w:pPr>
    </w:p>
    <w:p w14:paraId="4B52663A" w14:textId="77777777" w:rsidR="00F0323E" w:rsidRDefault="00F0323E">
      <w:pPr>
        <w:rPr>
          <w:rFonts w:ascii="Arial" w:hAnsi="Arial" w:cs="Arial"/>
        </w:rPr>
      </w:pPr>
    </w:p>
    <w:p w14:paraId="3A8FB103" w14:textId="77777777" w:rsidR="00F0323E" w:rsidRDefault="00F0323E">
      <w:pPr>
        <w:rPr>
          <w:rFonts w:ascii="Arial" w:hAnsi="Arial" w:cs="Arial"/>
        </w:rPr>
      </w:pPr>
    </w:p>
    <w:p w14:paraId="05DAC783" w14:textId="77777777" w:rsidR="00F0323E" w:rsidRDefault="00F0323E">
      <w:pPr>
        <w:rPr>
          <w:rFonts w:ascii="Arial" w:hAnsi="Arial" w:cs="Arial"/>
        </w:rPr>
      </w:pPr>
    </w:p>
    <w:p w14:paraId="56A7FA2B" w14:textId="77777777" w:rsidR="00F0323E" w:rsidRDefault="00F0323E">
      <w:pPr>
        <w:rPr>
          <w:rFonts w:ascii="Arial" w:hAnsi="Arial" w:cs="Arial"/>
        </w:rPr>
      </w:pPr>
    </w:p>
    <w:p w14:paraId="64AC0786" w14:textId="77777777" w:rsidR="00F0323E" w:rsidRDefault="00F0323E">
      <w:pPr>
        <w:rPr>
          <w:rFonts w:ascii="Arial" w:hAnsi="Arial" w:cs="Arial"/>
        </w:rPr>
      </w:pPr>
    </w:p>
    <w:p w14:paraId="22E3643C" w14:textId="77777777" w:rsidR="00F0323E" w:rsidRDefault="00F0323E">
      <w:pPr>
        <w:rPr>
          <w:rFonts w:ascii="Arial" w:hAnsi="Arial" w:cs="Arial"/>
        </w:rPr>
      </w:pPr>
    </w:p>
    <w:p w14:paraId="0E6D9FA5" w14:textId="77777777" w:rsidR="00F0323E" w:rsidRDefault="00F0323E">
      <w:pPr>
        <w:rPr>
          <w:rFonts w:ascii="Arial" w:hAnsi="Arial" w:cs="Arial"/>
        </w:rPr>
      </w:pPr>
    </w:p>
    <w:p w14:paraId="697DA8DC" w14:textId="77777777" w:rsidR="00F0323E" w:rsidRDefault="00F0323E">
      <w:pPr>
        <w:rPr>
          <w:rFonts w:ascii="Arial" w:hAnsi="Arial" w:cs="Arial"/>
        </w:rPr>
      </w:pPr>
    </w:p>
    <w:p w14:paraId="0CD63E30" w14:textId="77777777" w:rsidR="00F0323E" w:rsidRDefault="00F0323E">
      <w:pPr>
        <w:rPr>
          <w:rFonts w:ascii="Arial" w:hAnsi="Arial" w:cs="Arial"/>
        </w:rPr>
      </w:pPr>
    </w:p>
    <w:p w14:paraId="7AD853C1" w14:textId="77777777" w:rsidR="00F0323E" w:rsidRDefault="00F0323E" w:rsidP="00F0323E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14:paraId="581211AB" w14:textId="77777777" w:rsidR="00F0323E" w:rsidRDefault="00F0323E" w:rsidP="00F0323E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483C9F04" w14:textId="77777777" w:rsidR="00F0323E" w:rsidRDefault="00F0323E" w:rsidP="00F0323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F0323E" w:rsidRPr="00F0323E" w14:paraId="68F578E9" w14:textId="77777777" w:rsidTr="00F0323E">
        <w:tc>
          <w:tcPr>
            <w:tcW w:w="5523" w:type="dxa"/>
            <w:hideMark/>
          </w:tcPr>
          <w:p w14:paraId="58AD4ABF" w14:textId="77777777" w:rsidR="00F0323E" w:rsidRDefault="00F032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0B19699E" w14:textId="77777777" w:rsidR="00F0323E" w:rsidRPr="00F0323E" w:rsidRDefault="00F0323E">
            <w:pPr>
              <w:spacing w:line="252" w:lineRule="auto"/>
              <w:rPr>
                <w:color w:val="000000"/>
                <w:lang w:eastAsia="en-US"/>
              </w:rPr>
            </w:pPr>
            <w:r w:rsidRPr="00F0323E">
              <w:rPr>
                <w:color w:val="000000"/>
                <w:lang w:eastAsia="en-US"/>
              </w:rPr>
              <w:t>Rok 2024</w:t>
            </w:r>
          </w:p>
        </w:tc>
      </w:tr>
      <w:tr w:rsidR="00F0323E" w:rsidRPr="00F0323E" w14:paraId="509DA5E5" w14:textId="77777777" w:rsidTr="00F0323E">
        <w:tc>
          <w:tcPr>
            <w:tcW w:w="5523" w:type="dxa"/>
            <w:hideMark/>
          </w:tcPr>
          <w:p w14:paraId="2C2C6A6C" w14:textId="77777777" w:rsidR="00F0323E" w:rsidRDefault="00F032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3EFB7AAA" w14:textId="77777777" w:rsidR="00F0323E" w:rsidRPr="00F0323E" w:rsidRDefault="00F0323E">
            <w:pPr>
              <w:spacing w:line="252" w:lineRule="auto"/>
              <w:rPr>
                <w:color w:val="000000"/>
                <w:lang w:eastAsia="en-US"/>
              </w:rPr>
            </w:pPr>
            <w:r w:rsidRPr="00F0323E">
              <w:rPr>
                <w:color w:val="000000"/>
                <w:lang w:eastAsia="en-US"/>
              </w:rPr>
              <w:t>Dokladová řada: OBJ</w:t>
            </w:r>
          </w:p>
        </w:tc>
      </w:tr>
      <w:tr w:rsidR="00F0323E" w:rsidRPr="00F0323E" w14:paraId="4D81AB46" w14:textId="77777777" w:rsidTr="00F0323E">
        <w:tc>
          <w:tcPr>
            <w:tcW w:w="5523" w:type="dxa"/>
            <w:hideMark/>
          </w:tcPr>
          <w:p w14:paraId="4AF22FBC" w14:textId="77777777" w:rsidR="00F0323E" w:rsidRPr="00F0323E" w:rsidRDefault="00F0323E">
            <w:pPr>
              <w:spacing w:line="252" w:lineRule="auto"/>
              <w:rPr>
                <w:color w:val="000000"/>
                <w:lang w:eastAsia="en-US"/>
              </w:rPr>
            </w:pPr>
            <w:r w:rsidRPr="00F0323E">
              <w:rPr>
                <w:color w:val="000000"/>
                <w:lang w:eastAsia="en-US"/>
              </w:rPr>
              <w:t>Č.j.: 45 Spr 1706/2024</w:t>
            </w:r>
          </w:p>
          <w:p w14:paraId="481E2E91" w14:textId="77777777" w:rsidR="00F0323E" w:rsidRPr="00F0323E" w:rsidRDefault="00F0323E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F0323E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48ED4066" w14:textId="77777777" w:rsidR="00F0323E" w:rsidRPr="00F0323E" w:rsidRDefault="00F0323E">
            <w:pPr>
              <w:spacing w:line="252" w:lineRule="auto"/>
              <w:rPr>
                <w:color w:val="000000"/>
                <w:lang w:eastAsia="en-US"/>
              </w:rPr>
            </w:pPr>
            <w:r w:rsidRPr="00F0323E">
              <w:rPr>
                <w:color w:val="000000"/>
                <w:lang w:eastAsia="en-US"/>
              </w:rPr>
              <w:t>Evidenční číslo: 128</w:t>
            </w:r>
          </w:p>
          <w:p w14:paraId="50CC6D15" w14:textId="77777777" w:rsidR="00F0323E" w:rsidRPr="00F0323E" w:rsidRDefault="00F0323E">
            <w:pPr>
              <w:spacing w:line="252" w:lineRule="auto"/>
              <w:rPr>
                <w:color w:val="000000"/>
                <w:lang w:eastAsia="en-US"/>
              </w:rPr>
            </w:pPr>
            <w:r w:rsidRPr="00F0323E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029484CF" w14:textId="77777777" w:rsidR="00F0323E" w:rsidRPr="00F0323E" w:rsidRDefault="00F0323E" w:rsidP="00F0323E">
      <w:pPr>
        <w:rPr>
          <w:rFonts w:eastAsia="Times New Roman"/>
          <w:color w:val="000000"/>
          <w:szCs w:val="20"/>
        </w:rPr>
      </w:pPr>
    </w:p>
    <w:p w14:paraId="16B7ADA7" w14:textId="77777777" w:rsidR="00F0323E" w:rsidRPr="00F0323E" w:rsidRDefault="00F0323E" w:rsidP="00F0323E">
      <w:pPr>
        <w:rPr>
          <w:b/>
          <w:color w:val="000000"/>
        </w:rPr>
      </w:pPr>
      <w:r w:rsidRPr="00F0323E">
        <w:rPr>
          <w:b/>
          <w:color w:val="000000"/>
        </w:rPr>
        <w:t>Výdaje – Individuální příslib</w:t>
      </w:r>
    </w:p>
    <w:p w14:paraId="1F8D98D8" w14:textId="77777777" w:rsidR="00F0323E" w:rsidRDefault="00F0323E" w:rsidP="00F0323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F0323E" w:rsidRPr="00F0323E" w14:paraId="63944DE9" w14:textId="77777777" w:rsidTr="00F0323E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62D514A" w14:textId="77777777" w:rsidR="00F0323E" w:rsidRDefault="00F0323E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F0323E" w:rsidRPr="00F0323E" w14:paraId="34817133" w14:textId="77777777" w:rsidTr="00F0323E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B7DCF2B" w14:textId="77777777" w:rsidR="00F0323E" w:rsidRDefault="00F0323E">
            <w:pPr>
              <w:spacing w:before="60" w:after="60"/>
            </w:pPr>
            <w:r>
              <w:t>Název dodavatele: UP ČESKÁ REPUBLIKA S.R.O.</w:t>
            </w:r>
          </w:p>
        </w:tc>
      </w:tr>
      <w:tr w:rsidR="00F0323E" w:rsidRPr="00F0323E" w14:paraId="1338BEE1" w14:textId="77777777" w:rsidTr="00F0323E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4E07D6E" w14:textId="77777777" w:rsidR="00F0323E" w:rsidRDefault="00F0323E">
            <w:pPr>
              <w:spacing w:before="60" w:after="60"/>
            </w:pPr>
            <w:r>
              <w:t>IČO: 62913671</w:t>
            </w:r>
          </w:p>
        </w:tc>
      </w:tr>
      <w:tr w:rsidR="00F0323E" w:rsidRPr="00F0323E" w14:paraId="1C791EB9" w14:textId="77777777" w:rsidTr="00F0323E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2FF7005" w14:textId="77777777" w:rsidR="00F0323E" w:rsidRDefault="00F0323E">
            <w:pPr>
              <w:spacing w:before="60" w:after="60"/>
            </w:pPr>
            <w:r>
              <w:t>Cena: 258.580,00 Kč vč. DPH</w:t>
            </w:r>
          </w:p>
        </w:tc>
      </w:tr>
      <w:tr w:rsidR="00F0323E" w:rsidRPr="00F0323E" w14:paraId="252D7D6F" w14:textId="77777777" w:rsidTr="00F0323E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9C6DCF" w14:textId="77777777" w:rsidR="00F0323E" w:rsidRDefault="00F0323E">
            <w:pPr>
              <w:spacing w:before="60" w:after="60"/>
            </w:pPr>
            <w:r>
              <w:t xml:space="preserve">Č. veřejné zakázky – Tendermarket/NEN: </w:t>
            </w:r>
          </w:p>
        </w:tc>
      </w:tr>
    </w:tbl>
    <w:p w14:paraId="5D31E011" w14:textId="77777777" w:rsidR="00F0323E" w:rsidRDefault="00F0323E" w:rsidP="00F0323E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3593"/>
        <w:gridCol w:w="3235"/>
        <w:gridCol w:w="452"/>
      </w:tblGrid>
      <w:tr w:rsidR="00F0323E" w:rsidRPr="00F0323E" w14:paraId="7A3A2F3F" w14:textId="77777777" w:rsidTr="0050541F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D6DD6B9" w14:textId="77777777" w:rsidR="00F0323E" w:rsidRDefault="00F0323E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9D35C49" w14:textId="77777777" w:rsidR="00F0323E" w:rsidRDefault="00F0323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Stravenkové poukázky 11/2024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C8837A3" w14:textId="77777777" w:rsidR="00F0323E" w:rsidRDefault="00F0323E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258.580,00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0CB16E5" w14:textId="77777777" w:rsidR="00F0323E" w:rsidRDefault="00F0323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F0323E" w:rsidRPr="00F0323E" w14:paraId="2C20C07A" w14:textId="77777777" w:rsidTr="0050541F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337ED9" w14:textId="77777777" w:rsidR="00F0323E" w:rsidRDefault="00F0323E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43960128" w14:textId="77777777" w:rsidR="00F0323E" w:rsidRDefault="00F0323E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5169</w:t>
            </w:r>
          </w:p>
          <w:p w14:paraId="6CB72974" w14:textId="77777777" w:rsidR="00F0323E" w:rsidRDefault="00F0323E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Parametry:</w:t>
            </w:r>
            <w:r>
              <w:rPr>
                <w:lang w:eastAsia="en-US"/>
              </w:rPr>
              <w:t xml:space="preserve"> , </w:t>
            </w:r>
          </w:p>
          <w:p w14:paraId="49BE43BF" w14:textId="77777777" w:rsidR="00F0323E" w:rsidRDefault="00F0323E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2339D2ED" w14:textId="77777777" w:rsidR="00F0323E" w:rsidRDefault="00F0323E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7C5D8E15" w14:textId="77777777" w:rsidR="00F0323E" w:rsidRDefault="00F0323E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7F84E41B" w14:textId="77777777" w:rsidR="00F0323E" w:rsidRDefault="00F0323E" w:rsidP="00F0323E">
      <w:pPr>
        <w:rPr>
          <w:sz w:val="2"/>
          <w:szCs w:val="2"/>
        </w:rPr>
      </w:pPr>
    </w:p>
    <w:p w14:paraId="282FCD35" w14:textId="77777777" w:rsidR="00F0323E" w:rsidRDefault="00F0323E" w:rsidP="00F0323E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F0323E" w:rsidRPr="00F0323E" w14:paraId="7CB83C87" w14:textId="77777777" w:rsidTr="00F0323E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CE02539" w14:textId="77777777" w:rsidR="00F0323E" w:rsidRDefault="00F0323E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E00D3AC" w14:textId="77777777" w:rsidR="00F0323E" w:rsidRDefault="00F0323E"/>
          <w:p w14:paraId="10C550C4" w14:textId="77777777" w:rsidR="00F0323E" w:rsidRDefault="00F0323E">
            <w:r>
              <w:t>Datum:</w:t>
            </w:r>
          </w:p>
        </w:tc>
      </w:tr>
      <w:tr w:rsidR="00F0323E" w:rsidRPr="00F0323E" w14:paraId="626548F2" w14:textId="77777777" w:rsidTr="00F032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2F6F244" w14:textId="77777777" w:rsidR="00F0323E" w:rsidRDefault="00F0323E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B8F1D9" w14:textId="77777777" w:rsidR="00F0323E" w:rsidRDefault="00F0323E">
            <w:r>
              <w:rPr>
                <w:b/>
              </w:rPr>
              <w:t>Podpis příkazce operace</w:t>
            </w:r>
            <w:r>
              <w:t>:</w:t>
            </w:r>
          </w:p>
          <w:p w14:paraId="5022CED3" w14:textId="77777777" w:rsidR="00F0323E" w:rsidRDefault="00F0323E"/>
        </w:tc>
      </w:tr>
      <w:tr w:rsidR="00F0323E" w:rsidRPr="00F0323E" w14:paraId="2BDFD443" w14:textId="77777777" w:rsidTr="00F0323E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2AC5303" w14:textId="77777777" w:rsidR="00F0323E" w:rsidRDefault="00F0323E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F997E6" w14:textId="77777777" w:rsidR="00F0323E" w:rsidRDefault="00F0323E"/>
          <w:p w14:paraId="0D45050F" w14:textId="77777777" w:rsidR="00F0323E" w:rsidRDefault="00F0323E">
            <w:r>
              <w:t>Datum:</w:t>
            </w:r>
          </w:p>
        </w:tc>
      </w:tr>
      <w:tr w:rsidR="00F0323E" w:rsidRPr="00F0323E" w14:paraId="4AEF04A0" w14:textId="77777777" w:rsidTr="00F032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4DED094" w14:textId="77777777" w:rsidR="00F0323E" w:rsidRDefault="00F0323E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F4871F" w14:textId="77777777" w:rsidR="00F0323E" w:rsidRDefault="00F0323E">
            <w:r>
              <w:rPr>
                <w:b/>
              </w:rPr>
              <w:t>Podpis správce rozpočtu útvaru:</w:t>
            </w:r>
          </w:p>
          <w:p w14:paraId="69F0836E" w14:textId="77777777" w:rsidR="00F0323E" w:rsidRDefault="00F0323E"/>
        </w:tc>
      </w:tr>
      <w:tr w:rsidR="00F0323E" w:rsidRPr="00F0323E" w14:paraId="6295A466" w14:textId="77777777" w:rsidTr="00F032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15D05" w14:textId="77777777" w:rsidR="00F0323E" w:rsidRDefault="00F0323E">
            <w:r>
              <w:t>Poznámka</w:t>
            </w:r>
          </w:p>
          <w:p w14:paraId="39AA5C10" w14:textId="77777777" w:rsidR="00F0323E" w:rsidRDefault="00F0323E">
            <w:r>
              <w:t>Smlouva 45 Spr 61/2020 ze dne 10.1.2020 o zajištění dobití kreditů na kartu (eStravenku) na příslušnou hodnotu.</w:t>
            </w:r>
          </w:p>
          <w:p w14:paraId="579AA415" w14:textId="77777777" w:rsidR="00F0323E" w:rsidRDefault="00F0323E"/>
        </w:tc>
      </w:tr>
      <w:bookmarkEnd w:id="0"/>
    </w:tbl>
    <w:p w14:paraId="21D0D70A" w14:textId="77777777" w:rsidR="00F0323E" w:rsidRDefault="00F0323E" w:rsidP="00F0323E"/>
    <w:p w14:paraId="694C6D03" w14:textId="77777777" w:rsidR="00F0323E" w:rsidRPr="00F0323E" w:rsidRDefault="00F0323E">
      <w:pPr>
        <w:rPr>
          <w:rFonts w:ascii="Arial" w:hAnsi="Arial" w:cs="Arial"/>
        </w:rPr>
      </w:pPr>
    </w:p>
    <w:sectPr w:rsidR="00F0323E" w:rsidRPr="00F0323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B112" w14:textId="77777777" w:rsidR="003D3269" w:rsidRDefault="003D3269">
      <w:r>
        <w:separator/>
      </w:r>
    </w:p>
  </w:endnote>
  <w:endnote w:type="continuationSeparator" w:id="0">
    <w:p w14:paraId="27EC351D" w14:textId="77777777" w:rsidR="003D3269" w:rsidRDefault="003D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70F6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CBF7" w14:textId="77777777" w:rsidR="003D3269" w:rsidRDefault="003D3269">
      <w:r>
        <w:separator/>
      </w:r>
    </w:p>
  </w:footnote>
  <w:footnote w:type="continuationSeparator" w:id="0">
    <w:p w14:paraId="2DE9E350" w14:textId="77777777" w:rsidR="003D3269" w:rsidRDefault="003D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861182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3D3269"/>
    <w:rsid w:val="0050541F"/>
    <w:rsid w:val="0067312C"/>
    <w:rsid w:val="007D765C"/>
    <w:rsid w:val="00992B35"/>
    <w:rsid w:val="00A12066"/>
    <w:rsid w:val="00B35482"/>
    <w:rsid w:val="00E87BB9"/>
    <w:rsid w:val="00F0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C70C6"/>
  <w14:defaultImageDpi w14:val="0"/>
  <w15:docId w15:val="{6B7636CA-4E88-46CE-B44E-20CCD86A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F032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251</Words>
  <Characters>1487</Characters>
  <Application>Microsoft Office Word</Application>
  <DocSecurity>0</DocSecurity>
  <Lines>12</Lines>
  <Paragraphs>3</Paragraphs>
  <ScaleCrop>false</ScaleCrop>
  <Company>CCA Systems a.s.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2024-11-29T10:31:00Z</cp:lastPrinted>
  <dcterms:created xsi:type="dcterms:W3CDTF">2024-11-29T10:32:00Z</dcterms:created>
  <dcterms:modified xsi:type="dcterms:W3CDTF">2024-11-29T10:36:00Z</dcterms:modified>
</cp:coreProperties>
</file>