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6C28C50" w14:textId="77777777">
        <w:trPr>
          <w:trHeight w:val="568"/>
        </w:trPr>
        <w:tc>
          <w:tcPr>
            <w:tcW w:w="1678" w:type="dxa"/>
            <w:vAlign w:val="center"/>
          </w:tcPr>
          <w:p w14:paraId="38523B79" w14:textId="70A69824" w:rsidR="00C61485" w:rsidRPr="00E30C8D" w:rsidRDefault="00220CF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03659B5F" wp14:editId="5137B0B5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5C068D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01832926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FCE41E4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308DBF27" w14:textId="5B6F2051" w:rsidR="00C61485" w:rsidRPr="00E30C8D" w:rsidRDefault="00220CF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B736" wp14:editId="11FE14C2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48359768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0629A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0B736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4F0629A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6EB14C3" w14:textId="77777777">
        <w:trPr>
          <w:trHeight w:val="1773"/>
        </w:trPr>
        <w:tc>
          <w:tcPr>
            <w:tcW w:w="4754" w:type="dxa"/>
          </w:tcPr>
          <w:p w14:paraId="48EB147B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D7DA04D" w14:textId="25C5FC30" w:rsidR="00C61485" w:rsidRPr="00E30C8D" w:rsidRDefault="00220CF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P. K. N. s. r. o.</w:t>
            </w:r>
          </w:p>
          <w:p w14:paraId="577BA03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3CBE035F" w14:textId="3DF704B7" w:rsidR="00C61485" w:rsidRPr="00E30C8D" w:rsidRDefault="00220CF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Poleradská 377</w:t>
            </w:r>
          </w:p>
          <w:p w14:paraId="60941F7D" w14:textId="10288F9C" w:rsidR="00C61485" w:rsidRPr="00E30C8D" w:rsidRDefault="00220CF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190 00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</w:p>
          <w:p w14:paraId="2D88DF4B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38878D9" w14:textId="77777777" w:rsidR="00C61485" w:rsidRPr="00E30C8D" w:rsidRDefault="00C61485">
      <w:pPr>
        <w:rPr>
          <w:rFonts w:ascii="Verdana" w:hAnsi="Verdana" w:cs="Tahoma"/>
        </w:rPr>
      </w:pPr>
    </w:p>
    <w:p w14:paraId="1590E7FD" w14:textId="77777777" w:rsidR="00C61485" w:rsidRPr="00E30C8D" w:rsidRDefault="00C61485">
      <w:pPr>
        <w:rPr>
          <w:rFonts w:ascii="Verdana" w:hAnsi="Verdana" w:cs="Tahoma"/>
        </w:rPr>
      </w:pPr>
    </w:p>
    <w:p w14:paraId="73208F80" w14:textId="00DFF82E" w:rsidR="00C61485" w:rsidRPr="00E30C8D" w:rsidRDefault="00220CF5">
      <w:pPr>
        <w:rPr>
          <w:rFonts w:ascii="Verdana" w:hAnsi="Verdana" w:cs="Tahoma"/>
        </w:rPr>
      </w:pPr>
      <w:r w:rsidRPr="00892369">
        <w:rPr>
          <w:noProof/>
        </w:rPr>
        <w:drawing>
          <wp:inline distT="0" distB="0" distL="0" distR="0" wp14:anchorId="20565383" wp14:editId="7288B04A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235A" w14:textId="77777777" w:rsidR="00C61485" w:rsidRPr="00E30C8D" w:rsidRDefault="00C61485">
      <w:pPr>
        <w:rPr>
          <w:rFonts w:ascii="Verdana" w:hAnsi="Verdana" w:cs="Tahoma"/>
        </w:rPr>
      </w:pPr>
    </w:p>
    <w:p w14:paraId="5C0F054A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474AE0AB" w14:textId="0A146185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220CF5">
        <w:rPr>
          <w:rFonts w:ascii="Verdana" w:hAnsi="Verdana" w:cs="Tahoma"/>
          <w:noProof/>
          <w:sz w:val="22"/>
          <w:szCs w:val="22"/>
        </w:rPr>
        <w:t>45277095</w:t>
      </w:r>
      <w:r w:rsidRPr="00E30C8D">
        <w:rPr>
          <w:rFonts w:ascii="Verdana" w:hAnsi="Verdana" w:cs="Tahoma"/>
          <w:sz w:val="22"/>
          <w:szCs w:val="22"/>
        </w:rPr>
        <w:t xml:space="preserve"> , DIČ: </w:t>
      </w:r>
      <w:r w:rsidR="00220CF5">
        <w:rPr>
          <w:rFonts w:ascii="Verdana" w:hAnsi="Verdana" w:cs="Tahoma"/>
          <w:noProof/>
          <w:sz w:val="22"/>
          <w:szCs w:val="22"/>
        </w:rPr>
        <w:t>CZ45277095</w:t>
      </w:r>
    </w:p>
    <w:p w14:paraId="1E99D278" w14:textId="77777777" w:rsidR="00C61485" w:rsidRPr="00E30C8D" w:rsidRDefault="00C61485">
      <w:pPr>
        <w:rPr>
          <w:rFonts w:ascii="Verdana" w:hAnsi="Verdana" w:cs="Tahoma"/>
        </w:rPr>
      </w:pPr>
    </w:p>
    <w:p w14:paraId="0E2C10FA" w14:textId="797EBDF0" w:rsidR="00C61485" w:rsidRPr="00E30C8D" w:rsidRDefault="00220CF5">
      <w:pPr>
        <w:rPr>
          <w:rFonts w:ascii="Verdana" w:hAnsi="Verdana" w:cs="Tahoma"/>
        </w:rPr>
      </w:pPr>
      <w:r>
        <w:rPr>
          <w:rFonts w:ascii="Verdana" w:hAnsi="Verdana" w:cs="Tahoma"/>
        </w:rPr>
        <w:t>Č.j. MSNS/20748/2024/OMIRR</w:t>
      </w:r>
    </w:p>
    <w:p w14:paraId="4B93EFF5" w14:textId="2AC93739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20CF5">
        <w:rPr>
          <w:rFonts w:ascii="Verdana" w:hAnsi="Verdana" w:cs="Tahoma"/>
          <w:b/>
          <w:noProof/>
        </w:rPr>
        <w:t>174/24/02</w:t>
      </w:r>
    </w:p>
    <w:p w14:paraId="05695922" w14:textId="77777777" w:rsidR="00C61485" w:rsidRPr="00E30C8D" w:rsidRDefault="00C61485">
      <w:pPr>
        <w:rPr>
          <w:rFonts w:ascii="Verdana" w:hAnsi="Verdana" w:cs="Tahoma"/>
        </w:rPr>
      </w:pPr>
    </w:p>
    <w:p w14:paraId="358D19A3" w14:textId="2E82E47C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220CF5">
        <w:rPr>
          <w:rFonts w:ascii="Verdana" w:hAnsi="Verdana" w:cs="Tahoma"/>
        </w:rPr>
        <w:t>Objednáváme realizaci sociálního zařízení v suterénu kulturního domu v Závidkovicích podle přiloženého rozpočtu</w:t>
      </w:r>
    </w:p>
    <w:p w14:paraId="011D431B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4FB8B764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5AA421D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65B26C4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8F0AFD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1495BE7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38F2E8C5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7C606133" w14:textId="1BA912E7" w:rsidR="00C61485" w:rsidRPr="00E30C8D" w:rsidRDefault="00220CF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Realizace sociálního zařízení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87DD49F" w14:textId="2B4A5C9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E528B3D" w14:textId="5ECDFEA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FB474D5" w14:textId="7F73604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032D6C7D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59D89BCA" w14:textId="4CBD8B6D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220CF5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5DD867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E7DA87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5B53134" w14:textId="7582CE3C" w:rsidR="00C61485" w:rsidRPr="00E30C8D" w:rsidRDefault="00220CF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62 209,73</w:t>
            </w:r>
          </w:p>
        </w:tc>
      </w:tr>
      <w:tr w:rsidR="00C61485" w:rsidRPr="00E30C8D" w14:paraId="5FEB874D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0A7ADA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BBDF35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12DB50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87C05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00003B3B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2804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FB51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37EB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E50E" w14:textId="04586073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42F21D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D048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45EF4" w14:textId="19A9D833" w:rsidR="00C61485" w:rsidRPr="00E30C8D" w:rsidRDefault="00220CF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27. 11. 2024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B9414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6A7C8A2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6CCA73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72FBC" w14:textId="3DEF5117" w:rsidR="00C61485" w:rsidRPr="00E30C8D" w:rsidRDefault="00220CF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5F319662" w14:textId="77777777" w:rsidR="00C61485" w:rsidRPr="00E30C8D" w:rsidRDefault="00C61485">
      <w:pPr>
        <w:rPr>
          <w:rFonts w:ascii="Verdana" w:hAnsi="Verdana" w:cs="Tahoma"/>
        </w:rPr>
      </w:pPr>
    </w:p>
    <w:p w14:paraId="0C631BAD" w14:textId="77777777" w:rsidR="00C61485" w:rsidRPr="00E30C8D" w:rsidRDefault="00C61485">
      <w:pPr>
        <w:rPr>
          <w:rFonts w:ascii="Verdana" w:hAnsi="Verdana" w:cs="Tahoma"/>
        </w:rPr>
      </w:pPr>
    </w:p>
    <w:p w14:paraId="512968CE" w14:textId="2106C4D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</w:p>
    <w:p w14:paraId="3CA68013" w14:textId="257441C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20CF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20CF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A8C3F8E" w14:textId="0E3F2AF2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20CF5">
        <w:rPr>
          <w:rFonts w:ascii="Verdana" w:hAnsi="Verdana" w:cs="Tahoma"/>
          <w:noProof/>
        </w:rPr>
        <w:t>Město Světlá nad Sázavou</w:t>
      </w:r>
    </w:p>
    <w:p w14:paraId="516EFE94" w14:textId="3C68AE63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20CF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20CF5">
        <w:rPr>
          <w:rFonts w:ascii="Verdana" w:hAnsi="Verdana" w:cs="Tahoma"/>
          <w:noProof/>
        </w:rPr>
        <w:t>582 91</w:t>
      </w:r>
    </w:p>
    <w:p w14:paraId="2A29655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11223BF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96409E9" w14:textId="77777777" w:rsidR="00C61485" w:rsidRDefault="00C61485">
      <w:pPr>
        <w:rPr>
          <w:rFonts w:ascii="Verdana" w:hAnsi="Verdana" w:cs="Tahoma"/>
        </w:rPr>
      </w:pPr>
    </w:p>
    <w:p w14:paraId="3DDD27E8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C9FC" w14:textId="77777777" w:rsidR="00594D13" w:rsidRDefault="00594D13">
      <w:pPr>
        <w:spacing w:after="0"/>
      </w:pPr>
      <w:r>
        <w:separator/>
      </w:r>
    </w:p>
  </w:endnote>
  <w:endnote w:type="continuationSeparator" w:id="0">
    <w:p w14:paraId="5EBD14C6" w14:textId="77777777" w:rsidR="00594D13" w:rsidRDefault="00594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6C06" w14:textId="77777777" w:rsidR="00594D13" w:rsidRDefault="00594D13">
      <w:pPr>
        <w:spacing w:after="0"/>
      </w:pPr>
      <w:r>
        <w:separator/>
      </w:r>
    </w:p>
  </w:footnote>
  <w:footnote w:type="continuationSeparator" w:id="0">
    <w:p w14:paraId="21EF758C" w14:textId="77777777" w:rsidR="00594D13" w:rsidRDefault="00594D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F5"/>
    <w:rsid w:val="000039FB"/>
    <w:rsid w:val="00034B7C"/>
    <w:rsid w:val="001413BE"/>
    <w:rsid w:val="001E7E0E"/>
    <w:rsid w:val="00220CF5"/>
    <w:rsid w:val="002B23E9"/>
    <w:rsid w:val="003B7CE8"/>
    <w:rsid w:val="004A754C"/>
    <w:rsid w:val="004B514E"/>
    <w:rsid w:val="0055075A"/>
    <w:rsid w:val="00594D13"/>
    <w:rsid w:val="005B7B70"/>
    <w:rsid w:val="00623906"/>
    <w:rsid w:val="006A55D5"/>
    <w:rsid w:val="00735AAA"/>
    <w:rsid w:val="007C0F21"/>
    <w:rsid w:val="007D791F"/>
    <w:rsid w:val="0086161B"/>
    <w:rsid w:val="00951B6F"/>
    <w:rsid w:val="009E0BB9"/>
    <w:rsid w:val="00A56D3C"/>
    <w:rsid w:val="00B336D0"/>
    <w:rsid w:val="00B44791"/>
    <w:rsid w:val="00BC5896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E809"/>
  <w15:chartTrackingRefBased/>
  <w15:docId w15:val="{FC713FBE-A99D-44DC-87AF-3FFC807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2</cp:revision>
  <cp:lastPrinted>2003-10-23T10:21:00Z</cp:lastPrinted>
  <dcterms:created xsi:type="dcterms:W3CDTF">2024-11-29T09:37:00Z</dcterms:created>
  <dcterms:modified xsi:type="dcterms:W3CDTF">2024-11-29T09:37:00Z</dcterms:modified>
</cp:coreProperties>
</file>