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F0ECB" w14:textId="5E57415B" w:rsidR="00992B35" w:rsidRPr="001477B0" w:rsidRDefault="009A611E" w:rsidP="009A611E">
      <w:pPr>
        <w:pStyle w:val="Nadpis1"/>
        <w:ind w:left="708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Objednávka</w:t>
      </w:r>
    </w:p>
    <w:p w14:paraId="622760E7" w14:textId="77777777" w:rsidR="002E23F9" w:rsidRPr="001477B0" w:rsidRDefault="002E23F9" w:rsidP="002E23F9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626"/>
      </w:tblGrid>
      <w:tr w:rsidR="00992B35" w:rsidRPr="001477B0" w14:paraId="40A2CF00" w14:textId="77777777" w:rsidTr="0045490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D71FC" w14:textId="77777777" w:rsidR="00992B35" w:rsidRPr="001477B0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ODBĚRATEL:</w:t>
            </w:r>
          </w:p>
          <w:p w14:paraId="4DCA91E2" w14:textId="77777777" w:rsidR="00992B35" w:rsidRPr="001477B0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6F4B73EC" w14:textId="7777777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Okresní soud v</w:t>
            </w:r>
            <w:r w:rsidR="00277A9A" w:rsidRPr="001477B0">
              <w:rPr>
                <w:rFonts w:ascii="Garamond" w:hAnsi="Garamond" w:cs="Arial"/>
              </w:rPr>
              <w:t xml:space="preserve"> Táboře</w:t>
            </w:r>
          </w:p>
          <w:p w14:paraId="3CAB295C" w14:textId="77777777" w:rsidR="00CD5794" w:rsidRPr="001477B0" w:rsidRDefault="00277A9A" w:rsidP="00CD5794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nám. Mikoláše z Husi 43</w:t>
            </w:r>
          </w:p>
          <w:p w14:paraId="0D5E7562" w14:textId="77777777" w:rsidR="00992B35" w:rsidRPr="001477B0" w:rsidRDefault="00CD5794" w:rsidP="00CD5794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3</w:t>
            </w:r>
            <w:r w:rsidR="00277A9A" w:rsidRPr="001477B0">
              <w:rPr>
                <w:rFonts w:ascii="Garamond" w:hAnsi="Garamond" w:cs="Arial"/>
              </w:rPr>
              <w:t>90</w:t>
            </w:r>
            <w:r w:rsidRPr="001477B0">
              <w:rPr>
                <w:rFonts w:ascii="Garamond" w:hAnsi="Garamond" w:cs="Arial"/>
              </w:rPr>
              <w:t xml:space="preserve"> </w:t>
            </w:r>
            <w:r w:rsidR="00277A9A" w:rsidRPr="001477B0">
              <w:rPr>
                <w:rFonts w:ascii="Garamond" w:hAnsi="Garamond" w:cs="Arial"/>
              </w:rPr>
              <w:t>17</w:t>
            </w:r>
            <w:r w:rsidRPr="001477B0">
              <w:rPr>
                <w:rFonts w:ascii="Garamond" w:hAnsi="Garamond" w:cs="Arial"/>
              </w:rPr>
              <w:t xml:space="preserve"> </w:t>
            </w:r>
            <w:r w:rsidR="00277A9A" w:rsidRPr="001477B0">
              <w:rPr>
                <w:rFonts w:ascii="Garamond" w:hAnsi="Garamond" w:cs="Arial"/>
              </w:rPr>
              <w:t>Tábor</w:t>
            </w:r>
            <w:r w:rsidRPr="001477B0">
              <w:rPr>
                <w:rFonts w:ascii="Garamond" w:hAnsi="Garamond" w:cs="Arial"/>
              </w:rPr>
              <w:t xml:space="preserve"> </w:t>
            </w:r>
          </w:p>
          <w:p w14:paraId="7BC9E499" w14:textId="77777777" w:rsidR="00CD5794" w:rsidRPr="001477B0" w:rsidRDefault="00CD5794">
            <w:pPr>
              <w:rPr>
                <w:rFonts w:ascii="Garamond" w:hAnsi="Garamond" w:cs="Arial"/>
              </w:rPr>
            </w:pPr>
          </w:p>
          <w:p w14:paraId="0B53C409" w14:textId="2F3AB7D6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 xml:space="preserve">Účet: </w:t>
            </w:r>
            <w:proofErr w:type="spellStart"/>
            <w:r w:rsidR="00F5692C">
              <w:rPr>
                <w:rFonts w:ascii="Garamond" w:hAnsi="Garamond" w:cs="Arial"/>
              </w:rPr>
              <w:t>xxxxx</w:t>
            </w:r>
            <w:proofErr w:type="spellEnd"/>
          </w:p>
          <w:p w14:paraId="279449E3" w14:textId="77777777" w:rsidR="00992B35" w:rsidRPr="001477B0" w:rsidRDefault="00380220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Odběratel není plátcem DPH.</w:t>
            </w:r>
          </w:p>
          <w:p w14:paraId="7EE36147" w14:textId="35F7CA44" w:rsidR="00992B35" w:rsidRPr="001477B0" w:rsidRDefault="00992B35">
            <w:pPr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Adres</w:t>
            </w:r>
            <w:r w:rsidR="00A4168B" w:rsidRPr="001477B0">
              <w:rPr>
                <w:rFonts w:ascii="Garamond" w:hAnsi="Garamond" w:cs="Arial"/>
                <w:b/>
                <w:bCs/>
              </w:rPr>
              <w:t>y</w:t>
            </w:r>
            <w:r w:rsidRPr="001477B0">
              <w:rPr>
                <w:rFonts w:ascii="Garamond" w:hAnsi="Garamond" w:cs="Arial"/>
                <w:b/>
                <w:bCs/>
              </w:rPr>
              <w:t xml:space="preserve">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17DC7F" w14:textId="77777777" w:rsidR="00992B35" w:rsidRPr="001477B0" w:rsidRDefault="00992B35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477B0">
              <w:rPr>
                <w:rFonts w:ascii="Garamond" w:hAnsi="Garamond" w:cs="Arial"/>
                <w:b/>
                <w:bCs/>
              </w:rPr>
              <w:t xml:space="preserve">IČ:  </w:t>
            </w:r>
            <w:r w:rsidRPr="001477B0">
              <w:rPr>
                <w:rFonts w:ascii="Garamond" w:hAnsi="Garamond" w:cs="Arial"/>
              </w:rPr>
              <w:t>000246</w:t>
            </w:r>
            <w:r w:rsidR="00277A9A" w:rsidRPr="001477B0">
              <w:rPr>
                <w:rFonts w:ascii="Garamond" w:hAnsi="Garamond" w:cs="Arial"/>
              </w:rPr>
              <w:t>94</w:t>
            </w:r>
            <w:proofErr w:type="gramEnd"/>
          </w:p>
          <w:p w14:paraId="5272F024" w14:textId="77777777" w:rsidR="00992B35" w:rsidRPr="001477B0" w:rsidRDefault="00992B35" w:rsidP="00277A9A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38699" w14:textId="77777777" w:rsidR="00992B35" w:rsidRPr="001B5DBB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B5DBB">
              <w:rPr>
                <w:rFonts w:ascii="Garamond" w:hAnsi="Garamond" w:cs="Arial"/>
                <w:b/>
                <w:bCs/>
              </w:rPr>
              <w:t xml:space="preserve">Číslo objednávky: </w:t>
            </w:r>
          </w:p>
          <w:p w14:paraId="50FF562D" w14:textId="6166C59F" w:rsidR="00992B35" w:rsidRPr="001B5DBB" w:rsidRDefault="00B91B4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B5DBB">
              <w:rPr>
                <w:rFonts w:ascii="Garamond" w:hAnsi="Garamond" w:cs="Arial"/>
                <w:b/>
                <w:bCs/>
              </w:rPr>
              <w:t>202</w:t>
            </w:r>
            <w:r w:rsidR="00651EE5" w:rsidRPr="001B5DBB">
              <w:rPr>
                <w:rFonts w:ascii="Garamond" w:hAnsi="Garamond" w:cs="Arial"/>
                <w:b/>
                <w:bCs/>
              </w:rPr>
              <w:t>4</w:t>
            </w:r>
            <w:r w:rsidR="00983634" w:rsidRPr="001B5DBB">
              <w:rPr>
                <w:rFonts w:ascii="Garamond" w:hAnsi="Garamond" w:cs="Arial"/>
                <w:b/>
                <w:bCs/>
              </w:rPr>
              <w:t>/OB/</w:t>
            </w:r>
            <w:r w:rsidR="009A611E" w:rsidRPr="001B5DBB">
              <w:rPr>
                <w:rFonts w:ascii="Garamond" w:hAnsi="Garamond" w:cs="Arial"/>
                <w:b/>
                <w:bCs/>
              </w:rPr>
              <w:t>94</w:t>
            </w:r>
          </w:p>
          <w:p w14:paraId="6E99D7D5" w14:textId="77777777" w:rsidR="00992B35" w:rsidRPr="001B5DBB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1EF9FE44" w14:textId="77777777" w:rsidR="00992B35" w:rsidRPr="001B5DBB" w:rsidRDefault="00992B35">
            <w:pPr>
              <w:rPr>
                <w:rFonts w:ascii="Garamond" w:hAnsi="Garamond" w:cs="Arial"/>
                <w:b/>
                <w:bCs/>
              </w:rPr>
            </w:pPr>
            <w:r w:rsidRPr="001B5DBB">
              <w:rPr>
                <w:rFonts w:ascii="Garamond" w:hAnsi="Garamond" w:cs="Arial"/>
                <w:b/>
                <w:bCs/>
              </w:rPr>
              <w:t>Spisová značka:</w:t>
            </w:r>
          </w:p>
          <w:p w14:paraId="779C4227" w14:textId="4FDD9339" w:rsidR="009F0D38" w:rsidRPr="001477B0" w:rsidRDefault="00277A9A" w:rsidP="00277A9A">
            <w:pPr>
              <w:rPr>
                <w:rFonts w:ascii="Garamond" w:hAnsi="Garamond" w:cs="Arial"/>
              </w:rPr>
            </w:pPr>
            <w:r w:rsidRPr="001B5DBB">
              <w:rPr>
                <w:rFonts w:ascii="Garamond" w:hAnsi="Garamond" w:cs="Arial"/>
                <w:b/>
                <w:bCs/>
              </w:rPr>
              <w:t>20</w:t>
            </w:r>
            <w:r w:rsidR="009F0D38" w:rsidRPr="001B5DBB">
              <w:rPr>
                <w:rFonts w:ascii="Garamond" w:hAnsi="Garamond" w:cs="Arial"/>
                <w:b/>
                <w:bCs/>
              </w:rPr>
              <w:t xml:space="preserve"> </w:t>
            </w:r>
            <w:proofErr w:type="spellStart"/>
            <w:r w:rsidR="00FA72C6" w:rsidRPr="001B5DBB">
              <w:rPr>
                <w:rFonts w:ascii="Garamond" w:hAnsi="Garamond" w:cs="Arial"/>
                <w:b/>
                <w:bCs/>
              </w:rPr>
              <w:t>Spr</w:t>
            </w:r>
            <w:proofErr w:type="spellEnd"/>
            <w:r w:rsidR="00D77D32" w:rsidRPr="001B5DBB">
              <w:rPr>
                <w:rFonts w:ascii="Garamond" w:hAnsi="Garamond" w:cs="Arial"/>
                <w:b/>
                <w:bCs/>
              </w:rPr>
              <w:t xml:space="preserve"> 925</w:t>
            </w:r>
            <w:r w:rsidR="00D67D49" w:rsidRPr="001B5DBB">
              <w:rPr>
                <w:rFonts w:ascii="Garamond" w:hAnsi="Garamond" w:cs="Arial"/>
                <w:b/>
                <w:bCs/>
              </w:rPr>
              <w:t>/202</w:t>
            </w:r>
            <w:r w:rsidR="00651EE5" w:rsidRPr="001B5DBB">
              <w:rPr>
                <w:rFonts w:ascii="Garamond" w:hAnsi="Garamond" w:cs="Arial"/>
                <w:b/>
                <w:bCs/>
              </w:rPr>
              <w:t>4</w:t>
            </w:r>
          </w:p>
        </w:tc>
      </w:tr>
      <w:tr w:rsidR="00CD5794" w:rsidRPr="001477B0" w14:paraId="34288263" w14:textId="77777777" w:rsidTr="0045490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BFE27" w14:textId="4B34A22B" w:rsidR="00CD5794" w:rsidRPr="001477B0" w:rsidRDefault="00A4168B" w:rsidP="00D63F28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tř. kpt. Jaroše 1851 + náměstí Mikoláše</w:t>
            </w:r>
          </w:p>
          <w:p w14:paraId="3881FF20" w14:textId="42E8C246" w:rsidR="00CD5794" w:rsidRPr="001477B0" w:rsidRDefault="00A4168B" w:rsidP="00277A9A">
            <w:pPr>
              <w:spacing w:after="120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Z Husi č. 43,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E254A1C" w14:textId="77777777" w:rsidR="00CD5794" w:rsidRPr="001477B0" w:rsidRDefault="00CD5794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990C0F" w14:textId="56E7866E" w:rsidR="00CD5794" w:rsidRPr="001477B0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 xml:space="preserve">IČ: </w:t>
            </w:r>
            <w:r w:rsidR="00913D0F" w:rsidRPr="001477B0">
              <w:rPr>
                <w:rFonts w:ascii="Garamond" w:hAnsi="Garamond" w:cs="Arial"/>
              </w:rPr>
              <w:t>48108375</w:t>
            </w:r>
          </w:p>
          <w:p w14:paraId="357066E7" w14:textId="5B6B2831" w:rsidR="00CD5794" w:rsidRPr="001477B0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 xml:space="preserve">DIČ: </w:t>
            </w:r>
            <w:r w:rsidR="00FA72C6" w:rsidRPr="001477B0">
              <w:rPr>
                <w:rFonts w:ascii="Garamond" w:hAnsi="Garamond" w:cs="Arial"/>
              </w:rPr>
              <w:t>CZ</w:t>
            </w:r>
            <w:r w:rsidR="00913D0F" w:rsidRPr="001477B0">
              <w:rPr>
                <w:rFonts w:ascii="Garamond" w:hAnsi="Garamond" w:cs="Arial"/>
              </w:rPr>
              <w:t>48108375</w:t>
            </w:r>
          </w:p>
        </w:tc>
      </w:tr>
      <w:tr w:rsidR="00992B35" w:rsidRPr="001477B0" w14:paraId="2399F13E" w14:textId="77777777" w:rsidTr="0045490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EDAF9" w14:textId="7777777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7C32F1D" w14:textId="77777777" w:rsidR="00992B35" w:rsidRPr="001477B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5028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6BDB2" w14:textId="5D1DCA03" w:rsidR="00AF0ED4" w:rsidRPr="001477B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477B0">
              <w:rPr>
                <w:rFonts w:ascii="Garamond" w:hAnsi="Garamond"/>
              </w:rPr>
              <w:t>AV MEDIA</w:t>
            </w:r>
            <w:r w:rsidR="00913D0F" w:rsidRPr="001477B0">
              <w:rPr>
                <w:rFonts w:ascii="Garamond" w:hAnsi="Garamond"/>
              </w:rPr>
              <w:t xml:space="preserve"> SYSTEMS</w:t>
            </w:r>
            <w:r w:rsidRPr="001477B0">
              <w:rPr>
                <w:rFonts w:ascii="Garamond" w:hAnsi="Garamond"/>
              </w:rPr>
              <w:t>, a.s.</w:t>
            </w:r>
          </w:p>
          <w:p w14:paraId="0F1825EA" w14:textId="77777777" w:rsidR="00AF0ED4" w:rsidRPr="001477B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477B0">
              <w:rPr>
                <w:rFonts w:ascii="Garamond" w:hAnsi="Garamond"/>
              </w:rPr>
              <w:t>Pražská 1335/63</w:t>
            </w:r>
          </w:p>
          <w:p w14:paraId="2C734A17" w14:textId="77777777" w:rsidR="00AF0ED4" w:rsidRPr="001477B0" w:rsidRDefault="00AF0ED4" w:rsidP="00AF0ED4">
            <w:pPr>
              <w:pBdr>
                <w:lef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477B0">
              <w:rPr>
                <w:rFonts w:ascii="Garamond" w:hAnsi="Garamond"/>
              </w:rPr>
              <w:t>102 00 PRAHA 10 - Hostivař</w:t>
            </w:r>
          </w:p>
          <w:p w14:paraId="5AFC7ED1" w14:textId="26644EC9" w:rsidR="00992B35" w:rsidRPr="001477B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1477B0" w14:paraId="7FC1A3F7" w14:textId="77777777" w:rsidTr="0045490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C89EC7" w14:textId="78102C2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Datum objednání:</w:t>
            </w:r>
            <w:r w:rsidR="009A611E">
              <w:rPr>
                <w:rFonts w:ascii="Garamond" w:hAnsi="Garamond" w:cs="Arial"/>
              </w:rPr>
              <w:t xml:space="preserve">          </w:t>
            </w:r>
          </w:p>
          <w:p w14:paraId="22802E88" w14:textId="39142276" w:rsidR="005B3311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Datum dodání:</w:t>
            </w:r>
            <w:r w:rsidR="005B3311" w:rsidRPr="001477B0">
              <w:rPr>
                <w:rFonts w:ascii="Garamond" w:hAnsi="Garamond" w:cs="Arial"/>
              </w:rPr>
              <w:t xml:space="preserve">     </w:t>
            </w:r>
          </w:p>
          <w:p w14:paraId="2A85E303" w14:textId="15CB2A14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 xml:space="preserve">Způsob </w:t>
            </w:r>
            <w:proofErr w:type="gramStart"/>
            <w:r w:rsidRPr="001477B0">
              <w:rPr>
                <w:rFonts w:ascii="Garamond" w:hAnsi="Garamond" w:cs="Arial"/>
              </w:rPr>
              <w:t>úhrady:</w:t>
            </w:r>
            <w:r w:rsidR="009A611E">
              <w:rPr>
                <w:rFonts w:ascii="Garamond" w:hAnsi="Garamond" w:cs="Arial"/>
              </w:rPr>
              <w:t xml:space="preserve">   </w:t>
            </w:r>
            <w:proofErr w:type="gramEnd"/>
            <w:r w:rsidR="009A611E">
              <w:rPr>
                <w:rFonts w:ascii="Garamond" w:hAnsi="Garamond" w:cs="Arial"/>
              </w:rPr>
              <w:t xml:space="preserve">              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D62A821" w14:textId="5A7E4707" w:rsidR="00992B35" w:rsidRPr="001477B0" w:rsidRDefault="009A611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28. 11. 2024</w:t>
            </w:r>
          </w:p>
          <w:p w14:paraId="0EBE1D40" w14:textId="77777777" w:rsidR="00992B35" w:rsidRDefault="009A611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dle rámcové dohody</w:t>
            </w:r>
          </w:p>
          <w:p w14:paraId="7CD8E31C" w14:textId="76865B75" w:rsidR="009A611E" w:rsidRPr="001477B0" w:rsidRDefault="009A611E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převodem</w:t>
            </w:r>
          </w:p>
        </w:tc>
        <w:tc>
          <w:tcPr>
            <w:tcW w:w="5028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DA362" w14:textId="77777777" w:rsidR="00992B35" w:rsidRPr="001477B0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1477B0" w14:paraId="23D46893" w14:textId="77777777" w:rsidTr="0045490E">
        <w:trPr>
          <w:cantSplit/>
        </w:trPr>
        <w:tc>
          <w:tcPr>
            <w:tcW w:w="935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1DE" w14:textId="77777777" w:rsidR="00992B35" w:rsidRPr="001477B0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Text:</w:t>
            </w:r>
          </w:p>
          <w:p w14:paraId="48D1E44B" w14:textId="77777777" w:rsidR="00CD5794" w:rsidRPr="001477B0" w:rsidRDefault="00CD5794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372FF880" w14:textId="07523E9C" w:rsidR="008867AF" w:rsidRPr="001477B0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  <w:r w:rsidRPr="001477B0">
              <w:rPr>
                <w:rFonts w:ascii="Garamond" w:hAnsi="Garamond" w:cs="Arial"/>
              </w:rPr>
              <w:t xml:space="preserve">Na základě </w:t>
            </w:r>
            <w:r w:rsidR="006567E3" w:rsidRPr="001477B0">
              <w:rPr>
                <w:rFonts w:ascii="Garamond" w:hAnsi="Garamond" w:cs="Arial"/>
              </w:rPr>
              <w:t>Rámcové dohody</w:t>
            </w:r>
            <w:r w:rsidR="00246819" w:rsidRPr="001477B0">
              <w:rPr>
                <w:rFonts w:ascii="Garamond" w:hAnsi="Garamond" w:cs="Arial"/>
              </w:rPr>
              <w:t xml:space="preserve"> č</w:t>
            </w:r>
            <w:r w:rsidR="009E2A7A" w:rsidRPr="001477B0">
              <w:rPr>
                <w:rFonts w:ascii="Garamond" w:hAnsi="Garamond" w:cs="Arial"/>
              </w:rPr>
              <w:t>.</w:t>
            </w:r>
            <w:r w:rsidR="00E24276" w:rsidRPr="001477B0">
              <w:rPr>
                <w:rFonts w:ascii="Garamond" w:hAnsi="Garamond" w:cs="Arial"/>
              </w:rPr>
              <w:t xml:space="preserve"> </w:t>
            </w:r>
            <w:r w:rsidR="009E2A7A" w:rsidRPr="001477B0">
              <w:rPr>
                <w:rFonts w:ascii="Garamond" w:hAnsi="Garamond" w:cs="Arial"/>
              </w:rPr>
              <w:t>j. 1</w:t>
            </w:r>
            <w:r w:rsidR="00246819" w:rsidRPr="001477B0">
              <w:rPr>
                <w:rFonts w:ascii="Garamond" w:hAnsi="Garamond" w:cs="Arial"/>
              </w:rPr>
              <w:t>8</w:t>
            </w:r>
            <w:r w:rsidR="009E2A7A" w:rsidRPr="001477B0">
              <w:rPr>
                <w:rFonts w:ascii="Garamond" w:hAnsi="Garamond" w:cs="Arial"/>
              </w:rPr>
              <w:t>/202</w:t>
            </w:r>
            <w:r w:rsidR="00246819" w:rsidRPr="001477B0">
              <w:rPr>
                <w:rFonts w:ascii="Garamond" w:hAnsi="Garamond" w:cs="Arial"/>
              </w:rPr>
              <w:t>4</w:t>
            </w:r>
            <w:r w:rsidR="009E2A7A" w:rsidRPr="001477B0">
              <w:rPr>
                <w:rFonts w:ascii="Garamond" w:hAnsi="Garamond" w:cs="Arial"/>
              </w:rPr>
              <w:t>-OI-SML, číslo</w:t>
            </w:r>
            <w:r w:rsidR="00A4168B" w:rsidRPr="001477B0">
              <w:rPr>
                <w:rFonts w:ascii="Garamond" w:hAnsi="Garamond" w:cs="Arial"/>
              </w:rPr>
              <w:t xml:space="preserve"> MSP-</w:t>
            </w:r>
            <w:r w:rsidR="00246819" w:rsidRPr="001477B0">
              <w:rPr>
                <w:rFonts w:ascii="Garamond" w:hAnsi="Garamond" w:cs="Arial"/>
              </w:rPr>
              <w:t>26</w:t>
            </w:r>
            <w:r w:rsidR="00B91B40" w:rsidRPr="001477B0">
              <w:rPr>
                <w:rFonts w:ascii="Garamond" w:hAnsi="Garamond" w:cs="Arial"/>
              </w:rPr>
              <w:t>/202</w:t>
            </w:r>
            <w:r w:rsidR="00246819" w:rsidRPr="001477B0">
              <w:rPr>
                <w:rFonts w:ascii="Garamond" w:hAnsi="Garamond" w:cs="Arial"/>
              </w:rPr>
              <w:t>4</w:t>
            </w:r>
            <w:r w:rsidR="00B91B40" w:rsidRPr="001477B0">
              <w:rPr>
                <w:rFonts w:ascii="Garamond" w:hAnsi="Garamond" w:cs="Arial"/>
              </w:rPr>
              <w:t xml:space="preserve">-MSP-CES </w:t>
            </w:r>
            <w:r w:rsidR="00197632" w:rsidRPr="001477B0">
              <w:rPr>
                <w:rFonts w:ascii="Garamond" w:hAnsi="Garamond" w:cs="Arial"/>
              </w:rPr>
              <w:t xml:space="preserve">u Vás </w:t>
            </w:r>
            <w:r w:rsidR="00B91B40" w:rsidRPr="001477B0">
              <w:rPr>
                <w:rFonts w:ascii="Garamond" w:hAnsi="Garamond" w:cs="Arial"/>
              </w:rPr>
              <w:t>objednáváme</w:t>
            </w:r>
            <w:r w:rsidR="00246819" w:rsidRPr="001477B0">
              <w:rPr>
                <w:rFonts w:ascii="Garamond" w:hAnsi="Garamond" w:cs="Arial"/>
              </w:rPr>
              <w:t xml:space="preserve"> instala</w:t>
            </w:r>
            <w:r w:rsidR="00111E9B" w:rsidRPr="001477B0">
              <w:rPr>
                <w:rFonts w:ascii="Garamond" w:hAnsi="Garamond" w:cs="Arial"/>
              </w:rPr>
              <w:t>ci</w:t>
            </w:r>
            <w:r w:rsidR="00246819" w:rsidRPr="001477B0">
              <w:rPr>
                <w:rFonts w:ascii="Garamond" w:hAnsi="Garamond" w:cs="Arial"/>
              </w:rPr>
              <w:t xml:space="preserve"> videokonferen</w:t>
            </w:r>
            <w:r w:rsidR="00111E9B" w:rsidRPr="001477B0">
              <w:rPr>
                <w:rFonts w:ascii="Garamond" w:hAnsi="Garamond" w:cs="Arial"/>
              </w:rPr>
              <w:t>čních komponent CISCO</w:t>
            </w:r>
            <w:r w:rsidR="00246819" w:rsidRPr="001477B0">
              <w:rPr>
                <w:rFonts w:ascii="Garamond" w:hAnsi="Garamond" w:cs="Arial"/>
              </w:rPr>
              <w:t xml:space="preserve"> do jednacích síní</w:t>
            </w:r>
            <w:r w:rsidR="00D77D32" w:rsidRPr="001477B0">
              <w:rPr>
                <w:rFonts w:ascii="Garamond" w:hAnsi="Garamond" w:cs="Arial"/>
              </w:rPr>
              <w:t xml:space="preserve"> číslo 52</w:t>
            </w:r>
            <w:r w:rsidR="00A4168B" w:rsidRPr="001477B0">
              <w:rPr>
                <w:rFonts w:ascii="Garamond" w:hAnsi="Garamond" w:cs="Arial"/>
              </w:rPr>
              <w:t>/přízemí v budově Krajského soudu v Českých Budějovicích – pobočka v Táboře, tř. kpt. Jaroše č. 1851 a č. 202/II. poschodí</w:t>
            </w:r>
            <w:r w:rsidR="00D77D32" w:rsidRPr="001477B0">
              <w:rPr>
                <w:rFonts w:ascii="Garamond" w:hAnsi="Garamond" w:cs="Arial"/>
              </w:rPr>
              <w:t xml:space="preserve"> v budově </w:t>
            </w:r>
            <w:r w:rsidR="004D07DE" w:rsidRPr="001477B0">
              <w:rPr>
                <w:rFonts w:ascii="Garamond" w:hAnsi="Garamond" w:cs="Arial"/>
              </w:rPr>
              <w:t>O</w:t>
            </w:r>
            <w:r w:rsidR="00D77D32" w:rsidRPr="001477B0">
              <w:rPr>
                <w:rFonts w:ascii="Garamond" w:hAnsi="Garamond" w:cs="Arial"/>
              </w:rPr>
              <w:t>kresního soudu v</w:t>
            </w:r>
            <w:r w:rsidR="00A4168B" w:rsidRPr="001477B0">
              <w:rPr>
                <w:rFonts w:ascii="Garamond" w:hAnsi="Garamond" w:cs="Arial"/>
              </w:rPr>
              <w:t> </w:t>
            </w:r>
            <w:r w:rsidR="00D77D32" w:rsidRPr="001477B0">
              <w:rPr>
                <w:rFonts w:ascii="Garamond" w:hAnsi="Garamond" w:cs="Arial"/>
              </w:rPr>
              <w:t>Táboře</w:t>
            </w:r>
            <w:r w:rsidR="00A4168B" w:rsidRPr="001477B0">
              <w:rPr>
                <w:rFonts w:ascii="Garamond" w:hAnsi="Garamond" w:cs="Calibri"/>
              </w:rPr>
              <w:t>, náměstí Mikoláše z Husi č. 43.</w:t>
            </w:r>
          </w:p>
          <w:p w14:paraId="465D0584" w14:textId="77777777" w:rsidR="00E32458" w:rsidRPr="001477B0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Calibri"/>
              </w:rPr>
            </w:pPr>
          </w:p>
          <w:p w14:paraId="79A96993" w14:textId="77777777" w:rsidR="00E32458" w:rsidRPr="001477B0" w:rsidRDefault="00E32458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Calibri"/>
              </w:rPr>
              <w:t>Termín dodání: dle rámcové dohody.</w:t>
            </w:r>
          </w:p>
          <w:p w14:paraId="73441752" w14:textId="77777777" w:rsidR="008867AF" w:rsidRPr="001477B0" w:rsidRDefault="008867AF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14:paraId="163FACC9" w14:textId="77777777" w:rsidR="00FA72C6" w:rsidRPr="001477B0" w:rsidRDefault="00FA72C6" w:rsidP="00197632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1477B0" w14:paraId="623D8BE2" w14:textId="77777777" w:rsidTr="0045490E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82CE" w14:textId="77777777" w:rsidR="009F0D38" w:rsidRPr="001477B0" w:rsidRDefault="009F0D38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1477B0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1477B0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2E38B" w14:textId="77777777" w:rsidR="009F0D38" w:rsidRPr="001477B0" w:rsidRDefault="009F0D38">
            <w:pPr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002A6" w14:textId="77777777" w:rsidR="009F0D38" w:rsidRPr="001477B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41CB" w14:textId="77777777" w:rsidR="002E23F9" w:rsidRPr="001477B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Cena za kus</w:t>
            </w:r>
          </w:p>
          <w:p w14:paraId="76E2D804" w14:textId="77777777" w:rsidR="009F0D38" w:rsidRPr="001477B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61865" w14:textId="77777777" w:rsidR="002E23F9" w:rsidRPr="001477B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Cena celkem</w:t>
            </w:r>
          </w:p>
          <w:p w14:paraId="6E62E023" w14:textId="77777777" w:rsidR="009F0D38" w:rsidRPr="001477B0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1477B0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14:paraId="6E2C4FF7" w14:textId="77777777" w:rsidR="00992B35" w:rsidRPr="001477B0" w:rsidRDefault="00992B35">
      <w:pPr>
        <w:rPr>
          <w:rFonts w:ascii="Garamond" w:hAnsi="Garamond" w:cs="Arial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631"/>
        <w:gridCol w:w="1559"/>
      </w:tblGrid>
      <w:tr w:rsidR="009F0D38" w:rsidRPr="001477B0" w14:paraId="070FE960" w14:textId="77777777" w:rsidTr="0045490E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504A207" w14:textId="77777777" w:rsidR="009F0D38" w:rsidRPr="001477B0" w:rsidRDefault="009F0D38">
            <w:pPr>
              <w:rPr>
                <w:rFonts w:ascii="Garamond" w:hAnsi="Garamond" w:cs="Arial"/>
              </w:rPr>
            </w:pPr>
            <w:bookmarkStart w:id="0" w:name="_Hlk180129797"/>
            <w:r w:rsidRPr="001477B0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68DFD0" w14:textId="1641A135" w:rsidR="00246819" w:rsidRPr="001477B0" w:rsidRDefault="00246819" w:rsidP="00246819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bookmarkStart w:id="1" w:name="_Hlk180129761"/>
            <w:r w:rsidRPr="001477B0">
              <w:rPr>
                <w:rFonts w:ascii="Garamond" w:hAnsi="Garamond" w:cs="Arial"/>
                <w:bCs/>
              </w:rPr>
              <w:t>Instala</w:t>
            </w:r>
            <w:r w:rsidR="0045490E" w:rsidRPr="001477B0">
              <w:rPr>
                <w:rFonts w:ascii="Garamond" w:hAnsi="Garamond" w:cs="Arial"/>
                <w:bCs/>
              </w:rPr>
              <w:t>ce videokonferenčních komp</w:t>
            </w:r>
            <w:r w:rsidR="003D196D" w:rsidRPr="001477B0">
              <w:rPr>
                <w:rFonts w:ascii="Garamond" w:hAnsi="Garamond" w:cs="Arial"/>
                <w:bCs/>
              </w:rPr>
              <w:t>o</w:t>
            </w:r>
            <w:r w:rsidR="0045490E" w:rsidRPr="001477B0">
              <w:rPr>
                <w:rFonts w:ascii="Garamond" w:hAnsi="Garamond" w:cs="Arial"/>
                <w:bCs/>
              </w:rPr>
              <w:t>nent do jednací síně č.</w:t>
            </w:r>
            <w:r w:rsidR="009A611E">
              <w:rPr>
                <w:rFonts w:ascii="Garamond" w:hAnsi="Garamond" w:cs="Arial"/>
                <w:bCs/>
              </w:rPr>
              <w:t xml:space="preserve"> </w:t>
            </w:r>
            <w:r w:rsidR="0045490E" w:rsidRPr="001477B0">
              <w:rPr>
                <w:rFonts w:ascii="Garamond" w:hAnsi="Garamond" w:cs="Arial"/>
                <w:bCs/>
              </w:rPr>
              <w:t>52</w:t>
            </w:r>
            <w:r w:rsidR="009A611E">
              <w:rPr>
                <w:rFonts w:ascii="Garamond" w:hAnsi="Garamond" w:cs="Arial"/>
                <w:bCs/>
              </w:rPr>
              <w:t>/přízemí</w:t>
            </w:r>
            <w:r w:rsidRPr="001477B0">
              <w:rPr>
                <w:rFonts w:ascii="Garamond" w:hAnsi="Garamond" w:cs="Arial"/>
                <w:bCs/>
              </w:rPr>
              <w:t xml:space="preserve">  </w:t>
            </w:r>
          </w:p>
          <w:bookmarkEnd w:id="1"/>
          <w:p w14:paraId="0DC8C495" w14:textId="4B64FD8E" w:rsidR="009F0D38" w:rsidRPr="001477B0" w:rsidRDefault="009F0D38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A2A3A07" w14:textId="4A9AE593" w:rsidR="003E035F" w:rsidRPr="001477B0" w:rsidRDefault="0045490E" w:rsidP="002E23F9">
            <w:pPr>
              <w:jc w:val="center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1 soubor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1011DB2" w14:textId="71700256" w:rsidR="009F0D38" w:rsidRPr="001477B0" w:rsidRDefault="00246819" w:rsidP="0045490E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1</w:t>
            </w:r>
            <w:r w:rsidR="0045490E" w:rsidRPr="001477B0">
              <w:rPr>
                <w:rFonts w:ascii="Garamond" w:hAnsi="Garamond" w:cs="Arial"/>
              </w:rPr>
              <w:t>7</w:t>
            </w:r>
            <w:r w:rsidRPr="001477B0">
              <w:rPr>
                <w:rFonts w:ascii="Garamond" w:hAnsi="Garamond" w:cs="Arial"/>
              </w:rPr>
              <w:t>3</w:t>
            </w:r>
            <w:r w:rsidR="0045490E" w:rsidRPr="001477B0">
              <w:rPr>
                <w:rFonts w:ascii="Garamond" w:hAnsi="Garamond" w:cs="Arial"/>
              </w:rPr>
              <w:t> 586,60</w:t>
            </w:r>
            <w:r w:rsidR="002E23F9" w:rsidRPr="001477B0">
              <w:rPr>
                <w:rFonts w:ascii="Garamond" w:hAnsi="Garamond" w:cs="Arial"/>
              </w:rPr>
              <w:t xml:space="preserve"> </w:t>
            </w:r>
            <w:r w:rsidR="0045490E" w:rsidRPr="001477B0">
              <w:rPr>
                <w:rFonts w:ascii="Garamond" w:hAnsi="Garamond" w:cs="Arial"/>
              </w:rPr>
              <w:t>K</w:t>
            </w:r>
            <w:r w:rsidR="002E23F9" w:rsidRPr="001477B0">
              <w:rPr>
                <w:rFonts w:ascii="Garamond" w:hAnsi="Garamond" w:cs="Arial"/>
              </w:rPr>
              <w:t>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DD18DE" w14:textId="1337ECCD" w:rsidR="009F0D38" w:rsidRPr="001477B0" w:rsidRDefault="006567E3" w:rsidP="00277A9A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 xml:space="preserve"> </w:t>
            </w:r>
            <w:r w:rsidR="0045490E" w:rsidRPr="001477B0">
              <w:rPr>
                <w:rFonts w:ascii="Garamond" w:hAnsi="Garamond" w:cs="Arial"/>
              </w:rPr>
              <w:t xml:space="preserve">173 586,60 </w:t>
            </w:r>
            <w:r w:rsidR="002E23F9" w:rsidRPr="001477B0">
              <w:rPr>
                <w:rFonts w:ascii="Garamond" w:hAnsi="Garamond" w:cs="Arial"/>
              </w:rPr>
              <w:t>Kč</w:t>
            </w:r>
          </w:p>
        </w:tc>
      </w:tr>
      <w:tr w:rsidR="0045490E" w:rsidRPr="001477B0" w14:paraId="6E02B160" w14:textId="77777777" w:rsidTr="0045490E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78AA7F" w14:textId="77777777" w:rsidR="0045490E" w:rsidRPr="001477B0" w:rsidRDefault="0045490E" w:rsidP="0045490E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E767889" w14:textId="0A6DF5EB" w:rsidR="0045490E" w:rsidRPr="001477B0" w:rsidRDefault="0045490E" w:rsidP="0045490E">
            <w:pPr>
              <w:spacing w:before="120"/>
              <w:contextualSpacing/>
              <w:jc w:val="both"/>
              <w:rPr>
                <w:rFonts w:ascii="Garamond" w:hAnsi="Garamond"/>
                <w:bCs/>
              </w:rPr>
            </w:pPr>
            <w:r w:rsidRPr="001477B0">
              <w:rPr>
                <w:rFonts w:ascii="Garamond" w:hAnsi="Garamond" w:cs="Arial"/>
                <w:bCs/>
              </w:rPr>
              <w:t>Instalace videokonferenčních komp</w:t>
            </w:r>
            <w:r w:rsidR="003D196D" w:rsidRPr="001477B0">
              <w:rPr>
                <w:rFonts w:ascii="Garamond" w:hAnsi="Garamond" w:cs="Arial"/>
                <w:bCs/>
              </w:rPr>
              <w:t>o</w:t>
            </w:r>
            <w:r w:rsidRPr="001477B0">
              <w:rPr>
                <w:rFonts w:ascii="Garamond" w:hAnsi="Garamond" w:cs="Arial"/>
                <w:bCs/>
              </w:rPr>
              <w:t>nent do jednací síně č. 202</w:t>
            </w:r>
            <w:r w:rsidR="009A611E">
              <w:rPr>
                <w:rFonts w:ascii="Garamond" w:hAnsi="Garamond" w:cs="Arial"/>
                <w:bCs/>
              </w:rPr>
              <w:t>/II. poschodí</w:t>
            </w:r>
            <w:r w:rsidRPr="001477B0">
              <w:rPr>
                <w:rFonts w:ascii="Garamond" w:hAnsi="Garamond" w:cs="Arial"/>
                <w:bCs/>
              </w:rPr>
              <w:t xml:space="preserve">   </w:t>
            </w:r>
          </w:p>
          <w:p w14:paraId="18317A78" w14:textId="77777777" w:rsidR="0045490E" w:rsidRPr="001477B0" w:rsidRDefault="0045490E" w:rsidP="0045490E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340724" w14:textId="4B2FAEBE" w:rsidR="0045490E" w:rsidRPr="001477B0" w:rsidRDefault="0045490E" w:rsidP="0045490E">
            <w:pPr>
              <w:jc w:val="center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1 soubor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002B6BD" w14:textId="64EA26DB" w:rsidR="0045490E" w:rsidRPr="001477B0" w:rsidRDefault="0045490E" w:rsidP="0045490E">
            <w:pPr>
              <w:jc w:val="center"/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173 489,80 Kč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3292F26" w14:textId="26878CE5" w:rsidR="0045490E" w:rsidRPr="001477B0" w:rsidRDefault="0045490E" w:rsidP="0045490E">
            <w:pPr>
              <w:jc w:val="center"/>
              <w:rPr>
                <w:rFonts w:ascii="Garamond" w:hAnsi="Garamond" w:cs="Arial"/>
                <w:b/>
              </w:rPr>
            </w:pPr>
            <w:r w:rsidRPr="001477B0">
              <w:rPr>
                <w:rFonts w:ascii="Garamond" w:hAnsi="Garamond" w:cs="Arial"/>
              </w:rPr>
              <w:t xml:space="preserve"> 173 489,80 Kč</w:t>
            </w:r>
          </w:p>
        </w:tc>
      </w:tr>
      <w:tr w:rsidR="0045490E" w:rsidRPr="001477B0" w14:paraId="1689F712" w14:textId="77777777" w:rsidTr="0045490E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85B9147" w14:textId="77777777" w:rsidR="0045490E" w:rsidRPr="001477B0" w:rsidRDefault="0045490E" w:rsidP="0045490E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E15617" w14:textId="77777777" w:rsidR="0045490E" w:rsidRPr="001477B0" w:rsidRDefault="0045490E" w:rsidP="0045490E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B08F97" w14:textId="77777777" w:rsidR="0045490E" w:rsidRPr="001477B0" w:rsidRDefault="0045490E" w:rsidP="0045490E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681689A" w14:textId="77777777" w:rsidR="0045490E" w:rsidRPr="001477B0" w:rsidRDefault="0045490E" w:rsidP="0045490E">
            <w:pPr>
              <w:jc w:val="center"/>
              <w:rPr>
                <w:rFonts w:ascii="Garamond" w:hAnsi="Garamond" w:cs="Arial"/>
                <w:b/>
              </w:rPr>
            </w:pPr>
            <w:r w:rsidRPr="001477B0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D96A020" w14:textId="7E01AC48" w:rsidR="0045490E" w:rsidRPr="001477B0" w:rsidRDefault="0045490E" w:rsidP="0045490E">
            <w:pPr>
              <w:jc w:val="center"/>
              <w:rPr>
                <w:rFonts w:ascii="Garamond" w:hAnsi="Garamond" w:cs="Arial"/>
                <w:b/>
              </w:rPr>
            </w:pPr>
            <w:r w:rsidRPr="001477B0">
              <w:rPr>
                <w:rFonts w:ascii="Garamond" w:hAnsi="Garamond" w:cs="Arial"/>
                <w:b/>
              </w:rPr>
              <w:t>347 076,40 Kč</w:t>
            </w:r>
          </w:p>
        </w:tc>
      </w:tr>
      <w:bookmarkEnd w:id="0"/>
    </w:tbl>
    <w:p w14:paraId="45D8225D" w14:textId="77777777" w:rsidR="008867AF" w:rsidRPr="001477B0" w:rsidRDefault="008867AF">
      <w:pPr>
        <w:rPr>
          <w:rFonts w:ascii="Garamond" w:hAnsi="Garamond"/>
        </w:rPr>
      </w:pPr>
    </w:p>
    <w:p w14:paraId="0FAB25CD" w14:textId="77777777" w:rsidR="00992B35" w:rsidRPr="001477B0" w:rsidRDefault="00992B35">
      <w:pPr>
        <w:rPr>
          <w:rFonts w:ascii="Garamond" w:hAnsi="Garamond" w:cs="Arial"/>
        </w:rPr>
      </w:pPr>
    </w:p>
    <w:p w14:paraId="33D5DF0C" w14:textId="77777777" w:rsidR="009E2A7A" w:rsidRPr="001477B0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1477B0" w14:paraId="4EFB4FAD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454" w14:textId="7777777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Počet příloh: 0</w:t>
            </w:r>
          </w:p>
          <w:p w14:paraId="14DF039C" w14:textId="77777777" w:rsidR="00992B35" w:rsidRPr="001477B0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A2A06" w14:textId="7777777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Vyřizuje:</w:t>
            </w:r>
          </w:p>
          <w:p w14:paraId="174B046B" w14:textId="7777777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Telefon:</w:t>
            </w:r>
          </w:p>
          <w:p w14:paraId="33F5475A" w14:textId="77777777" w:rsidR="00992B35" w:rsidRPr="001477B0" w:rsidRDefault="00CD5794" w:rsidP="00FF7070">
            <w:pPr>
              <w:rPr>
                <w:rFonts w:ascii="Garamond" w:hAnsi="Garamond" w:cs="Arial"/>
              </w:rPr>
            </w:pPr>
            <w:proofErr w:type="gramStart"/>
            <w:r w:rsidRPr="001477B0">
              <w:rPr>
                <w:rFonts w:ascii="Garamond" w:hAnsi="Garamond" w:cs="Arial"/>
              </w:rPr>
              <w:t>E</w:t>
            </w:r>
            <w:r w:rsidR="00FF7070" w:rsidRPr="001477B0">
              <w:rPr>
                <w:rFonts w:ascii="Garamond" w:hAnsi="Garamond" w:cs="Arial"/>
              </w:rPr>
              <w:t>-mail :</w:t>
            </w:r>
            <w:proofErr w:type="gramEnd"/>
            <w:r w:rsidR="00FF7070" w:rsidRPr="001477B0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F104D" w14:textId="734DF56D" w:rsidR="00992B35" w:rsidRPr="001477B0" w:rsidRDefault="005929E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Petr Blažek</w:t>
            </w:r>
          </w:p>
          <w:p w14:paraId="33E13430" w14:textId="4FCAF7DF" w:rsidR="00992B35" w:rsidRPr="001477B0" w:rsidRDefault="00F5692C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  <w:p w14:paraId="619BE396" w14:textId="79FC4F82" w:rsidR="00992B35" w:rsidRPr="001477B0" w:rsidRDefault="00F5692C" w:rsidP="00277A9A">
            <w:pPr>
              <w:rPr>
                <w:rFonts w:ascii="Garamond" w:hAnsi="Garamond" w:cs="Arial"/>
              </w:rPr>
            </w:pPr>
            <w:proofErr w:type="spellStart"/>
            <w:r>
              <w:rPr>
                <w:rFonts w:ascii="Garamond" w:hAnsi="Garamond" w:cs="Arial"/>
              </w:rPr>
              <w:t>xxxxx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1C6" w14:textId="77777777" w:rsidR="00992B35" w:rsidRPr="001477B0" w:rsidRDefault="00992B35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Razítko a podpis:</w:t>
            </w:r>
          </w:p>
          <w:p w14:paraId="76C1F1A4" w14:textId="77777777" w:rsidR="00A4168B" w:rsidRPr="001477B0" w:rsidRDefault="00A4168B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Mgr. Jiří Vaněk</w:t>
            </w:r>
          </w:p>
          <w:p w14:paraId="43FD392E" w14:textId="77777777" w:rsidR="00A4168B" w:rsidRDefault="00A4168B">
            <w:pPr>
              <w:rPr>
                <w:rFonts w:ascii="Garamond" w:hAnsi="Garamond" w:cs="Arial"/>
              </w:rPr>
            </w:pPr>
            <w:r w:rsidRPr="001477B0">
              <w:rPr>
                <w:rFonts w:ascii="Garamond" w:hAnsi="Garamond" w:cs="Arial"/>
              </w:rPr>
              <w:t>předseda okresního soudu</w:t>
            </w:r>
          </w:p>
          <w:p w14:paraId="3476DCA4" w14:textId="4E2FFE4D" w:rsidR="009A611E" w:rsidRPr="001477B0" w:rsidRDefault="009A611E">
            <w:pPr>
              <w:rPr>
                <w:rFonts w:ascii="Garamond" w:hAnsi="Garamond" w:cs="Arial"/>
              </w:rPr>
            </w:pPr>
          </w:p>
        </w:tc>
      </w:tr>
    </w:tbl>
    <w:p w14:paraId="1A2C805C" w14:textId="481D1253" w:rsidR="00992B35" w:rsidRPr="001477B0" w:rsidRDefault="00992B35">
      <w:pPr>
        <w:rPr>
          <w:rFonts w:ascii="Garamond" w:hAnsi="Garamond" w:cs="Arial"/>
        </w:rPr>
      </w:pPr>
    </w:p>
    <w:p w14:paraId="3844FB1A" w14:textId="5A5A6405" w:rsidR="00992B35" w:rsidRPr="001477B0" w:rsidRDefault="00F5692C">
      <w:pPr>
        <w:rPr>
          <w:rFonts w:ascii="Garamond" w:hAnsi="Garamond" w:cs="Arial"/>
        </w:rPr>
      </w:pPr>
      <w:r>
        <w:rPr>
          <w:rFonts w:ascii="Garamond" w:hAnsi="Garamond" w:cs="Arial"/>
        </w:rPr>
        <w:t xml:space="preserve">Objednávka </w:t>
      </w:r>
      <w:r w:rsidR="005929EA">
        <w:rPr>
          <w:rFonts w:ascii="Garamond" w:hAnsi="Garamond" w:cs="Arial"/>
        </w:rPr>
        <w:t xml:space="preserve">byla </w:t>
      </w:r>
      <w:r>
        <w:rPr>
          <w:rFonts w:ascii="Garamond" w:hAnsi="Garamond" w:cs="Arial"/>
        </w:rPr>
        <w:t>písemně akceptována dne 29. 11. 2024.</w:t>
      </w:r>
    </w:p>
    <w:sectPr w:rsidR="00992B35" w:rsidRPr="001477B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00A5" w14:textId="77777777" w:rsidR="004E719D" w:rsidRDefault="004E719D">
      <w:r>
        <w:separator/>
      </w:r>
    </w:p>
  </w:endnote>
  <w:endnote w:type="continuationSeparator" w:id="0">
    <w:p w14:paraId="7EE26829" w14:textId="77777777" w:rsidR="004E719D" w:rsidRDefault="004E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3593" w14:textId="77777777" w:rsidR="00992B35" w:rsidRPr="000A04D4" w:rsidRDefault="00992B35">
    <w:pPr>
      <w:pStyle w:val="Zpat"/>
      <w:rPr>
        <w:rFonts w:ascii="Garamond" w:hAnsi="Garamond" w:cs="Arial"/>
      </w:rPr>
    </w:pPr>
    <w:proofErr w:type="gramStart"/>
    <w:r w:rsidRPr="000A04D4">
      <w:rPr>
        <w:rFonts w:ascii="Garamond" w:hAnsi="Garamond" w:cs="Arial"/>
      </w:rPr>
      <w:t>Tisk:  CCA</w:t>
    </w:r>
    <w:proofErr w:type="gramEnd"/>
    <w:r w:rsidRPr="000A04D4">
      <w:rPr>
        <w:rFonts w:ascii="Garamond" w:hAnsi="Garamond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1685" w14:textId="77777777" w:rsidR="004E719D" w:rsidRDefault="004E719D">
      <w:r>
        <w:separator/>
      </w:r>
    </w:p>
  </w:footnote>
  <w:footnote w:type="continuationSeparator" w:id="0">
    <w:p w14:paraId="5C0BAEDF" w14:textId="77777777" w:rsidR="004E719D" w:rsidRDefault="004E7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Návrh objednávky - instal 2024/11/19 12:16:4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54735"/>
    <w:rsid w:val="000A04D4"/>
    <w:rsid w:val="00111E9B"/>
    <w:rsid w:val="0014526C"/>
    <w:rsid w:val="00145471"/>
    <w:rsid w:val="001477B0"/>
    <w:rsid w:val="00151BA4"/>
    <w:rsid w:val="001646A9"/>
    <w:rsid w:val="00190987"/>
    <w:rsid w:val="00197632"/>
    <w:rsid w:val="001B5DBB"/>
    <w:rsid w:val="001D61C8"/>
    <w:rsid w:val="0022159D"/>
    <w:rsid w:val="00246819"/>
    <w:rsid w:val="00266179"/>
    <w:rsid w:val="00277A9A"/>
    <w:rsid w:val="002D0BDE"/>
    <w:rsid w:val="002E23F9"/>
    <w:rsid w:val="002F35B6"/>
    <w:rsid w:val="003152F7"/>
    <w:rsid w:val="00352608"/>
    <w:rsid w:val="00373650"/>
    <w:rsid w:val="00380220"/>
    <w:rsid w:val="003D196D"/>
    <w:rsid w:val="003E035F"/>
    <w:rsid w:val="00414E34"/>
    <w:rsid w:val="00420D1D"/>
    <w:rsid w:val="0045490E"/>
    <w:rsid w:val="00457F44"/>
    <w:rsid w:val="004D07DE"/>
    <w:rsid w:val="004E719D"/>
    <w:rsid w:val="004F5530"/>
    <w:rsid w:val="004F55DB"/>
    <w:rsid w:val="004F71C5"/>
    <w:rsid w:val="005929EA"/>
    <w:rsid w:val="0059440A"/>
    <w:rsid w:val="0059694D"/>
    <w:rsid w:val="005B3311"/>
    <w:rsid w:val="005F03B5"/>
    <w:rsid w:val="0065070F"/>
    <w:rsid w:val="00651EE5"/>
    <w:rsid w:val="006567E3"/>
    <w:rsid w:val="0067312C"/>
    <w:rsid w:val="00681BDB"/>
    <w:rsid w:val="006F475A"/>
    <w:rsid w:val="007023AB"/>
    <w:rsid w:val="0071472D"/>
    <w:rsid w:val="0072378C"/>
    <w:rsid w:val="007405D9"/>
    <w:rsid w:val="007701BF"/>
    <w:rsid w:val="00791E73"/>
    <w:rsid w:val="007D5053"/>
    <w:rsid w:val="007D765C"/>
    <w:rsid w:val="00817B15"/>
    <w:rsid w:val="00830373"/>
    <w:rsid w:val="008357CE"/>
    <w:rsid w:val="00863510"/>
    <w:rsid w:val="00870282"/>
    <w:rsid w:val="00870BD2"/>
    <w:rsid w:val="008867AF"/>
    <w:rsid w:val="008D7FB4"/>
    <w:rsid w:val="00913D0F"/>
    <w:rsid w:val="009161CC"/>
    <w:rsid w:val="00931A46"/>
    <w:rsid w:val="009655B0"/>
    <w:rsid w:val="009808CC"/>
    <w:rsid w:val="00983634"/>
    <w:rsid w:val="0098426D"/>
    <w:rsid w:val="00992B35"/>
    <w:rsid w:val="009A611E"/>
    <w:rsid w:val="009E2A7A"/>
    <w:rsid w:val="009F0D38"/>
    <w:rsid w:val="00A21A62"/>
    <w:rsid w:val="00A37BDA"/>
    <w:rsid w:val="00A4168B"/>
    <w:rsid w:val="00A54670"/>
    <w:rsid w:val="00A7711C"/>
    <w:rsid w:val="00AB0C00"/>
    <w:rsid w:val="00AE7544"/>
    <w:rsid w:val="00AF0ED4"/>
    <w:rsid w:val="00AF7725"/>
    <w:rsid w:val="00B35482"/>
    <w:rsid w:val="00B35DF0"/>
    <w:rsid w:val="00B753DC"/>
    <w:rsid w:val="00B91B40"/>
    <w:rsid w:val="00BC1C21"/>
    <w:rsid w:val="00C07767"/>
    <w:rsid w:val="00C76468"/>
    <w:rsid w:val="00CA0009"/>
    <w:rsid w:val="00CB3422"/>
    <w:rsid w:val="00CC304B"/>
    <w:rsid w:val="00CC3D09"/>
    <w:rsid w:val="00CD5794"/>
    <w:rsid w:val="00D22D55"/>
    <w:rsid w:val="00D63F28"/>
    <w:rsid w:val="00D67D49"/>
    <w:rsid w:val="00D77D32"/>
    <w:rsid w:val="00DB3330"/>
    <w:rsid w:val="00E24276"/>
    <w:rsid w:val="00E32458"/>
    <w:rsid w:val="00E87BB9"/>
    <w:rsid w:val="00F5424E"/>
    <w:rsid w:val="00F5692C"/>
    <w:rsid w:val="00F85A51"/>
    <w:rsid w:val="00F94F8F"/>
    <w:rsid w:val="00FA72C6"/>
    <w:rsid w:val="00FD6B3C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E0FEA"/>
  <w14:defaultImageDpi w14:val="0"/>
  <w15:docId w15:val="{A4DA91CC-A04F-462C-BAD3-CA6121B4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Kutílková Jiřina</cp:lastModifiedBy>
  <cp:revision>8</cp:revision>
  <cp:lastPrinted>2024-11-28T13:01:00Z</cp:lastPrinted>
  <dcterms:created xsi:type="dcterms:W3CDTF">2024-11-29T09:17:00Z</dcterms:created>
  <dcterms:modified xsi:type="dcterms:W3CDTF">2024-11-29T09:31:00Z</dcterms:modified>
</cp:coreProperties>
</file>