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3B0E8" w14:textId="77777777" w:rsidR="00CC7293" w:rsidRDefault="00CC7293" w:rsidP="000A4F66">
      <w:pPr>
        <w:pStyle w:val="Zhlav"/>
        <w:jc w:val="center"/>
      </w:pPr>
    </w:p>
    <w:p w14:paraId="08417EDB" w14:textId="19982433" w:rsidR="00C45D9C" w:rsidRPr="00A05DF5" w:rsidRDefault="00EB1A3E" w:rsidP="00EB1A3E">
      <w:pPr>
        <w:pStyle w:val="Zhlav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RÁMCOVÁ DOHODA </w:t>
      </w:r>
      <w:r w:rsidR="009064C8" w:rsidRPr="00A05DF5">
        <w:rPr>
          <w:b/>
          <w:sz w:val="32"/>
          <w:szCs w:val="32"/>
        </w:rPr>
        <w:t xml:space="preserve">NA DODÁVKU </w:t>
      </w:r>
      <w:r>
        <w:rPr>
          <w:b/>
          <w:sz w:val="32"/>
          <w:szCs w:val="32"/>
        </w:rPr>
        <w:t>MOBILNÍCH TELEFONŮ</w:t>
      </w:r>
    </w:p>
    <w:p w14:paraId="16624BF1" w14:textId="7AFE97AF" w:rsidR="00C45D9C" w:rsidRDefault="002A6A93" w:rsidP="00BD2DCE">
      <w:pPr>
        <w:pStyle w:val="Zhlav"/>
        <w:spacing w:after="0"/>
        <w:jc w:val="center"/>
      </w:pPr>
      <w:r>
        <w:t>Č.j.:[</w:t>
      </w:r>
      <w:r w:rsidR="008204A5" w:rsidRPr="00280343">
        <w:t>SVS/2024/156769-G</w:t>
      </w:r>
      <w:r>
        <w:t>]</w:t>
      </w:r>
    </w:p>
    <w:p w14:paraId="54081293" w14:textId="77777777" w:rsidR="00C45D9C" w:rsidRDefault="00C45D9C" w:rsidP="002A6A93">
      <w:pPr>
        <w:pStyle w:val="Bezmezer"/>
      </w:pPr>
    </w:p>
    <w:p w14:paraId="6A7211AD" w14:textId="77777777" w:rsidR="00C025EE" w:rsidRPr="00BD6E63" w:rsidRDefault="00C025EE" w:rsidP="00C025EE">
      <w:pPr>
        <w:pStyle w:val="Bezmezer"/>
        <w:rPr>
          <w:rFonts w:cs="Arial"/>
          <w:sz w:val="22"/>
        </w:rPr>
      </w:pPr>
      <w:r w:rsidRPr="00BD6E63">
        <w:rPr>
          <w:rFonts w:cs="Arial"/>
          <w:sz w:val="22"/>
        </w:rPr>
        <w:t xml:space="preserve">Kupující: </w:t>
      </w:r>
      <w:r w:rsidRPr="00BD6E63">
        <w:rPr>
          <w:rFonts w:cs="Arial"/>
          <w:sz w:val="22"/>
        </w:rPr>
        <w:tab/>
      </w:r>
      <w:r w:rsidRPr="00BD6E63">
        <w:rPr>
          <w:rFonts w:cs="Arial"/>
          <w:sz w:val="22"/>
        </w:rPr>
        <w:tab/>
        <w:t>Česká republika – Státní veterinární správa</w:t>
      </w:r>
    </w:p>
    <w:p w14:paraId="351D119F" w14:textId="77777777" w:rsidR="00C025EE" w:rsidRPr="00BD6E63" w:rsidRDefault="00C025EE" w:rsidP="00C025EE">
      <w:pPr>
        <w:pStyle w:val="Bezmezer"/>
        <w:rPr>
          <w:rFonts w:cs="Arial"/>
          <w:sz w:val="22"/>
        </w:rPr>
      </w:pPr>
      <w:r w:rsidRPr="00BD6E63">
        <w:rPr>
          <w:rFonts w:cs="Arial"/>
          <w:sz w:val="22"/>
        </w:rPr>
        <w:t>se sídlem:</w:t>
      </w:r>
      <w:r w:rsidRPr="00BD6E63">
        <w:rPr>
          <w:rFonts w:cs="Arial"/>
          <w:sz w:val="22"/>
        </w:rPr>
        <w:tab/>
      </w:r>
      <w:r w:rsidRPr="00BD6E63">
        <w:rPr>
          <w:rFonts w:cs="Arial"/>
          <w:sz w:val="22"/>
        </w:rPr>
        <w:tab/>
        <w:t xml:space="preserve">Slezská 7/100, 120 00 Praha 2  </w:t>
      </w:r>
      <w:r w:rsidRPr="00BD6E63">
        <w:rPr>
          <w:rFonts w:cs="Arial"/>
          <w:sz w:val="22"/>
        </w:rPr>
        <w:tab/>
      </w:r>
    </w:p>
    <w:p w14:paraId="3739D4FB" w14:textId="6E8FF04D" w:rsidR="00C025EE" w:rsidRPr="00BD6E63" w:rsidRDefault="00C025EE" w:rsidP="00C025EE">
      <w:pPr>
        <w:pStyle w:val="Bezmezer"/>
        <w:rPr>
          <w:rFonts w:cs="Arial"/>
          <w:sz w:val="22"/>
        </w:rPr>
      </w:pPr>
      <w:r w:rsidRPr="00BD6E63">
        <w:rPr>
          <w:rFonts w:cs="Arial"/>
          <w:sz w:val="22"/>
        </w:rPr>
        <w:t xml:space="preserve">zastoupena: </w:t>
      </w:r>
      <w:r w:rsidRPr="00BD6E63">
        <w:rPr>
          <w:rFonts w:cs="Arial"/>
          <w:sz w:val="22"/>
        </w:rPr>
        <w:tab/>
      </w:r>
      <w:r w:rsidRPr="00BD6E63">
        <w:rPr>
          <w:rFonts w:cs="Arial"/>
          <w:sz w:val="22"/>
        </w:rPr>
        <w:tab/>
      </w:r>
      <w:r w:rsidR="008D0042">
        <w:rPr>
          <w:rFonts w:cs="Arial"/>
          <w:sz w:val="22"/>
        </w:rPr>
        <w:t>XXXXX</w:t>
      </w:r>
      <w:r w:rsidRPr="00BD6E63">
        <w:rPr>
          <w:rFonts w:cs="Arial"/>
          <w:sz w:val="22"/>
        </w:rPr>
        <w:t>, ústředním ředitelem SVS</w:t>
      </w:r>
    </w:p>
    <w:p w14:paraId="40AC8151" w14:textId="77777777" w:rsidR="00C025EE" w:rsidRPr="00BD6E63" w:rsidRDefault="00C025EE" w:rsidP="00C025EE">
      <w:pPr>
        <w:pStyle w:val="Bezmezer"/>
        <w:rPr>
          <w:rFonts w:cs="Arial"/>
          <w:sz w:val="22"/>
        </w:rPr>
      </w:pPr>
      <w:r w:rsidRPr="00BD6E63">
        <w:rPr>
          <w:rFonts w:cs="Arial"/>
          <w:sz w:val="22"/>
        </w:rPr>
        <w:t>ID datové schránky:</w:t>
      </w:r>
      <w:r w:rsidRPr="00BD6E63">
        <w:rPr>
          <w:rFonts w:cs="Arial"/>
          <w:sz w:val="22"/>
        </w:rPr>
        <w:tab/>
        <w:t>d2vairv</w:t>
      </w:r>
    </w:p>
    <w:p w14:paraId="34E9DBFD" w14:textId="77777777" w:rsidR="00C025EE" w:rsidRPr="00BD6E63" w:rsidRDefault="00C025EE" w:rsidP="00C025EE">
      <w:pPr>
        <w:pStyle w:val="Bezmezer"/>
        <w:rPr>
          <w:rFonts w:cs="Arial"/>
          <w:sz w:val="22"/>
        </w:rPr>
      </w:pPr>
      <w:r w:rsidRPr="00BD6E63">
        <w:rPr>
          <w:rFonts w:cs="Arial"/>
          <w:sz w:val="22"/>
        </w:rPr>
        <w:t xml:space="preserve">IČ: </w:t>
      </w:r>
      <w:r w:rsidRPr="00BD6E63">
        <w:rPr>
          <w:rFonts w:cs="Arial"/>
          <w:sz w:val="22"/>
        </w:rPr>
        <w:tab/>
        <w:t xml:space="preserve"> </w:t>
      </w:r>
      <w:r w:rsidRPr="00BD6E63">
        <w:rPr>
          <w:rFonts w:cs="Arial"/>
          <w:sz w:val="22"/>
        </w:rPr>
        <w:tab/>
      </w:r>
      <w:r w:rsidRPr="00BD6E63">
        <w:rPr>
          <w:rFonts w:cs="Arial"/>
          <w:sz w:val="22"/>
        </w:rPr>
        <w:tab/>
        <w:t>00018562</w:t>
      </w:r>
      <w:r w:rsidRPr="00BD6E63">
        <w:rPr>
          <w:rFonts w:cs="Arial"/>
          <w:sz w:val="22"/>
        </w:rPr>
        <w:tab/>
      </w:r>
    </w:p>
    <w:p w14:paraId="0AA95167" w14:textId="77777777" w:rsidR="00C025EE" w:rsidRPr="00BD6E63" w:rsidRDefault="00C025EE" w:rsidP="00C025EE">
      <w:pPr>
        <w:pStyle w:val="Bezmezer"/>
        <w:rPr>
          <w:rFonts w:cs="Arial"/>
          <w:sz w:val="22"/>
        </w:rPr>
      </w:pPr>
      <w:r w:rsidRPr="00BD6E63">
        <w:rPr>
          <w:rFonts w:cs="Arial"/>
          <w:sz w:val="22"/>
        </w:rPr>
        <w:t xml:space="preserve">DIČ:  </w:t>
      </w:r>
      <w:r w:rsidRPr="00BD6E63">
        <w:rPr>
          <w:rFonts w:cs="Arial"/>
          <w:sz w:val="22"/>
        </w:rPr>
        <w:tab/>
      </w:r>
      <w:r w:rsidRPr="00BD6E63">
        <w:rPr>
          <w:rFonts w:cs="Arial"/>
          <w:sz w:val="22"/>
        </w:rPr>
        <w:tab/>
      </w:r>
      <w:r w:rsidRPr="00BD6E63">
        <w:rPr>
          <w:rFonts w:cs="Arial"/>
          <w:sz w:val="22"/>
        </w:rPr>
        <w:tab/>
        <w:t>není plátcem</w:t>
      </w:r>
      <w:r w:rsidRPr="00BD6E63">
        <w:rPr>
          <w:rFonts w:cs="Arial"/>
          <w:sz w:val="22"/>
        </w:rPr>
        <w:tab/>
      </w:r>
    </w:p>
    <w:p w14:paraId="1CA4A3C1" w14:textId="77777777" w:rsidR="00C025EE" w:rsidRPr="00BD6E63" w:rsidRDefault="00C025EE" w:rsidP="00C025EE">
      <w:pPr>
        <w:pStyle w:val="Bezmezer"/>
        <w:rPr>
          <w:rFonts w:cs="Arial"/>
          <w:sz w:val="22"/>
        </w:rPr>
      </w:pPr>
      <w:r w:rsidRPr="00BD6E63">
        <w:rPr>
          <w:rFonts w:cs="Arial"/>
          <w:sz w:val="22"/>
        </w:rPr>
        <w:t>právní forma:</w:t>
      </w:r>
      <w:r w:rsidRPr="00BD6E63">
        <w:rPr>
          <w:rFonts w:cs="Arial"/>
          <w:sz w:val="22"/>
        </w:rPr>
        <w:tab/>
      </w:r>
      <w:r w:rsidRPr="00BD6E63">
        <w:rPr>
          <w:rFonts w:cs="Arial"/>
          <w:sz w:val="22"/>
        </w:rPr>
        <w:tab/>
        <w:t>organizační složka státu</w:t>
      </w:r>
      <w:r w:rsidRPr="00BD6E63">
        <w:rPr>
          <w:rFonts w:cs="Arial"/>
          <w:sz w:val="22"/>
        </w:rPr>
        <w:tab/>
      </w:r>
    </w:p>
    <w:p w14:paraId="732AD397" w14:textId="2FCD0C2E" w:rsidR="00C025EE" w:rsidRPr="00BD6E63" w:rsidRDefault="00C025EE" w:rsidP="00C025EE">
      <w:pPr>
        <w:pStyle w:val="Bezmezer"/>
        <w:rPr>
          <w:rFonts w:cs="Arial"/>
          <w:sz w:val="22"/>
        </w:rPr>
      </w:pPr>
      <w:r w:rsidRPr="00BD6E63">
        <w:rPr>
          <w:rFonts w:cs="Arial"/>
          <w:sz w:val="22"/>
        </w:rPr>
        <w:t xml:space="preserve">bankovní spojení:   </w:t>
      </w:r>
      <w:r w:rsidRPr="00BD6E63">
        <w:rPr>
          <w:rFonts w:cs="Arial"/>
          <w:sz w:val="22"/>
        </w:rPr>
        <w:tab/>
      </w:r>
      <w:r w:rsidR="008D0042">
        <w:rPr>
          <w:rFonts w:cs="Arial"/>
          <w:sz w:val="22"/>
        </w:rPr>
        <w:t>XXXXX</w:t>
      </w:r>
    </w:p>
    <w:p w14:paraId="4D0435B3" w14:textId="3B513C6F" w:rsidR="00C025EE" w:rsidRPr="00BD6E63" w:rsidRDefault="00C025EE" w:rsidP="00C025EE">
      <w:pPr>
        <w:pStyle w:val="Bezmezer"/>
        <w:rPr>
          <w:rFonts w:cs="Arial"/>
          <w:sz w:val="22"/>
        </w:rPr>
      </w:pPr>
      <w:r w:rsidRPr="00BD6E63">
        <w:rPr>
          <w:rFonts w:cs="Arial"/>
          <w:sz w:val="22"/>
        </w:rPr>
        <w:t xml:space="preserve">Číslo účtu:      </w:t>
      </w:r>
      <w:r w:rsidRPr="00BD6E63">
        <w:rPr>
          <w:rFonts w:cs="Arial"/>
          <w:sz w:val="22"/>
        </w:rPr>
        <w:tab/>
      </w:r>
      <w:r w:rsidRPr="00BD6E63">
        <w:rPr>
          <w:rFonts w:cs="Arial"/>
          <w:sz w:val="22"/>
        </w:rPr>
        <w:tab/>
      </w:r>
      <w:r w:rsidR="008D0042">
        <w:rPr>
          <w:rFonts w:cs="Arial"/>
          <w:sz w:val="22"/>
        </w:rPr>
        <w:t>XXXXX</w:t>
      </w:r>
    </w:p>
    <w:p w14:paraId="358CF8F5" w14:textId="77777777" w:rsidR="00C025EE" w:rsidRPr="002A6A93" w:rsidRDefault="00C025EE" w:rsidP="00C025EE">
      <w:pPr>
        <w:pStyle w:val="Bezmezer"/>
        <w:rPr>
          <w:snapToGrid w:val="0"/>
          <w:sz w:val="22"/>
        </w:rPr>
      </w:pPr>
      <w:r w:rsidRPr="002A6A93">
        <w:rPr>
          <w:snapToGrid w:val="0"/>
          <w:sz w:val="22"/>
        </w:rPr>
        <w:t>(dále jen „</w:t>
      </w:r>
      <w:r w:rsidRPr="002A6A93">
        <w:rPr>
          <w:b/>
          <w:snapToGrid w:val="0"/>
          <w:sz w:val="22"/>
        </w:rPr>
        <w:t>Kupující</w:t>
      </w:r>
      <w:r w:rsidRPr="002A6A93">
        <w:rPr>
          <w:snapToGrid w:val="0"/>
          <w:sz w:val="22"/>
        </w:rPr>
        <w:t>“)</w:t>
      </w:r>
    </w:p>
    <w:p w14:paraId="7C379C2D" w14:textId="77777777" w:rsidR="00C025EE" w:rsidRDefault="00C025EE" w:rsidP="00C025EE">
      <w:pPr>
        <w:spacing w:after="60"/>
        <w:rPr>
          <w:snapToGrid w:val="0"/>
        </w:rPr>
      </w:pPr>
    </w:p>
    <w:p w14:paraId="7C6F6DFE" w14:textId="77777777" w:rsidR="00C025EE" w:rsidRDefault="00C025EE" w:rsidP="00C025EE">
      <w:pPr>
        <w:spacing w:after="60"/>
        <w:rPr>
          <w:snapToGrid w:val="0"/>
        </w:rPr>
      </w:pPr>
      <w:r>
        <w:rPr>
          <w:snapToGrid w:val="0"/>
        </w:rPr>
        <w:t>a</w:t>
      </w:r>
    </w:p>
    <w:p w14:paraId="59DBAF05" w14:textId="77777777" w:rsidR="00C025EE" w:rsidRDefault="00C025EE" w:rsidP="00C025EE">
      <w:pPr>
        <w:spacing w:after="60"/>
        <w:rPr>
          <w:snapToGrid w:val="0"/>
        </w:rPr>
      </w:pPr>
    </w:p>
    <w:p w14:paraId="23A771DE" w14:textId="77777777" w:rsidR="00466E68" w:rsidRDefault="00466E68" w:rsidP="00466E68">
      <w:pPr>
        <w:pStyle w:val="Bezmezer"/>
        <w:rPr>
          <w:snapToGrid w:val="0"/>
          <w:sz w:val="22"/>
          <w:lang w:val="en-US"/>
        </w:rPr>
      </w:pPr>
      <w:r w:rsidRPr="002A6A93">
        <w:rPr>
          <w:rFonts w:cs="Arial"/>
          <w:sz w:val="22"/>
        </w:rPr>
        <w:t>Prodávající:</w:t>
      </w:r>
      <w:r w:rsidRPr="002A6A93">
        <w:rPr>
          <w:rFonts w:cs="Arial"/>
          <w:sz w:val="22"/>
        </w:rPr>
        <w:tab/>
      </w:r>
      <w:r w:rsidRPr="002A6A93"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F4519E">
        <w:rPr>
          <w:snapToGrid w:val="0"/>
          <w:sz w:val="22"/>
          <w:lang w:val="en-US"/>
        </w:rPr>
        <w:t xml:space="preserve">OCC </w:t>
      </w:r>
      <w:proofErr w:type="spellStart"/>
      <w:r w:rsidRPr="00F4519E">
        <w:rPr>
          <w:snapToGrid w:val="0"/>
          <w:sz w:val="22"/>
          <w:lang w:val="en-US"/>
        </w:rPr>
        <w:t>s.r.o</w:t>
      </w:r>
      <w:proofErr w:type="spellEnd"/>
      <w:r w:rsidRPr="00F4519E">
        <w:rPr>
          <w:snapToGrid w:val="0"/>
          <w:sz w:val="22"/>
          <w:lang w:val="en-US"/>
        </w:rPr>
        <w:t>.</w:t>
      </w:r>
    </w:p>
    <w:p w14:paraId="2B34DCE5" w14:textId="6D063EE3" w:rsidR="00466E68" w:rsidRPr="002A6A93" w:rsidRDefault="00466E68" w:rsidP="00466E68">
      <w:pPr>
        <w:pStyle w:val="Bezmezer"/>
        <w:rPr>
          <w:snapToGrid w:val="0"/>
        </w:rPr>
      </w:pPr>
      <w:r w:rsidRPr="002A6A93">
        <w:rPr>
          <w:rFonts w:cs="Arial"/>
          <w:sz w:val="22"/>
        </w:rPr>
        <w:t>se sídlem</w:t>
      </w:r>
      <w:r w:rsidRPr="002A6A93">
        <w:rPr>
          <w:rFonts w:cs="Arial"/>
          <w:sz w:val="22"/>
        </w:rPr>
        <w:tab/>
      </w:r>
      <w:r w:rsidRPr="002A6A93">
        <w:rPr>
          <w:rFonts w:cs="Arial"/>
          <w:sz w:val="22"/>
        </w:rPr>
        <w:tab/>
      </w:r>
      <w:r>
        <w:rPr>
          <w:rFonts w:cs="Arial"/>
          <w:sz w:val="22"/>
        </w:rPr>
        <w:tab/>
      </w:r>
      <w:proofErr w:type="spellStart"/>
      <w:r w:rsidRPr="00EF47DF">
        <w:rPr>
          <w:snapToGrid w:val="0"/>
          <w:sz w:val="22"/>
          <w:lang w:val="en-US"/>
        </w:rPr>
        <w:t>Lidická</w:t>
      </w:r>
      <w:proofErr w:type="spellEnd"/>
      <w:r w:rsidRPr="00EF47DF">
        <w:rPr>
          <w:snapToGrid w:val="0"/>
          <w:sz w:val="22"/>
          <w:lang w:val="en-US"/>
        </w:rPr>
        <w:t xml:space="preserve"> 198/68, 323 00 </w:t>
      </w:r>
      <w:proofErr w:type="spellStart"/>
      <w:r w:rsidRPr="00EF47DF">
        <w:rPr>
          <w:snapToGrid w:val="0"/>
          <w:sz w:val="22"/>
          <w:lang w:val="en-US"/>
        </w:rPr>
        <w:t>Plzeň-Bolevec</w:t>
      </w:r>
      <w:proofErr w:type="spellEnd"/>
    </w:p>
    <w:p w14:paraId="260AFBD5" w14:textId="229EE374" w:rsidR="00466E68" w:rsidRPr="002A6A93" w:rsidRDefault="00466E68" w:rsidP="00466E68">
      <w:pPr>
        <w:pStyle w:val="Bezmezer"/>
        <w:rPr>
          <w:snapToGrid w:val="0"/>
        </w:rPr>
      </w:pPr>
      <w:r w:rsidRPr="002A6A93">
        <w:rPr>
          <w:rFonts w:cs="Arial"/>
          <w:sz w:val="22"/>
        </w:rPr>
        <w:t>zastoupena:</w:t>
      </w:r>
      <w:r w:rsidRPr="002A6A93">
        <w:rPr>
          <w:rFonts w:cs="Arial"/>
          <w:sz w:val="22"/>
        </w:rPr>
        <w:tab/>
      </w:r>
      <w:r w:rsidRPr="002A6A93"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8D0042">
        <w:rPr>
          <w:rFonts w:cs="Arial"/>
          <w:sz w:val="22"/>
        </w:rPr>
        <w:t>XXXXX</w:t>
      </w:r>
      <w:r w:rsidRPr="00EF47DF">
        <w:rPr>
          <w:snapToGrid w:val="0"/>
          <w:sz w:val="22"/>
          <w:lang w:val="en-US"/>
        </w:rPr>
        <w:t xml:space="preserve">, </w:t>
      </w:r>
      <w:proofErr w:type="spellStart"/>
      <w:r w:rsidRPr="00EF47DF">
        <w:rPr>
          <w:snapToGrid w:val="0"/>
          <w:sz w:val="22"/>
          <w:lang w:val="en-US"/>
        </w:rPr>
        <w:t>zplnomocněný</w:t>
      </w:r>
      <w:proofErr w:type="spellEnd"/>
      <w:r w:rsidRPr="00EF47DF">
        <w:rPr>
          <w:snapToGrid w:val="0"/>
          <w:sz w:val="22"/>
          <w:lang w:val="en-US"/>
        </w:rPr>
        <w:t xml:space="preserve"> </w:t>
      </w:r>
      <w:proofErr w:type="spellStart"/>
      <w:r w:rsidRPr="00EF47DF">
        <w:rPr>
          <w:snapToGrid w:val="0"/>
          <w:sz w:val="22"/>
          <w:lang w:val="en-US"/>
        </w:rPr>
        <w:t>zástupce</w:t>
      </w:r>
      <w:proofErr w:type="spellEnd"/>
      <w:r w:rsidRPr="00EF47DF">
        <w:rPr>
          <w:snapToGrid w:val="0"/>
          <w:sz w:val="22"/>
          <w:lang w:val="en-US"/>
        </w:rPr>
        <w:t xml:space="preserve"> </w:t>
      </w:r>
      <w:proofErr w:type="spellStart"/>
      <w:r w:rsidRPr="00EF47DF">
        <w:rPr>
          <w:snapToGrid w:val="0"/>
          <w:sz w:val="22"/>
          <w:lang w:val="en-US"/>
        </w:rPr>
        <w:t>jednatele</w:t>
      </w:r>
      <w:proofErr w:type="spellEnd"/>
    </w:p>
    <w:p w14:paraId="0E6BEE87" w14:textId="77777777" w:rsidR="00466E68" w:rsidRPr="002A6A93" w:rsidRDefault="00466E68" w:rsidP="00466E68">
      <w:pPr>
        <w:pStyle w:val="Bezmezer"/>
        <w:rPr>
          <w:snapToGrid w:val="0"/>
        </w:rPr>
      </w:pPr>
      <w:r w:rsidRPr="002A6A93">
        <w:rPr>
          <w:rFonts w:cs="Arial"/>
          <w:sz w:val="22"/>
        </w:rPr>
        <w:t>ID datové schránky:</w:t>
      </w:r>
      <w:r w:rsidRPr="002A6A93"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EF47DF">
        <w:rPr>
          <w:snapToGrid w:val="0"/>
          <w:lang w:val="en-US"/>
        </w:rPr>
        <w:t>vpdrhy8</w:t>
      </w:r>
    </w:p>
    <w:p w14:paraId="5DAA63D8" w14:textId="77777777" w:rsidR="00466E68" w:rsidRPr="002A6A93" w:rsidRDefault="00466E68" w:rsidP="00466E68">
      <w:pPr>
        <w:pStyle w:val="Bezmezer"/>
        <w:rPr>
          <w:snapToGrid w:val="0"/>
        </w:rPr>
      </w:pPr>
      <w:r w:rsidRPr="002A6A93">
        <w:rPr>
          <w:rFonts w:cs="Arial"/>
          <w:sz w:val="22"/>
        </w:rPr>
        <w:t>IČ: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Pr="009972E5">
        <w:rPr>
          <w:snapToGrid w:val="0"/>
          <w:sz w:val="22"/>
          <w:lang w:val="en-US"/>
        </w:rPr>
        <w:t>27970922</w:t>
      </w:r>
    </w:p>
    <w:p w14:paraId="6CC53526" w14:textId="77777777" w:rsidR="00466E68" w:rsidRPr="00D34F0C" w:rsidRDefault="00466E68" w:rsidP="00466E68">
      <w:pPr>
        <w:pStyle w:val="Bezmezer"/>
        <w:rPr>
          <w:snapToGrid w:val="0"/>
          <w:sz w:val="22"/>
        </w:rPr>
      </w:pPr>
      <w:r w:rsidRPr="002A6A93">
        <w:rPr>
          <w:rFonts w:cs="Arial"/>
          <w:sz w:val="22"/>
        </w:rPr>
        <w:t>DIČ: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snapToGrid w:val="0"/>
          <w:sz w:val="22"/>
          <w:lang w:val="en-US"/>
        </w:rPr>
        <w:t>CZ</w:t>
      </w:r>
      <w:r w:rsidRPr="009972E5">
        <w:t xml:space="preserve"> </w:t>
      </w:r>
      <w:r w:rsidRPr="009972E5">
        <w:rPr>
          <w:snapToGrid w:val="0"/>
          <w:sz w:val="22"/>
          <w:lang w:val="en-US"/>
        </w:rPr>
        <w:t>27970922</w:t>
      </w:r>
    </w:p>
    <w:p w14:paraId="6494F148" w14:textId="69C81E99" w:rsidR="00466E68" w:rsidRPr="002A6A93" w:rsidRDefault="00466E68" w:rsidP="00466E68">
      <w:pPr>
        <w:pStyle w:val="Bezmezer"/>
        <w:rPr>
          <w:snapToGrid w:val="0"/>
        </w:rPr>
      </w:pPr>
      <w:r w:rsidRPr="002A6A93">
        <w:rPr>
          <w:rFonts w:cs="Arial"/>
          <w:sz w:val="22"/>
        </w:rPr>
        <w:t>zápis v obchodním rejstříku:</w:t>
      </w:r>
      <w:r w:rsidRPr="002A6A93">
        <w:rPr>
          <w:rFonts w:cs="Arial"/>
          <w:sz w:val="22"/>
        </w:rPr>
        <w:tab/>
      </w:r>
      <w:proofErr w:type="spellStart"/>
      <w:r w:rsidRPr="009972E5">
        <w:rPr>
          <w:snapToGrid w:val="0"/>
          <w:sz w:val="22"/>
          <w:lang w:val="en-US"/>
        </w:rPr>
        <w:t>Spisová</w:t>
      </w:r>
      <w:proofErr w:type="spellEnd"/>
      <w:r w:rsidRPr="009972E5">
        <w:rPr>
          <w:snapToGrid w:val="0"/>
          <w:sz w:val="22"/>
          <w:lang w:val="en-US"/>
        </w:rPr>
        <w:t xml:space="preserve"> </w:t>
      </w:r>
      <w:proofErr w:type="spellStart"/>
      <w:r w:rsidRPr="009972E5">
        <w:rPr>
          <w:snapToGrid w:val="0"/>
          <w:sz w:val="22"/>
          <w:lang w:val="en-US"/>
        </w:rPr>
        <w:t>značka:C</w:t>
      </w:r>
      <w:proofErr w:type="spellEnd"/>
      <w:r w:rsidRPr="009972E5">
        <w:rPr>
          <w:snapToGrid w:val="0"/>
          <w:sz w:val="22"/>
          <w:lang w:val="en-US"/>
        </w:rPr>
        <w:t xml:space="preserve"> 19349 </w:t>
      </w:r>
      <w:proofErr w:type="spellStart"/>
      <w:r w:rsidRPr="009972E5">
        <w:rPr>
          <w:snapToGrid w:val="0"/>
          <w:sz w:val="22"/>
          <w:lang w:val="en-US"/>
        </w:rPr>
        <w:t>vedená</w:t>
      </w:r>
      <w:proofErr w:type="spellEnd"/>
      <w:r w:rsidRPr="009972E5">
        <w:rPr>
          <w:snapToGrid w:val="0"/>
          <w:sz w:val="22"/>
          <w:lang w:val="en-US"/>
        </w:rPr>
        <w:t xml:space="preserve"> u </w:t>
      </w:r>
      <w:proofErr w:type="spellStart"/>
      <w:r w:rsidRPr="009972E5">
        <w:rPr>
          <w:snapToGrid w:val="0"/>
          <w:sz w:val="22"/>
          <w:lang w:val="en-US"/>
        </w:rPr>
        <w:t>Krajského</w:t>
      </w:r>
      <w:proofErr w:type="spellEnd"/>
      <w:r w:rsidRPr="009972E5">
        <w:rPr>
          <w:snapToGrid w:val="0"/>
          <w:sz w:val="22"/>
          <w:lang w:val="en-US"/>
        </w:rPr>
        <w:t xml:space="preserve"> </w:t>
      </w:r>
      <w:proofErr w:type="spellStart"/>
      <w:r w:rsidRPr="009972E5">
        <w:rPr>
          <w:snapToGrid w:val="0"/>
          <w:sz w:val="22"/>
          <w:lang w:val="en-US"/>
        </w:rPr>
        <w:t>soudu</w:t>
      </w:r>
      <w:proofErr w:type="spellEnd"/>
      <w:r w:rsidRPr="009972E5">
        <w:rPr>
          <w:snapToGrid w:val="0"/>
          <w:sz w:val="22"/>
          <w:lang w:val="en-US"/>
        </w:rPr>
        <w:t xml:space="preserve"> v </w:t>
      </w:r>
      <w:proofErr w:type="spellStart"/>
      <w:r w:rsidRPr="009972E5">
        <w:rPr>
          <w:snapToGrid w:val="0"/>
          <w:sz w:val="22"/>
          <w:lang w:val="en-US"/>
        </w:rPr>
        <w:t>Plzni</w:t>
      </w:r>
      <w:proofErr w:type="spellEnd"/>
    </w:p>
    <w:p w14:paraId="40F94860" w14:textId="477B8491" w:rsidR="00466E68" w:rsidRPr="002A6A93" w:rsidRDefault="00466E68" w:rsidP="00466E68">
      <w:pPr>
        <w:pStyle w:val="Bezmezer"/>
        <w:rPr>
          <w:snapToGrid w:val="0"/>
        </w:rPr>
      </w:pPr>
      <w:r w:rsidRPr="002A6A93">
        <w:rPr>
          <w:rFonts w:cs="Arial"/>
          <w:sz w:val="22"/>
        </w:rPr>
        <w:t>bankovní spojení:</w:t>
      </w:r>
      <w:r w:rsidRPr="002A6A93"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8D0042">
        <w:rPr>
          <w:rFonts w:cs="Arial"/>
          <w:sz w:val="22"/>
        </w:rPr>
        <w:t>XXXXX</w:t>
      </w:r>
    </w:p>
    <w:p w14:paraId="365A4FF6" w14:textId="66CBEDF7" w:rsidR="00466E68" w:rsidRPr="00D34F0C" w:rsidRDefault="00466E68" w:rsidP="00466E68">
      <w:pPr>
        <w:pStyle w:val="Bezmezer"/>
        <w:rPr>
          <w:snapToGrid w:val="0"/>
          <w:sz w:val="22"/>
        </w:rPr>
      </w:pPr>
      <w:r w:rsidRPr="002A6A93">
        <w:rPr>
          <w:rFonts w:cs="Arial"/>
          <w:sz w:val="22"/>
        </w:rPr>
        <w:t xml:space="preserve">číslo účtu: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8D0042">
        <w:rPr>
          <w:rFonts w:cs="Arial"/>
          <w:sz w:val="22"/>
        </w:rPr>
        <w:t>XXXXX</w:t>
      </w:r>
    </w:p>
    <w:p w14:paraId="20234907" w14:textId="77777777" w:rsidR="00C025EE" w:rsidRPr="002A6A93" w:rsidRDefault="00C025EE" w:rsidP="00C025EE">
      <w:pPr>
        <w:pStyle w:val="Bezmezer"/>
        <w:rPr>
          <w:snapToGrid w:val="0"/>
        </w:rPr>
      </w:pPr>
      <w:r w:rsidRPr="007E62B8">
        <w:rPr>
          <w:snapToGrid w:val="0"/>
        </w:rPr>
        <w:t>(</w:t>
      </w:r>
      <w:r w:rsidRPr="002A6A93">
        <w:rPr>
          <w:snapToGrid w:val="0"/>
          <w:sz w:val="22"/>
        </w:rPr>
        <w:t>dále jen „</w:t>
      </w:r>
      <w:r w:rsidRPr="00D34F0C">
        <w:rPr>
          <w:b/>
          <w:snapToGrid w:val="0"/>
          <w:sz w:val="22"/>
        </w:rPr>
        <w:t>Prodávající</w:t>
      </w:r>
      <w:r w:rsidRPr="002A6A93">
        <w:rPr>
          <w:snapToGrid w:val="0"/>
          <w:sz w:val="22"/>
        </w:rPr>
        <w:t>“)</w:t>
      </w:r>
    </w:p>
    <w:p w14:paraId="04B54985" w14:textId="77777777" w:rsidR="00C025EE" w:rsidRDefault="00C025EE" w:rsidP="00C025EE">
      <w:pPr>
        <w:rPr>
          <w:rFonts w:cs="Arial"/>
          <w:sz w:val="22"/>
        </w:rPr>
      </w:pPr>
    </w:p>
    <w:p w14:paraId="39D21ABB" w14:textId="77777777" w:rsidR="00C025EE" w:rsidRPr="002A6A93" w:rsidRDefault="00C025EE" w:rsidP="00C025EE">
      <w:pPr>
        <w:rPr>
          <w:rFonts w:cs="Arial"/>
          <w:sz w:val="22"/>
        </w:rPr>
      </w:pPr>
      <w:r w:rsidRPr="002A6A93">
        <w:rPr>
          <w:rFonts w:cs="Arial"/>
          <w:sz w:val="22"/>
        </w:rPr>
        <w:t>(společně dále jen „</w:t>
      </w:r>
      <w:r w:rsidRPr="002A6A93">
        <w:rPr>
          <w:rFonts w:cs="Arial"/>
          <w:b/>
          <w:sz w:val="22"/>
        </w:rPr>
        <w:t>Smluvní strany</w:t>
      </w:r>
      <w:r w:rsidRPr="002A6A93">
        <w:rPr>
          <w:rFonts w:cs="Arial"/>
          <w:sz w:val="22"/>
        </w:rPr>
        <w:t>“ nebo jednotlivě také jen „</w:t>
      </w:r>
      <w:r w:rsidRPr="002A6A93">
        <w:rPr>
          <w:rFonts w:cs="Arial"/>
          <w:b/>
          <w:sz w:val="22"/>
        </w:rPr>
        <w:t>Smluvní strana</w:t>
      </w:r>
      <w:r w:rsidRPr="002A6A93">
        <w:rPr>
          <w:rFonts w:cs="Arial"/>
          <w:sz w:val="22"/>
        </w:rPr>
        <w:t>“)</w:t>
      </w:r>
    </w:p>
    <w:p w14:paraId="4C58403D" w14:textId="77777777" w:rsidR="00C025EE" w:rsidRDefault="00C025EE" w:rsidP="00C025EE">
      <w:pPr>
        <w:spacing w:after="0"/>
        <w:rPr>
          <w:snapToGrid w:val="0"/>
          <w:sz w:val="24"/>
          <w:szCs w:val="24"/>
        </w:rPr>
      </w:pPr>
    </w:p>
    <w:p w14:paraId="70A548DC" w14:textId="77777777" w:rsidR="00C025EE" w:rsidRPr="002A6A93" w:rsidRDefault="00C025EE" w:rsidP="00C025EE">
      <w:pPr>
        <w:spacing w:after="60"/>
        <w:rPr>
          <w:snapToGrid w:val="0"/>
          <w:sz w:val="22"/>
        </w:rPr>
      </w:pPr>
      <w:r w:rsidRPr="002A6A93">
        <w:rPr>
          <w:snapToGrid w:val="0"/>
          <w:sz w:val="22"/>
        </w:rPr>
        <w:t>Smluvní strany uzavřely níže uvedeného dne, měsíce a roku v souladu s § 2079 a násl. a</w:t>
      </w:r>
      <w:r w:rsidRPr="002A6A93">
        <w:rPr>
          <w:sz w:val="22"/>
        </w:rPr>
        <w:t xml:space="preserve"> </w:t>
      </w:r>
      <w:r w:rsidRPr="002A6A93">
        <w:rPr>
          <w:snapToGrid w:val="0"/>
          <w:sz w:val="22"/>
        </w:rPr>
        <w:t>ustanovením § 1746 odst. 2 zákona č. 89/2012 Sb., občanský zákoník, ve znění pozdějších předpisů (dále jen „</w:t>
      </w:r>
      <w:r w:rsidRPr="002A6A93">
        <w:rPr>
          <w:b/>
          <w:snapToGrid w:val="0"/>
          <w:sz w:val="22"/>
        </w:rPr>
        <w:t>Občanský zákoník</w:t>
      </w:r>
      <w:r w:rsidRPr="002A6A93">
        <w:rPr>
          <w:snapToGrid w:val="0"/>
          <w:sz w:val="22"/>
        </w:rPr>
        <w:t>“) a s § 2586 a násl. Občanského zákoníku a v souladu se zákonem č. 134/2016 Sb., o zadávání veřejných zakázek, ve znění pozdějších předpisů (dále jen „</w:t>
      </w:r>
      <w:r>
        <w:rPr>
          <w:b/>
          <w:snapToGrid w:val="0"/>
          <w:sz w:val="22"/>
        </w:rPr>
        <w:t>ZZVZ</w:t>
      </w:r>
      <w:r w:rsidRPr="002A6A93">
        <w:rPr>
          <w:snapToGrid w:val="0"/>
          <w:sz w:val="22"/>
        </w:rPr>
        <w:t xml:space="preserve">“) tuto </w:t>
      </w:r>
    </w:p>
    <w:p w14:paraId="0FE924EC" w14:textId="77777777" w:rsidR="00C025EE" w:rsidRDefault="00C025EE" w:rsidP="00C025EE">
      <w:pPr>
        <w:spacing w:after="0"/>
        <w:jc w:val="center"/>
        <w:rPr>
          <w:snapToGrid w:val="0"/>
        </w:rPr>
      </w:pPr>
    </w:p>
    <w:p w14:paraId="7E3A3517" w14:textId="77777777" w:rsidR="00C025EE" w:rsidRPr="002A6A93" w:rsidRDefault="00C025EE" w:rsidP="00C025EE">
      <w:pPr>
        <w:spacing w:after="0"/>
        <w:jc w:val="center"/>
        <w:rPr>
          <w:snapToGrid w:val="0"/>
          <w:sz w:val="22"/>
        </w:rPr>
      </w:pPr>
      <w:r>
        <w:rPr>
          <w:snapToGrid w:val="0"/>
          <w:sz w:val="22"/>
        </w:rPr>
        <w:t>rámcovou dohodu</w:t>
      </w:r>
      <w:r w:rsidRPr="002A6A93">
        <w:rPr>
          <w:snapToGrid w:val="0"/>
          <w:sz w:val="22"/>
        </w:rPr>
        <w:t xml:space="preserve"> na dodávku </w:t>
      </w:r>
      <w:r>
        <w:rPr>
          <w:snapToGrid w:val="0"/>
          <w:sz w:val="22"/>
        </w:rPr>
        <w:t>mobilních telefonů</w:t>
      </w:r>
    </w:p>
    <w:p w14:paraId="1A13BEE0" w14:textId="77777777" w:rsidR="00C025EE" w:rsidRPr="002A6A93" w:rsidRDefault="00C025EE" w:rsidP="00C025EE">
      <w:pPr>
        <w:spacing w:after="0"/>
        <w:jc w:val="center"/>
        <w:rPr>
          <w:snapToGrid w:val="0"/>
          <w:sz w:val="22"/>
        </w:rPr>
      </w:pPr>
      <w:r w:rsidRPr="002A6A93">
        <w:rPr>
          <w:snapToGrid w:val="0"/>
          <w:sz w:val="22"/>
        </w:rPr>
        <w:t>(dále jen „</w:t>
      </w:r>
      <w:r>
        <w:rPr>
          <w:b/>
          <w:snapToGrid w:val="0"/>
          <w:sz w:val="22"/>
        </w:rPr>
        <w:t>Rámcová dohoda</w:t>
      </w:r>
      <w:r w:rsidRPr="002A6A93">
        <w:rPr>
          <w:snapToGrid w:val="0"/>
          <w:sz w:val="22"/>
        </w:rPr>
        <w:t>“).</w:t>
      </w:r>
    </w:p>
    <w:p w14:paraId="028E533F" w14:textId="77777777" w:rsidR="00C025EE" w:rsidRDefault="00C025EE" w:rsidP="00C025EE">
      <w:pPr>
        <w:spacing w:after="0"/>
        <w:jc w:val="center"/>
        <w:rPr>
          <w:snapToGrid w:val="0"/>
        </w:rPr>
        <w:sectPr w:rsidR="00C025EE" w:rsidSect="001B0E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1C5062" w14:textId="77777777" w:rsidR="00C025EE" w:rsidRDefault="00C025EE" w:rsidP="00C025EE">
      <w:pPr>
        <w:pStyle w:val="Nadpis1"/>
        <w:numPr>
          <w:ilvl w:val="0"/>
          <w:numId w:val="0"/>
        </w:numPr>
        <w:spacing w:before="0"/>
        <w:ind w:left="567" w:hanging="567"/>
        <w:rPr>
          <w:snapToGrid w:val="0"/>
        </w:rPr>
      </w:pPr>
      <w:r>
        <w:rPr>
          <w:snapToGrid w:val="0"/>
        </w:rPr>
        <w:lastRenderedPageBreak/>
        <w:t xml:space="preserve">PREAMBULE </w:t>
      </w:r>
    </w:p>
    <w:p w14:paraId="3E4497CC" w14:textId="77777777" w:rsidR="00C025EE" w:rsidRDefault="00C025EE" w:rsidP="00C025EE">
      <w:pPr>
        <w:pStyle w:val="Nadpis2"/>
        <w:numPr>
          <w:ilvl w:val="0"/>
          <w:numId w:val="9"/>
        </w:numPr>
        <w:rPr>
          <w:szCs w:val="20"/>
        </w:rPr>
      </w:pPr>
      <w:r>
        <w:rPr>
          <w:szCs w:val="20"/>
        </w:rPr>
        <w:t>Tato Rámcová dohoda</w:t>
      </w:r>
      <w:r w:rsidRPr="002462C7">
        <w:rPr>
          <w:szCs w:val="20"/>
        </w:rPr>
        <w:t xml:space="preserve"> je uzavírána na základě výsledku zadávacího řízení veřejné zakázky </w:t>
      </w:r>
      <w:r>
        <w:rPr>
          <w:szCs w:val="20"/>
        </w:rPr>
        <w:t xml:space="preserve">na dodávky zboží </w:t>
      </w:r>
      <w:r w:rsidRPr="002462C7">
        <w:rPr>
          <w:szCs w:val="20"/>
        </w:rPr>
        <w:t xml:space="preserve">s názvem </w:t>
      </w:r>
      <w:bookmarkStart w:id="0" w:name="_Hlk156334089"/>
      <w:r w:rsidRPr="002462C7">
        <w:rPr>
          <w:i/>
          <w:iCs/>
          <w:szCs w:val="20"/>
        </w:rPr>
        <w:t>„</w:t>
      </w:r>
      <w:r w:rsidRPr="00EB1A3E">
        <w:rPr>
          <w:i/>
          <w:iCs/>
          <w:szCs w:val="20"/>
        </w:rPr>
        <w:t>Nákup mobilních telefonů na období 2024-2026</w:t>
      </w:r>
      <w:r w:rsidRPr="002462C7">
        <w:rPr>
          <w:i/>
          <w:iCs/>
          <w:szCs w:val="20"/>
        </w:rPr>
        <w:t>“</w:t>
      </w:r>
      <w:bookmarkEnd w:id="0"/>
      <w:r w:rsidRPr="002462C7">
        <w:rPr>
          <w:szCs w:val="20"/>
        </w:rPr>
        <w:t xml:space="preserve"> (dále jen „</w:t>
      </w:r>
      <w:r w:rsidRPr="002462C7">
        <w:rPr>
          <w:b/>
          <w:szCs w:val="20"/>
        </w:rPr>
        <w:t>Veřejná zakázka</w:t>
      </w:r>
      <w:r w:rsidRPr="002462C7">
        <w:rPr>
          <w:szCs w:val="20"/>
        </w:rPr>
        <w:t>“)</w:t>
      </w:r>
      <w:r>
        <w:rPr>
          <w:szCs w:val="20"/>
        </w:rPr>
        <w:t xml:space="preserve"> zadávaná</w:t>
      </w:r>
      <w:r w:rsidRPr="002462C7">
        <w:rPr>
          <w:rFonts w:cs="Arial"/>
          <w:szCs w:val="20"/>
        </w:rPr>
        <w:t xml:space="preserve"> v otevřeném řízení podle </w:t>
      </w:r>
      <w:proofErr w:type="spellStart"/>
      <w:r w:rsidRPr="002462C7">
        <w:rPr>
          <w:rFonts w:cs="Arial"/>
          <w:szCs w:val="20"/>
        </w:rPr>
        <w:t>ust</w:t>
      </w:r>
      <w:proofErr w:type="spellEnd"/>
      <w:r w:rsidRPr="002462C7">
        <w:rPr>
          <w:rFonts w:cs="Arial"/>
          <w:szCs w:val="20"/>
        </w:rPr>
        <w:t>. § 56 a násl. ZZVZ</w:t>
      </w:r>
      <w:r w:rsidRPr="002462C7">
        <w:rPr>
          <w:szCs w:val="20"/>
        </w:rPr>
        <w:t xml:space="preserve">, kdy nabídka Prodávajícího byla vybrána jako nejvhodnější. </w:t>
      </w:r>
    </w:p>
    <w:p w14:paraId="68802F92" w14:textId="77777777" w:rsidR="00C025EE" w:rsidRPr="00EB1A3E" w:rsidRDefault="00C025EE" w:rsidP="00C025EE">
      <w:pPr>
        <w:pStyle w:val="Nadpis2"/>
        <w:numPr>
          <w:ilvl w:val="0"/>
          <w:numId w:val="9"/>
        </w:numPr>
        <w:rPr>
          <w:szCs w:val="20"/>
        </w:rPr>
      </w:pPr>
      <w:r w:rsidRPr="00EB1A3E">
        <w:rPr>
          <w:szCs w:val="20"/>
        </w:rPr>
        <w:t>Prodávající</w:t>
      </w:r>
      <w:r>
        <w:rPr>
          <w:rFonts w:cs="Arial"/>
          <w:szCs w:val="20"/>
        </w:rPr>
        <w:t xml:space="preserve"> uzavřením této Rámcové dohody</w:t>
      </w:r>
      <w:r w:rsidRPr="00EB1A3E">
        <w:rPr>
          <w:rFonts w:cs="Arial"/>
          <w:szCs w:val="20"/>
        </w:rPr>
        <w:t xml:space="preserve"> prohlašuje, že </w:t>
      </w:r>
      <w:r w:rsidRPr="00EB1A3E">
        <w:rPr>
          <w:rFonts w:eastAsia="Times New Roman" w:cs="Arial"/>
          <w:szCs w:val="20"/>
        </w:rPr>
        <w:t xml:space="preserve">má zájem splnit </w:t>
      </w:r>
      <w:r w:rsidRPr="00EB1A3E">
        <w:rPr>
          <w:rFonts w:cs="Arial"/>
          <w:szCs w:val="20"/>
        </w:rPr>
        <w:t>Veřejnou z</w:t>
      </w:r>
      <w:r w:rsidRPr="00EB1A3E">
        <w:rPr>
          <w:rFonts w:eastAsia="Times New Roman" w:cs="Arial"/>
          <w:szCs w:val="20"/>
        </w:rPr>
        <w:t>akázku</w:t>
      </w:r>
      <w:r w:rsidRPr="00EB1A3E">
        <w:rPr>
          <w:szCs w:val="20"/>
        </w:rPr>
        <w:t xml:space="preserve"> v souladu s její zadávací dokumentací</w:t>
      </w:r>
      <w:r>
        <w:rPr>
          <w:szCs w:val="20"/>
        </w:rPr>
        <w:t xml:space="preserve"> a všemi jejími podklady </w:t>
      </w:r>
      <w:r w:rsidRPr="00EB1A3E">
        <w:rPr>
          <w:szCs w:val="20"/>
        </w:rPr>
        <w:t>(dále jen „</w:t>
      </w:r>
      <w:r w:rsidRPr="00EB1A3E">
        <w:rPr>
          <w:b/>
          <w:bCs w:val="0"/>
          <w:szCs w:val="20"/>
        </w:rPr>
        <w:t>Zadávací dokumentace</w:t>
      </w:r>
      <w:r w:rsidRPr="00EB1A3E">
        <w:rPr>
          <w:szCs w:val="20"/>
        </w:rPr>
        <w:t xml:space="preserve">“), </w:t>
      </w:r>
      <w:r w:rsidRPr="00EB1A3E">
        <w:rPr>
          <w:rFonts w:eastAsia="Times New Roman" w:cs="Arial"/>
          <w:szCs w:val="20"/>
        </w:rPr>
        <w:t xml:space="preserve">disponuje veškerými prostředky, profesními znalostmi a dovednostmi potřebnými k řádnému splnění předmětu </w:t>
      </w:r>
      <w:r w:rsidRPr="00EB1A3E">
        <w:rPr>
          <w:rFonts w:cs="Arial"/>
          <w:szCs w:val="20"/>
        </w:rPr>
        <w:t xml:space="preserve">Veřejné zakázky a při plnění této </w:t>
      </w:r>
      <w:r>
        <w:rPr>
          <w:rFonts w:cs="Arial"/>
          <w:szCs w:val="20"/>
        </w:rPr>
        <w:t>Rámcové dohody</w:t>
      </w:r>
      <w:r w:rsidRPr="00EB1A3E">
        <w:rPr>
          <w:rFonts w:cs="Arial"/>
          <w:szCs w:val="20"/>
        </w:rPr>
        <w:t xml:space="preserve"> vystupuje jako odborník v oblasti předmětu Veřejné zakázky</w:t>
      </w:r>
      <w:r>
        <w:rPr>
          <w:rFonts w:cs="Arial"/>
          <w:szCs w:val="20"/>
        </w:rPr>
        <w:t>.</w:t>
      </w:r>
      <w:r w:rsidRPr="00EB1A3E">
        <w:rPr>
          <w:szCs w:val="20"/>
        </w:rPr>
        <w:t xml:space="preserve"> </w:t>
      </w:r>
    </w:p>
    <w:p w14:paraId="18ADD24D" w14:textId="77777777" w:rsidR="00C025EE" w:rsidRPr="002462C7" w:rsidRDefault="00C025EE" w:rsidP="00C025EE">
      <w:pPr>
        <w:pStyle w:val="Nadpis1"/>
        <w:rPr>
          <w:szCs w:val="20"/>
        </w:rPr>
      </w:pPr>
      <w:r w:rsidRPr="002462C7">
        <w:rPr>
          <w:szCs w:val="20"/>
        </w:rPr>
        <w:t>ÚVODNÍ USTANOVENÍ</w:t>
      </w:r>
    </w:p>
    <w:p w14:paraId="5F699AC7" w14:textId="77777777" w:rsidR="00C025EE" w:rsidRPr="0043428C" w:rsidRDefault="00C025EE" w:rsidP="00C025EE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Kupující prohlašuje, že je organizační složkou státu, splňuje veškeré podmínky a požadavky v</w:t>
      </w:r>
      <w:r>
        <w:rPr>
          <w:rFonts w:cs="Arial"/>
          <w:szCs w:val="20"/>
        </w:rPr>
        <w:t> </w:t>
      </w:r>
      <w:r w:rsidRPr="002462C7">
        <w:rPr>
          <w:rFonts w:cs="Arial"/>
          <w:szCs w:val="20"/>
        </w:rPr>
        <w:t>této</w:t>
      </w:r>
      <w:r>
        <w:rPr>
          <w:rFonts w:cs="Arial"/>
          <w:szCs w:val="20"/>
        </w:rPr>
        <w:t xml:space="preserve"> Rámcové dohodě</w:t>
      </w:r>
      <w:r w:rsidRPr="002462C7">
        <w:rPr>
          <w:rFonts w:cs="Arial"/>
          <w:szCs w:val="20"/>
        </w:rPr>
        <w:t xml:space="preserve"> stanovené a je</w:t>
      </w:r>
      <w:r>
        <w:rPr>
          <w:rFonts w:cs="Arial"/>
          <w:szCs w:val="20"/>
        </w:rPr>
        <w:t xml:space="preserve"> oprávněn tuto Rámcovou dohodu</w:t>
      </w:r>
      <w:r w:rsidRPr="002462C7">
        <w:rPr>
          <w:rFonts w:cs="Arial"/>
          <w:szCs w:val="20"/>
        </w:rPr>
        <w:t xml:space="preserve"> uzavřít a řádně plnit závazky v ní obsažené</w:t>
      </w:r>
    </w:p>
    <w:p w14:paraId="7163B715" w14:textId="77777777" w:rsidR="00C025EE" w:rsidRPr="002462C7" w:rsidRDefault="00C025EE" w:rsidP="00C025EE">
      <w:pPr>
        <w:pStyle w:val="Nadpis2"/>
        <w:rPr>
          <w:szCs w:val="20"/>
        </w:rPr>
      </w:pPr>
      <w:r w:rsidRPr="002462C7">
        <w:rPr>
          <w:szCs w:val="20"/>
        </w:rPr>
        <w:t>Prodávající prohlašuje, že:</w:t>
      </w:r>
    </w:p>
    <w:p w14:paraId="197384F6" w14:textId="77777777" w:rsidR="00C025EE" w:rsidRPr="002462C7" w:rsidRDefault="00C025EE" w:rsidP="00C025EE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splňuje podmínky základní způsobilosti uvedené v </w:t>
      </w:r>
      <w:proofErr w:type="spellStart"/>
      <w:r w:rsidRPr="002462C7">
        <w:rPr>
          <w:rFonts w:cs="Arial"/>
          <w:szCs w:val="20"/>
        </w:rPr>
        <w:t>ust</w:t>
      </w:r>
      <w:proofErr w:type="spellEnd"/>
      <w:r w:rsidRPr="002462C7">
        <w:rPr>
          <w:rFonts w:cs="Arial"/>
          <w:szCs w:val="20"/>
        </w:rPr>
        <w:t>. § 74 odst. 1 ZZVZ;</w:t>
      </w:r>
    </w:p>
    <w:p w14:paraId="7FC08D3B" w14:textId="77777777" w:rsidR="00C025EE" w:rsidRPr="002462C7" w:rsidRDefault="00C025EE" w:rsidP="00C025EE">
      <w:pPr>
        <w:pStyle w:val="Nadpis3"/>
        <w:rPr>
          <w:szCs w:val="20"/>
        </w:rPr>
      </w:pPr>
      <w:r w:rsidRPr="002462C7">
        <w:rPr>
          <w:szCs w:val="20"/>
        </w:rPr>
        <w:t xml:space="preserve">splňuje podmínky profesní způsobilosti uvedené v </w:t>
      </w:r>
      <w:proofErr w:type="spellStart"/>
      <w:r w:rsidRPr="002462C7">
        <w:rPr>
          <w:szCs w:val="20"/>
        </w:rPr>
        <w:t>ust</w:t>
      </w:r>
      <w:proofErr w:type="spellEnd"/>
      <w:r w:rsidRPr="002462C7">
        <w:rPr>
          <w:szCs w:val="20"/>
        </w:rPr>
        <w:t>. § 77 odst. 1 ZZVZ;</w:t>
      </w:r>
    </w:p>
    <w:p w14:paraId="18F715A9" w14:textId="77777777" w:rsidR="00C025EE" w:rsidRPr="002462C7" w:rsidRDefault="00C025EE" w:rsidP="00C025EE">
      <w:pPr>
        <w:pStyle w:val="Nadpis3"/>
        <w:rPr>
          <w:szCs w:val="20"/>
        </w:rPr>
      </w:pPr>
      <w:r w:rsidRPr="002462C7">
        <w:rPr>
          <w:szCs w:val="20"/>
        </w:rPr>
        <w:t>splňuje veškeré</w:t>
      </w:r>
      <w:r>
        <w:rPr>
          <w:szCs w:val="20"/>
        </w:rPr>
        <w:t xml:space="preserve"> podmínky a požadavky v Rámcové dohodě stanovené a je oprávněn Rámcovou dohodu</w:t>
      </w:r>
      <w:r w:rsidRPr="002462C7">
        <w:rPr>
          <w:szCs w:val="20"/>
        </w:rPr>
        <w:t xml:space="preserve"> uzavřít a řádně plnit závazky v ní obsažené;</w:t>
      </w:r>
    </w:p>
    <w:p w14:paraId="5A06A65F" w14:textId="77777777" w:rsidR="00C025EE" w:rsidRPr="002462C7" w:rsidRDefault="00C025EE" w:rsidP="00C025EE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náležitě seznámil se všemi podklady Zadávací dokumentace;</w:t>
      </w:r>
    </w:p>
    <w:p w14:paraId="4C296A45" w14:textId="77777777" w:rsidR="00C025EE" w:rsidRPr="002462C7" w:rsidRDefault="00C025EE" w:rsidP="00C025EE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je odborně způsobilý ke splnění v</w:t>
      </w:r>
      <w:r>
        <w:rPr>
          <w:rFonts w:cs="Arial"/>
          <w:szCs w:val="20"/>
        </w:rPr>
        <w:t>šech svých závazků podle Rámcové dohody</w:t>
      </w:r>
      <w:r w:rsidRPr="002462C7">
        <w:rPr>
          <w:rFonts w:cs="Arial"/>
          <w:szCs w:val="20"/>
        </w:rPr>
        <w:t>;</w:t>
      </w:r>
    </w:p>
    <w:p w14:paraId="6BDEB826" w14:textId="77777777" w:rsidR="00C025EE" w:rsidRPr="002462C7" w:rsidRDefault="00C025EE" w:rsidP="00C025EE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se detailně seznámil s rozsahem a</w:t>
      </w:r>
      <w:r>
        <w:rPr>
          <w:rFonts w:cs="Arial"/>
          <w:szCs w:val="20"/>
        </w:rPr>
        <w:t xml:space="preserve"> povahou plnění dle této Rámcové dohody</w:t>
      </w:r>
      <w:r w:rsidRPr="002462C7">
        <w:rPr>
          <w:rFonts w:cs="Arial"/>
          <w:szCs w:val="20"/>
        </w:rPr>
        <w:t>, jsou mu známy veškeré podmínky nezbytné k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>, a že disponuje takovými kapacitami a odbornými znalostmi, které jsou nezbytné pro r</w:t>
      </w:r>
      <w:r>
        <w:rPr>
          <w:rFonts w:cs="Arial"/>
          <w:szCs w:val="20"/>
        </w:rPr>
        <w:t>ealizaci plnění dle této Rámcové dohody</w:t>
      </w:r>
      <w:r w:rsidRPr="002462C7">
        <w:rPr>
          <w:rFonts w:cs="Arial"/>
          <w:szCs w:val="20"/>
        </w:rPr>
        <w:t xml:space="preserve"> za maximální s</w:t>
      </w:r>
      <w:r>
        <w:rPr>
          <w:rFonts w:cs="Arial"/>
          <w:szCs w:val="20"/>
        </w:rPr>
        <w:t>mluvní ceny uvedené v Rámcové dohodě</w:t>
      </w:r>
      <w:r w:rsidRPr="002462C7">
        <w:rPr>
          <w:rFonts w:cs="Arial"/>
          <w:szCs w:val="20"/>
        </w:rPr>
        <w:t>, a to rovněž ve vazbě na jím prokázanou kvalifikaci pro plnění Veřejné zakázky;</w:t>
      </w:r>
    </w:p>
    <w:p w14:paraId="5A4B76E6" w14:textId="77777777" w:rsidR="00C025EE" w:rsidRPr="002462C7" w:rsidRDefault="00C025EE" w:rsidP="00C025EE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že není obchodní společností, ve které veřejný funkcionář uvedený v § 2 odst. 1 písm. c) zákona č. 159/2006 Sb., o střetu zájmů, ve znění pozdějších předpisů (dále jen „</w:t>
      </w:r>
      <w:r w:rsidRPr="002462C7">
        <w:rPr>
          <w:rFonts w:cs="Arial"/>
          <w:b/>
          <w:szCs w:val="20"/>
        </w:rPr>
        <w:t>Zákon o střetu zájmů</w:t>
      </w:r>
      <w:r w:rsidRPr="002462C7">
        <w:rPr>
          <w:rFonts w:cs="Arial"/>
          <w:szCs w:val="20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1C1D4161" w14:textId="77777777" w:rsidR="00C025EE" w:rsidRPr="002462C7" w:rsidRDefault="00C025EE" w:rsidP="00C025EE">
      <w:pPr>
        <w:pStyle w:val="Nadpis3"/>
        <w:rPr>
          <w:rFonts w:cs="Arial"/>
          <w:szCs w:val="20"/>
        </w:rPr>
      </w:pPr>
      <w:r w:rsidRPr="002462C7">
        <w:rPr>
          <w:rFonts w:cs="Arial"/>
          <w:szCs w:val="20"/>
        </w:rPr>
        <w:t>jím poskytované plnění odpovídá všem požadavkům vyplývajícím z platných právních předpisů, kte</w:t>
      </w:r>
      <w:r>
        <w:rPr>
          <w:rFonts w:cs="Arial"/>
          <w:szCs w:val="20"/>
        </w:rPr>
        <w:t>ré se na plnění dle této Rámcové dohody</w:t>
      </w:r>
      <w:r w:rsidRPr="002462C7">
        <w:rPr>
          <w:rFonts w:cs="Arial"/>
          <w:szCs w:val="20"/>
        </w:rPr>
        <w:t xml:space="preserve"> vztahují; </w:t>
      </w:r>
    </w:p>
    <w:p w14:paraId="2961E854" w14:textId="77777777" w:rsidR="00C025EE" w:rsidRPr="002462C7" w:rsidRDefault="00C025EE" w:rsidP="00C025EE">
      <w:pPr>
        <w:pStyle w:val="Nadpis3"/>
        <w:rPr>
          <w:rFonts w:cs="Arial"/>
          <w:szCs w:val="20"/>
        </w:rPr>
      </w:pPr>
      <w:bookmarkStart w:id="1" w:name="_Ref331084034"/>
      <w:r>
        <w:rPr>
          <w:rFonts w:cs="Arial"/>
          <w:szCs w:val="20"/>
        </w:rPr>
        <w:t>ke dni uzavření Rámcové dohody</w:t>
      </w:r>
      <w:r w:rsidRPr="002462C7">
        <w:rPr>
          <w:rFonts w:cs="Arial"/>
          <w:szCs w:val="20"/>
        </w:rPr>
        <w:t xml:space="preserve"> není v likvidaci ani vůči němu není vedeno řízení dle zákona č. 182/2006 Sb., o úpadku a způsobech jeho řešení (insolvenční zákon), ve znění pozdějších předpisů, </w:t>
      </w:r>
    </w:p>
    <w:p w14:paraId="2C1A99EF" w14:textId="77777777" w:rsidR="00C025EE" w:rsidRPr="002462C7" w:rsidRDefault="00C025EE" w:rsidP="00C025EE">
      <w:pPr>
        <w:pStyle w:val="Nadpis3"/>
        <w:numPr>
          <w:ilvl w:val="0"/>
          <w:numId w:val="0"/>
        </w:numPr>
        <w:ind w:left="1134"/>
        <w:rPr>
          <w:rFonts w:cs="Arial"/>
          <w:szCs w:val="20"/>
        </w:rPr>
      </w:pPr>
      <w:r w:rsidRPr="002462C7">
        <w:rPr>
          <w:rFonts w:cs="Arial"/>
          <w:b/>
          <w:szCs w:val="20"/>
        </w:rPr>
        <w:t>a zavazuje</w:t>
      </w:r>
      <w:r w:rsidRPr="002462C7">
        <w:rPr>
          <w:rFonts w:cs="Arial"/>
          <w:szCs w:val="20"/>
        </w:rPr>
        <w:t xml:space="preserve"> se udržovat tato prohlášení v pravdivosti a Kupujícího bezodkladně informovat o všech skutečnostech, které mohou mít dopad na jejich pravdivost, úplnost nebo přesnost.</w:t>
      </w:r>
      <w:bookmarkEnd w:id="1"/>
    </w:p>
    <w:p w14:paraId="1390413D" w14:textId="77777777" w:rsidR="00C025EE" w:rsidRPr="002462C7" w:rsidRDefault="00C025EE" w:rsidP="00C025EE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Pro vyloučení jakýchko</w:t>
      </w:r>
      <w:r>
        <w:rPr>
          <w:rFonts w:cs="Arial"/>
          <w:szCs w:val="20"/>
        </w:rPr>
        <w:t>liv pochybností o vztahu Rámcové dohody</w:t>
      </w:r>
      <w:r w:rsidRPr="002462C7">
        <w:rPr>
          <w:rFonts w:cs="Arial"/>
          <w:szCs w:val="20"/>
        </w:rPr>
        <w:t xml:space="preserve"> a Zadávací dokumentace jsou stanovena tato výkladová pravidla:</w:t>
      </w:r>
    </w:p>
    <w:p w14:paraId="20238BB7" w14:textId="77777777" w:rsidR="00C025EE" w:rsidRPr="002462C7" w:rsidRDefault="00C025EE" w:rsidP="00C025EE">
      <w:pPr>
        <w:pStyle w:val="Odstavecseseznamem"/>
        <w:numPr>
          <w:ilvl w:val="0"/>
          <w:numId w:val="19"/>
        </w:numPr>
        <w:suppressAutoHyphens/>
        <w:spacing w:after="0" w:line="240" w:lineRule="auto"/>
        <w:outlineLvl w:val="2"/>
        <w:rPr>
          <w:rFonts w:cs="Arial"/>
        </w:rPr>
      </w:pPr>
      <w:r w:rsidRPr="002462C7">
        <w:rPr>
          <w:rFonts w:cs="Arial"/>
        </w:rPr>
        <w:t>v případě jakékoliv nejistoty oh</w:t>
      </w:r>
      <w:r>
        <w:rPr>
          <w:rFonts w:cs="Arial"/>
        </w:rPr>
        <w:t>ledně výkladu ustanovení Rámcové dohody</w:t>
      </w:r>
      <w:r w:rsidRPr="002462C7">
        <w:rPr>
          <w:rFonts w:cs="Arial"/>
        </w:rPr>
        <w:t xml:space="preserve"> budou tato ustanovení vykládána tak, aby v co nejširší míře zohledňovala účel Veřejné zakázky vyjádřený v Zadávací dokumentaci;</w:t>
      </w:r>
    </w:p>
    <w:p w14:paraId="0EB3BB0F" w14:textId="77777777" w:rsidR="00C025EE" w:rsidRPr="002462C7" w:rsidRDefault="00C025EE" w:rsidP="00C025EE">
      <w:pPr>
        <w:pStyle w:val="Odstavecseseznamem"/>
        <w:numPr>
          <w:ilvl w:val="0"/>
          <w:numId w:val="19"/>
        </w:numPr>
        <w:suppressAutoHyphens/>
        <w:spacing w:after="0" w:line="240" w:lineRule="auto"/>
        <w:outlineLvl w:val="2"/>
        <w:rPr>
          <w:rFonts w:cs="Arial"/>
        </w:rPr>
      </w:pPr>
      <w:r w:rsidRPr="002462C7">
        <w:rPr>
          <w:rFonts w:cs="Arial"/>
        </w:rPr>
        <w:lastRenderedPageBreak/>
        <w:t>v případ</w:t>
      </w:r>
      <w:r>
        <w:rPr>
          <w:rFonts w:cs="Arial"/>
        </w:rPr>
        <w:t>ě chybějících ustanovení Rámcové dohody</w:t>
      </w:r>
      <w:r w:rsidRPr="002462C7">
        <w:rPr>
          <w:rFonts w:cs="Arial"/>
        </w:rPr>
        <w:t xml:space="preserve"> budou použita dostatečně konkrétní ustanovení Zadávací dokumentace;</w:t>
      </w:r>
    </w:p>
    <w:p w14:paraId="201BDE2E" w14:textId="77777777" w:rsidR="00C025EE" w:rsidRDefault="00C025EE" w:rsidP="00C025EE">
      <w:pPr>
        <w:pStyle w:val="Odstavecseseznamem"/>
        <w:numPr>
          <w:ilvl w:val="0"/>
          <w:numId w:val="19"/>
        </w:numPr>
        <w:suppressAutoHyphens/>
        <w:spacing w:after="0" w:line="240" w:lineRule="auto"/>
        <w:outlineLvl w:val="2"/>
        <w:rPr>
          <w:rFonts w:cs="Arial"/>
        </w:rPr>
      </w:pPr>
      <w:r w:rsidRPr="002462C7">
        <w:rPr>
          <w:rFonts w:cs="Arial"/>
        </w:rPr>
        <w:t>v případě r</w:t>
      </w:r>
      <w:r>
        <w:rPr>
          <w:rFonts w:cs="Arial"/>
        </w:rPr>
        <w:t>ozporu mezi ustanoveními Rámcové dohody</w:t>
      </w:r>
      <w:r w:rsidRPr="002462C7">
        <w:rPr>
          <w:rFonts w:cs="Arial"/>
        </w:rPr>
        <w:t xml:space="preserve"> a Zadávací dokumentací budou</w:t>
      </w:r>
      <w:r>
        <w:rPr>
          <w:rFonts w:cs="Arial"/>
        </w:rPr>
        <w:t xml:space="preserve"> mít přednost ustanovení Rámcové dohody</w:t>
      </w:r>
      <w:r w:rsidRPr="002462C7">
        <w:rPr>
          <w:rFonts w:cs="Arial"/>
        </w:rPr>
        <w:t>.</w:t>
      </w:r>
    </w:p>
    <w:p w14:paraId="6827593C" w14:textId="77777777" w:rsidR="00C025EE" w:rsidRDefault="00C025EE" w:rsidP="00C025EE">
      <w:pPr>
        <w:pStyle w:val="Odstavecseseznamem"/>
        <w:suppressAutoHyphens/>
        <w:spacing w:after="0" w:line="240" w:lineRule="auto"/>
        <w:ind w:left="720"/>
        <w:outlineLvl w:val="2"/>
        <w:rPr>
          <w:rFonts w:cs="Arial"/>
        </w:rPr>
      </w:pPr>
    </w:p>
    <w:p w14:paraId="48973A6C" w14:textId="77777777" w:rsidR="00C025EE" w:rsidRPr="0043428C" w:rsidRDefault="00C025EE" w:rsidP="00C025EE">
      <w:pPr>
        <w:pStyle w:val="Nadpis2"/>
        <w:rPr>
          <w:rFonts w:cs="Arial"/>
        </w:rPr>
      </w:pPr>
      <w:r w:rsidRPr="0043428C">
        <w:rPr>
          <w:rFonts w:cs="Arial"/>
        </w:rPr>
        <w:t xml:space="preserve">Rámcová dohoda upravuje způsob uzavírání dílčích Objednávek, podmínky poskytování </w:t>
      </w:r>
      <w:r w:rsidRPr="000E3398">
        <w:rPr>
          <w:rFonts w:cs="Arial"/>
        </w:rPr>
        <w:t>dodávek Zboží</w:t>
      </w:r>
      <w:r>
        <w:rPr>
          <w:rFonts w:cs="Arial"/>
        </w:rPr>
        <w:t xml:space="preserve"> ze strany Prodávajícího</w:t>
      </w:r>
      <w:r w:rsidRPr="0043428C">
        <w:rPr>
          <w:rFonts w:cs="Arial"/>
        </w:rPr>
        <w:t>, jakož i další práva a povinnosti smluvní</w:t>
      </w:r>
      <w:r>
        <w:rPr>
          <w:rFonts w:cs="Arial"/>
        </w:rPr>
        <w:t>ch stran, resp. Kupujícího a Prodávajícího</w:t>
      </w:r>
      <w:r w:rsidRPr="0043428C">
        <w:rPr>
          <w:rFonts w:cs="Arial"/>
        </w:rPr>
        <w:t>, s</w:t>
      </w:r>
      <w:r>
        <w:rPr>
          <w:rFonts w:cs="Arial"/>
        </w:rPr>
        <w:t>ouvisející s dodávkou mobilních telefonů</w:t>
      </w:r>
      <w:r w:rsidRPr="0043428C">
        <w:rPr>
          <w:rFonts w:cs="Arial"/>
        </w:rPr>
        <w:t xml:space="preserve"> na základě Rámcové dohody a jednotlivých dílčích Objednávek.</w:t>
      </w:r>
    </w:p>
    <w:p w14:paraId="6CA92317" w14:textId="77777777" w:rsidR="00C025EE" w:rsidRDefault="00C025EE" w:rsidP="00C025EE">
      <w:pPr>
        <w:pStyle w:val="Nadpis1"/>
      </w:pPr>
      <w:r>
        <w:t xml:space="preserve">ÚČEL A PŘEDMĚT RÁMCOVÉ DOHODY </w:t>
      </w:r>
    </w:p>
    <w:p w14:paraId="2FB40BBD" w14:textId="77777777" w:rsidR="00C025EE" w:rsidRDefault="00C025EE" w:rsidP="00C025EE">
      <w:pPr>
        <w:pStyle w:val="Nadpis2"/>
        <w:keepLines/>
        <w:numPr>
          <w:ilvl w:val="1"/>
          <w:numId w:val="6"/>
        </w:numPr>
      </w:pPr>
      <w:r>
        <w:t xml:space="preserve">Primárním účelem Rámcové dohody je </w:t>
      </w:r>
      <w:r>
        <w:rPr>
          <w:rFonts w:cs="Arial"/>
        </w:rPr>
        <w:t>zajištění dodávek mobilních telefonů pro potřeby Kupujícího (dále také jen „Zboží“)</w:t>
      </w:r>
      <w:r>
        <w:t xml:space="preserve">, a to dle požadavků Kupujícího – viz příloha č. 1 této Rámcové dohody – Specifikace plnění. Účel Rámcové dohody bude naplněn prostřednictvím jednotlivých, dílčích Objednávek na dodávku Zboží realizovaných Kupujícím na základě závazného vzoru Objednávky uvedené v příloze č. 2 této Rámcové dohody – Závazný vzor Objednávky. </w:t>
      </w:r>
    </w:p>
    <w:p w14:paraId="2933182B" w14:textId="77777777" w:rsidR="00C025EE" w:rsidRDefault="00C025EE" w:rsidP="00C025EE">
      <w:pPr>
        <w:pStyle w:val="Nadpis2"/>
        <w:keepLines/>
        <w:numPr>
          <w:ilvl w:val="1"/>
          <w:numId w:val="6"/>
        </w:numPr>
      </w:pPr>
      <w:r>
        <w:t>Předmětem plnění jednotlivých dílčích Objednávek je dodávka Zboží Kupujícímu v období 2024 - 2026, a to dle specifikace uvedené příloze č. 1 této Rámcové dohody – Specifikace plnění (dále jen „Předmět plnění“).</w:t>
      </w:r>
    </w:p>
    <w:p w14:paraId="2833008A" w14:textId="77777777" w:rsidR="00C025EE" w:rsidRPr="003750DE" w:rsidRDefault="00C025EE" w:rsidP="00C025EE">
      <w:pPr>
        <w:pStyle w:val="Nadpis2"/>
        <w:numPr>
          <w:ilvl w:val="1"/>
          <w:numId w:val="6"/>
        </w:numPr>
      </w:pPr>
      <w:r w:rsidRPr="003750DE">
        <w:t xml:space="preserve">V případě, že výrobce přestane uvádět na trh mobilní telefony specifikované v </w:t>
      </w:r>
      <w:r>
        <w:t>příloze č. 1 této R</w:t>
      </w:r>
      <w:r w:rsidRPr="003750DE">
        <w:t xml:space="preserve">ámcové dohody a nahradí je jinými modely aktualizované modernější řady, mohou se </w:t>
      </w:r>
      <w:r>
        <w:t xml:space="preserve">Smluvní </w:t>
      </w:r>
      <w:r w:rsidRPr="003750DE">
        <w:t>strany dohodnout na dodávkách mobilních telefonů z této aktualizované modelové řady. Zboží nicméně mus</w:t>
      </w:r>
      <w:r>
        <w:t>í splňovat požadavky Kupujícího stanovené v příloze č. 1 této R</w:t>
      </w:r>
      <w:r w:rsidRPr="003750DE">
        <w:t xml:space="preserve">ámcové dohody. Ujednání o ceně uvedené v čl. </w:t>
      </w:r>
      <w:r w:rsidRPr="00E22204">
        <w:t>6</w:t>
      </w:r>
      <w:r>
        <w:t xml:space="preserve"> této R</w:t>
      </w:r>
      <w:r w:rsidRPr="003750DE">
        <w:t xml:space="preserve">ámcové dohody tím není dotčeno.   </w:t>
      </w:r>
    </w:p>
    <w:p w14:paraId="47A87C95" w14:textId="77777777" w:rsidR="00C025EE" w:rsidRDefault="00C025EE" w:rsidP="00C025EE">
      <w:pPr>
        <w:pStyle w:val="Nadpis2"/>
        <w:keepLines/>
        <w:numPr>
          <w:ilvl w:val="1"/>
          <w:numId w:val="6"/>
        </w:numPr>
      </w:pPr>
      <w:r>
        <w:t>Předmětem této Rámcové dohody je konkrétně:</w:t>
      </w:r>
    </w:p>
    <w:p w14:paraId="25C040CA" w14:textId="77777777" w:rsidR="00C025EE" w:rsidRDefault="00C025EE" w:rsidP="00C025EE">
      <w:pPr>
        <w:pStyle w:val="Nadpis2"/>
        <w:numPr>
          <w:ilvl w:val="2"/>
          <w:numId w:val="24"/>
        </w:numPr>
      </w:pPr>
      <w:r>
        <w:t>stanovení postupu při uzavírání dílčích Objednávek na realizaci Veřejné zakázky (veřejných zakázek), které budou mít podobu Objednávky (závazný vzor Objednávky popsaný v příloze č. 2 této Rámcové dohody – Závazný vzor Objednávky), a na základě kterých bude Prodávající zajišťovat dodávku mobilních telefonů v počtech dle požadavků Kupujícího a dodávat je na místo určené Kupujícím;</w:t>
      </w:r>
    </w:p>
    <w:p w14:paraId="5B8244FF" w14:textId="77777777" w:rsidR="00C025EE" w:rsidRDefault="00C025EE" w:rsidP="00C025EE">
      <w:pPr>
        <w:pStyle w:val="Nadpis2"/>
        <w:numPr>
          <w:ilvl w:val="2"/>
          <w:numId w:val="24"/>
        </w:numPr>
      </w:pPr>
      <w:r>
        <w:t>konkrétní vymezení práv a povinností Kupujícího a Prodávajícího při dodávkách Zboží Kupujícímu;</w:t>
      </w:r>
    </w:p>
    <w:p w14:paraId="2F9DCCA5" w14:textId="77777777" w:rsidR="00C025EE" w:rsidRDefault="00C025EE" w:rsidP="00C025EE">
      <w:pPr>
        <w:pStyle w:val="Nadpis2"/>
        <w:numPr>
          <w:ilvl w:val="2"/>
          <w:numId w:val="24"/>
        </w:numPr>
      </w:pPr>
      <w:r>
        <w:t>závazek Prodávajícího dodat Kupujícímu požadované Zboží dle specifikace uvedené v příloze č. 1 této Rámcové dohody, a to vždy dle požadavků Kupujícího na dodání Zboží a jednotlivých dílčích Objednávek dle Přílohy č. 2 této Rámcové dohody – Závazný vzor Objednávky;</w:t>
      </w:r>
    </w:p>
    <w:p w14:paraId="53C09FE5" w14:textId="77777777" w:rsidR="00C025EE" w:rsidRDefault="00C025EE" w:rsidP="00C025EE">
      <w:pPr>
        <w:pStyle w:val="Nadpis2"/>
        <w:numPr>
          <w:ilvl w:val="2"/>
          <w:numId w:val="24"/>
        </w:numPr>
      </w:pPr>
      <w:r>
        <w:t>závazek Kupujícího za řádně a včas dodané Zboží zaplatit Prodávajícímu cenu (odměnu) dle Přílohy č. 3 této Rámcové dohody – Kalkulace nabídkové ceny.</w:t>
      </w:r>
    </w:p>
    <w:p w14:paraId="1FC2F8BF" w14:textId="77777777" w:rsidR="00C025EE" w:rsidRDefault="00C025EE" w:rsidP="00C025EE">
      <w:pPr>
        <w:pStyle w:val="Nadpis2"/>
        <w:keepLines/>
        <w:numPr>
          <w:ilvl w:val="1"/>
          <w:numId w:val="6"/>
        </w:numPr>
      </w:pPr>
      <w:r w:rsidRPr="001B4741">
        <w:t>Rámcová dohoda nezakládá žádnou povinnost ani</w:t>
      </w:r>
      <w:r>
        <w:t xml:space="preserve"> vymahatelný závazek Kupujícího</w:t>
      </w:r>
      <w:r w:rsidRPr="001B4741">
        <w:t xml:space="preserve"> činit jednotlivé dílčí Objednávky.</w:t>
      </w:r>
    </w:p>
    <w:p w14:paraId="15CD8816" w14:textId="77777777" w:rsidR="00C025EE" w:rsidRDefault="00C025EE" w:rsidP="00C025EE">
      <w:pPr>
        <w:pStyle w:val="Nadpis2"/>
      </w:pPr>
      <w:r>
        <w:t>Prodávající je povinen</w:t>
      </w:r>
      <w:r w:rsidRPr="001B4741">
        <w:t xml:space="preserve"> na základě dílčí</w:t>
      </w:r>
      <w:r>
        <w:t>ch</w:t>
      </w:r>
      <w:r w:rsidRPr="001B4741">
        <w:t xml:space="preserve"> </w:t>
      </w:r>
      <w:r>
        <w:t>Objednávek plně zajistit dodávku</w:t>
      </w:r>
      <w:r w:rsidRPr="001B4741">
        <w:t xml:space="preserve"> </w:t>
      </w:r>
      <w:r>
        <w:t xml:space="preserve">Objednatelem </w:t>
      </w:r>
      <w:r w:rsidRPr="001B4741">
        <w:t>požadované</w:t>
      </w:r>
      <w:r>
        <w:t>ho počtu kusů Zboží ve specifikaci požadované Objednatelem</w:t>
      </w:r>
      <w:r w:rsidRPr="001B4741">
        <w:t xml:space="preserve"> </w:t>
      </w:r>
      <w:r>
        <w:t>v dílčí objednávce.</w:t>
      </w:r>
    </w:p>
    <w:p w14:paraId="08EA7F86" w14:textId="77777777" w:rsidR="00C025EE" w:rsidRDefault="00C025EE" w:rsidP="00C025EE">
      <w:pPr>
        <w:pStyle w:val="Nadpis1"/>
        <w:rPr>
          <w:rFonts w:eastAsia="Calibri" w:cs="Arial"/>
          <w:szCs w:val="20"/>
        </w:rPr>
      </w:pPr>
      <w:r w:rsidRPr="005E7E71">
        <w:rPr>
          <w:rFonts w:eastAsia="Calibri" w:cs="Arial"/>
          <w:szCs w:val="20"/>
        </w:rPr>
        <w:t>Uzavírání dílčích Objednávek</w:t>
      </w:r>
    </w:p>
    <w:p w14:paraId="272AEEC1" w14:textId="77777777" w:rsidR="00C025EE" w:rsidRPr="005E7E71" w:rsidRDefault="00C025EE" w:rsidP="00C025EE">
      <w:pPr>
        <w:pStyle w:val="Nadpis2"/>
      </w:pPr>
      <w:r>
        <w:t>Povinnost k zajištění každé jednotlivé dílčí dodávky Zboží vznikne Prodávajícímu</w:t>
      </w:r>
      <w:r w:rsidRPr="005E7E71">
        <w:t xml:space="preserve"> na základě uzavře</w:t>
      </w:r>
      <w:r>
        <w:t>né Rámcové dohody s Kupujícím</w:t>
      </w:r>
      <w:r w:rsidRPr="005E7E71">
        <w:t xml:space="preserve"> a v návaznosti na doručení a akceptaci (potvrzení) každé </w:t>
      </w:r>
      <w:r w:rsidRPr="005E7E71">
        <w:lastRenderedPageBreak/>
        <w:t>jednotlivé dílčí Ob</w:t>
      </w:r>
      <w:r>
        <w:t>jednávky ze strany Prodávajícího</w:t>
      </w:r>
      <w:r w:rsidRPr="005E7E71">
        <w:t>. Jednotl</w:t>
      </w:r>
      <w:r>
        <w:t>ivé dodávky Zboží</w:t>
      </w:r>
      <w:r w:rsidRPr="005E7E71">
        <w:t xml:space="preserve"> dle této Rámcové do</w:t>
      </w:r>
      <w:r>
        <w:t>hody budou tak mezi Kupujícím a Prodávajícím zajišťovány</w:t>
      </w:r>
      <w:r w:rsidRPr="005E7E71">
        <w:t xml:space="preserve"> jen na základě dílčí </w:t>
      </w:r>
      <w:r>
        <w:t>Objednávky na dodávku Zboží</w:t>
      </w:r>
      <w:r w:rsidRPr="005E7E71">
        <w:t>. Objednávka b</w:t>
      </w:r>
      <w:r>
        <w:t>ude vždy vyhotovená Kupujícím</w:t>
      </w:r>
      <w:r w:rsidRPr="005E7E71">
        <w:t xml:space="preserve"> na základě Závazného vzoru Objednávky uvedené v Příloze č. 2 této Rámcové dohody, přičemž Objednávka je návrhem na uzavření Objednávky (smlouvy, resp. kontraktu). Potvrzení (akceptace) každé dílčí Ob</w:t>
      </w:r>
      <w:r>
        <w:t>jednávky ze strany Prodávajícího</w:t>
      </w:r>
      <w:r w:rsidRPr="005E7E71">
        <w:t xml:space="preserve">, je přijetím </w:t>
      </w:r>
      <w:r>
        <w:t>návrhu Objednávky od Kupujícího</w:t>
      </w:r>
      <w:r w:rsidRPr="005E7E71">
        <w:t xml:space="preserve">. Za účelem </w:t>
      </w:r>
      <w:r>
        <w:t>zajištění dodávky Zboží</w:t>
      </w:r>
      <w:r w:rsidRPr="005E7E71">
        <w:t xml:space="preserve"> dle této Rámcové dohod</w:t>
      </w:r>
      <w:r>
        <w:t>y nebudou tedy mezi Kupujícím a Prodávajícím</w:t>
      </w:r>
      <w:r w:rsidRPr="005E7E71">
        <w:t xml:space="preserve"> uzavírány žádné další dílčí smlouvy, mimo vystavené a potvrzené dílčí Objednávky (Závazný vzor Objednávky uvedené v Příloze č. 2 této Rámcové dohody).</w:t>
      </w:r>
    </w:p>
    <w:p w14:paraId="351628FF" w14:textId="77777777" w:rsidR="00C025EE" w:rsidRDefault="00C025EE" w:rsidP="00C025EE">
      <w:pPr>
        <w:pStyle w:val="Nadpis2"/>
      </w:pPr>
      <w:r>
        <w:t>Prodávající</w:t>
      </w:r>
      <w:r w:rsidRPr="005E7E71">
        <w:t xml:space="preserve"> se zavazuje, po celou dobu platnosti a účinnosti</w:t>
      </w:r>
      <w:r>
        <w:t xml:space="preserve"> této Rámcové dohody, zajišťovat Kupujícím objednané Zboží</w:t>
      </w:r>
      <w:r w:rsidRPr="005E7E71">
        <w:t xml:space="preserve"> v jakosti a minimální kvalitě odpovídající požadavkům uvedeným </w:t>
      </w:r>
      <w:r>
        <w:t>v Příloze</w:t>
      </w:r>
      <w:r w:rsidRPr="005E7E71">
        <w:t xml:space="preserve"> č. 1 této Rámcové dohody – Specifikace plnění</w:t>
      </w:r>
      <w:r>
        <w:t>.</w:t>
      </w:r>
    </w:p>
    <w:p w14:paraId="2E2F9209" w14:textId="77777777" w:rsidR="00C025EE" w:rsidRDefault="00C025EE" w:rsidP="00C025EE">
      <w:pPr>
        <w:pStyle w:val="Nadpis2"/>
      </w:pPr>
      <w:r>
        <w:t>Kupující se zavazuje zaslat Prodávajícímu dílčí Objednávku jedním z následujících způsobů:</w:t>
      </w:r>
    </w:p>
    <w:p w14:paraId="72021D1D" w14:textId="0E3D1803" w:rsidR="00C025EE" w:rsidRDefault="00C025EE" w:rsidP="00C025EE">
      <w:pPr>
        <w:pStyle w:val="Nadpis2"/>
        <w:numPr>
          <w:ilvl w:val="2"/>
          <w:numId w:val="27"/>
        </w:numPr>
      </w:pPr>
      <w:r>
        <w:t xml:space="preserve">Elektronickou poštou (e-mailem) na e-mailovou adresu Prodávajícího </w:t>
      </w:r>
      <w:r w:rsidR="001E39CA">
        <w:rPr>
          <w:rFonts w:cs="Arial"/>
          <w:sz w:val="22"/>
        </w:rPr>
        <w:t>XXXXX</w:t>
      </w:r>
      <w:r>
        <w:t>, nebo</w:t>
      </w:r>
    </w:p>
    <w:p w14:paraId="5623C411" w14:textId="77777777" w:rsidR="00C025EE" w:rsidRDefault="00C025EE" w:rsidP="00C025EE">
      <w:pPr>
        <w:pStyle w:val="Nadpis2"/>
        <w:numPr>
          <w:ilvl w:val="2"/>
          <w:numId w:val="27"/>
        </w:numPr>
      </w:pPr>
      <w:r>
        <w:t>do datové schránky Prodávajícího uvedené v záhlaví této Rámcové dohody.</w:t>
      </w:r>
    </w:p>
    <w:p w14:paraId="3525949F" w14:textId="77777777" w:rsidR="00C025EE" w:rsidRDefault="00C025EE" w:rsidP="00C025EE">
      <w:pPr>
        <w:pStyle w:val="Nadpis2"/>
      </w:pPr>
      <w:r>
        <w:t>Každá dílčí Objednávka musí obsahovat minimálně:</w:t>
      </w:r>
    </w:p>
    <w:p w14:paraId="7DC3666F" w14:textId="77777777" w:rsidR="00C025EE" w:rsidRDefault="00C025EE" w:rsidP="00C025EE">
      <w:pPr>
        <w:pStyle w:val="Nadpis2"/>
        <w:numPr>
          <w:ilvl w:val="2"/>
          <w:numId w:val="25"/>
        </w:numPr>
      </w:pPr>
      <w:r>
        <w:t>identifikační údaje Kupujícího;</w:t>
      </w:r>
    </w:p>
    <w:p w14:paraId="4C3DA5E3" w14:textId="77777777" w:rsidR="00C025EE" w:rsidRPr="00A931CC" w:rsidRDefault="00C025EE" w:rsidP="00C025EE">
      <w:pPr>
        <w:pStyle w:val="Odstavecseseznamem"/>
        <w:numPr>
          <w:ilvl w:val="2"/>
          <w:numId w:val="25"/>
        </w:numPr>
      </w:pPr>
      <w:r>
        <w:t>odkaz na tuto Rámcovou dohodu;</w:t>
      </w:r>
    </w:p>
    <w:p w14:paraId="7411CF27" w14:textId="77777777" w:rsidR="00C025EE" w:rsidRPr="00A931CC" w:rsidRDefault="00C025EE" w:rsidP="00C025EE">
      <w:pPr>
        <w:pStyle w:val="Odstavecseseznamem"/>
        <w:numPr>
          <w:ilvl w:val="2"/>
          <w:numId w:val="25"/>
        </w:numPr>
        <w:rPr>
          <w:rFonts w:eastAsiaTheme="majorEastAsia" w:cstheme="majorBidi"/>
          <w:bCs/>
          <w:szCs w:val="26"/>
        </w:rPr>
      </w:pPr>
      <w:r w:rsidRPr="00A931CC">
        <w:rPr>
          <w:rFonts w:eastAsiaTheme="majorEastAsia" w:cstheme="majorBidi"/>
          <w:bCs/>
          <w:szCs w:val="26"/>
        </w:rPr>
        <w:t xml:space="preserve">vymezení </w:t>
      </w:r>
      <w:r>
        <w:rPr>
          <w:rFonts w:eastAsiaTheme="majorEastAsia" w:cstheme="majorBidi"/>
          <w:bCs/>
          <w:szCs w:val="26"/>
        </w:rPr>
        <w:t xml:space="preserve">dodací </w:t>
      </w:r>
      <w:r w:rsidRPr="00054F35">
        <w:rPr>
          <w:rFonts w:eastAsiaTheme="majorEastAsia" w:cstheme="majorBidi"/>
          <w:bCs/>
          <w:szCs w:val="26"/>
        </w:rPr>
        <w:t>lhůty v souladu s touto Rámcovou dohodou</w:t>
      </w:r>
      <w:r w:rsidRPr="00A931CC">
        <w:rPr>
          <w:rFonts w:eastAsiaTheme="majorEastAsia" w:cstheme="majorBidi"/>
          <w:bCs/>
          <w:szCs w:val="26"/>
        </w:rPr>
        <w:t>;</w:t>
      </w:r>
    </w:p>
    <w:p w14:paraId="6A44F544" w14:textId="77777777" w:rsidR="00C025EE" w:rsidRDefault="00C025EE" w:rsidP="00C025EE">
      <w:pPr>
        <w:pStyle w:val="Nadpis2"/>
        <w:numPr>
          <w:ilvl w:val="2"/>
          <w:numId w:val="25"/>
        </w:numPr>
      </w:pPr>
      <w:r w:rsidRPr="00A931CC">
        <w:t>vymezení poptávaných mobilních telefonů</w:t>
      </w:r>
      <w:r>
        <w:t>;</w:t>
      </w:r>
    </w:p>
    <w:p w14:paraId="72821355" w14:textId="77777777" w:rsidR="00C025EE" w:rsidRDefault="00C025EE" w:rsidP="00C025EE">
      <w:pPr>
        <w:pStyle w:val="Nadpis2"/>
        <w:numPr>
          <w:ilvl w:val="2"/>
          <w:numId w:val="25"/>
        </w:numPr>
      </w:pPr>
      <w:r>
        <w:t>kontaktní osobu odpovědnou na straně Kupujícího, včetně adresy elektronické pošty a telefonického spojení;</w:t>
      </w:r>
    </w:p>
    <w:p w14:paraId="032C97B9" w14:textId="77777777" w:rsidR="00C025EE" w:rsidRPr="004537F0" w:rsidRDefault="00C025EE" w:rsidP="00C025EE">
      <w:pPr>
        <w:pStyle w:val="Nadpis2"/>
        <w:numPr>
          <w:ilvl w:val="2"/>
          <w:numId w:val="25"/>
        </w:numPr>
      </w:pPr>
      <w:r w:rsidRPr="00E141CA">
        <w:t>vymezení ceny plnění</w:t>
      </w:r>
      <w:r>
        <w:t xml:space="preserve"> v souladu s touto Rámcovou dohodou.</w:t>
      </w:r>
    </w:p>
    <w:p w14:paraId="60C540CA" w14:textId="77777777" w:rsidR="00C025EE" w:rsidRDefault="00C025EE" w:rsidP="00C025EE">
      <w:pPr>
        <w:pStyle w:val="Nadpis2"/>
      </w:pPr>
      <w:r>
        <w:t>Prodávající</w:t>
      </w:r>
      <w:r w:rsidRPr="00A931CC">
        <w:t xml:space="preserve"> se zavazuje nejpozději do </w:t>
      </w:r>
      <w:r>
        <w:t>tří (3)</w:t>
      </w:r>
      <w:r w:rsidRPr="00A931CC">
        <w:t xml:space="preserve"> </w:t>
      </w:r>
      <w:r>
        <w:t>pracovních dnů</w:t>
      </w:r>
      <w:r w:rsidRPr="00A931CC">
        <w:t xml:space="preserve"> od obdržení dílčí Objednávky její</w:t>
      </w:r>
      <w:r>
        <w:t xml:space="preserve"> přijetí (akceptaci) Kupujícímu</w:t>
      </w:r>
      <w:r w:rsidRPr="00A931CC">
        <w:t xml:space="preserve"> potvrdit, a to podpisem a jménem a příjmením konkrétně </w:t>
      </w:r>
      <w:r>
        <w:t>odpovědné osoby za Prodávajícího</w:t>
      </w:r>
      <w:r w:rsidRPr="00A931CC">
        <w:t>. Potvrzením (akceptací) každé dílčí Objednávky ze s</w:t>
      </w:r>
      <w:r>
        <w:t>trany Prodávajícího</w:t>
      </w:r>
      <w:r w:rsidRPr="00A931CC">
        <w:t xml:space="preserve"> je uzavřena dí</w:t>
      </w:r>
      <w:r>
        <w:t>lčí Objednávka mezi Kupujícím a Prodávajícím. Pokud cena dodávky Zboží</w:t>
      </w:r>
      <w:r w:rsidRPr="00A931CC">
        <w:t xml:space="preserve"> na základě dílčí Obje</w:t>
      </w:r>
      <w:r>
        <w:t>dnávky přesáhne (bude vyšší)</w:t>
      </w:r>
      <w:r w:rsidRPr="00A931CC">
        <w:t xml:space="preserve"> 50.000 Kč bez DPH, nabývá dílčí Objednávka účinnosti dnem uveřejněn</w:t>
      </w:r>
      <w:r>
        <w:t xml:space="preserve">í v Registru smluv. </w:t>
      </w:r>
      <w:r w:rsidRPr="00A931CC">
        <w:t>Dílčí Objednávku se zavazuje uveře</w:t>
      </w:r>
      <w:r>
        <w:t>jnit v registru smluv Kupující</w:t>
      </w:r>
      <w:r w:rsidRPr="00A931CC">
        <w:t>, a to bez zbytečného odkladu od uzavření Objednávky, nebude-li dohodnuto v konkré</w:t>
      </w:r>
      <w:r>
        <w:t>tním případě odlišně.</w:t>
      </w:r>
    </w:p>
    <w:p w14:paraId="0A536226" w14:textId="77777777" w:rsidR="00C025EE" w:rsidRDefault="00C025EE" w:rsidP="00C025EE">
      <w:pPr>
        <w:pStyle w:val="Nadpis2"/>
      </w:pPr>
      <w:r>
        <w:t>Prodávající se zavazuje oznámit přijetí (akceptaci) dílčí Objednávky Kupujícímu jedním z níže uvedených způsobů:</w:t>
      </w:r>
    </w:p>
    <w:p w14:paraId="3BE91157" w14:textId="7A5AA4E9" w:rsidR="00C025EE" w:rsidRDefault="00C025EE" w:rsidP="00C025EE">
      <w:pPr>
        <w:pStyle w:val="Nadpis2"/>
        <w:numPr>
          <w:ilvl w:val="2"/>
          <w:numId w:val="26"/>
        </w:numPr>
      </w:pPr>
      <w:r>
        <w:t xml:space="preserve">elektronickou poštou (e-mailem) na e-mailovou adresu </w:t>
      </w:r>
      <w:r w:rsidRPr="00054F35">
        <w:t>Kupujícího (bude obsahovat</w:t>
      </w:r>
      <w:r>
        <w:t xml:space="preserve"> </w:t>
      </w:r>
      <w:r w:rsidRPr="00054F35">
        <w:t xml:space="preserve">jméno konkrétně odpovědné osoby za Prodávajícího) </w:t>
      </w:r>
      <w:r w:rsidR="008D0042">
        <w:rPr>
          <w:rFonts w:cs="Arial"/>
          <w:sz w:val="22"/>
        </w:rPr>
        <w:t>XXXXX</w:t>
      </w:r>
      <w:r w:rsidRPr="00054F35">
        <w:t>,</w:t>
      </w:r>
      <w:r>
        <w:t xml:space="preserve"> nebo</w:t>
      </w:r>
    </w:p>
    <w:p w14:paraId="774AFFA8" w14:textId="77777777" w:rsidR="00C025EE" w:rsidRDefault="00C025EE" w:rsidP="00C025EE">
      <w:pPr>
        <w:pStyle w:val="Nadpis2"/>
        <w:numPr>
          <w:ilvl w:val="2"/>
          <w:numId w:val="26"/>
        </w:numPr>
      </w:pPr>
      <w:r>
        <w:t>do datové schránky Kupujícího uvedené v záhlaví Rámcové dohody</w:t>
      </w:r>
    </w:p>
    <w:p w14:paraId="133ED40F" w14:textId="77777777" w:rsidR="00C025EE" w:rsidRDefault="00C025EE" w:rsidP="00C025EE">
      <w:pPr>
        <w:pStyle w:val="Nadpis2"/>
      </w:pPr>
      <w:r w:rsidRPr="00054F35">
        <w:t>Strany se dohodly, že ve zcela výjimečných případech a naléhavých situacích, a po předchozí dohodě mezi Kupujícím a Prodávajícím, je umožněno telefonické objednání a přijetí (akceptace) dílčí Objednávky. O takovém postupu musí být následně Kupujícím vyhotovena a Prodávajícím potvrzena dílčí Objednávka v podobě dle závazného vzoru dle Přílohy č. 2 této Rámcové dohody – Závazný vzor Objednávky. Porušení povinnosti Prodávajícího potvrdit (akceptovat) ve stanovené lhůtě přijetí dílčí Objednávky nemá za následek zánik povinnosti Prodávajícího poskytnout Kupujícímu požadované dodávky řádně a včas.</w:t>
      </w:r>
      <w:r>
        <w:t xml:space="preserve"> </w:t>
      </w:r>
    </w:p>
    <w:p w14:paraId="6C59F905" w14:textId="77777777" w:rsidR="00C025EE" w:rsidRPr="00A55D56" w:rsidRDefault="00C025EE" w:rsidP="00C025EE">
      <w:pPr>
        <w:pStyle w:val="Nadpis2"/>
      </w:pPr>
      <w:r>
        <w:t>V případě, že Prodávající</w:t>
      </w:r>
      <w:r w:rsidRPr="00A55D56">
        <w:t xml:space="preserve"> nepotvrdí dílčí Objednávku ve stanovené lhůtě, příp. dílčí Objednávku odmítne bez relevantního zdůvodnění, má se za to, že dílč</w:t>
      </w:r>
      <w:r>
        <w:t>í Objednávka byla Prodávajícím</w:t>
      </w:r>
      <w:r w:rsidRPr="00A55D56">
        <w:t xml:space="preserve"> </w:t>
      </w:r>
      <w:r w:rsidRPr="00A55D56">
        <w:lastRenderedPageBreak/>
        <w:t>uplynutím stanovené lhůty přijata bez výhrad. V tak</w:t>
      </w:r>
      <w:r>
        <w:t>ovém případě má Kupující</w:t>
      </w:r>
      <w:r w:rsidRPr="00A55D56">
        <w:t xml:space="preserve"> nárok na smluvní pokutu </w:t>
      </w:r>
      <w:r w:rsidRPr="00AC76F5">
        <w:t>dle odst. 12. 3. této Rámcové dohody</w:t>
      </w:r>
      <w:r w:rsidRPr="00A55D56">
        <w:t>. Opakované nepotvrzení (nejméně 3 ne</w:t>
      </w:r>
      <w:r>
        <w:t>potvrzené Objednávky Kupujícího) dílčí Objednávky Kupujícího</w:t>
      </w:r>
      <w:r w:rsidRPr="00A55D56">
        <w:t xml:space="preserve"> je současně považováno za podstatné porušení</w:t>
      </w:r>
      <w:r>
        <w:t xml:space="preserve"> Rámcové dohody ze strany Prodávajícího</w:t>
      </w:r>
      <w:r w:rsidRPr="00A55D56">
        <w:t>. Posouzení oprávněnosti a důvodnosti odmítnutí dílčí Ob</w:t>
      </w:r>
      <w:r>
        <w:t>jednávky ze strany Prodávajícího</w:t>
      </w:r>
      <w:r w:rsidRPr="00A55D56">
        <w:t xml:space="preserve"> j</w:t>
      </w:r>
      <w:r>
        <w:t>e zcela v kompetenci Kupujícího</w:t>
      </w:r>
      <w:r w:rsidRPr="00A55D56">
        <w:t>.</w:t>
      </w:r>
    </w:p>
    <w:p w14:paraId="52B33026" w14:textId="77777777" w:rsidR="00C025EE" w:rsidRDefault="00C025EE" w:rsidP="00C025EE">
      <w:pPr>
        <w:pStyle w:val="Nadpis2"/>
      </w:pPr>
      <w:r>
        <w:t>Kupující</w:t>
      </w:r>
      <w:r w:rsidRPr="00A55D56">
        <w:t xml:space="preserve"> je oprávněn zrušit dílčí Objednávku, a to až do písemného potvrzení dílčí Ob</w:t>
      </w:r>
      <w:r>
        <w:t>jednávky ze strany Prodávajícího</w:t>
      </w:r>
      <w:r w:rsidRPr="00A55D56">
        <w:t xml:space="preserve">. </w:t>
      </w:r>
      <w:r>
        <w:t>Prodávající</w:t>
      </w:r>
      <w:r w:rsidRPr="00A55D56">
        <w:t xml:space="preserve"> nemá nárok na náhradu nákladů, které v souvislosti se zrušenou dílčí Objednávkou vynaložil</w:t>
      </w:r>
      <w:r>
        <w:t>.</w:t>
      </w:r>
    </w:p>
    <w:p w14:paraId="3F4AFB0B" w14:textId="77777777" w:rsidR="00C025EE" w:rsidRPr="00A55D56" w:rsidRDefault="00C025EE" w:rsidP="00C025EE">
      <w:pPr>
        <w:pStyle w:val="Nadpis2"/>
      </w:pPr>
      <w:r>
        <w:t>Prodávající</w:t>
      </w:r>
      <w:r w:rsidRPr="00A55D56">
        <w:t xml:space="preserve"> se zavazuje vést evidenci všech dílčích Ob</w:t>
      </w:r>
      <w:r>
        <w:t>jednávek přijatých od Kupujícího</w:t>
      </w:r>
      <w:r w:rsidRPr="00A55D56">
        <w:t xml:space="preserve"> na základě této Rámcové dohody, přičemž je povinen kdykoliv po dobu účinnosti této Rámcové dohody poskytnout požadované informac</w:t>
      </w:r>
      <w:r>
        <w:t>e z uvedené evidence Kupujícímu</w:t>
      </w:r>
      <w:r w:rsidRPr="00A55D56">
        <w:t>, a to do 3</w:t>
      </w:r>
      <w:r>
        <w:t> </w:t>
      </w:r>
      <w:r w:rsidRPr="00A55D56">
        <w:t xml:space="preserve"> kalendářních dnů ode dne doručení jeho písemné žádosti.</w:t>
      </w:r>
    </w:p>
    <w:p w14:paraId="3A8DBBA6" w14:textId="77777777" w:rsidR="00C025EE" w:rsidRDefault="00C025EE" w:rsidP="00C025EE">
      <w:pPr>
        <w:pStyle w:val="Nadpis2"/>
      </w:pPr>
      <w:r>
        <w:t>Prodávající bere na vědomí, že Kupující na základě této Rámcové dohody není povinen objednat u Prodávajícího dodávky Zboží v celé předpokládané hodnotě Veřejné zakázky. Z tohoto titulu si tedy Prodávající nemůže vůči Kupujícímu vynucovat uzavření jakékoliv dílčí Objednávky v souvislosti s touto Rámcovou dohodou a požadovat na Kupujícím zaplacení jakékoli platby, mimo těch za skutečně objednané a provedené dodávky Zboží.</w:t>
      </w:r>
    </w:p>
    <w:p w14:paraId="6A64A34C" w14:textId="77777777" w:rsidR="00C025EE" w:rsidRPr="00D95D37" w:rsidRDefault="00C025EE" w:rsidP="00C025EE">
      <w:pPr>
        <w:pStyle w:val="Nadpis2"/>
      </w:pPr>
      <w:r w:rsidRPr="00D95D37">
        <w:t>Objednávka je dílčí smlouva, na z</w:t>
      </w:r>
      <w:r>
        <w:t>ákladě které bude Prodávajícím</w:t>
      </w:r>
      <w:r w:rsidRPr="00D95D37">
        <w:t xml:space="preserve"> posky</w:t>
      </w:r>
      <w:r>
        <w:t>továno jednotlivé dílčí plnění V</w:t>
      </w:r>
      <w:r w:rsidRPr="00D95D37">
        <w:t>eřejné</w:t>
      </w:r>
      <w:r>
        <w:t xml:space="preserve"> zakázky ve prospěch Kupujícího</w:t>
      </w:r>
      <w:r w:rsidRPr="00D95D37">
        <w:t xml:space="preserve"> spočívající</w:t>
      </w:r>
      <w:r>
        <w:t xml:space="preserve"> v dodání Zboží</w:t>
      </w:r>
      <w:r w:rsidRPr="00D95D37">
        <w:t>. Práva a povinnosti, které nebudou v dílčí Objednávce výslovně upraveny, se budou řídit ustanoveními této Rámcové dohody. Závazné znění Objednávky je obsahem Přílohy č. 2 – Závazný vzor Objedná</w:t>
      </w:r>
      <w:r>
        <w:t>vky a je připraveno Kupujícím. Kupující</w:t>
      </w:r>
      <w:r w:rsidRPr="00D95D37">
        <w:t xml:space="preserve"> doplní do dílčí Objednávky všechna relevantní data a informace a dále doplní cenu dle </w:t>
      </w:r>
      <w:r>
        <w:t>bodu 6. 2. této Rámcové dohody</w:t>
      </w:r>
      <w:r w:rsidRPr="00D95D37">
        <w:t>. Smluvní strany berou na vědomí, že dle ustanovení § 222 odst. 2 ZZVZ nelze sjednat podstatné změny podmínek stan</w:t>
      </w:r>
      <w:r>
        <w:t>ovených touto Rámcovou dohodou.</w:t>
      </w:r>
    </w:p>
    <w:p w14:paraId="31D98C34" w14:textId="77777777" w:rsidR="00C025EE" w:rsidRDefault="00C025EE" w:rsidP="00C025EE">
      <w:pPr>
        <w:pStyle w:val="Nadpis1"/>
      </w:pPr>
      <w:r>
        <w:t>DodanÉ ZBOŽÍ</w:t>
      </w:r>
    </w:p>
    <w:p w14:paraId="01E46875" w14:textId="77777777" w:rsidR="00C025EE" w:rsidRPr="008F715A" w:rsidRDefault="00C025EE" w:rsidP="00C025EE">
      <w:pPr>
        <w:pStyle w:val="Nadpis2"/>
      </w:pPr>
      <w:r>
        <w:t>Prodávající prohlašuje, že:</w:t>
      </w:r>
    </w:p>
    <w:p w14:paraId="32880182" w14:textId="77777777" w:rsidR="00C025EE" w:rsidRPr="00267DD9" w:rsidRDefault="00C025EE" w:rsidP="00C025EE">
      <w:pPr>
        <w:pStyle w:val="Nadpis3"/>
      </w:pPr>
      <w:r>
        <w:t xml:space="preserve">dodané Zboží bude prosto práv třetích osob, ze kterých by pro Kupujícího vyplynuly jakékoliv další finanční nebo jiné nároky ve prospěch třetích stran; </w:t>
      </w:r>
    </w:p>
    <w:p w14:paraId="26AEAA21" w14:textId="77777777" w:rsidR="00C025EE" w:rsidRDefault="00C025EE" w:rsidP="00C025EE">
      <w:pPr>
        <w:pStyle w:val="Nadpis3"/>
      </w:pPr>
      <w:r>
        <w:t>dodané Zboží bude nové, nepoužité a plně funkční při použití na území České republiky;</w:t>
      </w:r>
    </w:p>
    <w:p w14:paraId="15C16C90" w14:textId="77777777" w:rsidR="00C025EE" w:rsidRDefault="00C025EE" w:rsidP="00C025EE">
      <w:pPr>
        <w:pStyle w:val="Nadpis3"/>
      </w:pPr>
      <w:r>
        <w:t>dodané Zboží bude</w:t>
      </w:r>
      <w:r w:rsidRPr="008F715A">
        <w:t xml:space="preserve"> po ce</w:t>
      </w:r>
      <w:r>
        <w:t>lou dobu plnění dle této Rámcové dohody</w:t>
      </w:r>
      <w:r w:rsidRPr="008F715A">
        <w:t xml:space="preserve"> </w:t>
      </w:r>
      <w:r>
        <w:t>splňovat technickou specifikaci dle Přílohy č. 1 této Rámcové dohody;</w:t>
      </w:r>
    </w:p>
    <w:p w14:paraId="386E891C" w14:textId="77777777" w:rsidR="00C025EE" w:rsidRDefault="00C025EE" w:rsidP="00C025EE">
      <w:pPr>
        <w:pStyle w:val="Nadpis3"/>
      </w:pPr>
      <w:r>
        <w:t>spolu s dodaným Zbožím dodá</w:t>
      </w:r>
      <w:r w:rsidRPr="002462C7">
        <w:t xml:space="preserve"> veškeré doklady a </w:t>
      </w:r>
      <w:r>
        <w:t>dokumenty vztahující se k dodanému Zboží</w:t>
      </w:r>
      <w:r w:rsidRPr="002462C7">
        <w:t xml:space="preserve">, jež jsou </w:t>
      </w:r>
      <w:r>
        <w:t>nezbytné k řádnému užívání dodaného Zboží a k řádnému nakládání s dodaným Zbožím</w:t>
      </w:r>
      <w:r w:rsidRPr="002462C7">
        <w:t xml:space="preserve"> (dále jen „</w:t>
      </w:r>
      <w:r w:rsidRPr="002462C7">
        <w:rPr>
          <w:b/>
        </w:rPr>
        <w:t>Dokumentace</w:t>
      </w:r>
      <w:r>
        <w:t xml:space="preserve">“), kdy Dokumentace bude </w:t>
      </w:r>
      <w:r w:rsidRPr="002462C7">
        <w:t>předána v českém ja</w:t>
      </w:r>
      <w:r>
        <w:t xml:space="preserve">zyce, nedohodnou-li se </w:t>
      </w:r>
      <w:r w:rsidRPr="002462C7">
        <w:t>stra</w:t>
      </w:r>
      <w:r>
        <w:t>ny v konkrétním případě jinak;</w:t>
      </w:r>
    </w:p>
    <w:p w14:paraId="038EC4E0" w14:textId="77777777" w:rsidR="00C025EE" w:rsidRDefault="00C025EE" w:rsidP="00C025EE">
      <w:pPr>
        <w:pStyle w:val="Nadpis2"/>
      </w:pPr>
      <w:r>
        <w:t>Pokud Prodávající v rámci Předmětu plnění Objednávky dodává software podléhající ochraně podle zákona č. 121/2000 Sb., o právu autorském, o právech souvisejících s právem autorským a o změně některých zákonů (autorský zákon), ve znění pozdějších předpisů, je povinen Kupujícímu poskytnout licenci (nebo zajistit její poskytnutí třetí osobou), a to s následující specifikací:</w:t>
      </w:r>
    </w:p>
    <w:p w14:paraId="172386B7" w14:textId="77777777" w:rsidR="00C025EE" w:rsidRDefault="00C025EE" w:rsidP="00C025EE">
      <w:pPr>
        <w:pStyle w:val="Nadpis3"/>
      </w:pPr>
      <w:r>
        <w:t>nevýhradní ke způsobům užití minimálně nezbytném pro řádné užívání software Kupujícím;</w:t>
      </w:r>
    </w:p>
    <w:p w14:paraId="48F3DCF1" w14:textId="77777777" w:rsidR="00C025EE" w:rsidRDefault="00C025EE" w:rsidP="00C025EE">
      <w:pPr>
        <w:pStyle w:val="Nadpis3"/>
      </w:pPr>
      <w:r>
        <w:lastRenderedPageBreak/>
        <w:t>v množstevním rozsahu minimálně nezbytném pro řádné užívání Zboží a software Kupujícím, s územním rozsahem pro Českou republiku, a to alespoň na dobu trvání majetkových práv autorských;</w:t>
      </w:r>
    </w:p>
    <w:p w14:paraId="4E6FE7CF" w14:textId="77777777" w:rsidR="00C025EE" w:rsidRDefault="00C025EE" w:rsidP="00C025EE">
      <w:pPr>
        <w:pStyle w:val="Nadpis3"/>
      </w:pPr>
      <w:r>
        <w:t>udělenou s právem postoupení licence třetí osobě v případě předání Zboží třetí osobě;</w:t>
      </w:r>
    </w:p>
    <w:p w14:paraId="361CDD5F" w14:textId="77777777" w:rsidR="00C025EE" w:rsidRDefault="00C025EE" w:rsidP="00C025EE">
      <w:pPr>
        <w:pStyle w:val="Nadpis3"/>
      </w:pPr>
      <w:r>
        <w:t>kterou není Kupující povinen využít.</w:t>
      </w:r>
    </w:p>
    <w:p w14:paraId="0C6551F1" w14:textId="77777777" w:rsidR="00C025EE" w:rsidRPr="00D47BF4" w:rsidRDefault="00C025EE" w:rsidP="00C025EE">
      <w:pPr>
        <w:pStyle w:val="Nadpis2"/>
      </w:pPr>
      <w:r>
        <w:t>Odměna za poskytnutí licence k software, který bude dodán jako součást Zboží, bude zahrnuta v ceně dodávaného mobilního telefonu.</w:t>
      </w:r>
    </w:p>
    <w:p w14:paraId="26054885" w14:textId="77777777" w:rsidR="00C025EE" w:rsidRDefault="00C025EE" w:rsidP="00C025EE">
      <w:pPr>
        <w:pStyle w:val="Nadpis1"/>
      </w:pPr>
      <w:r>
        <w:t>místo A DOBA plnění</w:t>
      </w:r>
    </w:p>
    <w:p w14:paraId="33BBD21C" w14:textId="77777777" w:rsidR="00C025EE" w:rsidRPr="00C86F33" w:rsidRDefault="00C025EE" w:rsidP="00C025EE">
      <w:pPr>
        <w:pStyle w:val="Nadpis2"/>
      </w:pPr>
      <w:r w:rsidRPr="00C86F33">
        <w:t xml:space="preserve">Prodávající se zavazuje dodat Kupujícímu Zboží </w:t>
      </w:r>
      <w:r w:rsidRPr="00054F35">
        <w:t>nejpozději do 30 dnů ode dne akceptace Objednávky, nebude-li v objednávce Kupujícího stanovena lhůta delší.</w:t>
      </w:r>
      <w:r w:rsidRPr="00C86F33">
        <w:t xml:space="preserve"> </w:t>
      </w:r>
    </w:p>
    <w:p w14:paraId="47785410" w14:textId="77777777" w:rsidR="00C025EE" w:rsidRPr="00C86F33" w:rsidRDefault="00C025EE" w:rsidP="00C025EE">
      <w:pPr>
        <w:pStyle w:val="Nadpis2"/>
      </w:pPr>
      <w:r w:rsidRPr="00C86F33">
        <w:t>Místem plnění je: Ostašovská 521, 460 01 Liberec.</w:t>
      </w:r>
    </w:p>
    <w:p w14:paraId="6E3DC61F" w14:textId="77777777" w:rsidR="00C025EE" w:rsidRDefault="00C025EE" w:rsidP="00C025EE">
      <w:pPr>
        <w:pStyle w:val="Nadpis2"/>
      </w:pPr>
      <w:r w:rsidRPr="00C86F33">
        <w:t xml:space="preserve">Smluvní strany sjednávají, že dodáním Zboží se rozumí dodání Zboží do místa plnění. O předání a převzetí </w:t>
      </w:r>
      <w:r>
        <w:t>Zboží bude na dodacím místě</w:t>
      </w:r>
      <w:r w:rsidRPr="00C86F33">
        <w:t xml:space="preserve"> stranami </w:t>
      </w:r>
      <w:r>
        <w:t xml:space="preserve">Rámcové dohody </w:t>
      </w:r>
      <w:r w:rsidRPr="00C86F33">
        <w:t>sepsán ve dvou vyhotoveních dílčí předávací protokol (nebo dodací list), který bude podepsán oprávněnými zástupci obou smluvních stran, přičemž každá smluvní strana obdrží po jednom vyhotovení.</w:t>
      </w:r>
    </w:p>
    <w:p w14:paraId="52E68B12" w14:textId="77777777" w:rsidR="00C025EE" w:rsidRDefault="00C025EE" w:rsidP="00C025EE">
      <w:pPr>
        <w:pStyle w:val="Nadpis2"/>
      </w:pPr>
      <w:r>
        <w:t>Čas dodání Zboží je omezen pouze na pracovní dny a pracovní dobu od 8:00 hodin do 15:00 hodin (dále jen „</w:t>
      </w:r>
      <w:r w:rsidRPr="00CA5E92">
        <w:rPr>
          <w:b/>
        </w:rPr>
        <w:t>Termín dodání</w:t>
      </w:r>
      <w:r>
        <w:t>“), pokud nebude mezi smluvními stranami dohodnuto jinak.</w:t>
      </w:r>
    </w:p>
    <w:p w14:paraId="71721C76" w14:textId="77777777" w:rsidR="00C025EE" w:rsidRDefault="00C025EE" w:rsidP="00C025EE">
      <w:pPr>
        <w:pStyle w:val="Nadpis2"/>
      </w:pPr>
      <w:r>
        <w:t xml:space="preserve">Prodávající je povinen se na jednotlivých dílčích plněních a Termínu dodání s Kupujícím, resp. </w:t>
      </w:r>
      <w:r w:rsidRPr="00265629">
        <w:t>oprávněnými osobami Kupujícího</w:t>
      </w:r>
      <w:r>
        <w:t xml:space="preserve"> předem dohodnout</w:t>
      </w:r>
      <w:r w:rsidRPr="00B776E9">
        <w:t xml:space="preserve"> </w:t>
      </w:r>
      <w:r>
        <w:t>prostřednictvím elektronické pošty.</w:t>
      </w:r>
    </w:p>
    <w:p w14:paraId="41BABC6D" w14:textId="77777777" w:rsidR="00C025EE" w:rsidRPr="002A29F3" w:rsidRDefault="00C025EE" w:rsidP="00C025EE">
      <w:pPr>
        <w:pStyle w:val="Nadpis2"/>
      </w:pPr>
      <w:r w:rsidRPr="002A29F3">
        <w:t>Kupující je oprávněn Prodávajícímu pr</w:t>
      </w:r>
      <w:r>
        <w:t xml:space="preserve">o případ konkrétní Objednávky </w:t>
      </w:r>
      <w:r w:rsidRPr="002A29F3">
        <w:t xml:space="preserve">písemně sdělit jinou adresu v České republice, kam je Prodávající </w:t>
      </w:r>
      <w:r>
        <w:t>povinen dodat Zboží</w:t>
      </w:r>
      <w:r w:rsidRPr="002A29F3">
        <w:t xml:space="preserve">, pokud tak Kupující </w:t>
      </w:r>
      <w:r w:rsidRPr="00054F35">
        <w:t>výslovně stanovil v Zadávací dokumentaci</w:t>
      </w:r>
      <w:r w:rsidRPr="002A29F3">
        <w:t>. Prodávající je opr</w:t>
      </w:r>
      <w:r>
        <w:t>ávněn takovou změnu Místa plnění</w:t>
      </w:r>
      <w:r w:rsidRPr="002A29F3">
        <w:t xml:space="preserve"> písemně odmítnout, je-li mu doručena méně než 2 (dva) pracovní dny před pláno</w:t>
      </w:r>
      <w:r>
        <w:t>vaným Termínem dodání</w:t>
      </w:r>
      <w:r w:rsidRPr="002A29F3">
        <w:t>. V souvislos</w:t>
      </w:r>
      <w:r>
        <w:t xml:space="preserve">ti se změnou adresy Místa plnění </w:t>
      </w:r>
      <w:r w:rsidRPr="002A29F3">
        <w:t>nemá Prodávající nárok na žádné dodatečné platby od Kupujícího.</w:t>
      </w:r>
    </w:p>
    <w:p w14:paraId="33DB6842" w14:textId="77777777" w:rsidR="00C025EE" w:rsidRDefault="00C025EE" w:rsidP="00C025EE">
      <w:pPr>
        <w:pStyle w:val="Nadpis2"/>
      </w:pPr>
      <w:r>
        <w:t>Kupující</w:t>
      </w:r>
      <w:r w:rsidRPr="00064CDC">
        <w:t xml:space="preserve"> nabývá vlastnické práv</w:t>
      </w:r>
      <w:r>
        <w:t>o</w:t>
      </w:r>
      <w:r w:rsidRPr="00064CDC">
        <w:t xml:space="preserve"> k</w:t>
      </w:r>
      <w:r>
        <w:t xml:space="preserve">e Zboží dnem jeho dodání </w:t>
      </w:r>
      <w:r w:rsidRPr="00064CDC">
        <w:t xml:space="preserve">a převzetí </w:t>
      </w:r>
      <w:r>
        <w:t>bez vad</w:t>
      </w:r>
      <w:r w:rsidRPr="00064CDC">
        <w:t xml:space="preserve">. </w:t>
      </w:r>
      <w:r>
        <w:t xml:space="preserve">Podpisem dodacího listu odpovědnou osobou Kupujícího přechází nebezpečí škody na příslušném </w:t>
      </w:r>
      <w:r>
        <w:rPr>
          <w:rFonts w:cs="Arial"/>
          <w:szCs w:val="20"/>
        </w:rPr>
        <w:t xml:space="preserve">dodaném Zboží </w:t>
      </w:r>
      <w:r>
        <w:t xml:space="preserve">na Kupujícího v souladu s </w:t>
      </w:r>
      <w:r w:rsidRPr="00064CDC">
        <w:t>§ 2121 Občanského zákoníku.</w:t>
      </w:r>
    </w:p>
    <w:p w14:paraId="033B6A79" w14:textId="77777777" w:rsidR="00C025EE" w:rsidRDefault="00C025EE" w:rsidP="00C025EE">
      <w:pPr>
        <w:pStyle w:val="Nadpis1"/>
      </w:pPr>
      <w:r>
        <w:t>CENA A PLATEBNÍ PODMÍNKY</w:t>
      </w:r>
    </w:p>
    <w:p w14:paraId="197043CE" w14:textId="77777777" w:rsidR="00C025EE" w:rsidRPr="00714F39" w:rsidRDefault="00C025EE" w:rsidP="00C025EE">
      <w:r>
        <w:t>Kupní cena</w:t>
      </w:r>
    </w:p>
    <w:p w14:paraId="02E5F0E3" w14:textId="77777777" w:rsidR="00C025EE" w:rsidRPr="009F7182" w:rsidRDefault="00C025EE" w:rsidP="00C025EE">
      <w:pPr>
        <w:pStyle w:val="Nadpis2"/>
        <w:rPr>
          <w:rFonts w:cs="Arial"/>
          <w:snapToGrid w:val="0"/>
          <w:szCs w:val="20"/>
          <w:u w:val="single"/>
        </w:rPr>
      </w:pPr>
      <w:r w:rsidRPr="00ED036A">
        <w:rPr>
          <w:rFonts w:cs="Arial"/>
          <w:szCs w:val="20"/>
        </w:rPr>
        <w:t>Kupující je povinen za řádné dodání každého kusu Zboží zaplatit Prodávajícímu</w:t>
      </w:r>
      <w:r>
        <w:rPr>
          <w:rFonts w:cs="Arial"/>
          <w:szCs w:val="20"/>
        </w:rPr>
        <w:t xml:space="preserve"> následující</w:t>
      </w:r>
      <w:r w:rsidRPr="00ED036A">
        <w:rPr>
          <w:rFonts w:cs="Arial"/>
          <w:szCs w:val="20"/>
        </w:rPr>
        <w:t xml:space="preserve"> cenu</w:t>
      </w:r>
      <w:r>
        <w:rPr>
          <w:rFonts w:cs="Arial"/>
          <w:szCs w:val="20"/>
        </w:rPr>
        <w:t>:</w:t>
      </w:r>
    </w:p>
    <w:p w14:paraId="4A56DDAD" w14:textId="77777777" w:rsidR="00C025EE" w:rsidRPr="00504F4A" w:rsidRDefault="00C025EE" w:rsidP="00C025EE">
      <w:pPr>
        <w:pStyle w:val="Textlnkuslovan"/>
        <w:keepNext/>
        <w:keepLines/>
        <w:numPr>
          <w:ilvl w:val="0"/>
          <w:numId w:val="0"/>
        </w:numPr>
        <w:ind w:left="737"/>
        <w:rPr>
          <w:b/>
          <w:bCs/>
          <w:szCs w:val="20"/>
        </w:rPr>
      </w:pPr>
    </w:p>
    <w:tbl>
      <w:tblPr>
        <w:tblStyle w:val="Mkatabulky"/>
        <w:tblW w:w="7784" w:type="dxa"/>
        <w:tblInd w:w="783" w:type="dxa"/>
        <w:tblLook w:val="04A0" w:firstRow="1" w:lastRow="0" w:firstColumn="1" w:lastColumn="0" w:noHBand="0" w:noVBand="1"/>
      </w:tblPr>
      <w:tblGrid>
        <w:gridCol w:w="1689"/>
        <w:gridCol w:w="1984"/>
        <w:gridCol w:w="2127"/>
        <w:gridCol w:w="1984"/>
      </w:tblGrid>
      <w:tr w:rsidR="00C025EE" w14:paraId="6EC8910E" w14:textId="77777777" w:rsidTr="00942FD8">
        <w:trPr>
          <w:trHeight w:val="809"/>
        </w:trPr>
        <w:tc>
          <w:tcPr>
            <w:tcW w:w="1689" w:type="dxa"/>
            <w:vAlign w:val="center"/>
          </w:tcPr>
          <w:p w14:paraId="01830BF2" w14:textId="77777777" w:rsidR="00C025EE" w:rsidRPr="00BD0468" w:rsidRDefault="00C025EE" w:rsidP="00942FD8">
            <w:pPr>
              <w:pStyle w:val="Textlnkuslovan"/>
              <w:keepNext/>
              <w:keepLines/>
              <w:numPr>
                <w:ilvl w:val="0"/>
                <w:numId w:val="0"/>
              </w:numPr>
              <w:spacing w:after="0"/>
              <w:rPr>
                <w:b/>
                <w:bCs/>
                <w:szCs w:val="20"/>
                <w:lang w:val="cs-CZ"/>
              </w:rPr>
            </w:pPr>
          </w:p>
        </w:tc>
        <w:tc>
          <w:tcPr>
            <w:tcW w:w="1984" w:type="dxa"/>
            <w:vAlign w:val="center"/>
          </w:tcPr>
          <w:p w14:paraId="1B6E0215" w14:textId="77777777" w:rsidR="00C025EE" w:rsidRPr="00BD0468" w:rsidRDefault="00C025EE" w:rsidP="00942FD8">
            <w:pPr>
              <w:pStyle w:val="Textlnkuslovan"/>
              <w:keepNext/>
              <w:keepLines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Cs w:val="20"/>
                <w:lang w:val="cs-CZ"/>
              </w:rPr>
            </w:pPr>
            <w:r w:rsidRPr="00BD0468">
              <w:rPr>
                <w:b/>
                <w:bCs/>
                <w:szCs w:val="20"/>
                <w:lang w:val="cs-CZ"/>
              </w:rPr>
              <w:t xml:space="preserve">Cena bez DPH </w:t>
            </w:r>
          </w:p>
          <w:p w14:paraId="665297D3" w14:textId="77777777" w:rsidR="00C025EE" w:rsidRPr="00BD0468" w:rsidRDefault="00C025EE" w:rsidP="00942FD8">
            <w:pPr>
              <w:pStyle w:val="Textlnkuslovan"/>
              <w:keepNext/>
              <w:keepLines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Cs w:val="20"/>
                <w:lang w:val="cs-CZ"/>
              </w:rPr>
            </w:pPr>
            <w:r w:rsidRPr="00BD0468">
              <w:rPr>
                <w:b/>
                <w:bCs/>
                <w:szCs w:val="20"/>
                <w:lang w:val="cs-CZ"/>
              </w:rPr>
              <w:t>za 1 kus v Kč</w:t>
            </w:r>
          </w:p>
        </w:tc>
        <w:tc>
          <w:tcPr>
            <w:tcW w:w="2127" w:type="dxa"/>
            <w:vAlign w:val="center"/>
          </w:tcPr>
          <w:p w14:paraId="099767D7" w14:textId="77777777" w:rsidR="00C025EE" w:rsidRDefault="00C025EE" w:rsidP="00942FD8">
            <w:pPr>
              <w:pStyle w:val="Textlnkuslovan"/>
              <w:keepNext/>
              <w:keepLines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Cs w:val="20"/>
                <w:lang w:val="cs-CZ"/>
              </w:rPr>
            </w:pPr>
            <w:r w:rsidRPr="00BD0468">
              <w:rPr>
                <w:b/>
                <w:bCs/>
                <w:szCs w:val="20"/>
                <w:lang w:val="cs-CZ"/>
              </w:rPr>
              <w:t xml:space="preserve">Výše DPH v Kč </w:t>
            </w:r>
          </w:p>
          <w:p w14:paraId="10774760" w14:textId="77777777" w:rsidR="00C025EE" w:rsidRPr="00BD0468" w:rsidRDefault="00C025EE" w:rsidP="00942FD8">
            <w:pPr>
              <w:pStyle w:val="Textlnkuslovan"/>
              <w:keepNext/>
              <w:keepLines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Cs w:val="20"/>
                <w:lang w:val="cs-CZ"/>
              </w:rPr>
            </w:pPr>
            <w:r w:rsidRPr="00BD0468">
              <w:rPr>
                <w:b/>
                <w:bCs/>
                <w:szCs w:val="20"/>
                <w:lang w:val="cs-CZ"/>
              </w:rPr>
              <w:t>(21 %)</w:t>
            </w:r>
          </w:p>
        </w:tc>
        <w:tc>
          <w:tcPr>
            <w:tcW w:w="1984" w:type="dxa"/>
            <w:vAlign w:val="center"/>
          </w:tcPr>
          <w:p w14:paraId="4AF9DE0E" w14:textId="77777777" w:rsidR="00C025EE" w:rsidRPr="00BD0468" w:rsidRDefault="00C025EE" w:rsidP="00942FD8">
            <w:pPr>
              <w:pStyle w:val="Textlnkuslovan"/>
              <w:keepNext/>
              <w:keepLines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szCs w:val="20"/>
              </w:rPr>
            </w:pPr>
            <w:r w:rsidRPr="00BD0468">
              <w:rPr>
                <w:b/>
                <w:bCs/>
                <w:szCs w:val="20"/>
                <w:lang w:val="cs-CZ"/>
              </w:rPr>
              <w:t>Cena včetně DPH za 1 kus v Kč</w:t>
            </w:r>
          </w:p>
        </w:tc>
      </w:tr>
      <w:tr w:rsidR="00C025EE" w14:paraId="2CD07371" w14:textId="77777777" w:rsidTr="00942FD8">
        <w:trPr>
          <w:trHeight w:val="168"/>
        </w:trPr>
        <w:tc>
          <w:tcPr>
            <w:tcW w:w="1689" w:type="dxa"/>
            <w:vAlign w:val="center"/>
          </w:tcPr>
          <w:p w14:paraId="1F71BB5A" w14:textId="77777777" w:rsidR="00C025EE" w:rsidRPr="00BD0468" w:rsidRDefault="00C025EE" w:rsidP="00942FD8">
            <w:pPr>
              <w:pStyle w:val="Textlnkuslovan"/>
              <w:keepNext/>
              <w:keepLines/>
              <w:numPr>
                <w:ilvl w:val="0"/>
                <w:numId w:val="0"/>
              </w:numPr>
              <w:rPr>
                <w:b/>
                <w:bCs/>
                <w:szCs w:val="20"/>
                <w:lang w:val="cs-CZ"/>
              </w:rPr>
            </w:pPr>
            <w:r>
              <w:rPr>
                <w:b/>
                <w:bCs/>
                <w:szCs w:val="20"/>
                <w:lang w:val="cs-CZ"/>
              </w:rPr>
              <w:t>M</w:t>
            </w:r>
            <w:r w:rsidRPr="00BD0468">
              <w:rPr>
                <w:b/>
                <w:bCs/>
                <w:szCs w:val="20"/>
                <w:lang w:val="cs-CZ"/>
              </w:rPr>
              <w:t>obilní telefon</w:t>
            </w:r>
            <w:r>
              <w:rPr>
                <w:b/>
                <w:bCs/>
                <w:szCs w:val="20"/>
                <w:lang w:val="cs-CZ"/>
              </w:rPr>
              <w:t xml:space="preserve"> typu A</w:t>
            </w:r>
          </w:p>
        </w:tc>
        <w:tc>
          <w:tcPr>
            <w:tcW w:w="1984" w:type="dxa"/>
            <w:vAlign w:val="center"/>
          </w:tcPr>
          <w:p w14:paraId="692D2982" w14:textId="5DBE9A69" w:rsidR="00C025EE" w:rsidRPr="00BD0468" w:rsidRDefault="00466E68" w:rsidP="00466E68">
            <w:pPr>
              <w:pStyle w:val="Textlnkuslovan"/>
              <w:keepNext/>
              <w:keepLines/>
              <w:numPr>
                <w:ilvl w:val="0"/>
                <w:numId w:val="0"/>
              </w:num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 w:val="cs-CZ"/>
              </w:rPr>
              <w:t>8.363,-</w:t>
            </w:r>
          </w:p>
        </w:tc>
        <w:tc>
          <w:tcPr>
            <w:tcW w:w="2127" w:type="dxa"/>
            <w:vAlign w:val="center"/>
          </w:tcPr>
          <w:p w14:paraId="049E5AD0" w14:textId="0DC34DF5" w:rsidR="00C025EE" w:rsidRPr="00BD0468" w:rsidRDefault="00466E68" w:rsidP="00466E68">
            <w:pPr>
              <w:pStyle w:val="Textlnkuslovan"/>
              <w:keepNext/>
              <w:keepLines/>
              <w:numPr>
                <w:ilvl w:val="0"/>
                <w:numId w:val="0"/>
              </w:num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 w:val="cs-CZ"/>
              </w:rPr>
              <w:t>1</w:t>
            </w:r>
            <w:r w:rsidR="00A02137">
              <w:rPr>
                <w:b/>
                <w:bCs/>
                <w:szCs w:val="20"/>
                <w:lang w:val="cs-CZ"/>
              </w:rPr>
              <w:t>.</w:t>
            </w:r>
            <w:r>
              <w:rPr>
                <w:b/>
                <w:bCs/>
                <w:szCs w:val="20"/>
                <w:lang w:val="cs-CZ"/>
              </w:rPr>
              <w:t>756,23</w:t>
            </w:r>
          </w:p>
        </w:tc>
        <w:tc>
          <w:tcPr>
            <w:tcW w:w="1984" w:type="dxa"/>
            <w:vAlign w:val="center"/>
          </w:tcPr>
          <w:p w14:paraId="4A0E9755" w14:textId="2B18D644" w:rsidR="00C025EE" w:rsidRPr="00BD0468" w:rsidRDefault="00466E68" w:rsidP="00466E68">
            <w:pPr>
              <w:pStyle w:val="Textlnkuslovan"/>
              <w:keepNext/>
              <w:keepLines/>
              <w:numPr>
                <w:ilvl w:val="0"/>
                <w:numId w:val="0"/>
              </w:num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 w:val="cs-CZ"/>
              </w:rPr>
              <w:t>10</w:t>
            </w:r>
            <w:r w:rsidR="00A02137">
              <w:rPr>
                <w:b/>
                <w:bCs/>
                <w:szCs w:val="20"/>
                <w:lang w:val="cs-CZ"/>
              </w:rPr>
              <w:t>.</w:t>
            </w:r>
            <w:r>
              <w:rPr>
                <w:b/>
                <w:bCs/>
                <w:szCs w:val="20"/>
                <w:lang w:val="cs-CZ"/>
              </w:rPr>
              <w:t>119,23</w:t>
            </w:r>
          </w:p>
        </w:tc>
      </w:tr>
      <w:tr w:rsidR="00C025EE" w14:paraId="72185F32" w14:textId="77777777" w:rsidTr="00942FD8">
        <w:trPr>
          <w:trHeight w:val="168"/>
        </w:trPr>
        <w:tc>
          <w:tcPr>
            <w:tcW w:w="1689" w:type="dxa"/>
            <w:vAlign w:val="center"/>
          </w:tcPr>
          <w:p w14:paraId="53E98E8A" w14:textId="77777777" w:rsidR="00C025EE" w:rsidRPr="00BD0468" w:rsidRDefault="00C025EE" w:rsidP="00942FD8">
            <w:pPr>
              <w:pStyle w:val="Textlnkuslovan"/>
              <w:keepNext/>
              <w:keepLines/>
              <w:numPr>
                <w:ilvl w:val="0"/>
                <w:numId w:val="0"/>
              </w:numPr>
              <w:rPr>
                <w:b/>
                <w:bCs/>
                <w:szCs w:val="20"/>
                <w:lang w:val="cs-CZ"/>
              </w:rPr>
            </w:pPr>
            <w:r>
              <w:rPr>
                <w:b/>
                <w:bCs/>
                <w:szCs w:val="20"/>
                <w:lang w:val="cs-CZ"/>
              </w:rPr>
              <w:t>M</w:t>
            </w:r>
            <w:r w:rsidRPr="00BD0468">
              <w:rPr>
                <w:b/>
                <w:bCs/>
                <w:szCs w:val="20"/>
                <w:lang w:val="cs-CZ"/>
              </w:rPr>
              <w:t>obilní telefon</w:t>
            </w:r>
            <w:r>
              <w:rPr>
                <w:b/>
                <w:bCs/>
                <w:szCs w:val="20"/>
                <w:lang w:val="cs-CZ"/>
              </w:rPr>
              <w:t xml:space="preserve"> typu B</w:t>
            </w:r>
          </w:p>
        </w:tc>
        <w:tc>
          <w:tcPr>
            <w:tcW w:w="1984" w:type="dxa"/>
            <w:vAlign w:val="center"/>
          </w:tcPr>
          <w:p w14:paraId="420E31D4" w14:textId="18EA7C98" w:rsidR="00C025EE" w:rsidRPr="00BD0468" w:rsidRDefault="00466E68" w:rsidP="00466E68">
            <w:pPr>
              <w:pStyle w:val="Textlnkuslovan"/>
              <w:keepNext/>
              <w:keepLines/>
              <w:numPr>
                <w:ilvl w:val="0"/>
                <w:numId w:val="0"/>
              </w:num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 w:val="cs-CZ"/>
              </w:rPr>
              <w:t>8.096,-</w:t>
            </w:r>
          </w:p>
        </w:tc>
        <w:tc>
          <w:tcPr>
            <w:tcW w:w="2127" w:type="dxa"/>
            <w:vAlign w:val="center"/>
          </w:tcPr>
          <w:p w14:paraId="359A68DC" w14:textId="1614CA66" w:rsidR="00C025EE" w:rsidRPr="00BD0468" w:rsidRDefault="00466E68" w:rsidP="00466E68">
            <w:pPr>
              <w:pStyle w:val="Textlnkuslovan"/>
              <w:keepNext/>
              <w:keepLines/>
              <w:numPr>
                <w:ilvl w:val="0"/>
                <w:numId w:val="0"/>
              </w:num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 w:val="cs-CZ"/>
              </w:rPr>
              <w:t>1</w:t>
            </w:r>
            <w:r w:rsidR="00A02137">
              <w:rPr>
                <w:b/>
                <w:bCs/>
                <w:szCs w:val="20"/>
                <w:lang w:val="cs-CZ"/>
              </w:rPr>
              <w:t>.</w:t>
            </w:r>
            <w:r>
              <w:rPr>
                <w:b/>
                <w:bCs/>
                <w:szCs w:val="20"/>
                <w:lang w:val="cs-CZ"/>
              </w:rPr>
              <w:t>700,16</w:t>
            </w:r>
          </w:p>
        </w:tc>
        <w:tc>
          <w:tcPr>
            <w:tcW w:w="1984" w:type="dxa"/>
            <w:vAlign w:val="center"/>
          </w:tcPr>
          <w:p w14:paraId="7FB58766" w14:textId="3031DFA1" w:rsidR="00C025EE" w:rsidRPr="00BD0468" w:rsidRDefault="00466E68" w:rsidP="00466E68">
            <w:pPr>
              <w:pStyle w:val="Textlnkuslovan"/>
              <w:keepNext/>
              <w:keepLines/>
              <w:numPr>
                <w:ilvl w:val="0"/>
                <w:numId w:val="0"/>
              </w:num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 w:val="cs-CZ"/>
              </w:rPr>
              <w:t>9</w:t>
            </w:r>
            <w:r w:rsidR="00A02137">
              <w:rPr>
                <w:b/>
                <w:bCs/>
                <w:szCs w:val="20"/>
                <w:lang w:val="cs-CZ"/>
              </w:rPr>
              <w:t>.</w:t>
            </w:r>
            <w:r>
              <w:rPr>
                <w:b/>
                <w:bCs/>
                <w:szCs w:val="20"/>
                <w:lang w:val="cs-CZ"/>
              </w:rPr>
              <w:t>796,16</w:t>
            </w:r>
          </w:p>
        </w:tc>
      </w:tr>
    </w:tbl>
    <w:p w14:paraId="2C08E6D8" w14:textId="77777777" w:rsidR="00C025EE" w:rsidRDefault="00C025EE" w:rsidP="00C025EE">
      <w:pPr>
        <w:pStyle w:val="Nadpis2"/>
        <w:numPr>
          <w:ilvl w:val="0"/>
          <w:numId w:val="0"/>
        </w:numPr>
        <w:ind w:left="576"/>
      </w:pPr>
    </w:p>
    <w:p w14:paraId="6C8CB2AD" w14:textId="2054953E" w:rsidR="00C025EE" w:rsidRDefault="00C025EE" w:rsidP="00C025EE">
      <w:pPr>
        <w:pStyle w:val="Nadpis2"/>
      </w:pPr>
      <w:r>
        <w:lastRenderedPageBreak/>
        <w:t>Kupující stanoví cenu dodaného Zboží</w:t>
      </w:r>
      <w:r w:rsidRPr="006C0CDC">
        <w:t xml:space="preserve"> na základě dílčí O</w:t>
      </w:r>
      <w:r>
        <w:t>bjednávky (dále jen „</w:t>
      </w:r>
      <w:r w:rsidRPr="006C0CDC">
        <w:rPr>
          <w:b/>
        </w:rPr>
        <w:t>Cena dodávky</w:t>
      </w:r>
      <w:r w:rsidRPr="006C0CDC">
        <w:t>“)</w:t>
      </w:r>
      <w:r>
        <w:t>, kdy tato bude</w:t>
      </w:r>
      <w:r w:rsidRPr="006C0CDC">
        <w:t xml:space="preserve"> </w:t>
      </w:r>
      <w:r>
        <w:rPr>
          <w:rFonts w:cs="Arial"/>
          <w:szCs w:val="20"/>
        </w:rPr>
        <w:t xml:space="preserve">určena jako součin ceny Zboží uvedené v odst. </w:t>
      </w:r>
      <w:r w:rsidR="00641CBC">
        <w:rPr>
          <w:rFonts w:cs="Arial"/>
          <w:szCs w:val="20"/>
        </w:rPr>
        <w:t xml:space="preserve">6.1 </w:t>
      </w:r>
      <w:r>
        <w:rPr>
          <w:rFonts w:cs="Arial"/>
          <w:szCs w:val="20"/>
        </w:rPr>
        <w:t xml:space="preserve">této Rámcové dohody a množství kusů Zboží stanoveného </w:t>
      </w:r>
      <w:r w:rsidRPr="006C0CDC">
        <w:t>v</w:t>
      </w:r>
      <w:r>
        <w:t xml:space="preserve"> Objednávce. </w:t>
      </w:r>
      <w:r w:rsidRPr="00E36DAA">
        <w:rPr>
          <w:rFonts w:cs="Arial"/>
          <w:b/>
          <w:szCs w:val="20"/>
        </w:rPr>
        <w:t xml:space="preserve">Celková cena Zboží dodaného </w:t>
      </w:r>
      <w:r>
        <w:rPr>
          <w:rFonts w:cs="Arial"/>
          <w:b/>
          <w:szCs w:val="20"/>
        </w:rPr>
        <w:t>na základě této R</w:t>
      </w:r>
      <w:r w:rsidRPr="00E36DAA">
        <w:rPr>
          <w:rFonts w:cs="Arial"/>
          <w:b/>
          <w:szCs w:val="20"/>
        </w:rPr>
        <w:t xml:space="preserve">ámcové dohody </w:t>
      </w:r>
      <w:r w:rsidRPr="00EF5203">
        <w:rPr>
          <w:rFonts w:cs="Arial"/>
          <w:b/>
          <w:szCs w:val="20"/>
        </w:rPr>
        <w:t>nepřekročí 9 000</w:t>
      </w:r>
      <w:r>
        <w:rPr>
          <w:rFonts w:cs="Arial"/>
          <w:b/>
          <w:szCs w:val="20"/>
        </w:rPr>
        <w:t> </w:t>
      </w:r>
      <w:r w:rsidRPr="00EF5203">
        <w:rPr>
          <w:rFonts w:cs="Arial"/>
          <w:b/>
          <w:szCs w:val="20"/>
        </w:rPr>
        <w:t>000</w:t>
      </w:r>
      <w:r>
        <w:rPr>
          <w:rFonts w:cs="Arial"/>
          <w:b/>
          <w:szCs w:val="20"/>
        </w:rPr>
        <w:t xml:space="preserve"> </w:t>
      </w:r>
      <w:r w:rsidRPr="00EF5203">
        <w:rPr>
          <w:rFonts w:cs="Arial"/>
          <w:b/>
          <w:szCs w:val="20"/>
        </w:rPr>
        <w:t>Kč bez DPH</w:t>
      </w:r>
      <w:r w:rsidRPr="00E36DAA">
        <w:rPr>
          <w:rFonts w:cs="Arial"/>
          <w:szCs w:val="20"/>
        </w:rPr>
        <w:t>.</w:t>
      </w:r>
    </w:p>
    <w:p w14:paraId="6CAF7841" w14:textId="77777777" w:rsidR="00C025EE" w:rsidRDefault="00C025EE" w:rsidP="00C025EE">
      <w:pPr>
        <w:pStyle w:val="Nadpis2"/>
      </w:pPr>
      <w:r w:rsidRPr="00B36A25">
        <w:t>Jednotkové ceny uvedené v</w:t>
      </w:r>
      <w:r>
        <w:t> odst. 6.1 této Rámcové dohody</w:t>
      </w:r>
      <w:r w:rsidRPr="00B36A25">
        <w:t xml:space="preserve"> jsou konečné a závazné. Tyto konečné a závazné jednotkové ceny je možné měnit pouze v případě změny sazby DPH, kdy případná změna bude přesně odpovídat růstu/poklesu sazby DPH. V takovém případě lze </w:t>
      </w:r>
      <w:proofErr w:type="spellStart"/>
      <w:r w:rsidRPr="00B36A25">
        <w:t>vysoutěžené</w:t>
      </w:r>
      <w:proofErr w:type="spellEnd"/>
      <w:r w:rsidRPr="00B36A25">
        <w:t xml:space="preserve"> jednotkové ceny měnit pouze formou písemného dodatku k této Rámcové dohodě zcela v souladu se zákonnými požadavky ZZVZ, zejména ustanovením § 222 ZZVZ</w:t>
      </w:r>
      <w:r>
        <w:t xml:space="preserve">. </w:t>
      </w:r>
    </w:p>
    <w:p w14:paraId="22A5348D" w14:textId="77777777" w:rsidR="00C025EE" w:rsidRPr="00B7178E" w:rsidRDefault="00C025EE" w:rsidP="00C025EE">
      <w:pPr>
        <w:pStyle w:val="Nadpis2"/>
      </w:pPr>
      <w:r w:rsidRPr="00B7178E">
        <w:t xml:space="preserve">Za řádně a včas </w:t>
      </w:r>
      <w:r>
        <w:t>dodané Zboží</w:t>
      </w:r>
      <w:r w:rsidRPr="00B7178E">
        <w:t xml:space="preserve"> v souladu s dílčí O</w:t>
      </w:r>
      <w:r>
        <w:t>bjednávkou, vzniká Prodávajícímu právo na zaplacení sjednané C</w:t>
      </w:r>
      <w:r w:rsidRPr="00B7178E">
        <w:t xml:space="preserve">eny </w:t>
      </w:r>
      <w:r>
        <w:t>dodávky. Sjednaná Cena dodávky</w:t>
      </w:r>
      <w:r w:rsidRPr="00B7178E">
        <w:t xml:space="preserve"> bude stanovena vždy v členění jednotková nabídková cena bez DPH, sazba (v %) a výše DPH, jednotková nabídková cena včetně DPH. Cena musí být stanovena v české měně (CZK).</w:t>
      </w:r>
    </w:p>
    <w:p w14:paraId="36DDBE18" w14:textId="77777777" w:rsidR="00C025EE" w:rsidRPr="00BC346A" w:rsidRDefault="00C025EE" w:rsidP="00C025EE">
      <w:pPr>
        <w:pStyle w:val="Nadpis2"/>
      </w:pPr>
      <w:r>
        <w:t>Cena dodávky</w:t>
      </w:r>
      <w:r w:rsidRPr="00CF6C35">
        <w:t xml:space="preserve"> bude v dílčích Objednávkách stanovena jako nejvýše přípustná a nepřekročitelná. Cena bude vždy zahrnov</w:t>
      </w:r>
      <w:r>
        <w:t>at všechny náklady Prodávajícího související s dodáním Zboží</w:t>
      </w:r>
      <w:r w:rsidRPr="00CF6C35">
        <w:t xml:space="preserve"> (poplatky, vedlejší náklady např. mzdové náklady včetně zákonných odvodů a náklady na dopravu, náklady na likvidaci odp</w:t>
      </w:r>
      <w:r>
        <w:t>adu apod.), přičemž Prodávající</w:t>
      </w:r>
      <w:r w:rsidRPr="00CF6C35">
        <w:t xml:space="preserve"> nebude o</w:t>
      </w:r>
      <w:r>
        <w:t>právněn požadovat po Kupujícím</w:t>
      </w:r>
      <w:r w:rsidRPr="00CF6C35">
        <w:t xml:space="preserve"> jakékoli další platby za plnění jeho povinností dle příslušné dílčí Objednávky</w:t>
      </w:r>
      <w:r>
        <w:t>.</w:t>
      </w:r>
    </w:p>
    <w:p w14:paraId="73D27363" w14:textId="77777777" w:rsidR="00C025EE" w:rsidRDefault="00C025EE" w:rsidP="00C025EE">
      <w:pPr>
        <w:pStyle w:val="Nadpis2"/>
      </w:pPr>
      <w:r>
        <w:t>Cena dodávky nepřesáhne cenu za plnění uvedenou v dílčí Objednávce. Kupující se zavazuje uhradit sjednanou cenu za každou jednotlivou, dílčí realizovanou dodávku Zboží na základě akceptované dílčí Objednávky. Akceptace Objednávky musí být písemně potvrzena Prodávajícím v souladu s čl. 2, 3 a 5 této Rámcové dohody, přičemž Prodávajícím může být fakturována jen dodávka Zboží písemně potvrzená Kupujícím podpisem dílčí Objednávky. Daňový nebo účetní doklad je Prodávající povinen vystavit a Kupujícímu zaslat nejpozději do 30 pracovních dnů ode dne realizace (plnění) každé, jednotlivé dodávky Zboží.</w:t>
      </w:r>
    </w:p>
    <w:p w14:paraId="6BA1808B" w14:textId="77777777" w:rsidR="00C025EE" w:rsidRPr="00DF2399" w:rsidRDefault="00C025EE" w:rsidP="00C025EE">
      <w:pPr>
        <w:keepNext/>
        <w:rPr>
          <w:u w:val="single"/>
        </w:rPr>
      </w:pPr>
      <w:r w:rsidRPr="00DF2399">
        <w:rPr>
          <w:u w:val="single"/>
        </w:rPr>
        <w:t>Platební podmínky</w:t>
      </w:r>
    </w:p>
    <w:p w14:paraId="2DCD3DC6" w14:textId="77777777" w:rsidR="00C025EE" w:rsidRDefault="00C025EE" w:rsidP="00C025EE">
      <w:pPr>
        <w:pStyle w:val="Nadpis2"/>
      </w:pPr>
      <w:r>
        <w:t>Faktury Prodávajícího budou obsahovat:</w:t>
      </w:r>
    </w:p>
    <w:p w14:paraId="35C79059" w14:textId="77777777" w:rsidR="00C025EE" w:rsidRPr="00717975" w:rsidRDefault="00C025EE" w:rsidP="00C025EE">
      <w:pPr>
        <w:pStyle w:val="Nadpis3"/>
      </w:pPr>
      <w:r>
        <w:t>veškeré náležitosti požado</w:t>
      </w:r>
      <w:r w:rsidRPr="00717975">
        <w:t>v</w:t>
      </w:r>
      <w:r>
        <w:t>ané právními předpisy, zejména zákonem</w:t>
      </w:r>
      <w:r w:rsidRPr="00717975">
        <w:t xml:space="preserve"> č. 563/1991 Sb., o účetnictví, ve znění</w:t>
      </w:r>
      <w:r>
        <w:t xml:space="preserve"> pozdějších předpisů, zákonem</w:t>
      </w:r>
      <w:r w:rsidRPr="00717975">
        <w:t xml:space="preserve"> č. 235/2004 Sb., o dani z přidané hodnoty, ve znění pozdějších předpisů (dále jako „</w:t>
      </w:r>
      <w:r w:rsidRPr="00383360">
        <w:rPr>
          <w:b/>
        </w:rPr>
        <w:t>zákon o DPH</w:t>
      </w:r>
      <w:r w:rsidRPr="00717975">
        <w:t>“)</w:t>
      </w:r>
      <w:r>
        <w:t>, a § 435 Občanského zákoníku;</w:t>
      </w:r>
    </w:p>
    <w:p w14:paraId="43F981BF" w14:textId="77777777" w:rsidR="00C025EE" w:rsidRDefault="00C025EE" w:rsidP="00C025EE">
      <w:pPr>
        <w:pStyle w:val="Nadpis3"/>
      </w:pPr>
      <w:r>
        <w:t>odkaz na tuto Rámcovou dohodu a číslo Objednávky (</w:t>
      </w:r>
      <w:r w:rsidRPr="00D6323A">
        <w:t>číslo</w:t>
      </w:r>
      <w:r>
        <w:t xml:space="preserve"> jednací</w:t>
      </w:r>
      <w:r w:rsidRPr="00D6323A">
        <w:t xml:space="preserve"> </w:t>
      </w:r>
      <w:r>
        <w:t>Rámcové dohody a číslo jednací Objednávky Kupujícího);</w:t>
      </w:r>
    </w:p>
    <w:p w14:paraId="55F346F0" w14:textId="77777777" w:rsidR="00C025EE" w:rsidRPr="00DF2399" w:rsidRDefault="00C025EE" w:rsidP="00C025EE">
      <w:pPr>
        <w:pStyle w:val="Nadpis4"/>
      </w:pPr>
      <w:r>
        <w:t xml:space="preserve">bližší specifikaci dodaného Zboží </w:t>
      </w:r>
      <w:r w:rsidRPr="00DF2399">
        <w:t xml:space="preserve">včetně </w:t>
      </w:r>
      <w:r>
        <w:t xml:space="preserve">informace o počtu dodaných kusů Zboží, </w:t>
      </w:r>
      <w:r w:rsidRPr="00DF2399">
        <w:t xml:space="preserve">uvedení </w:t>
      </w:r>
      <w:r>
        <w:t>j</w:t>
      </w:r>
      <w:r w:rsidRPr="00DF2399">
        <w:t>ednotkových cen</w:t>
      </w:r>
      <w:r>
        <w:t xml:space="preserve"> Zboží, celkovou fakturovanou cenu a datum dodání Zboží, přičemž přílohou faktury bude kopie dodacího listu; </w:t>
      </w:r>
    </w:p>
    <w:p w14:paraId="70F55B1F" w14:textId="77777777" w:rsidR="00C025EE" w:rsidRDefault="00C025EE" w:rsidP="00C025EE">
      <w:pPr>
        <w:pStyle w:val="Nadpis4"/>
      </w:pPr>
      <w:r>
        <w:t>úplné bankovní spojení Prodávajícího, přičemž číslo účtu bude odpovídat číslu účtu uvedenému v záhlaví této Rámcové dohody nebo číslu účtu v registru plátců DPH, popř. řádně oznámenému číslu účtu postupem dle této Rámcové dohody.</w:t>
      </w:r>
    </w:p>
    <w:p w14:paraId="0FB5B0B9" w14:textId="77777777" w:rsidR="00C025EE" w:rsidRDefault="00C025EE" w:rsidP="00C025EE">
      <w:pPr>
        <w:pStyle w:val="Nadpis2"/>
      </w:pPr>
      <w:r>
        <w:t xml:space="preserve">Řádně vystavená faktura je splatná 30 dnů ode dne jejího doručení </w:t>
      </w:r>
      <w:r w:rsidRPr="007A7978">
        <w:rPr>
          <w:rFonts w:cs="Calibri"/>
          <w:szCs w:val="22"/>
        </w:rPr>
        <w:t>Kupující</w:t>
      </w:r>
      <w:r>
        <w:rPr>
          <w:rFonts w:cs="Calibri"/>
          <w:szCs w:val="22"/>
        </w:rPr>
        <w:t>mu</w:t>
      </w:r>
      <w:r>
        <w:t xml:space="preserve">. </w:t>
      </w:r>
    </w:p>
    <w:p w14:paraId="48495171" w14:textId="77777777" w:rsidR="00C025EE" w:rsidRPr="00BC346A" w:rsidRDefault="00C025EE" w:rsidP="00C025EE">
      <w:pPr>
        <w:pStyle w:val="Nadpis2"/>
      </w:pPr>
      <w:r w:rsidRPr="00BC346A">
        <w:t>Prodávají</w:t>
      </w:r>
      <w:r>
        <w:t xml:space="preserve">cí doručí jednotlivé faktury </w:t>
      </w:r>
      <w:r w:rsidRPr="00BC346A">
        <w:t xml:space="preserve">elektronicky na e-mailovou adresu </w:t>
      </w:r>
      <w:hyperlink r:id="rId8" w:history="1">
        <w:r w:rsidRPr="00EC22E4">
          <w:rPr>
            <w:rStyle w:val="Hypertextovodkaz"/>
          </w:rPr>
          <w:t>epodatelna@svscr.cz</w:t>
        </w:r>
      </w:hyperlink>
      <w:r>
        <w:t xml:space="preserve"> nebo prostřednictvím datové schrán</w:t>
      </w:r>
      <w:r w:rsidRPr="00BC346A">
        <w:t>k</w:t>
      </w:r>
      <w:r>
        <w:t>y</w:t>
      </w:r>
      <w:r w:rsidRPr="00BC346A">
        <w:t xml:space="preserve"> </w:t>
      </w:r>
      <w:r>
        <w:t>Kupujícího.</w:t>
      </w:r>
    </w:p>
    <w:p w14:paraId="3FC64AA5" w14:textId="77777777" w:rsidR="00C025EE" w:rsidRDefault="00C025EE" w:rsidP="00C025EE">
      <w:pPr>
        <w:pStyle w:val="Nadpis2"/>
      </w:pPr>
      <w:r w:rsidRPr="007A7978">
        <w:rPr>
          <w:rFonts w:cs="Calibri"/>
          <w:szCs w:val="22"/>
        </w:rPr>
        <w:t xml:space="preserve">Kupující má právo </w:t>
      </w:r>
      <w:r>
        <w:rPr>
          <w:rFonts w:cs="Calibri"/>
          <w:szCs w:val="22"/>
        </w:rPr>
        <w:t>f</w:t>
      </w:r>
      <w:r w:rsidRPr="007A7978">
        <w:rPr>
          <w:rFonts w:cs="Calibri"/>
          <w:szCs w:val="22"/>
        </w:rPr>
        <w:t>akturu Prodávajícímu před uplynutím lhůty splatnosti vrátit, aniž by došlo k prodlení s jejím zaplacením, (i) obsahuje-li nesprávné údaje, (</w:t>
      </w:r>
      <w:proofErr w:type="spellStart"/>
      <w:r w:rsidRPr="007A7978">
        <w:rPr>
          <w:rFonts w:cs="Calibri"/>
          <w:szCs w:val="22"/>
        </w:rPr>
        <w:t>ii</w:t>
      </w:r>
      <w:proofErr w:type="spellEnd"/>
      <w:r w:rsidRPr="007A7978">
        <w:rPr>
          <w:rFonts w:cs="Calibri"/>
          <w:szCs w:val="22"/>
        </w:rPr>
        <w:t xml:space="preserve">) chybí-li některá z náležitostí stanovených právními předpisy nebo touto </w:t>
      </w:r>
      <w:r>
        <w:rPr>
          <w:rFonts w:cs="Calibri"/>
          <w:szCs w:val="22"/>
        </w:rPr>
        <w:t xml:space="preserve">Rámcovou dohodou. </w:t>
      </w:r>
      <w:r w:rsidRPr="007A7978">
        <w:rPr>
          <w:rFonts w:cs="Calibri"/>
          <w:szCs w:val="22"/>
        </w:rPr>
        <w:t>V takovém případě se běh lhůty splatnosti staví a nová lhůta v délce</w:t>
      </w:r>
      <w:r w:rsidRPr="007A1B8B">
        <w:rPr>
          <w:rFonts w:cs="Calibri"/>
          <w:szCs w:val="22"/>
        </w:rPr>
        <w:t xml:space="preserve"> 30 kalendářních dnů</w:t>
      </w:r>
      <w:r w:rsidRPr="007A7978">
        <w:rPr>
          <w:rFonts w:cs="Calibri"/>
          <w:szCs w:val="22"/>
        </w:rPr>
        <w:t xml:space="preserve"> počne plynout ode dne doručení nové faktury Kupujícímu.</w:t>
      </w:r>
    </w:p>
    <w:p w14:paraId="352A79AD" w14:textId="77777777" w:rsidR="00C025EE" w:rsidRPr="00E62EC8" w:rsidRDefault="00C025EE" w:rsidP="00C025EE">
      <w:pPr>
        <w:pStyle w:val="Nadpis2"/>
      </w:pPr>
      <w:r>
        <w:lastRenderedPageBreak/>
        <w:t>Faktura je považována za proplacenou okamžikem odepsání příslušné finanční částky z účtu Kupujícího ve prospěch účtu Prodávajícího.</w:t>
      </w:r>
    </w:p>
    <w:p w14:paraId="398AC49B" w14:textId="77777777" w:rsidR="00C025EE" w:rsidRDefault="00C025EE" w:rsidP="00C025EE">
      <w:pPr>
        <w:pStyle w:val="Nadpis2"/>
      </w:pPr>
      <w:r>
        <w:t>Prodávající souhlasí s tím, že Kupující neposkytuje jakékoliv zálohy na zajištění Předmětu plnění.</w:t>
      </w:r>
    </w:p>
    <w:p w14:paraId="1BA53139" w14:textId="77777777" w:rsidR="00C025EE" w:rsidRDefault="00C025EE" w:rsidP="00C025EE">
      <w:pPr>
        <w:pStyle w:val="Nadpis2"/>
      </w:pPr>
      <w:r>
        <w:t>Veškeré platby budou probíhat výhradně v korunách českých a rovněž veškeré cenové údaje budou uvedeny v této měně.</w:t>
      </w:r>
    </w:p>
    <w:p w14:paraId="2B5E130D" w14:textId="77777777" w:rsidR="00C025EE" w:rsidRDefault="00C025EE" w:rsidP="00C025EE">
      <w:pPr>
        <w:pStyle w:val="Nadpis2"/>
      </w:pPr>
      <w:r w:rsidRPr="00547FD9">
        <w:t xml:space="preserve">V případě, že správce daně rozhodne o tom, že </w:t>
      </w:r>
      <w:r>
        <w:t>Prodávající</w:t>
      </w:r>
      <w:r w:rsidRPr="00547FD9">
        <w:t xml:space="preserve"> je nespolehlivým plátcem</w:t>
      </w:r>
      <w:r>
        <w:t xml:space="preserve"> </w:t>
      </w:r>
      <w:r w:rsidRPr="00547FD9">
        <w:t>ve smyslu §</w:t>
      </w:r>
      <w:r>
        <w:t> </w:t>
      </w:r>
      <w:r w:rsidRPr="00547FD9">
        <w:t>106a Zákona o DPH</w:t>
      </w:r>
      <w:r>
        <w:t xml:space="preserve"> </w:t>
      </w:r>
      <w:r w:rsidRPr="00547FD9">
        <w:t>(dále jen „</w:t>
      </w:r>
      <w:r w:rsidRPr="00CB2AF1">
        <w:rPr>
          <w:b/>
        </w:rPr>
        <w:t>Nespolehlivý plátce</w:t>
      </w:r>
      <w:r w:rsidRPr="00547FD9">
        <w:t xml:space="preserve">“), zavazuje se </w:t>
      </w:r>
      <w:r>
        <w:t>Prodávající</w:t>
      </w:r>
      <w:r w:rsidRPr="00547FD9">
        <w:t xml:space="preserve"> o tomto informovat </w:t>
      </w:r>
      <w:r>
        <w:t xml:space="preserve">Kupujícího </w:t>
      </w:r>
      <w:r w:rsidRPr="00547FD9">
        <w:t xml:space="preserve">do </w:t>
      </w:r>
      <w:r>
        <w:t>5</w:t>
      </w:r>
      <w:r w:rsidRPr="00547FD9">
        <w:t xml:space="preserve"> </w:t>
      </w:r>
      <w:r>
        <w:t xml:space="preserve">(pěti) </w:t>
      </w:r>
      <w:r w:rsidRPr="00547FD9">
        <w:t xml:space="preserve">pracovních dní od vydání takového rozhodnutí. Stane-li se </w:t>
      </w:r>
      <w:r>
        <w:t>Prodávající</w:t>
      </w:r>
      <w:r w:rsidRPr="00547FD9">
        <w:t xml:space="preserve"> Nespolehlivým </w:t>
      </w:r>
      <w:r>
        <w:t>plátcem, může uhradit Kupující</w:t>
      </w:r>
      <w:r w:rsidRPr="00547FD9">
        <w:t xml:space="preserve"> </w:t>
      </w:r>
      <w:r>
        <w:t xml:space="preserve">Prodávajícímu </w:t>
      </w:r>
      <w:r w:rsidRPr="00547FD9">
        <w:t>pouze základ dan</w:t>
      </w:r>
      <w:r>
        <w:t>ě, přičemž DPH bude Kupujícím</w:t>
      </w:r>
      <w:r w:rsidRPr="00547FD9">
        <w:t xml:space="preserve"> uhrazena </w:t>
      </w:r>
      <w:r>
        <w:t xml:space="preserve">Prodávajícímu </w:t>
      </w:r>
      <w:r w:rsidRPr="00547FD9">
        <w:t xml:space="preserve">až po písemném doložení </w:t>
      </w:r>
      <w:r>
        <w:t>Prodávajícího</w:t>
      </w:r>
      <w:r w:rsidRPr="00547FD9">
        <w:t xml:space="preserve"> o jeho úhradě této DPH příslušnému správci daně.</w:t>
      </w:r>
      <w:r>
        <w:t xml:space="preserve"> </w:t>
      </w:r>
      <w:r>
        <w:rPr>
          <w:rFonts w:cs="Arial"/>
        </w:rPr>
        <w:t xml:space="preserve"> </w:t>
      </w:r>
    </w:p>
    <w:p w14:paraId="530DAE2A" w14:textId="77777777" w:rsidR="00C025EE" w:rsidRDefault="00C025EE" w:rsidP="00C025EE">
      <w:pPr>
        <w:pStyle w:val="Nadpis2"/>
      </w:pPr>
      <w:r>
        <w:t xml:space="preserve">Poslední faktura za příslušný kalendářní rok, která má být v témže kalendářním roce proplacena, musí být doručena Kupujícímu nejpozději do </w:t>
      </w:r>
      <w:r w:rsidRPr="009F5BC2">
        <w:t>15.</w:t>
      </w:r>
      <w:r>
        <w:t xml:space="preserve"> prosince</w:t>
      </w:r>
      <w:r w:rsidRPr="00C518ED">
        <w:t xml:space="preserve"> </w:t>
      </w:r>
      <w:r>
        <w:t>příslušného kalendářního roku. Veškeré faktury doručené po tomto datu budou uhrazeny v následujícím roce. Prodávající bere na vědomí a výslovně souhlasí, že v takových případech není Kupující v prodlení.</w:t>
      </w:r>
    </w:p>
    <w:p w14:paraId="4EDF764C" w14:textId="77777777" w:rsidR="00C025EE" w:rsidRDefault="00C025EE" w:rsidP="00C025EE">
      <w:pPr>
        <w:pStyle w:val="Nadpis1"/>
      </w:pPr>
      <w:r>
        <w:t>práva a povinnosti smluvních stran</w:t>
      </w:r>
    </w:p>
    <w:p w14:paraId="6DCA10CE" w14:textId="77777777" w:rsidR="00C025EE" w:rsidRDefault="00C025EE" w:rsidP="00C025EE">
      <w:pPr>
        <w:pStyle w:val="Nadpis2"/>
      </w:pPr>
      <w:r>
        <w:t>Prodávající i Kupující jsou povinni se vzájemně informovat o všech okolnostech důležitých pro řádné a včasné plnění povinností dle této Rámcové dohody a poskytovat si součinnost nezbytnou pro řádné a včasné plnění Předmětu plnění.</w:t>
      </w:r>
    </w:p>
    <w:p w14:paraId="7BF3AECF" w14:textId="77777777" w:rsidR="00C025EE" w:rsidRDefault="00C025EE" w:rsidP="00C025EE">
      <w:pPr>
        <w:pStyle w:val="Nadpis2"/>
      </w:pPr>
      <w:r>
        <w:t>Prodávající je povinen provést dodávky Zboží na základě jednotlivé Objednávky v dohodnutém termínu, množství a provedení.</w:t>
      </w:r>
    </w:p>
    <w:p w14:paraId="4E8644B1" w14:textId="77777777" w:rsidR="00C025EE" w:rsidRDefault="00C025EE" w:rsidP="00C025EE">
      <w:pPr>
        <w:pStyle w:val="Nadpis2"/>
      </w:pPr>
      <w:r>
        <w:t>Prodávající se zavazuje plně a bezvýjimečně respektovat všechny podmínky a požadavky této Rámcové dohody, Zadávací dokumentace a jednotlivé Objednávky, při plnění této Rámcové dohody též plně respektovat veškeré platné právní předpisy, technické normy a doporučení výrobce vztahující se k Předmětu plnění.</w:t>
      </w:r>
    </w:p>
    <w:p w14:paraId="10062022" w14:textId="77777777" w:rsidR="00C025EE" w:rsidRPr="00383360" w:rsidRDefault="00C025EE" w:rsidP="00C025EE">
      <w:pPr>
        <w:pStyle w:val="Nadpis2"/>
      </w:pPr>
      <w:r>
        <w:t xml:space="preserve">Prodávající se zavazuje </w:t>
      </w:r>
      <w:r w:rsidRPr="00383360">
        <w:t xml:space="preserve">informovat </w:t>
      </w:r>
      <w:r>
        <w:t xml:space="preserve">Kupujícího </w:t>
      </w:r>
      <w:r w:rsidRPr="00383360">
        <w:t>bezodkladně, nejpozději však do 3 (tř</w:t>
      </w:r>
      <w:r>
        <w:t xml:space="preserve">í) kalendářních dnů, </w:t>
      </w:r>
      <w:r w:rsidRPr="00383360">
        <w:t>o jakýchkoliv zjištěných překážkách</w:t>
      </w:r>
      <w:r>
        <w:t xml:space="preserve"> plnění Rámcové dohody</w:t>
      </w:r>
      <w:r w:rsidRPr="00383360">
        <w:t xml:space="preserve"> (byť by za ně Prodávající neodpovídal), </w:t>
      </w:r>
      <w:r>
        <w:t xml:space="preserve">plnění Objednávky, </w:t>
      </w:r>
      <w:r w:rsidRPr="00383360">
        <w:t>o vznesených požadavcích orgánů veřejné moci (státního dozoru) a o uplatněných nárocích třetích osob, které by mohly ne</w:t>
      </w:r>
      <w:r>
        <w:t>příznivě ovlivnit plnění Rámcové dohody</w:t>
      </w:r>
      <w:r w:rsidRPr="00383360">
        <w:t xml:space="preserve"> Prodávajícím</w:t>
      </w:r>
      <w:r>
        <w:t>.</w:t>
      </w:r>
    </w:p>
    <w:p w14:paraId="560B660F" w14:textId="77777777" w:rsidR="00C025EE" w:rsidRDefault="00C025EE" w:rsidP="00C025EE">
      <w:pPr>
        <w:pStyle w:val="Nadpis2"/>
      </w:pPr>
      <w:r>
        <w:t>Prodávající se zavazuje provádět veškeré činnosti související s Předmětem plnění svědomitě, řádně a včas, a to vždy s maximálně možným vynaložením odborné péče.</w:t>
      </w:r>
    </w:p>
    <w:p w14:paraId="0E571FA6" w14:textId="77777777" w:rsidR="00C025EE" w:rsidRDefault="00C025EE" w:rsidP="00C025EE">
      <w:pPr>
        <w:pStyle w:val="Nadpis2"/>
      </w:pPr>
      <w:r>
        <w:t>Prodávající se zavazuje nedopustit se jednání, které by mohlo dobré jméno Kupujícího jakkoliv ohrozit nebo poškodit.</w:t>
      </w:r>
    </w:p>
    <w:p w14:paraId="3F65E0BF" w14:textId="77777777" w:rsidR="00C025EE" w:rsidRDefault="00C025EE" w:rsidP="00C025EE">
      <w:pPr>
        <w:pStyle w:val="Nadpis2"/>
      </w:pPr>
      <w:r>
        <w:t xml:space="preserve">Prodávající se zavazuje plnit </w:t>
      </w:r>
      <w:r w:rsidRPr="00280008">
        <w:t>vešker</w:t>
      </w:r>
      <w:r>
        <w:t>é</w:t>
      </w:r>
      <w:r w:rsidRPr="00280008">
        <w:t xml:space="preserve"> povinností vyplývajících z právních předpisů České republiky, zejména pak z předpisů pracovněprávních, předpisů z oblasti zaměstnanosti a bezpečnosti a ochrany zdraví při práci, a to vůči všem osobám, které se na plnění </w:t>
      </w:r>
      <w:r>
        <w:t>Rámcové dohody</w:t>
      </w:r>
      <w:r w:rsidRPr="00280008">
        <w:t xml:space="preserve"> podílejí</w:t>
      </w:r>
      <w:r>
        <w:t>.</w:t>
      </w:r>
    </w:p>
    <w:p w14:paraId="426BD721" w14:textId="77777777" w:rsidR="00C025EE" w:rsidRDefault="00C025EE" w:rsidP="00C025EE">
      <w:pPr>
        <w:pStyle w:val="Nadpis2"/>
      </w:pPr>
      <w:bookmarkStart w:id="2" w:name="_Hlk107402557"/>
      <w:r>
        <w:t xml:space="preserve">Prodávající se zavazuje provádět </w:t>
      </w:r>
      <w:r w:rsidRPr="002342BB">
        <w:t>řádné a včasné plnění finančních závazků svým poddodavatelům, kdy za řádné a včasné plnění se považuje plné uhrazení poddodavatelem oprávněně vystavených faktur za pl</w:t>
      </w:r>
      <w:r>
        <w:t>nění poskytnutá k plnění Objednávky</w:t>
      </w:r>
      <w:r w:rsidRPr="002342BB">
        <w:t xml:space="preserve">, </w:t>
      </w:r>
      <w:bookmarkStart w:id="3" w:name="_Hlk65594749"/>
      <w:r w:rsidRPr="002342BB">
        <w:t>a to ve lhůtě splatnosti faktur vystavených poddodavatelem</w:t>
      </w:r>
      <w:bookmarkEnd w:id="2"/>
      <w:bookmarkEnd w:id="3"/>
      <w:r>
        <w:t>.</w:t>
      </w:r>
    </w:p>
    <w:p w14:paraId="3E28DB5D" w14:textId="77777777" w:rsidR="00C025EE" w:rsidRPr="00383360" w:rsidRDefault="00C025EE" w:rsidP="00C025EE">
      <w:pPr>
        <w:pStyle w:val="Nadpis2"/>
      </w:pPr>
      <w:r w:rsidRPr="00383360">
        <w:t xml:space="preserve">Prodávající se dále zavazuje, že bude usilovat o snížení negativního dopadu </w:t>
      </w:r>
      <w:r>
        <w:t>jeho činnosti při plnění Rámcové dohody</w:t>
      </w:r>
      <w:r w:rsidRPr="00383360">
        <w:t xml:space="preserve"> na životní prostředí, zejména pak předcházením znečišťování ovzduší </w:t>
      </w:r>
      <w:r w:rsidRPr="00383360">
        <w:lastRenderedPageBreak/>
        <w:t>nebo snižováním úrovně znečišťování,</w:t>
      </w:r>
      <w:r>
        <w:t xml:space="preserve"> může-li je během plnění Rámcové dohody</w:t>
      </w:r>
      <w:r w:rsidRPr="00383360">
        <w:t xml:space="preserve"> způsobit, a předcházením vzniku odpadů, stanovením hierarchie nakládání s nimi a prosazováním základních principů ochrany životního prostředí a zdraví lidí při nakládání s</w:t>
      </w:r>
      <w:r>
        <w:t> </w:t>
      </w:r>
      <w:r w:rsidRPr="00383360">
        <w:t>odpady</w:t>
      </w:r>
      <w:r>
        <w:t>.</w:t>
      </w:r>
    </w:p>
    <w:p w14:paraId="4074587A" w14:textId="77777777" w:rsidR="00C025EE" w:rsidRPr="00C72EBE" w:rsidRDefault="00C025EE" w:rsidP="00C025EE">
      <w:pPr>
        <w:pStyle w:val="Nadpis1"/>
      </w:pPr>
      <w:r w:rsidRPr="004519F2">
        <w:t xml:space="preserve">odpovědnost za vady </w:t>
      </w:r>
      <w:r w:rsidRPr="00C72EBE">
        <w:t xml:space="preserve">a záruky </w:t>
      </w:r>
      <w:r>
        <w:t>prodávajícího</w:t>
      </w:r>
    </w:p>
    <w:p w14:paraId="4A73040E" w14:textId="77777777" w:rsidR="00C025EE" w:rsidRDefault="00C025EE" w:rsidP="00C025EE">
      <w:pPr>
        <w:pStyle w:val="Nadpis2"/>
      </w:pPr>
      <w:r>
        <w:t xml:space="preserve">Prodávající je povinen realizovat Předmět plnění na svůj náklad a na své nebezpečí. Prodávající se zavazuje realizovat Předmět plnění v Objednávkách dohodnutém množství a specifikaci, v dohodnutých lhůtách a v souladu s technickou specifikací </w:t>
      </w:r>
      <w:r w:rsidRPr="009E4DDB">
        <w:t>dle Přílohy</w:t>
      </w:r>
      <w:r>
        <w:t xml:space="preserve"> č. 1 této Rámcové dohody.</w:t>
      </w:r>
    </w:p>
    <w:p w14:paraId="396F6EB8" w14:textId="77777777" w:rsidR="00C025EE" w:rsidRDefault="00C025EE" w:rsidP="00C025EE">
      <w:pPr>
        <w:pStyle w:val="Nadpis2"/>
      </w:pPr>
      <w:r>
        <w:t xml:space="preserve">Nemá-li Předmět plnění vlastnosti stanovené touto Rámcovou dohodou v souladu s technickou specifikací dle Přílohy č. 1 nebo ustanoveními § 2095 a § 2097 Občanského zákoníku, má vady. Za vady se pro účely této Rámcové dohody považuje i dodání jiného množství </w:t>
      </w:r>
      <w:r>
        <w:rPr>
          <w:rFonts w:cs="Arial"/>
          <w:szCs w:val="20"/>
        </w:rPr>
        <w:t>Zboží</w:t>
      </w:r>
      <w:r>
        <w:t xml:space="preserve"> nebo jiného typu, než je uvedeno v Objednávce. Vadou jsou rovněž vady Dokumentace nutné k užívání </w:t>
      </w:r>
      <w:r>
        <w:rPr>
          <w:rFonts w:cs="Arial"/>
          <w:szCs w:val="20"/>
        </w:rPr>
        <w:t>dodaného Zboží</w:t>
      </w:r>
      <w:r>
        <w:t xml:space="preserve">. </w:t>
      </w:r>
    </w:p>
    <w:p w14:paraId="02F75653" w14:textId="77777777" w:rsidR="00C025EE" w:rsidRDefault="00C025EE" w:rsidP="00C025EE">
      <w:pPr>
        <w:pStyle w:val="Nadpis2"/>
      </w:pPr>
      <w:r>
        <w:t xml:space="preserve">Prodávající poskytuje záruku za jakost Předmětu plnění dle této Rámcové dohody po </w:t>
      </w:r>
      <w:r w:rsidRPr="009F5BC2">
        <w:t xml:space="preserve">dobu </w:t>
      </w:r>
      <w:r w:rsidRPr="009F5BC2">
        <w:rPr>
          <w:b/>
          <w:bCs w:val="0"/>
        </w:rPr>
        <w:t>36</w:t>
      </w:r>
      <w:r>
        <w:rPr>
          <w:b/>
          <w:bCs w:val="0"/>
        </w:rPr>
        <w:t> </w:t>
      </w:r>
      <w:r w:rsidRPr="009F5BC2">
        <w:rPr>
          <w:b/>
          <w:bCs w:val="0"/>
        </w:rPr>
        <w:t xml:space="preserve"> </w:t>
      </w:r>
      <w:r w:rsidRPr="0034398B">
        <w:rPr>
          <w:b/>
          <w:bCs w:val="0"/>
        </w:rPr>
        <w:t>měsíců</w:t>
      </w:r>
      <w:r>
        <w:t xml:space="preserve"> od předání Předmětu plnění (dále jen „</w:t>
      </w:r>
      <w:r w:rsidRPr="00FF7122">
        <w:rPr>
          <w:b/>
        </w:rPr>
        <w:t>Záruční doba</w:t>
      </w:r>
      <w:r>
        <w:t>“)</w:t>
      </w:r>
      <w:r w:rsidRPr="004A58D0">
        <w:t xml:space="preserve">. </w:t>
      </w:r>
      <w:r>
        <w:t xml:space="preserve">Prodávající zaručuje, že každý jednotlivý kus dodaného Zboží dle této Rámcové dohody bude v Záruční době plně způsobilý pro použití ke smluvenému nebo obvyklému účelu a po dobu Záruční doby si zachová obvyklé vlastnosti, vlastnosti stanovené touto Rámcovou dohodou, právními předpisy, technickými normami a doporučeními výrobce. </w:t>
      </w:r>
    </w:p>
    <w:p w14:paraId="65B75A95" w14:textId="77777777" w:rsidR="00C025EE" w:rsidRDefault="00C025EE" w:rsidP="00C025EE">
      <w:pPr>
        <w:pStyle w:val="Nadpis2"/>
      </w:pPr>
      <w:r>
        <w:t>Záruční doba počíná běžet ode dne převzetí Zboží dle dodacího listu podepsaného Prodávajícím a Oprávněnou osobou Kupujícího.</w:t>
      </w:r>
    </w:p>
    <w:p w14:paraId="461AFB52" w14:textId="77777777" w:rsidR="00C025EE" w:rsidRDefault="00C025EE" w:rsidP="00C025EE">
      <w:pPr>
        <w:pStyle w:val="Nadpis2"/>
        <w:ind w:left="567" w:hanging="567"/>
      </w:pPr>
      <w:r>
        <w:t xml:space="preserve">Záruční doba neběží po dobu, po kterou Kupující nemůže užívat poskytnuté plnění pro jeho vady, za které odpovídá Prodávající (např. po dobu opravy Zboží v servisním středisku Prodávajícího). </w:t>
      </w:r>
    </w:p>
    <w:p w14:paraId="14284691" w14:textId="77777777" w:rsidR="00C025EE" w:rsidRDefault="00C025EE" w:rsidP="00C025EE">
      <w:pPr>
        <w:pStyle w:val="Nadpis2"/>
        <w:keepLines/>
        <w:ind w:left="567" w:hanging="567"/>
      </w:pPr>
      <w:r>
        <w:t>Prodávající</w:t>
      </w:r>
      <w:r w:rsidRPr="00E16C66">
        <w:t xml:space="preserve"> neodpovídá</w:t>
      </w:r>
      <w:r>
        <w:t xml:space="preserve"> z titulu záruky za závady způsobené neodborným mechanickým poškozením nebo nesprávnou obsluhou ze strany Kupujícího, za závady způsobené vyšší mocí nebo třetími osobami.</w:t>
      </w:r>
    </w:p>
    <w:p w14:paraId="6827F0FB" w14:textId="77777777" w:rsidR="00C025EE" w:rsidRDefault="00C025EE" w:rsidP="00C025EE">
      <w:pPr>
        <w:pStyle w:val="Nadpis2"/>
      </w:pPr>
      <w:r>
        <w:t xml:space="preserve">Kupující je </w:t>
      </w:r>
      <w:r w:rsidRPr="009A4046">
        <w:t>oprávněn uplatnit vady</w:t>
      </w:r>
      <w:r>
        <w:t xml:space="preserve"> u</w:t>
      </w:r>
      <w:r w:rsidRPr="009A4046">
        <w:t xml:space="preserve"> </w:t>
      </w:r>
      <w:r>
        <w:t>Prodávajícího kdykoliv během Z</w:t>
      </w:r>
      <w:r w:rsidRPr="009A4046">
        <w:t xml:space="preserve">áruční doby bez ohledu na to, kdy </w:t>
      </w:r>
      <w:r>
        <w:t xml:space="preserve">Kupující </w:t>
      </w:r>
      <w:r w:rsidRPr="009A4046">
        <w:t xml:space="preserve">takové vady zjistil nebo mohl zjistit. Pro vyloučení pochybností se sjednává, že </w:t>
      </w:r>
      <w:r>
        <w:t>převzetím Předmětu plnění nebo jeho části</w:t>
      </w:r>
      <w:r w:rsidRPr="009A4046">
        <w:t xml:space="preserve"> není dotčeno právo </w:t>
      </w:r>
      <w:r>
        <w:t xml:space="preserve">Kupujícího </w:t>
      </w:r>
      <w:r w:rsidRPr="009A4046">
        <w:t>uplatňovat práva z</w:t>
      </w:r>
      <w:r>
        <w:t> </w:t>
      </w:r>
      <w:r w:rsidRPr="009A4046">
        <w:t>vad, které byly zjistitelné, ale nebyly</w:t>
      </w:r>
      <w:r>
        <w:t xml:space="preserve"> </w:t>
      </w:r>
      <w:r w:rsidRPr="00F92731">
        <w:rPr>
          <w:rFonts w:cs="Arial"/>
          <w:szCs w:val="20"/>
        </w:rPr>
        <w:t>zjištěny při převzetí.</w:t>
      </w:r>
      <w:r>
        <w:t xml:space="preserve"> </w:t>
      </w:r>
      <w:r w:rsidRPr="00FB333E">
        <w:t>Ustanovení § 2618 Občanského zákoníku Smluvní strany vylučují</w:t>
      </w:r>
      <w:r>
        <w:t xml:space="preserve">. </w:t>
      </w:r>
    </w:p>
    <w:p w14:paraId="5F54B1E3" w14:textId="77777777" w:rsidR="00C025EE" w:rsidRDefault="00C025EE" w:rsidP="00C025EE">
      <w:pPr>
        <w:pStyle w:val="Nadpis2"/>
      </w:pPr>
      <w:r>
        <w:t>Kupující provádí ohlášení vady (dále jen „</w:t>
      </w:r>
      <w:r w:rsidRPr="00D14442">
        <w:rPr>
          <w:b/>
          <w:bCs w:val="0"/>
        </w:rPr>
        <w:t>Ohlášení vady</w:t>
      </w:r>
      <w:r>
        <w:t>“) prostřednictvím:</w:t>
      </w:r>
    </w:p>
    <w:p w14:paraId="4F393019" w14:textId="77777777" w:rsidR="00C025EE" w:rsidRDefault="00C025EE" w:rsidP="00C025EE">
      <w:pPr>
        <w:pStyle w:val="Nadpis2"/>
        <w:numPr>
          <w:ilvl w:val="0"/>
          <w:numId w:val="30"/>
        </w:numPr>
      </w:pPr>
      <w:r>
        <w:t>elektronické pošty  Oprávněné osobě Prodávajícího, nebo</w:t>
      </w:r>
    </w:p>
    <w:p w14:paraId="5FF718BB" w14:textId="57E71AE4" w:rsidR="00C025EE" w:rsidRPr="001C4226" w:rsidRDefault="00C025EE" w:rsidP="00C025EE">
      <w:pPr>
        <w:pStyle w:val="Odstavecseseznamem"/>
        <w:numPr>
          <w:ilvl w:val="0"/>
          <w:numId w:val="30"/>
        </w:numPr>
        <w:spacing w:after="160" w:line="259" w:lineRule="auto"/>
        <w:contextualSpacing/>
        <w:rPr>
          <w:rFonts w:cs="Arial"/>
        </w:rPr>
      </w:pPr>
      <w:r w:rsidRPr="001C4226">
        <w:rPr>
          <w:rFonts w:cs="Arial"/>
        </w:rPr>
        <w:t>portálu Prodávajícího</w:t>
      </w:r>
      <w:r>
        <w:rPr>
          <w:rFonts w:cs="Arial"/>
        </w:rPr>
        <w:t xml:space="preserve"> </w:t>
      </w:r>
      <w:hyperlink r:id="rId9" w:history="1">
        <w:r w:rsidR="007539AB" w:rsidRPr="007B4F09">
          <w:rPr>
            <w:rStyle w:val="Hypertextovodkaz"/>
            <w:rFonts w:cs="Arial"/>
          </w:rPr>
          <w:t>https://lenovoservices.cz/</w:t>
        </w:r>
      </w:hyperlink>
      <w:r w:rsidR="007539AB">
        <w:rPr>
          <w:rFonts w:cs="Arial"/>
        </w:rPr>
        <w:t xml:space="preserve">, </w:t>
      </w:r>
      <w:r w:rsidRPr="001C4226">
        <w:rPr>
          <w:rFonts w:cs="Arial"/>
        </w:rPr>
        <w:t>nebo</w:t>
      </w:r>
    </w:p>
    <w:p w14:paraId="257C9C1F" w14:textId="394382D5" w:rsidR="00C025EE" w:rsidRPr="00BA48E8" w:rsidRDefault="00C025EE" w:rsidP="00C025EE">
      <w:pPr>
        <w:pStyle w:val="Nadpis2"/>
        <w:numPr>
          <w:ilvl w:val="0"/>
          <w:numId w:val="30"/>
        </w:numPr>
      </w:pPr>
      <w:r w:rsidRPr="001C4226">
        <w:rPr>
          <w:rFonts w:cs="Arial"/>
        </w:rPr>
        <w:t>jiného elektronického nástroje</w:t>
      </w:r>
      <w:r>
        <w:rPr>
          <w:rFonts w:cs="Arial"/>
        </w:rPr>
        <w:t xml:space="preserve"> Prodávajícího </w:t>
      </w:r>
      <w:r w:rsidR="007539AB">
        <w:rPr>
          <w:rFonts w:cs="Arial"/>
        </w:rPr>
        <w:t xml:space="preserve">email </w:t>
      </w:r>
      <w:r w:rsidR="001E39CA">
        <w:rPr>
          <w:rFonts w:cs="Arial"/>
          <w:sz w:val="22"/>
        </w:rPr>
        <w:t>XXXXX</w:t>
      </w:r>
    </w:p>
    <w:p w14:paraId="387E111A" w14:textId="607A606E" w:rsidR="00C025EE" w:rsidRDefault="00C025EE" w:rsidP="00C025EE">
      <w:pPr>
        <w:pStyle w:val="Nadpis2"/>
        <w:numPr>
          <w:ilvl w:val="0"/>
          <w:numId w:val="0"/>
        </w:numPr>
        <w:ind w:left="576"/>
      </w:pPr>
      <w:r>
        <w:t>Prodávající je povinen potvrdit přijetí Ohlášení vady ve lhůtě 24 (</w:t>
      </w:r>
      <w:proofErr w:type="spellStart"/>
      <w:r>
        <w:t>dvacetčtyři</w:t>
      </w:r>
      <w:proofErr w:type="spellEnd"/>
      <w:r>
        <w:t xml:space="preserve">) hodin od doručení Ohlášení vady prostřednictvím </w:t>
      </w:r>
      <w:r>
        <w:rPr>
          <w:rFonts w:cs="Arial"/>
        </w:rPr>
        <w:t>jednoho z výše uvedených prostředků</w:t>
      </w:r>
      <w:r>
        <w:t xml:space="preserve"> Oprávněné osobě Kupujícího, případně si vyžádat doplnění Ohlášení vady.</w:t>
      </w:r>
    </w:p>
    <w:p w14:paraId="5762E2FE" w14:textId="77777777" w:rsidR="00C025EE" w:rsidRPr="0038278E" w:rsidRDefault="00C025EE" w:rsidP="00C025EE">
      <w:pPr>
        <w:pStyle w:val="Nadpis2"/>
      </w:pPr>
      <w:r>
        <w:t xml:space="preserve">Pro postup při odstranění vad se </w:t>
      </w:r>
      <w:r w:rsidRPr="0034398B">
        <w:t>použije čl. 5</w:t>
      </w:r>
      <w:r>
        <w:t xml:space="preserve"> Rámcové dohody obdobně.</w:t>
      </w:r>
    </w:p>
    <w:p w14:paraId="07AB0E3B" w14:textId="77777777" w:rsidR="00C025EE" w:rsidRDefault="00C025EE" w:rsidP="00C025EE">
      <w:pPr>
        <w:pStyle w:val="Nadpis2"/>
      </w:pPr>
      <w:r w:rsidRPr="004872EA">
        <w:t xml:space="preserve">Pokud </w:t>
      </w:r>
      <w:r>
        <w:t xml:space="preserve">Prodávající vady neodstraní ve lhůtě do 30 dnů ode dne přijetí Ohlášení vady, </w:t>
      </w:r>
      <w:r w:rsidRPr="004872EA">
        <w:t xml:space="preserve">je </w:t>
      </w:r>
      <w:r>
        <w:t xml:space="preserve">Kupující </w:t>
      </w:r>
      <w:r w:rsidRPr="004872EA">
        <w:t>oprávněn uplatnit práva stanovená zákonem nebo podle své volby ods</w:t>
      </w:r>
      <w:r>
        <w:t>tranit vady nebo zajistit odstranění vady</w:t>
      </w:r>
      <w:r w:rsidRPr="004872EA">
        <w:t xml:space="preserve"> sám nebo prostřednictvím třetích osob a požadovat po </w:t>
      </w:r>
      <w:r>
        <w:t xml:space="preserve">Prodávajícím </w:t>
      </w:r>
      <w:r w:rsidRPr="004872EA">
        <w:t xml:space="preserve">úhradu nákladů účelně vynaložených v souvislosti s odstraňováním vad. Uplatněním práva podle tohoto </w:t>
      </w:r>
      <w:r w:rsidRPr="004872EA">
        <w:lastRenderedPageBreak/>
        <w:t xml:space="preserve">článku není dotčeno právo </w:t>
      </w:r>
      <w:r>
        <w:t>Kupujícího na odstoupení od Rámcové dohody</w:t>
      </w:r>
      <w:r w:rsidRPr="004872EA">
        <w:t>, smluvní pokutu a náhradu škody.</w:t>
      </w:r>
    </w:p>
    <w:p w14:paraId="484DACBF" w14:textId="77777777" w:rsidR="00C025EE" w:rsidRDefault="00C025EE" w:rsidP="00C025EE">
      <w:pPr>
        <w:pStyle w:val="Nadpis2"/>
      </w:pPr>
      <w:r>
        <w:t>Uplatněním nároku z odpovědnosti za vady není dotčen nárok Kupujícího na náhradu škody či uhrazení příslušné smluvní pokuty.</w:t>
      </w:r>
    </w:p>
    <w:p w14:paraId="66E907E1" w14:textId="77777777" w:rsidR="00C025EE" w:rsidRDefault="00C025EE" w:rsidP="00C025EE">
      <w:pPr>
        <w:pStyle w:val="Nadpis1"/>
      </w:pPr>
      <w:r>
        <w:t>odpovědnost za škodu</w:t>
      </w:r>
    </w:p>
    <w:p w14:paraId="14E0438B" w14:textId="77777777" w:rsidR="00C025EE" w:rsidRDefault="00C025EE" w:rsidP="00C025EE">
      <w:pPr>
        <w:pStyle w:val="Nadpis2"/>
        <w:ind w:left="578" w:hanging="578"/>
      </w:pPr>
      <w:r>
        <w:t>Náhrada škody se bude řídit příslušnými právními předpisy, není-li v této Rámcové dohodě sjednáno jinak.</w:t>
      </w:r>
    </w:p>
    <w:p w14:paraId="7A8BE82F" w14:textId="77777777" w:rsidR="00C025EE" w:rsidRPr="005F145F" w:rsidRDefault="00C025EE" w:rsidP="00C025EE">
      <w:pPr>
        <w:pStyle w:val="Nadpis2"/>
      </w:pPr>
      <w:r w:rsidRPr="005F145F">
        <w:t>Prodávající</w:t>
      </w:r>
      <w:r>
        <w:t xml:space="preserve"> odpovídá za všechny škody, které vzniknou jeho činností v důsledku poskytování plnění dle této Rámcové dohody Kupujícímu, případně třetím osobám, a je povinen vzniklé škody nahradit. </w:t>
      </w:r>
    </w:p>
    <w:p w14:paraId="64575838" w14:textId="77777777" w:rsidR="00C025EE" w:rsidRPr="00DC7610" w:rsidRDefault="00C025EE" w:rsidP="00C025EE">
      <w:pPr>
        <w:pStyle w:val="Nadpis2"/>
        <w:ind w:left="578" w:hanging="578"/>
      </w:pPr>
      <w:r w:rsidRPr="00DC7610">
        <w:t xml:space="preserve">Za škodu se považuje i jakákoliv sankce veřejnoprávní povahy uvalená na Kupujícího, pokud Kupující porušení své právní povinnosti nemohl z důvodu porušení povinnosti Prodávajícího zabránit. Škodou vzniklou porušením právní povinnosti Prodávajícího je i taková škoda, která vznikne Kupujícímu oprávněným odstoupením Kupujícího od </w:t>
      </w:r>
      <w:r>
        <w:t>Rámcové dohody</w:t>
      </w:r>
      <w:r w:rsidRPr="00DC7610">
        <w:t xml:space="preserve"> nebo v jeho důsledku. Takovou škodou jsou mimo jiné náklady vzniklé Kupujícímu v souvislosti se zajištěním náhradního plnění.</w:t>
      </w:r>
      <w:r>
        <w:t xml:space="preserve"> </w:t>
      </w:r>
      <w:r w:rsidRPr="00F12A48">
        <w:rPr>
          <w:rFonts w:cs="Arial"/>
        </w:rPr>
        <w:t>Maximální výše škody, jejíž náhradu může Kupující na Prodávajícím požadovat z titulu odpovědnosti za škodu dle tohoto odstav</w:t>
      </w:r>
      <w:r>
        <w:rPr>
          <w:rFonts w:cs="Arial"/>
        </w:rPr>
        <w:t>ce, činí 1</w:t>
      </w:r>
      <w:r w:rsidRPr="00F12A48">
        <w:rPr>
          <w:rFonts w:cs="Arial"/>
        </w:rPr>
        <w:t xml:space="preserve">0 % z předpokládané hodnoty Veřejné zakázky.  </w:t>
      </w:r>
    </w:p>
    <w:p w14:paraId="05E05402" w14:textId="77777777" w:rsidR="00C025EE" w:rsidRDefault="00C025EE" w:rsidP="00C025EE">
      <w:pPr>
        <w:pStyle w:val="Nadpis2"/>
        <w:ind w:left="578" w:hanging="578"/>
      </w:pPr>
      <w:r>
        <w:t>Prodávající uhradí i</w:t>
      </w:r>
      <w:r w:rsidRPr="00C64494">
        <w:t xml:space="preserve"> </w:t>
      </w:r>
      <w:r>
        <w:t>škody, které nebudou kryty Pojištěním.</w:t>
      </w:r>
    </w:p>
    <w:p w14:paraId="0A038747" w14:textId="77777777" w:rsidR="00C025EE" w:rsidRPr="008E1FB9" w:rsidRDefault="00C025EE" w:rsidP="00C025EE">
      <w:pPr>
        <w:pStyle w:val="Nadpis2"/>
        <w:ind w:left="578" w:hanging="578"/>
      </w:pPr>
      <w:r>
        <w:t>Kupující</w:t>
      </w:r>
      <w:r w:rsidRPr="008E1FB9">
        <w:t xml:space="preserve"> není odpovědný za škodu způsobenou pracovním úrazem v Místech plnění pracovníkovi </w:t>
      </w:r>
      <w:r>
        <w:t>Prodávajícího</w:t>
      </w:r>
      <w:r w:rsidRPr="008E1FB9">
        <w:t xml:space="preserve"> nebo třetí osobě, pokud tato škoda nebyla způsobena činem nebo opominutím </w:t>
      </w:r>
      <w:r>
        <w:t>Kupujícího</w:t>
      </w:r>
      <w:r w:rsidRPr="008E1FB9">
        <w:t xml:space="preserve"> nebo jeho pracovníka.</w:t>
      </w:r>
    </w:p>
    <w:p w14:paraId="44696B43" w14:textId="77777777" w:rsidR="00C025EE" w:rsidRPr="00C6512D" w:rsidRDefault="00C025EE" w:rsidP="00C025EE">
      <w:pPr>
        <w:pStyle w:val="Nadpis2"/>
        <w:ind w:left="578" w:hanging="578"/>
      </w:pPr>
      <w:r>
        <w:t xml:space="preserve">Škodu hradí </w:t>
      </w:r>
      <w:r w:rsidRPr="00E63C9E">
        <w:t>škůdce</w:t>
      </w:r>
      <w:r>
        <w:t xml:space="preserve"> v penězích, nežádá-li poškozený uvedení do předešlého stavu.</w:t>
      </w:r>
    </w:p>
    <w:p w14:paraId="1B44B339" w14:textId="77777777" w:rsidR="00C025EE" w:rsidRPr="005F42E5" w:rsidRDefault="00C025EE" w:rsidP="00C025EE">
      <w:pPr>
        <w:pStyle w:val="Nadpis2"/>
        <w:ind w:left="578" w:hanging="578"/>
      </w:pPr>
      <w:r>
        <w:t xml:space="preserve">Náhrada škody </w:t>
      </w:r>
      <w:r w:rsidRPr="00894F6E">
        <w:t xml:space="preserve">je splatná ve lhůtě </w:t>
      </w:r>
      <w:r>
        <w:t>30 kalendářních</w:t>
      </w:r>
      <w:r w:rsidRPr="00894F6E">
        <w:t xml:space="preserve"> dnů od doručení písemné výzvy </w:t>
      </w:r>
      <w:r>
        <w:t>oprávněné Smluvní strany Smluvní straně povinné z náhrady škody.</w:t>
      </w:r>
    </w:p>
    <w:p w14:paraId="359C48EE" w14:textId="77777777" w:rsidR="00C025EE" w:rsidRDefault="00C025EE" w:rsidP="00C025EE">
      <w:pPr>
        <w:pStyle w:val="Nadpis1"/>
      </w:pPr>
      <w:r>
        <w:t>pojištění</w:t>
      </w:r>
    </w:p>
    <w:p w14:paraId="47A6A748" w14:textId="77777777" w:rsidR="00C025EE" w:rsidRPr="007E3CAC" w:rsidRDefault="00C025EE" w:rsidP="00C025EE">
      <w:pPr>
        <w:pStyle w:val="Nadpis2"/>
        <w:keepLines/>
        <w:ind w:left="567" w:hanging="567"/>
      </w:pPr>
      <w:bookmarkStart w:id="4" w:name="_Ref388887009"/>
      <w:bookmarkStart w:id="5" w:name="_Ref388886991"/>
      <w:r>
        <w:t>Prodávající</w:t>
      </w:r>
      <w:r w:rsidRPr="007E3CAC">
        <w:t xml:space="preserve"> je povinen mít </w:t>
      </w:r>
      <w:r>
        <w:t xml:space="preserve">po celou dobu trvání této Rámcové dohody </w:t>
      </w:r>
      <w:r w:rsidRPr="007E3CAC">
        <w:t>uzavřen</w:t>
      </w:r>
      <w:r>
        <w:t>é pojištění odpovědnosti za škodu způsobenou jeho činností v důsledku poskytování Předmětu plnění dle této Rámcové dohody Kupujícímu, případně třetím osobám, a to ve výši pojistného plnění dle bodu 10.2 této Rámcové dohody</w:t>
      </w:r>
      <w:r w:rsidRPr="007E3CAC">
        <w:t xml:space="preserve"> (dále jen „</w:t>
      </w:r>
      <w:r w:rsidRPr="007E3CAC">
        <w:rPr>
          <w:b/>
        </w:rPr>
        <w:t>Pojištění</w:t>
      </w:r>
      <w:r w:rsidRPr="007E3CAC">
        <w:t>“).</w:t>
      </w:r>
    </w:p>
    <w:p w14:paraId="5F6C404F" w14:textId="77777777" w:rsidR="00C025EE" w:rsidRDefault="00C025EE" w:rsidP="00C025EE">
      <w:pPr>
        <w:pStyle w:val="Nadpis2"/>
        <w:keepLines/>
        <w:ind w:left="567" w:hanging="567"/>
      </w:pPr>
      <w:r w:rsidRPr="007E3CAC">
        <w:t>Pojištění bude pokrývat zejména odpovědnost za újmu, která vzn</w:t>
      </w:r>
      <w:r>
        <w:t>ikne při a/nebo v souvislosti s poskytováním plnění dle této Rámcové dohody</w:t>
      </w:r>
      <w:r w:rsidRPr="007E3CAC">
        <w:t xml:space="preserve">. Pojištění bude </w:t>
      </w:r>
      <w:r>
        <w:t>Prodávající</w:t>
      </w:r>
      <w:r w:rsidRPr="007E3CAC">
        <w:t xml:space="preserve">m uzavřeno s limitem pojistného plnění ve výši </w:t>
      </w:r>
      <w:r w:rsidRPr="00590D21">
        <w:t xml:space="preserve">minimálně </w:t>
      </w:r>
      <w:r>
        <w:t>5</w:t>
      </w:r>
      <w:r w:rsidRPr="00590D21">
        <w:t>.000.000 Kč</w:t>
      </w:r>
      <w:r w:rsidRPr="007E3CAC">
        <w:t xml:space="preserve">. </w:t>
      </w:r>
    </w:p>
    <w:p w14:paraId="56EBF7A8" w14:textId="77777777" w:rsidR="00C025EE" w:rsidRPr="007E3CAC" w:rsidRDefault="00C025EE" w:rsidP="00C025EE">
      <w:pPr>
        <w:pStyle w:val="Nadpis2"/>
      </w:pPr>
      <w:r>
        <w:t>Prodávající</w:t>
      </w:r>
      <w:r w:rsidRPr="007E3CAC">
        <w:t xml:space="preserve"> se zavazuje udržovat platnost a účinnost Pojištění po ce</w:t>
      </w:r>
      <w:r>
        <w:t>lou dobu plnění dle této Rámcové dohody</w:t>
      </w:r>
      <w:r w:rsidRPr="007E3CAC">
        <w:t xml:space="preserve"> </w:t>
      </w:r>
      <w:r>
        <w:t>a bude za tímto účelem plnit povinnosti vyplývající pro něj z předmětné pojistné smlouvy, zejména platit pojistné a plnit oznamovací povinnosti</w:t>
      </w:r>
      <w:r w:rsidRPr="007E3CAC">
        <w:t>.</w:t>
      </w:r>
    </w:p>
    <w:p w14:paraId="3588C385" w14:textId="77777777" w:rsidR="00C025EE" w:rsidRPr="007E3CAC" w:rsidRDefault="00C025EE" w:rsidP="00C025EE">
      <w:pPr>
        <w:pStyle w:val="Nadpis2"/>
      </w:pPr>
      <w:r>
        <w:t xml:space="preserve">Doklady o platném Pojištění </w:t>
      </w:r>
      <w:r w:rsidRPr="007E3CAC">
        <w:t xml:space="preserve">je </w:t>
      </w:r>
      <w:r>
        <w:t>Prodávající</w:t>
      </w:r>
      <w:r w:rsidRPr="007E3CAC">
        <w:t xml:space="preserve"> povinen předložit </w:t>
      </w:r>
      <w:r>
        <w:t xml:space="preserve">Kupujícímu </w:t>
      </w:r>
      <w:r w:rsidRPr="007E3CAC">
        <w:t>kdykoliv běhe</w:t>
      </w:r>
      <w:r>
        <w:t>m trvání této Rámcové dohody, a to do 10</w:t>
      </w:r>
      <w:r w:rsidRPr="007E3CAC">
        <w:t xml:space="preserve"> (</w:t>
      </w:r>
      <w:r>
        <w:t>deseti</w:t>
      </w:r>
      <w:r w:rsidRPr="007E3CAC">
        <w:t xml:space="preserve">) kalendářních dnů od písemné výzvy </w:t>
      </w:r>
      <w:r>
        <w:t>Kupujícího</w:t>
      </w:r>
      <w:r w:rsidRPr="007E3CAC">
        <w:t>.</w:t>
      </w:r>
    </w:p>
    <w:p w14:paraId="5AC196D6" w14:textId="77777777" w:rsidR="00C025EE" w:rsidRDefault="00C025EE" w:rsidP="00C025EE">
      <w:pPr>
        <w:pStyle w:val="Nadpis2"/>
      </w:pPr>
      <w:r>
        <w:t>Prodávající</w:t>
      </w:r>
      <w:r w:rsidRPr="007E3CAC">
        <w:t xml:space="preserve"> je povinen v případě </w:t>
      </w:r>
      <w:bookmarkEnd w:id="4"/>
      <w:bookmarkEnd w:id="5"/>
      <w:r w:rsidRPr="007E3CAC">
        <w:t xml:space="preserve">změny Pojištění </w:t>
      </w:r>
      <w:r>
        <w:t>Kupujícího</w:t>
      </w:r>
      <w:r w:rsidRPr="007E3CAC">
        <w:t xml:space="preserve"> o tomto bezodkladně</w:t>
      </w:r>
      <w:r>
        <w:t>, nejpozději však do 10 (deseti) kalendářních dnů od změny Pojištění,</w:t>
      </w:r>
      <w:r w:rsidRPr="007E3CAC">
        <w:t xml:space="preserve"> informovat.</w:t>
      </w:r>
    </w:p>
    <w:p w14:paraId="4FC4818F" w14:textId="77777777" w:rsidR="00C025EE" w:rsidRPr="00303D4E" w:rsidRDefault="00C025EE" w:rsidP="00C025EE">
      <w:pPr>
        <w:pStyle w:val="Nadpis2"/>
      </w:pPr>
      <w:r>
        <w:lastRenderedPageBreak/>
        <w:t>V případě, že Prodávající nesplní podmínky uložené mu pojistnou smlouvou na Pojištění, kterou byl povinen uzavřít, je Prodávající povinen uhradit Kupujícímu veškeré újmy a nároky vzniklé z takového porušení povinnosti.</w:t>
      </w:r>
    </w:p>
    <w:p w14:paraId="40AB216B" w14:textId="77777777" w:rsidR="00C025EE" w:rsidRDefault="00C025EE" w:rsidP="00C025EE">
      <w:pPr>
        <w:pStyle w:val="Nadpis1"/>
      </w:pPr>
      <w:r>
        <w:t>mlčenlivost</w:t>
      </w:r>
    </w:p>
    <w:p w14:paraId="002DD0E1" w14:textId="77777777" w:rsidR="00C025EE" w:rsidRPr="005D10B7" w:rsidRDefault="00C025EE" w:rsidP="00C025EE">
      <w:pPr>
        <w:pStyle w:val="Nadpis2"/>
      </w:pPr>
      <w:r>
        <w:t>Prodávající</w:t>
      </w:r>
      <w:r w:rsidRPr="005D10B7">
        <w:t xml:space="preserve"> se zavazuj</w:t>
      </w:r>
      <w:r>
        <w:t>e</w:t>
      </w:r>
      <w:r w:rsidRPr="005D10B7">
        <w:t xml:space="preserve"> udržovat v</w:t>
      </w:r>
      <w:r>
        <w:t> </w:t>
      </w:r>
      <w:r w:rsidRPr="005D10B7">
        <w:t>tajnosti</w:t>
      </w:r>
      <w:r>
        <w:t xml:space="preserve">, </w:t>
      </w:r>
      <w:r w:rsidRPr="005D10B7">
        <w:t>podniknou</w:t>
      </w:r>
      <w:r>
        <w:t>t všechny nezbytné kroky k </w:t>
      </w:r>
      <w:r w:rsidRPr="005D10B7">
        <w:t xml:space="preserve">zabezpečení a nezpřístupnit třetím osobám </w:t>
      </w:r>
      <w:r>
        <w:t>Důvěrné</w:t>
      </w:r>
      <w:r w:rsidRPr="005D10B7">
        <w:t xml:space="preserve"> informace (dále jen „</w:t>
      </w:r>
      <w:r>
        <w:rPr>
          <w:b/>
        </w:rPr>
        <w:t>Důvěrné</w:t>
      </w:r>
      <w:r w:rsidRPr="006F32A2">
        <w:rPr>
          <w:b/>
        </w:rPr>
        <w:t xml:space="preserve"> informace</w:t>
      </w:r>
      <w:r w:rsidRPr="005D10B7">
        <w:t>“). Za</w:t>
      </w:r>
      <w:r>
        <w:t> Důvěrné</w:t>
      </w:r>
      <w:r w:rsidRPr="005D10B7">
        <w:t xml:space="preserve"> informace se považují veškeré následující informace:</w:t>
      </w:r>
    </w:p>
    <w:p w14:paraId="78B2F464" w14:textId="77777777" w:rsidR="00C025EE" w:rsidRPr="00D55A5A" w:rsidRDefault="00C025EE" w:rsidP="00C025EE">
      <w:pPr>
        <w:pStyle w:val="Nadpis4"/>
        <w:numPr>
          <w:ilvl w:val="0"/>
          <w:numId w:val="7"/>
        </w:numPr>
        <w:ind w:left="1134" w:hanging="567"/>
      </w:pPr>
      <w:r w:rsidRPr="00D55A5A">
        <w:t xml:space="preserve">veškeré informace poskytnuté </w:t>
      </w:r>
      <w:r>
        <w:t>Prodávajícímu</w:t>
      </w:r>
      <w:r w:rsidRPr="00F33B7A">
        <w:t xml:space="preserve"> </w:t>
      </w:r>
      <w:r>
        <w:t>Kupující</w:t>
      </w:r>
      <w:r w:rsidRPr="00F33B7A">
        <w:t>m</w:t>
      </w:r>
      <w:r w:rsidRPr="00D55A5A">
        <w:t>;</w:t>
      </w:r>
    </w:p>
    <w:p w14:paraId="0456AA6D" w14:textId="77777777" w:rsidR="00C025EE" w:rsidRPr="00F33B7A" w:rsidRDefault="00C025EE" w:rsidP="00C025EE">
      <w:pPr>
        <w:pStyle w:val="Nadpis4"/>
      </w:pPr>
      <w:r w:rsidRPr="0006164E">
        <w:t xml:space="preserve">veškeré další informace, které budou </w:t>
      </w:r>
      <w:r>
        <w:t>Kupující</w:t>
      </w:r>
      <w:r w:rsidRPr="00F33B7A">
        <w:t xml:space="preserve">m označeny jako </w:t>
      </w:r>
      <w:r>
        <w:t>Důvěrné</w:t>
      </w:r>
      <w:r w:rsidRPr="00F33B7A">
        <w:t>.</w:t>
      </w:r>
    </w:p>
    <w:p w14:paraId="0BD4D079" w14:textId="77777777" w:rsidR="00C025EE" w:rsidRPr="00F33B7A" w:rsidRDefault="00C025EE" w:rsidP="00C025EE">
      <w:pPr>
        <w:pStyle w:val="Nadpis2"/>
        <w:keepNext/>
        <w:ind w:left="578" w:hanging="578"/>
      </w:pPr>
      <w:r w:rsidRPr="00F33B7A">
        <w:t>Povinnost zachovávat mlčenlivost se nevztahuje na informace:</w:t>
      </w:r>
    </w:p>
    <w:p w14:paraId="7E4E6042" w14:textId="77777777" w:rsidR="00C025EE" w:rsidRPr="00F33B7A" w:rsidRDefault="00C025EE" w:rsidP="00C025EE">
      <w:pPr>
        <w:pStyle w:val="Nadpis4"/>
        <w:numPr>
          <w:ilvl w:val="0"/>
          <w:numId w:val="7"/>
        </w:numPr>
        <w:ind w:left="1134" w:hanging="567"/>
      </w:pPr>
      <w:r w:rsidRPr="00F33B7A">
        <w:t>jejichž sdělení vyžaduje jiný právní předpis</w:t>
      </w:r>
      <w:r w:rsidRPr="00C5476F">
        <w:t>;</w:t>
      </w:r>
    </w:p>
    <w:p w14:paraId="1FCFCDEC" w14:textId="77777777" w:rsidR="00C025EE" w:rsidRPr="00F33B7A" w:rsidRDefault="00C025EE" w:rsidP="00C025EE">
      <w:pPr>
        <w:pStyle w:val="Nadpis4"/>
      </w:pPr>
      <w:r w:rsidRPr="00F33B7A">
        <w:t>které jsou nebo se stanou všeobecně a veřejně přístupnými jinak než porušením právních povinností ze strany některé ze Smluvních stran;</w:t>
      </w:r>
    </w:p>
    <w:p w14:paraId="021B99A6" w14:textId="77777777" w:rsidR="00C025EE" w:rsidRPr="00F33B7A" w:rsidRDefault="00C025EE" w:rsidP="00C025EE">
      <w:pPr>
        <w:pStyle w:val="Nadpis4"/>
      </w:pPr>
      <w:r w:rsidRPr="00F33B7A">
        <w:t xml:space="preserve">u nichž je </w:t>
      </w:r>
      <w:r>
        <w:t>Prodávající</w:t>
      </w:r>
      <w:r w:rsidRPr="00F33B7A">
        <w:t xml:space="preserve"> schopen prokázat, že mu byly známy ještě před přijetím těchto informací od </w:t>
      </w:r>
      <w:r>
        <w:t>Kupujícího</w:t>
      </w:r>
      <w:r w:rsidRPr="00F33B7A">
        <w:t>, avšak pouze za podmínky, že se na tyto informace nevztahuje povinnost mlčenlivosti z</w:t>
      </w:r>
      <w:r>
        <w:t> </w:t>
      </w:r>
      <w:r w:rsidRPr="00F33B7A">
        <w:t>jiných důvodů;</w:t>
      </w:r>
    </w:p>
    <w:p w14:paraId="77E230A5" w14:textId="77777777" w:rsidR="00C025EE" w:rsidRPr="005D10B7" w:rsidRDefault="00C025EE" w:rsidP="00C025EE">
      <w:pPr>
        <w:pStyle w:val="Nadpis4"/>
      </w:pPr>
      <w:r w:rsidRPr="00F33B7A">
        <w:t xml:space="preserve">které budou </w:t>
      </w:r>
      <w:r>
        <w:t>Prodávajícímu po uzavření této Rámcové dohody</w:t>
      </w:r>
      <w:r w:rsidRPr="00F33B7A">
        <w:t xml:space="preserve"> sděleny bez závazku mlčenlivosti třetí stranou, jež rovněž není ve vztahu k</w:t>
      </w:r>
      <w:r>
        <w:t> </w:t>
      </w:r>
      <w:r w:rsidRPr="00F33B7A">
        <w:t>těmto inf</w:t>
      </w:r>
      <w:r w:rsidRPr="005D10B7">
        <w:t>ormacím nijak vázána</w:t>
      </w:r>
      <w:r>
        <w:t>.</w:t>
      </w:r>
    </w:p>
    <w:p w14:paraId="3B7124C0" w14:textId="77777777" w:rsidR="00C025EE" w:rsidRPr="00F33B7A" w:rsidRDefault="00C025EE" w:rsidP="00C025EE">
      <w:pPr>
        <w:pStyle w:val="Nadpis2"/>
        <w:keepLines/>
        <w:ind w:left="578" w:hanging="578"/>
      </w:pPr>
      <w:r w:rsidRPr="00921859">
        <w:t>Jako s</w:t>
      </w:r>
      <w:r>
        <w:t> Důvěrný</w:t>
      </w:r>
      <w:r w:rsidRPr="00921859">
        <w:t>mi informacemi musí být nakládáno také s</w:t>
      </w:r>
      <w:r>
        <w:t> </w:t>
      </w:r>
      <w:r w:rsidRPr="00921859">
        <w:t>informacemi, které splňují podmínky uvedené v</w:t>
      </w:r>
      <w:r>
        <w:t> bodu 11.1</w:t>
      </w:r>
      <w:r w:rsidRPr="00F33B7A">
        <w:t xml:space="preserve"> této </w:t>
      </w:r>
      <w:r>
        <w:t>Rámcové dohody</w:t>
      </w:r>
      <w:r w:rsidRPr="00F33B7A">
        <w:t xml:space="preserve">, i když byly získané náhodně nebo bez vědomí </w:t>
      </w:r>
      <w:r>
        <w:t>Kupujícího</w:t>
      </w:r>
      <w:r w:rsidRPr="00F33B7A">
        <w:t>, a dále s</w:t>
      </w:r>
      <w:r>
        <w:t> </w:t>
      </w:r>
      <w:r w:rsidRPr="00F33B7A">
        <w:t xml:space="preserve">veškerými informacemi získanými od jakékoliv třetí strany, pokud se týkají </w:t>
      </w:r>
      <w:r>
        <w:t>Kupujícího či plnění této Rámcové dohody</w:t>
      </w:r>
      <w:r w:rsidRPr="00F33B7A">
        <w:t>.</w:t>
      </w:r>
    </w:p>
    <w:p w14:paraId="7E9BBF6D" w14:textId="77777777" w:rsidR="00C025EE" w:rsidRPr="004839AE" w:rsidRDefault="00C025EE" w:rsidP="00C025EE">
      <w:pPr>
        <w:pStyle w:val="Nadpis2"/>
        <w:ind w:left="578" w:hanging="578"/>
      </w:pPr>
      <w:r>
        <w:t>Prodávající</w:t>
      </w:r>
      <w:r w:rsidRPr="004839AE">
        <w:t xml:space="preserve"> se zavazuje, že </w:t>
      </w:r>
      <w:r>
        <w:t>Důvěrné</w:t>
      </w:r>
      <w:r w:rsidRPr="004839AE">
        <w:t xml:space="preserve"> informace užije pou</w:t>
      </w:r>
      <w:r>
        <w:t>ze za účelem plnění této Rámcové dohody</w:t>
      </w:r>
      <w:r w:rsidRPr="004839AE">
        <w:t xml:space="preserve">. K jinému použití je třeba předchozí písemný souhlas </w:t>
      </w:r>
      <w:r>
        <w:t>Kupujícího</w:t>
      </w:r>
      <w:r w:rsidRPr="004839AE">
        <w:t>.</w:t>
      </w:r>
    </w:p>
    <w:p w14:paraId="380BA518" w14:textId="77777777" w:rsidR="00C025EE" w:rsidRPr="004839AE" w:rsidRDefault="00C025EE" w:rsidP="00C025EE">
      <w:pPr>
        <w:pStyle w:val="Nadpis2"/>
        <w:ind w:left="578" w:hanging="578"/>
      </w:pPr>
      <w:r>
        <w:t>Prodávající</w:t>
      </w:r>
      <w:r w:rsidRPr="004839AE">
        <w:t xml:space="preserve"> je povinen zavázat povinností mlčenlivosti a respektováním práv </w:t>
      </w:r>
      <w:r>
        <w:t>Kupujícího</w:t>
      </w:r>
      <w:r w:rsidRPr="004839AE">
        <w:t xml:space="preserve"> všechny osoby, kterým umožní jakkoliv se s </w:t>
      </w:r>
      <w:r>
        <w:t>Důvěrný</w:t>
      </w:r>
      <w:r w:rsidRPr="004839AE">
        <w:t>mi informacemi seznámit, včetně svého případného pod</w:t>
      </w:r>
      <w:r>
        <w:t>dodavatele</w:t>
      </w:r>
      <w:r w:rsidRPr="004839AE">
        <w:t xml:space="preserve">, a to nejméně ve stejném rozsahu, v jakém je v tomto smluvním vztahu zavázán sám. </w:t>
      </w:r>
    </w:p>
    <w:p w14:paraId="31C96429" w14:textId="77777777" w:rsidR="00C025EE" w:rsidRPr="004839AE" w:rsidRDefault="00C025EE" w:rsidP="00C025EE">
      <w:pPr>
        <w:pStyle w:val="Nadpis2"/>
        <w:ind w:left="578" w:hanging="578"/>
      </w:pPr>
      <w:r w:rsidRPr="004839AE">
        <w:t xml:space="preserve">Povinnost zachování mlčenlivosti trvá ještě </w:t>
      </w:r>
      <w:r w:rsidRPr="00F26D32">
        <w:t>po dobu 5 let</w:t>
      </w:r>
      <w:r>
        <w:t xml:space="preserve"> od skončení této Rámcové dohody</w:t>
      </w:r>
      <w:r w:rsidRPr="004839AE">
        <w:t xml:space="preserve"> bez ohledu na zá</w:t>
      </w:r>
      <w:r>
        <w:t>nik ostatních závazků z Rámcové dohody</w:t>
      </w:r>
      <w:r w:rsidRPr="004839AE">
        <w:t>.</w:t>
      </w:r>
    </w:p>
    <w:p w14:paraId="16143597" w14:textId="77777777" w:rsidR="00C025EE" w:rsidRPr="00921859" w:rsidRDefault="00C025EE" w:rsidP="00C025EE">
      <w:pPr>
        <w:pStyle w:val="Nadpis2"/>
        <w:ind w:left="578" w:hanging="578"/>
      </w:pPr>
      <w:r w:rsidRPr="00D82D37">
        <w:t>Závazky vyplývající z</w:t>
      </w:r>
      <w:r>
        <w:t> </w:t>
      </w:r>
      <w:r w:rsidRPr="00D82D37">
        <w:t>tohoto článku není žádná ze Smluvních stran oprávněna vypovědět ani jiným způsobem jednostranně ukončit.</w:t>
      </w:r>
    </w:p>
    <w:p w14:paraId="20589A47" w14:textId="77777777" w:rsidR="00C025EE" w:rsidRDefault="00C025EE" w:rsidP="00C025EE">
      <w:pPr>
        <w:pStyle w:val="Nadpis1"/>
      </w:pPr>
      <w:r>
        <w:t xml:space="preserve">Sleva z ceny, </w:t>
      </w:r>
      <w:r w:rsidRPr="004519F2">
        <w:t>smluvní pokuty a úrok z</w:t>
      </w:r>
      <w:r>
        <w:t> </w:t>
      </w:r>
      <w:r w:rsidRPr="004519F2">
        <w:t>prodlení</w:t>
      </w:r>
    </w:p>
    <w:p w14:paraId="02236705" w14:textId="77777777" w:rsidR="00C025EE" w:rsidRDefault="00C025EE" w:rsidP="00C025EE">
      <w:pPr>
        <w:pStyle w:val="Nadpis2"/>
      </w:pPr>
      <w:r>
        <w:t xml:space="preserve">V případě, že Prodávající bude v prodlení s dodávkou Předmětu plnění jednotlivé Objednávky ve lhůtě dle bodu </w:t>
      </w:r>
      <w:r>
        <w:fldChar w:fldCharType="begin"/>
      </w:r>
      <w:r>
        <w:instrText xml:space="preserve"> REF _Ref152573498 \r \h </w:instrText>
      </w:r>
      <w:r>
        <w:fldChar w:fldCharType="separate"/>
      </w:r>
      <w:r>
        <w:t>5.1</w:t>
      </w:r>
      <w:r>
        <w:fldChar w:fldCharType="end"/>
      </w:r>
      <w:r>
        <w:t xml:space="preserve"> Rámcové dohody, je Kupující oprávněn požadovat poskytnutí </w:t>
      </w:r>
      <w:r w:rsidRPr="007A5C92">
        <w:t>slev</w:t>
      </w:r>
      <w:r>
        <w:t xml:space="preserve">y ve výši 5 % </w:t>
      </w:r>
      <w:r>
        <w:rPr>
          <w:rFonts w:cs="Arial"/>
        </w:rPr>
        <w:t xml:space="preserve">Ceny dodávky bez DPH </w:t>
      </w:r>
      <w:r w:rsidRPr="007A5C92">
        <w:t>za každý započatý den prodlení</w:t>
      </w:r>
      <w:r>
        <w:t>.</w:t>
      </w:r>
    </w:p>
    <w:p w14:paraId="2333DA66" w14:textId="77777777" w:rsidR="00C025EE" w:rsidRDefault="00C025EE" w:rsidP="00C025EE">
      <w:pPr>
        <w:pStyle w:val="Nadpis2"/>
      </w:pPr>
      <w:r>
        <w:t xml:space="preserve">V případě prodlení Prodávajícího se splněním povinnosti dle bodu 8.10 této Rámcové dohody, je Kupující oprávněn požadovat úhradu smluvní pokuty ve výši </w:t>
      </w:r>
      <w:r w:rsidRPr="0082473E">
        <w:t>1</w:t>
      </w:r>
      <w:r>
        <w:t> </w:t>
      </w:r>
      <w:r w:rsidRPr="0082473E">
        <w:t>000</w:t>
      </w:r>
      <w:r>
        <w:t xml:space="preserve"> </w:t>
      </w:r>
      <w:r w:rsidRPr="0082473E">
        <w:t xml:space="preserve"> Kč</w:t>
      </w:r>
      <w:r>
        <w:t xml:space="preserve"> za každý započatý den prodlení.</w:t>
      </w:r>
    </w:p>
    <w:p w14:paraId="174E3BA6" w14:textId="77777777" w:rsidR="00C025EE" w:rsidRPr="009A182F" w:rsidRDefault="00C025EE" w:rsidP="00C025EE">
      <w:pPr>
        <w:pStyle w:val="Nadpis2"/>
      </w:pPr>
      <w:r>
        <w:lastRenderedPageBreak/>
        <w:t>V</w:t>
      </w:r>
      <w:r w:rsidRPr="009A182F">
        <w:t xml:space="preserve"> případě prodlení Pr</w:t>
      </w:r>
      <w:r>
        <w:t>odávajícího s potvrzením řádné O</w:t>
      </w:r>
      <w:r w:rsidRPr="009A182F">
        <w:t>bjednávky Kupujíc</w:t>
      </w:r>
      <w:r>
        <w:t>ího ve lhůtě uvedené v odst. 3.5 této R</w:t>
      </w:r>
      <w:r w:rsidRPr="009A182F">
        <w:t>ámcové dohody, je Prodávající povinen zaplatit Kup</w:t>
      </w:r>
      <w:r>
        <w:t>ujícímu smluvní pokutu ve výši 1</w:t>
      </w:r>
      <w:r w:rsidRPr="009A182F">
        <w:t>000</w:t>
      </w:r>
      <w:r>
        <w:t xml:space="preserve"> </w:t>
      </w:r>
      <w:r w:rsidRPr="009A182F">
        <w:t>Kč, a to za každý i započatý den prodlení</w:t>
      </w:r>
      <w:r>
        <w:t>.</w:t>
      </w:r>
    </w:p>
    <w:p w14:paraId="2F530973" w14:textId="77777777" w:rsidR="00C025EE" w:rsidRDefault="00C025EE" w:rsidP="00C025EE">
      <w:pPr>
        <w:pStyle w:val="Nadpis2"/>
      </w:pPr>
      <w:r w:rsidRPr="00921859">
        <w:t>V</w:t>
      </w:r>
      <w:r>
        <w:t> </w:t>
      </w:r>
      <w:r w:rsidRPr="00921859">
        <w:t>případě</w:t>
      </w:r>
      <w:r>
        <w:t>, že Prodávající poruší povinnost mít Pojištění uvedené v článku 10 této Rámcové dohody nebo předložit Kupujícímu doklady o platném pojištění ve lhůtě uvedené v odst. 10.4 Rámcové dohody,</w:t>
      </w:r>
      <w:r w:rsidRPr="00921859">
        <w:t xml:space="preserve"> </w:t>
      </w:r>
      <w:r>
        <w:t>je Kupující oprávněn požadovat úhradu smluvní pokuty ve výši 5</w:t>
      </w:r>
      <w:r w:rsidRPr="0082473E">
        <w:t>0 000 Kč</w:t>
      </w:r>
      <w:r>
        <w:t xml:space="preserve"> </w:t>
      </w:r>
      <w:r>
        <w:br/>
        <w:t xml:space="preserve"> za každý jednotlivý případ porušení.</w:t>
      </w:r>
    </w:p>
    <w:p w14:paraId="1F9E58D2" w14:textId="77777777" w:rsidR="00C025EE" w:rsidRDefault="00C025EE" w:rsidP="00C025EE">
      <w:pPr>
        <w:pStyle w:val="Nadpis2"/>
      </w:pPr>
      <w:r>
        <w:t xml:space="preserve">V případě, že Prodávající poruší smluvní povinnost týkající se mlčenlivosti uvedenou v článku 11 této Rámcové dohody, je Kupující oprávněn požadovat úhradu smluvní pokuty ve výši </w:t>
      </w:r>
      <w:r w:rsidRPr="0082473E">
        <w:t>50</w:t>
      </w:r>
      <w:r>
        <w:t> </w:t>
      </w:r>
      <w:r w:rsidRPr="0082473E">
        <w:t>000</w:t>
      </w:r>
      <w:r>
        <w:t xml:space="preserve"> </w:t>
      </w:r>
      <w:r w:rsidRPr="0082473E">
        <w:t>Kč</w:t>
      </w:r>
      <w:r>
        <w:t xml:space="preserve"> za každý jednotlivý případ porušení.</w:t>
      </w:r>
    </w:p>
    <w:p w14:paraId="18C2342D" w14:textId="77777777" w:rsidR="00C025EE" w:rsidRPr="00C87B7F" w:rsidRDefault="00C025EE" w:rsidP="00C025EE">
      <w:pPr>
        <w:pStyle w:val="Nadpis2"/>
      </w:pPr>
      <w:r w:rsidRPr="00C87B7F">
        <w:t xml:space="preserve">V případě, že </w:t>
      </w:r>
      <w:r>
        <w:t>Kupující</w:t>
      </w:r>
      <w:r w:rsidRPr="00C87B7F">
        <w:t xml:space="preserve"> bude v prodlení s úhradou příslušné </w:t>
      </w:r>
      <w:r>
        <w:t>f</w:t>
      </w:r>
      <w:r w:rsidRPr="00C87B7F">
        <w:t xml:space="preserve">aktury, je </w:t>
      </w:r>
      <w:r>
        <w:t>Prodávající</w:t>
      </w:r>
      <w:r w:rsidRPr="00C87B7F">
        <w:t xml:space="preserve"> oprávněn požadovat úhradu úroku z prodlení ve výši stanovené příslušnými právními předpisy.</w:t>
      </w:r>
    </w:p>
    <w:p w14:paraId="6D586B8D" w14:textId="77777777" w:rsidR="00C025EE" w:rsidRDefault="00C025EE" w:rsidP="00C025EE">
      <w:pPr>
        <w:pStyle w:val="Nadpis2"/>
      </w:pPr>
      <w:r>
        <w:t>Kupující</w:t>
      </w:r>
      <w:r w:rsidRPr="00C87B7F">
        <w:t xml:space="preserve"> je oprávněn uplatňovat vůči </w:t>
      </w:r>
      <w:r>
        <w:t xml:space="preserve">Prodávajícímu veškeré slevy z ceny nebo </w:t>
      </w:r>
      <w:r w:rsidRPr="00C87B7F">
        <w:t>sm</w:t>
      </w:r>
      <w:r>
        <w:t>luvní pokuty, na které mu bude z porušení Rámcové dohody</w:t>
      </w:r>
      <w:r w:rsidRPr="00C87B7F">
        <w:t xml:space="preserve"> </w:t>
      </w:r>
      <w:r>
        <w:t>Prodávající</w:t>
      </w:r>
      <w:r w:rsidRPr="00C87B7F">
        <w:t>m vyplývat nárok dle tohoto článku, tj.</w:t>
      </w:r>
      <w:r>
        <w:t> </w:t>
      </w:r>
      <w:r w:rsidRPr="00C87B7F">
        <w:t>i v případě kumulace smluvních pokut</w:t>
      </w:r>
      <w:r>
        <w:t xml:space="preserve"> a slevy z ceny</w:t>
      </w:r>
      <w:r w:rsidRPr="00C87B7F">
        <w:t xml:space="preserve">. </w:t>
      </w:r>
      <w:r>
        <w:t>Poskytnutím slevy z ceny nebo z</w:t>
      </w:r>
      <w:r w:rsidRPr="00C87B7F">
        <w:t xml:space="preserve">aplacením smluvní pokuty není dotčeno právo na náhradu škody vzniklé z porušení povinnosti, ke které se </w:t>
      </w:r>
      <w:r>
        <w:t xml:space="preserve">sleva z ceny nebo </w:t>
      </w:r>
      <w:r w:rsidRPr="00C87B7F">
        <w:t>smluvní</w:t>
      </w:r>
      <w:r w:rsidRPr="00EA3E3B">
        <w:t xml:space="preserve"> pokuta vztahuje. </w:t>
      </w:r>
      <w:r>
        <w:t>Poskytnutím slevy z ceny nebo z</w:t>
      </w:r>
      <w:r w:rsidRPr="00EA3E3B">
        <w:t>aplacením smluvní pokuty není dotčeno právo na úrok z prodlení dle platných právních předpisů.</w:t>
      </w:r>
    </w:p>
    <w:p w14:paraId="7422EBD1" w14:textId="77777777" w:rsidR="00C025EE" w:rsidRPr="00506FDA" w:rsidRDefault="00C025EE" w:rsidP="00C025EE">
      <w:pPr>
        <w:pStyle w:val="Nadpis2"/>
      </w:pPr>
      <w:r w:rsidRPr="00506FDA">
        <w:t>Smluvní strana informuje druhou Smluvní stranu o uplatnění náro</w:t>
      </w:r>
      <w:r>
        <w:t>ku na slevu z ceny</w:t>
      </w:r>
      <w:r w:rsidRPr="00506FDA">
        <w:t xml:space="preserve">, na uhrazení smluvní pokuty či úroku z prodlení, zasláním písemného oznámení o vzniku nároku na </w:t>
      </w:r>
      <w:r>
        <w:t xml:space="preserve">poskytnutí slevy z ceny, </w:t>
      </w:r>
      <w:r w:rsidRPr="00506FDA">
        <w:t>zaplacení smluvní pokuty či úroku z prodlení obsahujícího stručný popis a časové určení porušení smluvní povinno</w:t>
      </w:r>
      <w:r>
        <w:t>sti, které v souladu s Rámcovou dohodou</w:t>
      </w:r>
      <w:r w:rsidRPr="00506FDA">
        <w:t xml:space="preserve"> založilo nárok Smluvní strany na </w:t>
      </w:r>
      <w:r>
        <w:t xml:space="preserve">poskytnutí slevy z ceny, </w:t>
      </w:r>
      <w:r w:rsidRPr="00506FDA">
        <w:t>zaplacení smluvní pokuty či úroku z prodlení.</w:t>
      </w:r>
      <w:r>
        <w:t xml:space="preserve"> </w:t>
      </w:r>
    </w:p>
    <w:p w14:paraId="7ABDAAD5" w14:textId="77777777" w:rsidR="00C025EE" w:rsidRDefault="00C025EE" w:rsidP="00C025EE">
      <w:pPr>
        <w:pStyle w:val="Nadpis2"/>
      </w:pPr>
      <w:r w:rsidRPr="00EA3E3B">
        <w:t xml:space="preserve">Smluvní pokuta </w:t>
      </w:r>
      <w:r>
        <w:t>je splatná</w:t>
      </w:r>
      <w:r w:rsidRPr="00EA3E3B">
        <w:t xml:space="preserve"> </w:t>
      </w:r>
      <w:r>
        <w:t xml:space="preserve">ve lhůtě 15 kalendářních </w:t>
      </w:r>
      <w:r w:rsidRPr="00EA3E3B">
        <w:t xml:space="preserve">dnů od doručení </w:t>
      </w:r>
      <w:r>
        <w:t>písemné výzvy oprávněné Smluvní strany Smluvní straně povinné ze smluvní pokuty. Výzva musí obsahovat kromě vyčíslení</w:t>
      </w:r>
      <w:r w:rsidRPr="00EA3E3B">
        <w:t xml:space="preserve"> výše smluvní pokuty nebo úroku</w:t>
      </w:r>
      <w:r>
        <w:t xml:space="preserve"> z prodlení také informaci o způsobu úhrady smluvní pokuty.</w:t>
      </w:r>
    </w:p>
    <w:p w14:paraId="594F9B99" w14:textId="77777777" w:rsidR="00C025EE" w:rsidRPr="00506FDA" w:rsidRDefault="00C025EE" w:rsidP="00C025EE">
      <w:pPr>
        <w:pStyle w:val="Nadpis2"/>
      </w:pPr>
      <w:r>
        <w:t>Sleva z ceny za porušení povinnosti Prodávajícího dle tohoto článku bude vyznačena na faktuře, ke které se sleva z ceny bude vztahovat.</w:t>
      </w:r>
    </w:p>
    <w:p w14:paraId="5E111DEA" w14:textId="77777777" w:rsidR="00C025EE" w:rsidRPr="004519F2" w:rsidRDefault="00C025EE" w:rsidP="00C025EE">
      <w:pPr>
        <w:pStyle w:val="Nadpis1"/>
      </w:pPr>
      <w:r>
        <w:t>Doba trvání RÁMCOVÉ DOHODY</w:t>
      </w:r>
      <w:r w:rsidRPr="00EA3E3B">
        <w:t xml:space="preserve"> a její ukončení</w:t>
      </w:r>
    </w:p>
    <w:p w14:paraId="51B571F9" w14:textId="77777777" w:rsidR="00C025EE" w:rsidRDefault="00C025EE" w:rsidP="00C025EE">
      <w:pPr>
        <w:pStyle w:val="Nadpis2"/>
        <w:ind w:left="578" w:hanging="578"/>
      </w:pPr>
      <w:r>
        <w:t>Tato Rámcová dohoda</w:t>
      </w:r>
      <w:r w:rsidRPr="004519F2">
        <w:t xml:space="preserve"> nabývá platnosti dnem jejího podpisu oběma Smluvními stranami a účinnosti dne</w:t>
      </w:r>
      <w:r>
        <w:t>m</w:t>
      </w:r>
      <w:r w:rsidRPr="004519F2">
        <w:t xml:space="preserve"> </w:t>
      </w:r>
      <w:r>
        <w:t xml:space="preserve">jejího </w:t>
      </w:r>
      <w:r w:rsidRPr="00176A4E">
        <w:t>uveřejnění v</w:t>
      </w:r>
      <w:r>
        <w:t> </w:t>
      </w:r>
      <w:r w:rsidRPr="00176A4E">
        <w:t xml:space="preserve">registru smluv </w:t>
      </w:r>
      <w:r>
        <w:t>podle zákona</w:t>
      </w:r>
      <w:r w:rsidRPr="00176A4E">
        <w:t xml:space="preserve"> č. 340/2015 Sb., o zvláštních podmínkách účinnosti některých smluv, uveřejňování těchto smluv a o registru smluv (zákon o registru smluv). </w:t>
      </w:r>
      <w:r>
        <w:t xml:space="preserve">Kupující se zavazuje, že tuto Rámcovou dohodu včetně jejích příloh (s vyloučením jinak chráněných informací) </w:t>
      </w:r>
      <w:r>
        <w:rPr>
          <w:rStyle w:val="h1a"/>
        </w:rPr>
        <w:t>uveřejní v registru smluv a o jejím uveřejnění bude prostřednictvím e-mailové zprávy informovat Oprávněnou osobu Prodávajícího.</w:t>
      </w:r>
    </w:p>
    <w:p w14:paraId="38E240BD" w14:textId="77777777" w:rsidR="00C025EE" w:rsidRDefault="00C025EE" w:rsidP="00C025EE">
      <w:pPr>
        <w:pStyle w:val="Nadpis2"/>
      </w:pPr>
      <w:r>
        <w:t>Tato Rámcová dohoda</w:t>
      </w:r>
      <w:r w:rsidRPr="007B0A0F">
        <w:t xml:space="preserve"> se uzavírá na dobu určitou</w:t>
      </w:r>
      <w:r>
        <w:t>, která uplyne</w:t>
      </w:r>
      <w:r w:rsidRPr="007B0A0F">
        <w:t xml:space="preserve"> </w:t>
      </w:r>
      <w:r>
        <w:t xml:space="preserve">po </w:t>
      </w:r>
      <w:r w:rsidRPr="002B232E">
        <w:t xml:space="preserve">uplynutí </w:t>
      </w:r>
      <w:r>
        <w:rPr>
          <w:b/>
          <w:bCs w:val="0"/>
        </w:rPr>
        <w:t>2</w:t>
      </w:r>
      <w:r w:rsidRPr="002B232E">
        <w:rPr>
          <w:b/>
          <w:bCs w:val="0"/>
        </w:rPr>
        <w:t xml:space="preserve"> let</w:t>
      </w:r>
      <w:r>
        <w:rPr>
          <w:b/>
          <w:bCs w:val="0"/>
        </w:rPr>
        <w:t xml:space="preserve"> </w:t>
      </w:r>
      <w:r w:rsidRPr="00D95D37">
        <w:rPr>
          <w:bCs w:val="0"/>
        </w:rPr>
        <w:t>od nabytí účinnosti Rámcové dohody.</w:t>
      </w:r>
      <w:r>
        <w:t xml:space="preserve"> </w:t>
      </w:r>
    </w:p>
    <w:p w14:paraId="5ADA5FFC" w14:textId="77777777" w:rsidR="00C025EE" w:rsidRPr="002226F4" w:rsidRDefault="00C025EE" w:rsidP="00C025EE">
      <w:pPr>
        <w:pStyle w:val="Nadpis2"/>
      </w:pPr>
      <w:r w:rsidRPr="002226F4">
        <w:t>Rámcová dohoda skončí uplynutím doby, na kterou je sjednána nebo dosáhne-li součet objednávek výše předpokládané hodnoty veřejné zakázky, podle toho, která skutečnost nastane dříve.</w:t>
      </w:r>
    </w:p>
    <w:p w14:paraId="06A131C6" w14:textId="77777777" w:rsidR="00C025EE" w:rsidRDefault="00C025EE" w:rsidP="00C025EE">
      <w:pPr>
        <w:pStyle w:val="Nadpis2"/>
        <w:ind w:left="578" w:hanging="578"/>
      </w:pPr>
      <w:r>
        <w:t>Před uplynutím sjednané doby trvání lze Rámcovou dohodu ukončit pouze jedním z následujících způsobů:</w:t>
      </w:r>
    </w:p>
    <w:p w14:paraId="70FF29A1" w14:textId="77777777" w:rsidR="00C025EE" w:rsidRDefault="00C025EE" w:rsidP="00C025EE">
      <w:pPr>
        <w:pStyle w:val="Nadpis4"/>
        <w:numPr>
          <w:ilvl w:val="0"/>
          <w:numId w:val="5"/>
        </w:numPr>
        <w:ind w:left="1134" w:hanging="567"/>
      </w:pPr>
      <w:r>
        <w:t xml:space="preserve">písemnou dohodou Smluvních stran; </w:t>
      </w:r>
    </w:p>
    <w:p w14:paraId="07ED083E" w14:textId="77777777" w:rsidR="00C025EE" w:rsidRDefault="00C025EE" w:rsidP="00C025EE">
      <w:pPr>
        <w:pStyle w:val="Nadpis4"/>
        <w:numPr>
          <w:ilvl w:val="0"/>
          <w:numId w:val="4"/>
        </w:numPr>
        <w:ind w:left="1134" w:hanging="567"/>
      </w:pPr>
      <w:r>
        <w:lastRenderedPageBreak/>
        <w:t>písemným odstoupením od Rámcové dohody za podmínek stanovených Občanským zákoníkem nebo touto Rámcovou dohodou;</w:t>
      </w:r>
    </w:p>
    <w:p w14:paraId="2B61E4A7" w14:textId="77777777" w:rsidR="00C025EE" w:rsidRDefault="00C025EE" w:rsidP="00C025EE">
      <w:pPr>
        <w:pStyle w:val="Nadpis4"/>
        <w:numPr>
          <w:ilvl w:val="0"/>
          <w:numId w:val="4"/>
        </w:numPr>
        <w:ind w:left="1134" w:hanging="567"/>
      </w:pPr>
      <w:r>
        <w:t>písemnou výpovědí ze strany Kupujícího za podmínek stanovených v této Rámcové dohodě.</w:t>
      </w:r>
    </w:p>
    <w:p w14:paraId="658DA1FF" w14:textId="77777777" w:rsidR="00C025EE" w:rsidRPr="00D95D37" w:rsidRDefault="00C025EE" w:rsidP="00C025EE">
      <w:pPr>
        <w:pStyle w:val="Nadpis2"/>
      </w:pPr>
      <w:r w:rsidRPr="00D95D37">
        <w:t>Nastane-li některý z případů popsaný</w:t>
      </w:r>
      <w:r>
        <w:t>ch v tomto článku, je Kupující</w:t>
      </w:r>
      <w:r w:rsidRPr="00D95D37">
        <w:t xml:space="preserve"> oprávněn uzavřít Rámcovou dohodu s novým dodava</w:t>
      </w:r>
      <w:r>
        <w:t>telem za podmínek uvedených v Zadávací dokumentaci V</w:t>
      </w:r>
      <w:r w:rsidRPr="00D95D37">
        <w:t>eřejné zakázky a za předpokladu, že s touto změnou bude nový dodavatel souhlasit a vstoupí do práv a povinností plynoucích z Rámcové dohody s původním dodavatelem. V případě změny dodavatele může dojít ke změně poddodavatelů v souladu s nabídkou nového dodavatele a údajů vztahujících se k osobě dodavatele (např. kontaktní osoby, kontaktní údaje).</w:t>
      </w:r>
    </w:p>
    <w:p w14:paraId="058CB0D9" w14:textId="77777777" w:rsidR="00C025EE" w:rsidRDefault="00C025EE" w:rsidP="00C025EE">
      <w:pPr>
        <w:pStyle w:val="Nadpis2"/>
      </w:pPr>
      <w:r w:rsidRPr="007C0013">
        <w:t>Smluvní stran</w:t>
      </w:r>
      <w:r>
        <w:t>y jsou oprávněny od této Rámcové dohody</w:t>
      </w:r>
      <w:r w:rsidRPr="007C0013">
        <w:t xml:space="preserve"> odstoupit, nastanou-li okolnosti předvídané ustanovením § 2002 Občanského zákoníku.</w:t>
      </w:r>
      <w:r>
        <w:t xml:space="preserve"> </w:t>
      </w:r>
    </w:p>
    <w:p w14:paraId="016915F4" w14:textId="77777777" w:rsidR="00C025EE" w:rsidRDefault="00C025EE" w:rsidP="00C025EE">
      <w:pPr>
        <w:pStyle w:val="Nadpis2"/>
      </w:pPr>
      <w:r>
        <w:t>Za podstatné porušení Rámcové dohody se považují zejména případy, kdy:</w:t>
      </w:r>
    </w:p>
    <w:p w14:paraId="377BF00F" w14:textId="77777777" w:rsidR="00C025EE" w:rsidRPr="00134B64" w:rsidRDefault="00C025EE" w:rsidP="00C025EE">
      <w:pPr>
        <w:pStyle w:val="Nadpis4"/>
        <w:numPr>
          <w:ilvl w:val="0"/>
          <w:numId w:val="7"/>
        </w:numPr>
        <w:ind w:left="1134" w:hanging="567"/>
      </w:pPr>
      <w:r>
        <w:t>Kupující</w:t>
      </w:r>
      <w:r w:rsidRPr="00134B64">
        <w:t xml:space="preserve"> je v prodlení s úhradou faktury déle než 60 (šedesát) kalendářních dnů;</w:t>
      </w:r>
    </w:p>
    <w:p w14:paraId="28B52EB1" w14:textId="77777777" w:rsidR="00C025EE" w:rsidRPr="009F48CF" w:rsidRDefault="00C025EE" w:rsidP="00C025EE">
      <w:pPr>
        <w:pStyle w:val="Nadpis4"/>
      </w:pPr>
      <w:r>
        <w:t>Prodávající</w:t>
      </w:r>
      <w:r w:rsidRPr="009F48CF">
        <w:t xml:space="preserve"> předložil ve své nabídce na Veřejnou zakázku informace nebo doklady, které neodpovídají skutečnosti a měly vliv na výběr nejvhodnější nabídky;</w:t>
      </w:r>
    </w:p>
    <w:p w14:paraId="49CD06EE" w14:textId="77777777" w:rsidR="00C025EE" w:rsidRPr="009F48CF" w:rsidRDefault="00C025EE" w:rsidP="00C025EE">
      <w:pPr>
        <w:pStyle w:val="Nadpis4"/>
      </w:pPr>
      <w:r>
        <w:t>Prodávající</w:t>
      </w:r>
      <w:r w:rsidRPr="009F48CF">
        <w:t xml:space="preserve"> </w:t>
      </w:r>
      <w:r>
        <w:t>je více než 3x (třikrát) v prodlení s plněním Předmětu plnění na základě Objednávky déle než 5 kalendářních dnů</w:t>
      </w:r>
      <w:r w:rsidRPr="009F48CF">
        <w:t>;</w:t>
      </w:r>
    </w:p>
    <w:p w14:paraId="598FAF00" w14:textId="77777777" w:rsidR="00C025EE" w:rsidRDefault="00C025EE" w:rsidP="00C025EE">
      <w:pPr>
        <w:pStyle w:val="Nadpis4"/>
      </w:pPr>
      <w:r>
        <w:t>Prodávající je v prodlení s plněním Předmětu plnění Objednávky déle než 30 kalendářních dnů;</w:t>
      </w:r>
    </w:p>
    <w:p w14:paraId="78398B55" w14:textId="77777777" w:rsidR="00C025EE" w:rsidRDefault="00C025EE" w:rsidP="00C025EE">
      <w:pPr>
        <w:pStyle w:val="Nadpis4"/>
      </w:pPr>
      <w:r>
        <w:t>Prodávající přestane být subjektem oprávněným poskytovat plnění dle této Rámcové dohody;</w:t>
      </w:r>
    </w:p>
    <w:p w14:paraId="52A33124" w14:textId="77777777" w:rsidR="00C025EE" w:rsidRDefault="00C025EE" w:rsidP="00C025EE">
      <w:pPr>
        <w:pStyle w:val="Nadpis4"/>
      </w:pPr>
      <w:r>
        <w:t>Prodávající</w:t>
      </w:r>
      <w:r w:rsidRPr="009F48CF">
        <w:t xml:space="preserve"> je v likvidaci nebo vůči jeho majetku probíhá insolvenční řízení, v němž bylo vydáno rozhodnutí o úpadku nebo</w:t>
      </w:r>
      <w:r w:rsidRPr="00134B64">
        <w:t xml:space="preserve"> insolvenční návrh byl zamítnut proto, že majetek nepostačuje k úhradě nákladů insolvenčního řízení, nebo byl konkurs zrušen proto, že majetek byl zcela nepostačující nebo byla zavedena nucená správa pod</w:t>
      </w:r>
      <w:r>
        <w:t>le zvláštních právních předpisů;</w:t>
      </w:r>
    </w:p>
    <w:p w14:paraId="59A11642" w14:textId="77777777" w:rsidR="00C025EE" w:rsidRPr="00271714" w:rsidRDefault="00C025EE" w:rsidP="00C025EE">
      <w:pPr>
        <w:pStyle w:val="Nadpis4"/>
      </w:pPr>
      <w:r>
        <w:t>Prodávající byl</w:t>
      </w:r>
      <w:r w:rsidRPr="008D189E">
        <w:t xml:space="preserve"> pravomocně odsouzen za úmyslný majetkový nebo hospodářský trestný čin.</w:t>
      </w:r>
    </w:p>
    <w:p w14:paraId="13DFB633" w14:textId="77777777" w:rsidR="00C025EE" w:rsidRDefault="00C025EE" w:rsidP="00C025EE">
      <w:pPr>
        <w:pStyle w:val="Nadpis2"/>
        <w:keepLines/>
        <w:ind w:left="578" w:hanging="578"/>
      </w:pPr>
      <w:r w:rsidRPr="003952EA">
        <w:t>Nastane-li některý z</w:t>
      </w:r>
      <w:r>
        <w:t> </w:t>
      </w:r>
      <w:r w:rsidRPr="003952EA">
        <w:t>případů uvedených v</w:t>
      </w:r>
      <w:r>
        <w:t> </w:t>
      </w:r>
      <w:r w:rsidRPr="003952EA">
        <w:t>článku</w:t>
      </w:r>
      <w:r>
        <w:t xml:space="preserve"> 13.6 písm. f) a g) této Rámcové dohody</w:t>
      </w:r>
      <w:r w:rsidRPr="003952EA">
        <w:t xml:space="preserve">, je </w:t>
      </w:r>
      <w:r>
        <w:t>Prodávající</w:t>
      </w:r>
      <w:r w:rsidRPr="003952EA">
        <w:t xml:space="preserve"> povinen informovat o této skutečnosti </w:t>
      </w:r>
      <w:r>
        <w:t>Kupujícího</w:t>
      </w:r>
      <w:r w:rsidRPr="003952EA">
        <w:t xml:space="preserve"> písemně do </w:t>
      </w:r>
      <w:r>
        <w:t>3 (tří) pracovních</w:t>
      </w:r>
      <w:r w:rsidRPr="003952EA">
        <w:t xml:space="preserve"> dnů od jejího vzniku, společně s</w:t>
      </w:r>
      <w:r>
        <w:t> </w:t>
      </w:r>
      <w:r w:rsidRPr="003952EA">
        <w:t>informací o tom, o kterou ze skutečností jde, a s</w:t>
      </w:r>
      <w:r>
        <w:t> </w:t>
      </w:r>
      <w:r w:rsidRPr="003952EA">
        <w:t xml:space="preserve">uvedením bližších údajů, které by </w:t>
      </w:r>
      <w:r>
        <w:t>Kupující</w:t>
      </w:r>
      <w:r w:rsidRPr="003952EA">
        <w:t xml:space="preserve"> mohl v</w:t>
      </w:r>
      <w:r>
        <w:t> </w:t>
      </w:r>
      <w:r w:rsidRPr="003952EA">
        <w:t xml:space="preserve">této souvislosti potřebovat pro své rozhodnutí o odstoupení od </w:t>
      </w:r>
      <w:r>
        <w:t>této Rámcové dohody</w:t>
      </w:r>
      <w:r w:rsidRPr="003952EA">
        <w:t xml:space="preserve">. </w:t>
      </w:r>
      <w:r w:rsidRPr="007C0013">
        <w:t>Nedodržení této povinnosti je p</w:t>
      </w:r>
      <w:r>
        <w:t>odstatným porušením této Rámcové dohody.</w:t>
      </w:r>
    </w:p>
    <w:p w14:paraId="085D7C4D" w14:textId="77777777" w:rsidR="00C025EE" w:rsidRPr="00D95D37" w:rsidRDefault="00C025EE" w:rsidP="00C025EE">
      <w:pPr>
        <w:pStyle w:val="Nadpis2"/>
      </w:pPr>
      <w:r w:rsidRPr="00D95D37">
        <w:t>V případě odstoupení od t</w:t>
      </w:r>
      <w:r>
        <w:t>éto Rámcové dohody je Kupující povinen zaplatit Prodávajícímu</w:t>
      </w:r>
      <w:r w:rsidRPr="00D95D37">
        <w:t xml:space="preserve"> účelně vynaložené náklady na již zahájená plnění na základě řádně uzavřených (objednaných a akceptovaných) dílčích Objedná</w:t>
      </w:r>
      <w:r>
        <w:t>vek ve výši, kterou Prodávající Kupujícímu</w:t>
      </w:r>
      <w:r w:rsidRPr="00D95D37">
        <w:t xml:space="preserve"> racionálně a relevantně prokáže, pokud jejich vyčíslení doručí (včetně své argumen</w:t>
      </w:r>
      <w:r>
        <w:t>tace) Kupujícímu</w:t>
      </w:r>
      <w:r w:rsidRPr="00D95D37">
        <w:t xml:space="preserve"> do 15 dnů od </w:t>
      </w:r>
      <w:r>
        <w:t>účinnosti odstoupení Kupujícího</w:t>
      </w:r>
      <w:r w:rsidRPr="00D95D37">
        <w:t xml:space="preserve"> od této Rámcové dohody.</w:t>
      </w:r>
    </w:p>
    <w:p w14:paraId="05764B2D" w14:textId="77777777" w:rsidR="00C025EE" w:rsidRDefault="00C025EE" w:rsidP="00C025EE">
      <w:pPr>
        <w:pStyle w:val="Nadpis2"/>
        <w:keepLines/>
      </w:pPr>
      <w:r w:rsidRPr="00850E3E">
        <w:t>Odstoupe</w:t>
      </w:r>
      <w:r>
        <w:t>ní od této Rámcové dohody</w:t>
      </w:r>
      <w:r w:rsidRPr="00850E3E">
        <w:t xml:space="preserve"> musí být písemné, jinak je neplatné. Odstoupení je účinné ode dne, kdy bylo doručeno </w:t>
      </w:r>
      <w:r>
        <w:t xml:space="preserve">druhé Smluvní </w:t>
      </w:r>
      <w:r w:rsidRPr="00850E3E">
        <w:t>stran</w:t>
      </w:r>
      <w:r>
        <w:t>ě</w:t>
      </w:r>
      <w:r w:rsidRPr="00850E3E">
        <w:t>. V</w:t>
      </w:r>
      <w:r>
        <w:t xml:space="preserve"> </w:t>
      </w:r>
      <w:r w:rsidRPr="00850E3E">
        <w:t xml:space="preserve">pochybnostech se má za to, že odstoupení od </w:t>
      </w:r>
      <w:r>
        <w:t>této Rámcové dohody</w:t>
      </w:r>
      <w:r w:rsidRPr="00850E3E">
        <w:t xml:space="preserve"> bylo </w:t>
      </w:r>
      <w:r>
        <w:t>doručeno 10. (desátým</w:t>
      </w:r>
      <w:r w:rsidRPr="00FB3895">
        <w:t xml:space="preserve">) kalendářním dnem od jeho </w:t>
      </w:r>
      <w:r w:rsidRPr="00850E3E">
        <w:t xml:space="preserve">doručení do datové schránky příslušné </w:t>
      </w:r>
      <w:r>
        <w:t xml:space="preserve">Smluvní </w:t>
      </w:r>
      <w:r w:rsidRPr="00850E3E">
        <w:t>strany při odeslání datovou zprávou</w:t>
      </w:r>
      <w:r>
        <w:t>.</w:t>
      </w:r>
    </w:p>
    <w:p w14:paraId="262EAF7A" w14:textId="77777777" w:rsidR="00C025EE" w:rsidRPr="00BF3320" w:rsidRDefault="00C025EE" w:rsidP="00C025EE">
      <w:pPr>
        <w:pStyle w:val="Nadpis2"/>
      </w:pPr>
      <w:r w:rsidRPr="005945BC">
        <w:t xml:space="preserve">Ukončením </w:t>
      </w:r>
      <w:r>
        <w:t>této Rámcové dohody</w:t>
      </w:r>
      <w:r w:rsidRPr="005945BC">
        <w:t xml:space="preserve"> není dotčen nárok na zaplacení smluvní pokuty nebo zákonného úroku z</w:t>
      </w:r>
      <w:r>
        <w:t> </w:t>
      </w:r>
      <w:r w:rsidRPr="005945BC">
        <w:t xml:space="preserve">prodlení, pokud již dospěl, právo na náhradu škody vzniklé porušením </w:t>
      </w:r>
      <w:r w:rsidRPr="005945BC">
        <w:lastRenderedPageBreak/>
        <w:t xml:space="preserve">smluvní povinnosti, povinnost mlčenlivosti, </w:t>
      </w:r>
      <w:r>
        <w:t xml:space="preserve">práva z odpovědnosti za vady </w:t>
      </w:r>
      <w:r w:rsidRPr="005945BC">
        <w:t>ani ujednání, kter</w:t>
      </w:r>
      <w:r>
        <w:t>á</w:t>
      </w:r>
      <w:r w:rsidRPr="005945BC">
        <w:t xml:space="preserve"> m</w:t>
      </w:r>
      <w:r>
        <w:t>ají</w:t>
      </w:r>
      <w:r w:rsidRPr="005945BC">
        <w:t xml:space="preserve"> vzhledem ke své povaze zavazovat Sm</w:t>
      </w:r>
      <w:r>
        <w:t>luvní strany i po ukončení této Rámcové dohody. Ukončení této Rámcové dohody</w:t>
      </w:r>
      <w:r w:rsidRPr="00BF3320">
        <w:t xml:space="preserve"> se nedotýká ani vlastnického práva </w:t>
      </w:r>
      <w:r>
        <w:t>Kupujícího</w:t>
      </w:r>
      <w:r w:rsidRPr="00BF3320">
        <w:t>, popř. práva duševního vlastnictví k</w:t>
      </w:r>
      <w:r>
        <w:t> již dodanému Zboží</w:t>
      </w:r>
      <w:r w:rsidRPr="00BF3320">
        <w:t xml:space="preserve">. </w:t>
      </w:r>
    </w:p>
    <w:p w14:paraId="680EA2A6" w14:textId="77777777" w:rsidR="00C025EE" w:rsidRDefault="00C025EE" w:rsidP="00C025EE">
      <w:pPr>
        <w:pStyle w:val="Nadpis1"/>
      </w:pPr>
      <w:r>
        <w:t>závěrečná ustanovení</w:t>
      </w:r>
    </w:p>
    <w:p w14:paraId="1482B783" w14:textId="77777777" w:rsidR="00C025EE" w:rsidRDefault="00C025EE" w:rsidP="00C025EE">
      <w:pPr>
        <w:pStyle w:val="Nadpis2"/>
      </w:pPr>
      <w:r w:rsidRPr="006C310F">
        <w:t>Oznámení</w:t>
      </w:r>
      <w:r>
        <w:t xml:space="preserve"> nebo jiná sdělení podle této Rámcové dohody musí být učiněna písemně v českém jazyce. </w:t>
      </w:r>
    </w:p>
    <w:p w14:paraId="75C6E412" w14:textId="77777777" w:rsidR="00C025EE" w:rsidRDefault="00C025EE" w:rsidP="00C025EE">
      <w:pPr>
        <w:pStyle w:val="Nadpis2"/>
      </w:pPr>
      <w:r>
        <w:t xml:space="preserve">Jakékoliv úkony směřující ke skončení této Rámcové dohody musí být učiněny v písemné formě. </w:t>
      </w:r>
    </w:p>
    <w:p w14:paraId="6A286B51" w14:textId="77777777" w:rsidR="00C025EE" w:rsidRDefault="00C025EE" w:rsidP="00C025EE">
      <w:pPr>
        <w:pStyle w:val="Nadpis2"/>
      </w:pPr>
      <w:bookmarkStart w:id="6" w:name="_Ref152576586"/>
      <w:r>
        <w:t>Smluvní strany se dohodly na určení Oprávněných osob za Kupujícího a Prodávajícího (dále jen „</w:t>
      </w:r>
      <w:r w:rsidRPr="00FA306C">
        <w:rPr>
          <w:b/>
        </w:rPr>
        <w:t>Oprávněné osoby</w:t>
      </w:r>
      <w:r>
        <w:t>“). Oprávněné osoby jsou oprávněné ke všem jednáním týkající se této Rámcové dohody, mimo jiné k provedení a akceptaci Objednávky, není-li v této Rámcové dohodě stanoveno jinak, s výjimkou změn nebo ukončení této Rámcové dohody.</w:t>
      </w:r>
      <w:bookmarkEnd w:id="6"/>
    </w:p>
    <w:p w14:paraId="2BA9E81B" w14:textId="77777777" w:rsidR="00C025EE" w:rsidRDefault="00C025EE" w:rsidP="00C025EE">
      <w:pPr>
        <w:pStyle w:val="Nadpis4"/>
        <w:keepNext/>
        <w:numPr>
          <w:ilvl w:val="0"/>
          <w:numId w:val="7"/>
        </w:numPr>
        <w:ind w:left="1134" w:hanging="567"/>
      </w:pPr>
      <w:r>
        <w:t>Oprávněnými osobami Kupujícího jsou:</w:t>
      </w:r>
    </w:p>
    <w:p w14:paraId="303A19F1" w14:textId="04ADC5EB" w:rsidR="00C025EE" w:rsidRDefault="003D0E0E" w:rsidP="00C025EE">
      <w:pPr>
        <w:spacing w:after="60"/>
        <w:ind w:left="1134"/>
      </w:pPr>
      <w:r>
        <w:rPr>
          <w:rFonts w:cs="Arial"/>
          <w:sz w:val="22"/>
        </w:rPr>
        <w:t>XXXXX</w:t>
      </w:r>
      <w:r w:rsidR="00A81F65">
        <w:rPr>
          <w:rFonts w:cs="Arial"/>
        </w:rPr>
        <w:t>, e-mail</w:t>
      </w:r>
      <w:r w:rsidRPr="003D0E0E">
        <w:rPr>
          <w:rFonts w:cs="Arial"/>
          <w:sz w:val="22"/>
        </w:rPr>
        <w:t xml:space="preserve"> </w:t>
      </w:r>
      <w:r>
        <w:rPr>
          <w:rFonts w:cs="Arial"/>
          <w:sz w:val="22"/>
        </w:rPr>
        <w:t>XXXXX</w:t>
      </w:r>
      <w:r w:rsidR="00A81F65">
        <w:rPr>
          <w:rFonts w:cs="Arial"/>
        </w:rPr>
        <w:t xml:space="preserve">, tel. č.: </w:t>
      </w:r>
      <w:r>
        <w:rPr>
          <w:rFonts w:cs="Arial"/>
          <w:sz w:val="22"/>
        </w:rPr>
        <w:t>XXXXX</w:t>
      </w:r>
    </w:p>
    <w:p w14:paraId="40020CFD" w14:textId="77777777" w:rsidR="00C025EE" w:rsidRDefault="00C025EE" w:rsidP="00C025EE">
      <w:pPr>
        <w:pStyle w:val="Nadpis4"/>
        <w:keepNext/>
        <w:numPr>
          <w:ilvl w:val="0"/>
          <w:numId w:val="7"/>
        </w:numPr>
        <w:ind w:left="1134" w:hanging="567"/>
      </w:pPr>
      <w:r>
        <w:t>Oprávněnými osobami Prodávajícího jsou:</w:t>
      </w:r>
    </w:p>
    <w:p w14:paraId="29B928F8" w14:textId="7B2FC140" w:rsidR="00C025EE" w:rsidRDefault="003D0E0E" w:rsidP="00C025EE">
      <w:pPr>
        <w:ind w:left="1134"/>
      </w:pPr>
      <w:r>
        <w:rPr>
          <w:rFonts w:cs="Arial"/>
          <w:sz w:val="22"/>
        </w:rPr>
        <w:t>XXXXX</w:t>
      </w:r>
      <w:r w:rsidR="007539AB">
        <w:rPr>
          <w:rFonts w:cs="Arial"/>
        </w:rPr>
        <w:t xml:space="preserve">, </w:t>
      </w:r>
      <w:r w:rsidR="00A81F65">
        <w:rPr>
          <w:rFonts w:cs="Arial"/>
        </w:rPr>
        <w:t>e-mail:</w:t>
      </w:r>
      <w:r w:rsidR="00A81F65">
        <w:t xml:space="preserve"> </w:t>
      </w:r>
      <w:r>
        <w:rPr>
          <w:rFonts w:cs="Arial"/>
          <w:sz w:val="22"/>
        </w:rPr>
        <w:t>XXXXX</w:t>
      </w:r>
      <w:r w:rsidR="007539AB">
        <w:rPr>
          <w:rFonts w:cs="Arial"/>
        </w:rPr>
        <w:t xml:space="preserve">, </w:t>
      </w:r>
      <w:r w:rsidR="00A81F65">
        <w:rPr>
          <w:rFonts w:cs="Arial"/>
        </w:rPr>
        <w:t xml:space="preserve">tel. č.: </w:t>
      </w:r>
      <w:r>
        <w:rPr>
          <w:rFonts w:cs="Arial"/>
          <w:sz w:val="22"/>
        </w:rPr>
        <w:t>XXXXX</w:t>
      </w:r>
    </w:p>
    <w:p w14:paraId="3F656A84" w14:textId="77777777" w:rsidR="00C025EE" w:rsidRDefault="00C025EE" w:rsidP="00C025EE">
      <w:pPr>
        <w:pStyle w:val="Nadpis2"/>
      </w:pPr>
      <w:r>
        <w:rPr>
          <w:rFonts w:cs="Arial"/>
          <w:szCs w:val="20"/>
        </w:rPr>
        <w:t xml:space="preserve">Ve věci </w:t>
      </w:r>
      <w:r>
        <w:t>změny nebo zrušení této Rámcové dohody mohou Smluvní strany zastupovat osoby, jejichž oprávnění k těmto úkonům vyplývá z příslušných právních předpisů, plných mocí, pověření nebo zmocnění.</w:t>
      </w:r>
    </w:p>
    <w:p w14:paraId="30B41B2D" w14:textId="77777777" w:rsidR="00C025EE" w:rsidRPr="00FA306C" w:rsidRDefault="00C025EE" w:rsidP="00C025EE">
      <w:pPr>
        <w:pStyle w:val="Nadpis2"/>
        <w:keepLines/>
        <w:ind w:left="578" w:hanging="578"/>
      </w:pPr>
      <w:r>
        <w:t xml:space="preserve">Jakékoliv změny kontaktních údajů, bankovních údajů nebo Oprávněných osob jsou Smluvní strany oprávněny provádět jednostranně a jsou povinny tyto změny neprodleně písemně oznámit druhé Smluvní straně. </w:t>
      </w:r>
    </w:p>
    <w:p w14:paraId="0883634B" w14:textId="77777777" w:rsidR="00C025EE" w:rsidRPr="00736E80" w:rsidRDefault="00C025EE" w:rsidP="00C025EE">
      <w:pPr>
        <w:pStyle w:val="Nadpis2"/>
      </w:pPr>
      <w:r>
        <w:t xml:space="preserve">Prodávající prohlašuje, že tato Rámcová dohoda, </w:t>
      </w:r>
      <w:r w:rsidRPr="00736E80">
        <w:t>jakož i jej</w:t>
      </w:r>
      <w:r>
        <w:t>í</w:t>
      </w:r>
      <w:r w:rsidRPr="00736E80">
        <w:t xml:space="preserve"> text a přílohy, </w:t>
      </w:r>
      <w:r>
        <w:t xml:space="preserve">neobsahuje obchodní tajemství a souhlasí, aby ji Kupující </w:t>
      </w:r>
      <w:r w:rsidRPr="00736E80">
        <w:t>v</w:t>
      </w:r>
      <w:r>
        <w:t> </w:t>
      </w:r>
      <w:r w:rsidRPr="00736E80">
        <w:t xml:space="preserve">plném rozsahu </w:t>
      </w:r>
      <w:r>
        <w:t xml:space="preserve">(s vyloučením jinak chráněných informací) </w:t>
      </w:r>
      <w:r w:rsidRPr="00736E80">
        <w:t>v</w:t>
      </w:r>
      <w:r>
        <w:t> </w:t>
      </w:r>
      <w:r w:rsidRPr="00736E80">
        <w:t xml:space="preserve">elektronické podobě </w:t>
      </w:r>
      <w:r>
        <w:t>u</w:t>
      </w:r>
      <w:r w:rsidRPr="00736E80">
        <w:t>veřejn</w:t>
      </w:r>
      <w:r>
        <w:t>il</w:t>
      </w:r>
      <w:r w:rsidRPr="00736E80">
        <w:t xml:space="preserve"> </w:t>
      </w:r>
      <w:r>
        <w:t xml:space="preserve">na profilu zadavatele ve smyslu Zákona o zadávání veřejných zakázek a v registru smluv ve smyslu zákona </w:t>
      </w:r>
      <w:r w:rsidRPr="0033455F">
        <w:t>č. 340/2015 Sb., o zvláštních podmínkách účinnosti některých smluv, uveřejňování těchto smluv a o registru smluv (zákon o registru smluv)</w:t>
      </w:r>
      <w:r>
        <w:t>, ve znění pozdějších předpisů</w:t>
      </w:r>
      <w:r w:rsidRPr="00736E80">
        <w:t>, případně na jiném místě, bude-li k</w:t>
      </w:r>
      <w:r>
        <w:t> </w:t>
      </w:r>
      <w:r w:rsidRPr="00736E80">
        <w:t xml:space="preserve">tomu </w:t>
      </w:r>
      <w:r>
        <w:t>Kupující</w:t>
      </w:r>
      <w:r w:rsidRPr="00736E80">
        <w:t xml:space="preserve"> povinován, a to bez časového omezení. </w:t>
      </w:r>
    </w:p>
    <w:p w14:paraId="3384F4D6" w14:textId="77777777" w:rsidR="00C025EE" w:rsidRPr="006C310F" w:rsidRDefault="00C025EE" w:rsidP="00C025EE">
      <w:pPr>
        <w:pStyle w:val="Nadpis2"/>
      </w:pPr>
      <w:r w:rsidRPr="006C310F">
        <w:t>Stane-li se k</w:t>
      </w:r>
      <w:r>
        <w:t>terékoli ustanovení této Rámcové dohody</w:t>
      </w:r>
      <w:r w:rsidRPr="006C310F">
        <w:t xml:space="preserve"> neplatným, neúčinným nebo nevykonatelným, zůstává platnost, účinnost a vykonatelnost o</w:t>
      </w:r>
      <w:r>
        <w:t>statních ustanovení této Rámcové dohody</w:t>
      </w:r>
      <w:r w:rsidRPr="006C310F">
        <w:t xml:space="preserve"> neovlivněna a nedotčena, nevyplývá-li z</w:t>
      </w:r>
      <w:r>
        <w:t> </w:t>
      </w:r>
      <w:r w:rsidRPr="006C310F">
        <w:t>povahy d</w:t>
      </w:r>
      <w:r>
        <w:t>aného ustanovení, obsahu Rámcové dohody</w:t>
      </w:r>
      <w:r w:rsidRPr="006C310F">
        <w:t xml:space="preserve"> nebo okolností, za nichž bylo toto ustanovení vytvořeno, že toto ustanovení nelze odd</w:t>
      </w:r>
      <w:r>
        <w:t>ělit od ostatního obsahu Rámcové dohody</w:t>
      </w:r>
      <w:r w:rsidRPr="006C310F">
        <w:t>. Smluvní strany se zavazují nahradit po vzájemné dohodě dotčené ustanovení jiným ustanovením, blížícím se svým obsahem nejvíce účelu neplatného či neúčinného ustanovení.</w:t>
      </w:r>
    </w:p>
    <w:p w14:paraId="0EB17F40" w14:textId="77777777" w:rsidR="00C025EE" w:rsidRPr="00736E80" w:rsidRDefault="00C025EE" w:rsidP="00C025EE">
      <w:pPr>
        <w:pStyle w:val="Nadpis2"/>
      </w:pPr>
      <w:r w:rsidRPr="00736E80">
        <w:t>Jestliže kterákoli ze Smluvních stran neuplatní nárok</w:t>
      </w:r>
      <w:r>
        <w:t xml:space="preserve"> nebo nevykoná právo podle této Rámcové dohody</w:t>
      </w:r>
      <w:r w:rsidRPr="00736E80">
        <w:t xml:space="preserve"> nebo je vykoná se zpožděním či pouze částečně, nebude to znamenat vzdání se těchto nároků nebo práv. Vzdání se práva z</w:t>
      </w:r>
      <w:r>
        <w:t> </w:t>
      </w:r>
      <w:r w:rsidRPr="00736E80">
        <w:t xml:space="preserve">titulu porušení této </w:t>
      </w:r>
      <w:r>
        <w:t>Rámcové dohody</w:t>
      </w:r>
      <w:r w:rsidRPr="00736E80">
        <w:t xml:space="preserve"> nebo práva na nápravu anebo jakéhokoliv jiného práva podle této </w:t>
      </w:r>
      <w:r>
        <w:t>Rámcové dohody</w:t>
      </w:r>
      <w:r w:rsidRPr="00736E80">
        <w:t xml:space="preserve"> musí být vyhotoveno písemně a podepsáno Smluvní stranou, která takové vzdání se činí.</w:t>
      </w:r>
    </w:p>
    <w:p w14:paraId="4A6B74FE" w14:textId="77777777" w:rsidR="00C025EE" w:rsidRPr="006C310F" w:rsidRDefault="00C025EE" w:rsidP="00C025EE">
      <w:pPr>
        <w:pStyle w:val="Nadpis2"/>
      </w:pPr>
      <w:r>
        <w:t>Prodávající</w:t>
      </w:r>
      <w:r w:rsidRPr="007C0013">
        <w:t xml:space="preserve"> není oprávněn bez souhlasu </w:t>
      </w:r>
      <w:r>
        <w:t>Kupujícího postoupit Rámcovou dohodu, jednotlivý závazek z Rámcové dohody</w:t>
      </w:r>
      <w:r w:rsidRPr="006C310F">
        <w:t xml:space="preserve"> ani pohledávky vzniklé v</w:t>
      </w:r>
      <w:r>
        <w:t> </w:t>
      </w:r>
      <w:r w:rsidRPr="006C310F">
        <w:t>souvislosti s</w:t>
      </w:r>
      <w:r>
        <w:t> touto Rámcovou dohodou</w:t>
      </w:r>
      <w:r w:rsidRPr="006C310F">
        <w:t xml:space="preserve"> na </w:t>
      </w:r>
      <w:r w:rsidRPr="006C310F">
        <w:lastRenderedPageBreak/>
        <w:t>třetí osoby, ani učinit jakékoliv právní jednání, v</w:t>
      </w:r>
      <w:r>
        <w:t> </w:t>
      </w:r>
      <w:r w:rsidRPr="006C310F">
        <w:t>jehož důsledku by došlo k</w:t>
      </w:r>
      <w:r>
        <w:t> </w:t>
      </w:r>
      <w:r w:rsidRPr="006C310F">
        <w:t>převodu či přechodu práv či povinností vyplývajících z</w:t>
      </w:r>
      <w:r>
        <w:t> této Rámcové dohody</w:t>
      </w:r>
      <w:r w:rsidRPr="006C310F">
        <w:t>.</w:t>
      </w:r>
    </w:p>
    <w:p w14:paraId="17741DB3" w14:textId="77777777" w:rsidR="00C025EE" w:rsidRPr="006C310F" w:rsidRDefault="00C025EE" w:rsidP="00C025EE">
      <w:pPr>
        <w:pStyle w:val="Nadpis2"/>
      </w:pPr>
      <w:r>
        <w:t>Tato Rámcová dohoda</w:t>
      </w:r>
      <w:r w:rsidRPr="006C310F">
        <w:t xml:space="preserve"> se řídí právními předpisy České republiky. Smluvní strany pro vyloučení pochybn</w:t>
      </w:r>
      <w:r>
        <w:t>ostí sjednávají, že tato Rámcová dohoda</w:t>
      </w:r>
      <w:r w:rsidRPr="006C310F">
        <w:t xml:space="preserve"> se řídí ustanoveními Občanského zákoníku</w:t>
      </w:r>
      <w:r>
        <w:t xml:space="preserve"> upravujícími koupi movité věci.</w:t>
      </w:r>
    </w:p>
    <w:p w14:paraId="5CA4254E" w14:textId="77777777" w:rsidR="00C025EE" w:rsidRDefault="00C025EE" w:rsidP="00C025EE">
      <w:pPr>
        <w:pStyle w:val="Nadpis2"/>
        <w:keepLines/>
        <w:ind w:left="578" w:hanging="578"/>
      </w:pPr>
      <w:r w:rsidRPr="00736E80">
        <w:t>Smluvní strany se dohodly, že všechny spory vyplývající z</w:t>
      </w:r>
      <w:r>
        <w:t> </w:t>
      </w:r>
      <w:r w:rsidRPr="00736E80">
        <w:t xml:space="preserve">této </w:t>
      </w:r>
      <w:r>
        <w:t>Rámcové dohody</w:t>
      </w:r>
      <w:r w:rsidRPr="00736E80">
        <w:t xml:space="preserve"> nebo spory o existenci této </w:t>
      </w:r>
      <w:r>
        <w:t>Rámcové dohody</w:t>
      </w:r>
      <w:r w:rsidRPr="00736E80">
        <w:t xml:space="preserve"> (včetně otázky </w:t>
      </w:r>
      <w:r>
        <w:t xml:space="preserve">jejího </w:t>
      </w:r>
      <w:r w:rsidRPr="00736E80">
        <w:t>vzniku a platnosti) budou rozhodovány před věcně a místně příslušným soudem České republiky</w:t>
      </w:r>
      <w:r>
        <w:t>. Smluvní strany výslovně vylučují možnost využití rozhodčí doložky.</w:t>
      </w:r>
    </w:p>
    <w:p w14:paraId="203813E7" w14:textId="77777777" w:rsidR="00C025EE" w:rsidRPr="0028261D" w:rsidRDefault="00C025EE" w:rsidP="00C025EE">
      <w:pPr>
        <w:pStyle w:val="Nadpis2"/>
      </w:pPr>
      <w:r w:rsidRPr="00547FD9">
        <w:t>Smluvní strany se dohodly, že v</w:t>
      </w:r>
      <w:r>
        <w:t> rámci této Rámcové dohody</w:t>
      </w:r>
      <w:r w:rsidRPr="00547FD9">
        <w:t xml:space="preserve"> vylučují aplikaci ustanovení § 557 Občanského zákoníku.</w:t>
      </w:r>
    </w:p>
    <w:p w14:paraId="22605458" w14:textId="77777777" w:rsidR="00C025EE" w:rsidRDefault="00C025EE" w:rsidP="00C025EE">
      <w:pPr>
        <w:pStyle w:val="Nadpis2"/>
      </w:pPr>
      <w:r>
        <w:t>Smluvní strany v souladu s ustanovením § 558, odst. 2 Občanského zákoníku vylučují použití obchodních zvyklostí na právní vztahy vzniklé z této Rámcové dohody.</w:t>
      </w:r>
    </w:p>
    <w:p w14:paraId="64907C1F" w14:textId="77777777" w:rsidR="00C025EE" w:rsidRDefault="00C025EE" w:rsidP="00C025EE">
      <w:pPr>
        <w:pStyle w:val="Nadpis2"/>
      </w:pPr>
      <w:r>
        <w:t>Prodávající výslovně prohlašuje, že na sebe přebírá nebezpečí změny okolností ve smyslu ustanoven § 1765, odst. 2 Občanského zákoníku.</w:t>
      </w:r>
    </w:p>
    <w:p w14:paraId="15F6AE65" w14:textId="77777777" w:rsidR="00C025EE" w:rsidRPr="00EA3E3B" w:rsidRDefault="00C025EE" w:rsidP="00C025EE">
      <w:pPr>
        <w:pStyle w:val="Nadpis2"/>
        <w:rPr>
          <w:i/>
        </w:rPr>
      </w:pPr>
      <w:r>
        <w:t>Nedílnou součástí této Rámcové dohody</w:t>
      </w:r>
      <w:r w:rsidRPr="00EA3E3B">
        <w:t xml:space="preserve"> jsou následující přílohy: </w:t>
      </w:r>
    </w:p>
    <w:p w14:paraId="338D1935" w14:textId="77777777" w:rsidR="00C025EE" w:rsidRDefault="00C025EE" w:rsidP="00C025EE">
      <w:pPr>
        <w:ind w:firstLine="567"/>
        <w:rPr>
          <w:szCs w:val="24"/>
        </w:rPr>
      </w:pPr>
      <w:r>
        <w:rPr>
          <w:szCs w:val="24"/>
        </w:rPr>
        <w:t>Příloha č. 1 – Technická specifikace</w:t>
      </w:r>
    </w:p>
    <w:p w14:paraId="470CC8CA" w14:textId="5DA348F6" w:rsidR="00C025EE" w:rsidRDefault="00C025EE" w:rsidP="00C025EE">
      <w:pPr>
        <w:ind w:firstLine="567"/>
        <w:rPr>
          <w:szCs w:val="24"/>
        </w:rPr>
      </w:pPr>
      <w:r>
        <w:rPr>
          <w:szCs w:val="24"/>
        </w:rPr>
        <w:t>Příloha č. 2 – Závazný vzor objednávky</w:t>
      </w:r>
    </w:p>
    <w:p w14:paraId="5C32E9C5" w14:textId="3E4664E6" w:rsidR="004B2F6F" w:rsidRDefault="004B2F6F" w:rsidP="00C025EE">
      <w:pPr>
        <w:ind w:firstLine="567"/>
        <w:rPr>
          <w:szCs w:val="24"/>
        </w:rPr>
      </w:pPr>
      <w:r>
        <w:rPr>
          <w:szCs w:val="24"/>
        </w:rPr>
        <w:t>Příloha č. 3 – Plná moc</w:t>
      </w:r>
    </w:p>
    <w:p w14:paraId="507FD29C" w14:textId="77777777" w:rsidR="00C025EE" w:rsidRDefault="00C025EE" w:rsidP="00C025EE">
      <w:pPr>
        <w:pStyle w:val="Nadpis2"/>
        <w:ind w:left="578" w:hanging="578"/>
      </w:pPr>
      <w:r>
        <w:t>Změny nebo doplňky této Rámcové dohody</w:t>
      </w:r>
      <w:r w:rsidRPr="00B237BC">
        <w:t xml:space="preserve"> včetně jejích příloh musí být vyhotoveny písemně formou dodatku, datovány a podepsány oběma Smluvními stranami s</w:t>
      </w:r>
      <w:r>
        <w:t> </w:t>
      </w:r>
      <w:r w:rsidRPr="00B237BC">
        <w:t>podpisy Smluvních stran na jedné listině.</w:t>
      </w:r>
    </w:p>
    <w:p w14:paraId="52BF93B8" w14:textId="77777777" w:rsidR="00C025EE" w:rsidRPr="009B6E96" w:rsidRDefault="00C025EE" w:rsidP="00C025EE">
      <w:pPr>
        <w:pStyle w:val="Nadpis2"/>
        <w:ind w:left="578" w:hanging="578"/>
      </w:pPr>
      <w:r w:rsidRPr="009B6E96">
        <w:t>Smluvní strany se dohodly, že v případě rozporu mez</w:t>
      </w:r>
      <w:r>
        <w:t>i Rámcovou dohodou</w:t>
      </w:r>
      <w:r w:rsidRPr="009B6E96">
        <w:t xml:space="preserve"> a jejími přílohami </w:t>
      </w:r>
      <w:r>
        <w:t>mají přednost ustanovení Rámcové dohody.</w:t>
      </w:r>
    </w:p>
    <w:p w14:paraId="1A92ED03" w14:textId="77777777" w:rsidR="00C025EE" w:rsidRDefault="00C025EE" w:rsidP="00C025EE">
      <w:pPr>
        <w:pStyle w:val="Nadpis2"/>
      </w:pPr>
      <w:r>
        <w:t>Tato Rámcová dohoda</w:t>
      </w:r>
      <w:r w:rsidRPr="009A182F">
        <w:t xml:space="preserve"> je vyhotoven</w:t>
      </w:r>
      <w:r>
        <w:t>a</w:t>
      </w:r>
      <w:r w:rsidRPr="009A182F">
        <w:t xml:space="preserve"> v elektronické podobě ve formátu PDF, přičemž původ a integrita elektro</w:t>
      </w:r>
      <w:r>
        <w:t>nického vyhotovení této Rámcové dohody</w:t>
      </w:r>
      <w:r w:rsidRPr="009A182F">
        <w:t>, jakož i totožnost jednajících osob, jsou z</w:t>
      </w:r>
      <w:r>
        <w:t>aručeny elektronickými podpisy S</w:t>
      </w:r>
      <w:r w:rsidRPr="009A182F">
        <w:t>mluvních st</w:t>
      </w:r>
      <w:r>
        <w:t>ran, resp. osob oprávněných za Smluvní stranu tuto Rámcovou dohodu uzavřít. Každá ze S</w:t>
      </w:r>
      <w:r w:rsidRPr="009A182F">
        <w:t>mluvn</w:t>
      </w:r>
      <w:r>
        <w:t>ích stran obdrží originál Rámcové dohody</w:t>
      </w:r>
      <w:r w:rsidRPr="009A182F">
        <w:t xml:space="preserve"> v elektronické podobě</w:t>
      </w:r>
      <w:r>
        <w:t>.</w:t>
      </w:r>
    </w:p>
    <w:p w14:paraId="0CEDC353" w14:textId="77777777" w:rsidR="00C025EE" w:rsidRPr="00B27BAC" w:rsidRDefault="00C025EE" w:rsidP="00C025EE">
      <w:pPr>
        <w:pStyle w:val="Nadpis2"/>
        <w:numPr>
          <w:ilvl w:val="0"/>
          <w:numId w:val="0"/>
        </w:numPr>
        <w:rPr>
          <w:b/>
          <w:i/>
        </w:rPr>
      </w:pPr>
      <w:r w:rsidRPr="00B27BAC">
        <w:rPr>
          <w:b/>
        </w:rPr>
        <w:t xml:space="preserve">Smluvní strany prohlašují, že před podepsáním </w:t>
      </w:r>
      <w:r>
        <w:rPr>
          <w:b/>
        </w:rPr>
        <w:t>této Rámcové dohody si ji přečetly, že tato Rámcová dohoda</w:t>
      </w:r>
      <w:r w:rsidRPr="00B27BAC">
        <w:rPr>
          <w:b/>
        </w:rPr>
        <w:t xml:space="preserve"> je projevem jejich pravé a svobodné vůle a nebyla sjednána v tísni ani za jinak jednostranně nevýhodných podmínek. Na důkaz této skutečnosti připojují své podpisy. </w:t>
      </w:r>
    </w:p>
    <w:p w14:paraId="186AFA8E" w14:textId="77777777" w:rsidR="00C025EE" w:rsidRPr="0031714B" w:rsidRDefault="00C025EE" w:rsidP="00C025EE">
      <w:pPr>
        <w:rPr>
          <w:snapToGrid w:val="0"/>
          <w:sz w:val="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C025EE" w:rsidRPr="00C24CFD" w14:paraId="7A7BF54C" w14:textId="77777777" w:rsidTr="00942FD8">
        <w:tc>
          <w:tcPr>
            <w:tcW w:w="3969" w:type="dxa"/>
            <w:shd w:val="clear" w:color="auto" w:fill="auto"/>
          </w:tcPr>
          <w:p w14:paraId="5B1AE44A" w14:textId="77777777" w:rsidR="00C025EE" w:rsidRPr="00B6708A" w:rsidRDefault="00C025EE" w:rsidP="0031714B">
            <w:pPr>
              <w:spacing w:after="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Kupujícího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31B4C865" w14:textId="77777777" w:rsidR="00C025EE" w:rsidRPr="00C24CFD" w:rsidRDefault="00C025EE" w:rsidP="00942FD8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7F78988A" w14:textId="77777777" w:rsidR="00C025EE" w:rsidRDefault="00C025EE" w:rsidP="0031714B">
            <w:pPr>
              <w:spacing w:after="0"/>
              <w:ind w:left="-108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Prodávajícího</w:t>
            </w:r>
            <w:r>
              <w:rPr>
                <w:rFonts w:cs="Arial"/>
              </w:rPr>
              <w:t>:</w:t>
            </w:r>
          </w:p>
          <w:p w14:paraId="5080DBC5" w14:textId="77777777" w:rsidR="00C025EE" w:rsidRPr="00C24CFD" w:rsidRDefault="00C025EE" w:rsidP="00942FD8">
            <w:pPr>
              <w:ind w:left="-108"/>
              <w:rPr>
                <w:rFonts w:cs="Arial"/>
                <w:iCs/>
              </w:rPr>
            </w:pPr>
          </w:p>
        </w:tc>
      </w:tr>
      <w:tr w:rsidR="00C025EE" w:rsidRPr="00C24CFD" w14:paraId="7BC80ED5" w14:textId="77777777" w:rsidTr="00942FD8">
        <w:tc>
          <w:tcPr>
            <w:tcW w:w="3969" w:type="dxa"/>
            <w:shd w:val="clear" w:color="auto" w:fill="auto"/>
          </w:tcPr>
          <w:p w14:paraId="007E518F" w14:textId="00CE95EA" w:rsidR="00C025EE" w:rsidRPr="00C24CFD" w:rsidRDefault="00C025EE" w:rsidP="00E11E43">
            <w:pPr>
              <w:spacing w:line="240" w:lineRule="auto"/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>
              <w:rPr>
                <w:rFonts w:cs="Arial"/>
                <w:iCs/>
              </w:rPr>
              <w:t xml:space="preserve"> </w:t>
            </w:r>
            <w:r w:rsidR="00E11E43">
              <w:rPr>
                <w:rFonts w:cs="Arial"/>
                <w:i/>
                <w:iCs/>
              </w:rPr>
              <w:t>27.11.2024</w:t>
            </w:r>
          </w:p>
        </w:tc>
        <w:tc>
          <w:tcPr>
            <w:tcW w:w="1134" w:type="dxa"/>
            <w:shd w:val="clear" w:color="auto" w:fill="auto"/>
          </w:tcPr>
          <w:p w14:paraId="090B92A0" w14:textId="77777777" w:rsidR="00C025EE" w:rsidRPr="00C24CFD" w:rsidRDefault="00C025EE" w:rsidP="00942FD8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1C04B608" w14:textId="6D481D39" w:rsidR="00C025EE" w:rsidRPr="00C24CFD" w:rsidRDefault="00C025EE" w:rsidP="00E11E43">
            <w:pPr>
              <w:ind w:left="-108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 xml:space="preserve">V </w:t>
            </w:r>
            <w:r w:rsidR="007539AB">
              <w:rPr>
                <w:rFonts w:cs="Arial"/>
                <w:iCs/>
              </w:rPr>
              <w:t xml:space="preserve">Praze </w:t>
            </w:r>
            <w:r w:rsidRPr="00C24CFD">
              <w:rPr>
                <w:rFonts w:cs="Arial"/>
                <w:iCs/>
              </w:rPr>
              <w:t>dne</w:t>
            </w:r>
            <w:r w:rsidR="007539AB">
              <w:rPr>
                <w:rFonts w:cs="Arial"/>
                <w:iCs/>
              </w:rPr>
              <w:t xml:space="preserve"> </w:t>
            </w:r>
            <w:r w:rsidR="00E11E43">
              <w:rPr>
                <w:rFonts w:cs="Arial"/>
                <w:i/>
                <w:iCs/>
              </w:rPr>
              <w:t>28.11.2024</w:t>
            </w:r>
          </w:p>
        </w:tc>
      </w:tr>
      <w:tr w:rsidR="00C025EE" w:rsidRPr="00C24CFD" w14:paraId="6ABB9947" w14:textId="77777777" w:rsidTr="00942FD8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990B9A" w14:textId="77777777" w:rsidR="00C025EE" w:rsidRPr="00C24CFD" w:rsidRDefault="00C025EE" w:rsidP="00942FD8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0330A67C" w14:textId="77777777" w:rsidR="00C025EE" w:rsidRDefault="00C025EE" w:rsidP="00942FD8">
            <w:pPr>
              <w:ind w:left="-108"/>
              <w:rPr>
                <w:rFonts w:cs="Arial"/>
                <w:iCs/>
              </w:rPr>
            </w:pPr>
          </w:p>
          <w:p w14:paraId="1E27DE65" w14:textId="77777777" w:rsidR="008035A8" w:rsidRDefault="008035A8" w:rsidP="00942FD8">
            <w:pPr>
              <w:ind w:left="-108"/>
              <w:rPr>
                <w:rFonts w:cs="Arial"/>
                <w:iCs/>
              </w:rPr>
            </w:pPr>
          </w:p>
          <w:p w14:paraId="455F05BC" w14:textId="2CA702EC" w:rsidR="008035A8" w:rsidRPr="00C24CFD" w:rsidRDefault="008035A8" w:rsidP="00942FD8">
            <w:pPr>
              <w:ind w:left="-10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96BE1A0" w14:textId="77777777" w:rsidR="00C025EE" w:rsidRPr="00C24CFD" w:rsidRDefault="00C025EE" w:rsidP="00942FD8">
            <w:pPr>
              <w:ind w:left="-108"/>
              <w:rPr>
                <w:rFonts w:cs="Arial"/>
                <w:iCs/>
              </w:rPr>
            </w:pPr>
          </w:p>
        </w:tc>
      </w:tr>
      <w:tr w:rsidR="00C025EE" w:rsidRPr="00C24CFD" w14:paraId="0EAF9071" w14:textId="77777777" w:rsidTr="00942FD8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9F4370C" w14:textId="77777777" w:rsidR="00C025EE" w:rsidRPr="001C32AC" w:rsidRDefault="00C025EE" w:rsidP="00942FD8">
            <w:pPr>
              <w:spacing w:after="0"/>
              <w:ind w:left="-108"/>
              <w:jc w:val="center"/>
              <w:rPr>
                <w:b/>
                <w:snapToGrid w:val="0"/>
              </w:rPr>
            </w:pPr>
            <w:r w:rsidRPr="001C32AC">
              <w:rPr>
                <w:b/>
                <w:snapToGrid w:val="0"/>
              </w:rPr>
              <w:t>Česká republika – Státní veterinární správa</w:t>
            </w:r>
          </w:p>
          <w:p w14:paraId="5579B4D1" w14:textId="77777777" w:rsidR="00E11E43" w:rsidRDefault="00E11E43" w:rsidP="00B35D80">
            <w:pPr>
              <w:spacing w:after="0"/>
              <w:ind w:left="-108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XXXXX </w:t>
            </w:r>
          </w:p>
          <w:p w14:paraId="68F0A3AB" w14:textId="4C00CB07" w:rsidR="00B35D80" w:rsidRPr="00B35D80" w:rsidRDefault="00B35D80" w:rsidP="00B35D80">
            <w:pPr>
              <w:spacing w:after="0"/>
              <w:ind w:left="-108"/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sz w:val="22"/>
              </w:rPr>
              <w:t>ústřední ředitel SVS</w:t>
            </w:r>
          </w:p>
        </w:tc>
        <w:tc>
          <w:tcPr>
            <w:tcW w:w="1134" w:type="dxa"/>
            <w:shd w:val="clear" w:color="auto" w:fill="auto"/>
          </w:tcPr>
          <w:p w14:paraId="72C3CEEE" w14:textId="77777777" w:rsidR="00C025EE" w:rsidRPr="00C24CFD" w:rsidRDefault="00C025EE" w:rsidP="00942FD8">
            <w:pPr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77F2EBC" w14:textId="69B06EA2" w:rsidR="00C025EE" w:rsidRPr="00B35D80" w:rsidRDefault="00E11E43" w:rsidP="00942FD8">
            <w:pPr>
              <w:spacing w:before="120" w:after="0"/>
              <w:ind w:left="-108"/>
              <w:jc w:val="center"/>
              <w:rPr>
                <w:b/>
                <w:snapToGrid w:val="0"/>
                <w:lang w:val="en-US"/>
              </w:rPr>
            </w:pPr>
            <w:r>
              <w:rPr>
                <w:rFonts w:cs="Arial"/>
                <w:sz w:val="22"/>
              </w:rPr>
              <w:t>XXXXX</w:t>
            </w:r>
          </w:p>
          <w:p w14:paraId="5CE66B4F" w14:textId="13C4A35A" w:rsidR="007539AB" w:rsidRPr="00C24CFD" w:rsidRDefault="007539AB" w:rsidP="00942FD8">
            <w:pPr>
              <w:spacing w:before="120" w:after="0"/>
              <w:ind w:left="-108"/>
              <w:jc w:val="center"/>
              <w:rPr>
                <w:rFonts w:cs="Arial"/>
                <w:iCs/>
              </w:rPr>
            </w:pPr>
            <w:proofErr w:type="spellStart"/>
            <w:r>
              <w:rPr>
                <w:iCs/>
                <w:snapToGrid w:val="0"/>
                <w:lang w:val="en-US"/>
              </w:rPr>
              <w:t>zplnomocněný</w:t>
            </w:r>
            <w:proofErr w:type="spellEnd"/>
            <w:r>
              <w:rPr>
                <w:iCs/>
                <w:snapToGrid w:val="0"/>
                <w:lang w:val="en-US"/>
              </w:rPr>
              <w:t xml:space="preserve"> </w:t>
            </w:r>
            <w:proofErr w:type="spellStart"/>
            <w:r>
              <w:rPr>
                <w:iCs/>
                <w:snapToGrid w:val="0"/>
                <w:lang w:val="en-US"/>
              </w:rPr>
              <w:t>zástupce</w:t>
            </w:r>
            <w:proofErr w:type="spellEnd"/>
            <w:r>
              <w:rPr>
                <w:iCs/>
                <w:snapToGrid w:val="0"/>
                <w:lang w:val="en-US"/>
              </w:rPr>
              <w:t xml:space="preserve"> </w:t>
            </w:r>
            <w:proofErr w:type="spellStart"/>
            <w:r>
              <w:rPr>
                <w:iCs/>
                <w:snapToGrid w:val="0"/>
                <w:lang w:val="en-US"/>
              </w:rPr>
              <w:t>jednatele</w:t>
            </w:r>
            <w:proofErr w:type="spellEnd"/>
          </w:p>
        </w:tc>
      </w:tr>
    </w:tbl>
    <w:p w14:paraId="43DF8E54" w14:textId="386B4161" w:rsidR="001A046A" w:rsidRDefault="001A046A" w:rsidP="004519F2">
      <w:pPr>
        <w:sectPr w:rsidR="001A046A" w:rsidSect="001B0E9B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BCAF46" w14:textId="77777777" w:rsidR="00EA409E" w:rsidRDefault="00EA409E" w:rsidP="00EA409E">
      <w:pPr>
        <w:rPr>
          <w:szCs w:val="24"/>
        </w:rPr>
      </w:pPr>
      <w:r>
        <w:rPr>
          <w:szCs w:val="24"/>
        </w:rPr>
        <w:lastRenderedPageBreak/>
        <w:t>Příloha č. 1 – Technická specifikace</w:t>
      </w:r>
    </w:p>
    <w:p w14:paraId="719CE7DE" w14:textId="77777777" w:rsidR="00EA409E" w:rsidRDefault="00EA409E" w:rsidP="00EA409E">
      <w:pPr>
        <w:ind w:firstLine="567"/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"/>
        <w:gridCol w:w="1271"/>
        <w:gridCol w:w="2376"/>
        <w:gridCol w:w="2794"/>
        <w:gridCol w:w="2376"/>
      </w:tblGrid>
      <w:tr w:rsidR="00EA409E" w:rsidRPr="0051044A" w14:paraId="3CAB31B3" w14:textId="77777777" w:rsidTr="00942FD8">
        <w:trPr>
          <w:trHeight w:val="7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782EE1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51044A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Příloha č. 1 - technická specifikace - mobilní telefon A</w:t>
            </w:r>
          </w:p>
        </w:tc>
      </w:tr>
      <w:tr w:rsidR="00EA409E" w:rsidRPr="0051044A" w14:paraId="0161C64A" w14:textId="77777777" w:rsidTr="00942FD8">
        <w:trPr>
          <w:trHeight w:val="720"/>
        </w:trPr>
        <w:tc>
          <w:tcPr>
            <w:tcW w:w="8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E9E7034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51044A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Obchodní firma nebo název dodavatele - právnická/fyzická osoba</w:t>
            </w:r>
          </w:p>
        </w:tc>
        <w:tc>
          <w:tcPr>
            <w:tcW w:w="415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F433C00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51044A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 xml:space="preserve">OCC </w:t>
            </w:r>
            <w:proofErr w:type="spellStart"/>
            <w:r w:rsidRPr="0051044A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s.r.o</w:t>
            </w:r>
            <w:proofErr w:type="spellEnd"/>
          </w:p>
        </w:tc>
      </w:tr>
      <w:tr w:rsidR="00EA409E" w:rsidRPr="0051044A" w14:paraId="3DE259A2" w14:textId="77777777" w:rsidTr="00942FD8">
        <w:trPr>
          <w:trHeight w:val="290"/>
        </w:trPr>
        <w:tc>
          <w:tcPr>
            <w:tcW w:w="84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0A2C8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>Pokyny pro dodavatele:</w:t>
            </w:r>
          </w:p>
        </w:tc>
        <w:tc>
          <w:tcPr>
            <w:tcW w:w="122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19856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E2418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> 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BB744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> </w:t>
            </w:r>
          </w:p>
        </w:tc>
      </w:tr>
      <w:tr w:rsidR="00EA409E" w:rsidRPr="0051044A" w14:paraId="15CDA216" w14:textId="77777777" w:rsidTr="00942FD8">
        <w:trPr>
          <w:trHeight w:val="10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582F4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</w:pPr>
            <w:r w:rsidRPr="0051044A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  <w:t xml:space="preserve">Dodavatel vyplní údaje v každém poli v této sekci. U každého požadavku  uvede, jakou hodnotou nabízený mobilní telefon požadavek splňuje, popř. zda ho splňuje. </w:t>
            </w:r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Zadavatel požaduje dodání nových mobilních telefonů výrobcem určených pro trh České republiky, které nenesou žádné znaky upraveného softwaru (</w:t>
            </w:r>
            <w:proofErr w:type="spellStart"/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customizace</w:t>
            </w:r>
            <w:proofErr w:type="spellEnd"/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) od některého z operátorů (např. předinstalované aplikace třetích stran apod.).</w:t>
            </w:r>
          </w:p>
        </w:tc>
      </w:tr>
      <w:tr w:rsidR="00EA409E" w:rsidRPr="0051044A" w14:paraId="1CB143F3" w14:textId="77777777" w:rsidTr="00942FD8">
        <w:trPr>
          <w:trHeight w:val="6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0CCFD87F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Mobilní telefon typ A</w:t>
            </w:r>
          </w:p>
        </w:tc>
      </w:tr>
      <w:tr w:rsidR="00EA409E" w:rsidRPr="0051044A" w14:paraId="0B5931E0" w14:textId="77777777" w:rsidTr="00942FD8">
        <w:trPr>
          <w:trHeight w:val="300"/>
        </w:trPr>
        <w:tc>
          <w:tcPr>
            <w:tcW w:w="8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8383" w14:textId="77777777" w:rsidR="00EA409E" w:rsidRPr="0051044A" w:rsidRDefault="00EA409E" w:rsidP="00942FD8">
            <w:pPr>
              <w:spacing w:after="0" w:line="240" w:lineRule="auto"/>
              <w:ind w:firstLineChars="100" w:firstLine="22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Nabízený model</w:t>
            </w:r>
          </w:p>
        </w:tc>
        <w:tc>
          <w:tcPr>
            <w:tcW w:w="41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B2A284F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Motorola </w:t>
            </w:r>
            <w:proofErr w:type="spellStart"/>
            <w:r w:rsidRPr="0051044A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Edge</w:t>
            </w:r>
            <w:proofErr w:type="spellEnd"/>
            <w:r w:rsidRPr="0051044A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50 NEO</w:t>
            </w:r>
          </w:p>
        </w:tc>
      </w:tr>
      <w:tr w:rsidR="00EA409E" w:rsidRPr="0051044A" w14:paraId="30B96217" w14:textId="77777777" w:rsidTr="00942FD8">
        <w:trPr>
          <w:trHeight w:val="590"/>
        </w:trPr>
        <w:tc>
          <w:tcPr>
            <w:tcW w:w="84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14:paraId="77DB0350" w14:textId="77777777" w:rsidR="00EA409E" w:rsidRPr="0051044A" w:rsidRDefault="00EA409E" w:rsidP="00942FD8">
            <w:pPr>
              <w:spacing w:after="0" w:line="240" w:lineRule="auto"/>
              <w:ind w:firstLineChars="100" w:firstLine="22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Parametr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81B02F5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Požadovaná hodnota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2F4D4440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Název výrobku a označení výrobku (P/N)</w:t>
            </w:r>
          </w:p>
        </w:tc>
        <w:tc>
          <w:tcPr>
            <w:tcW w:w="12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2401D85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Hodnota parametru nabízeného modelu</w:t>
            </w:r>
          </w:p>
        </w:tc>
      </w:tr>
      <w:tr w:rsidR="00EA409E" w:rsidRPr="0051044A" w14:paraId="31F6180F" w14:textId="77777777" w:rsidTr="00942FD8">
        <w:trPr>
          <w:trHeight w:val="87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4DFFA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4893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Systémy pro mobilní komunikaci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DF35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800/850/900/1800/1900/2100/2300/2500/2600</w:t>
            </w: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br/>
              <w:t>EDGE, HSPA, LTE, 5G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44C9BF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Motorola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Edge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50 NEO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FC87E4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800/850/900/1800/1900/2100/2300/2500/2600</w:t>
            </w: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br/>
              <w:t>EDGE, HSPA, LTE, 5G</w:t>
            </w:r>
          </w:p>
        </w:tc>
      </w:tr>
      <w:tr w:rsidR="00EA409E" w:rsidRPr="0051044A" w14:paraId="3A83711E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5D64F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6CE3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Podporovaný operační systém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38A6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min. Android 14 nebo vyšší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1FA2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A14FEA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Android 14</w:t>
            </w:r>
          </w:p>
        </w:tc>
      </w:tr>
      <w:tr w:rsidR="00EA409E" w:rsidRPr="0051044A" w14:paraId="3946A63A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74CB6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C087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Úhlopříčka displeje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CFC9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max. 6,6 palců včetně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3C91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D246BC1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6,36"</w:t>
            </w:r>
          </w:p>
        </w:tc>
      </w:tr>
      <w:tr w:rsidR="00EA409E" w:rsidRPr="0051044A" w14:paraId="78E426B2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3D41D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3C98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Hmotnost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67D0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max. 240 gramů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D732D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884C4F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173 g</w:t>
            </w:r>
          </w:p>
        </w:tc>
      </w:tr>
      <w:tr w:rsidR="00EA409E" w:rsidRPr="0051044A" w14:paraId="6EB26B16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D7D1D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A485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3G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33C6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UMTS/HSPA/HSPA+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FE1E9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24A7D37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UMTS/HSPA/HSPA+</w:t>
            </w:r>
          </w:p>
        </w:tc>
      </w:tr>
      <w:tr w:rsidR="00EA409E" w:rsidRPr="0051044A" w14:paraId="5B848FF6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32F77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C777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LTE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F4E6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4G LTE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FF23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C1BA48D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5G LTE</w:t>
            </w:r>
          </w:p>
        </w:tc>
      </w:tr>
      <w:tr w:rsidR="00EA409E" w:rsidRPr="0051044A" w14:paraId="7AED3EF0" w14:textId="77777777" w:rsidTr="00942FD8">
        <w:trPr>
          <w:trHeight w:val="33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3BFF0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1F6C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Počet jader a typ procesoru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5C8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8 jader, Octa-Core</w:t>
            </w:r>
            <w:r w:rsidRPr="0051044A">
              <w:rPr>
                <w:rFonts w:ascii="Calibri" w:eastAsia="Times New Roman" w:hAnsi="Calibri" w:cs="Calibri"/>
                <w:color w:val="FF0000"/>
                <w:sz w:val="22"/>
                <w:vertAlign w:val="superscript"/>
              </w:rPr>
              <w:t>1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D170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4B18FFB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8 jader, Octa-Core1</w:t>
            </w:r>
          </w:p>
        </w:tc>
      </w:tr>
      <w:tr w:rsidR="00EA409E" w:rsidRPr="0051044A" w14:paraId="069C9156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46436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6288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Typ displeje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B912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TFT IPS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D42F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EF9F799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pOLED</w:t>
            </w:r>
            <w:proofErr w:type="spellEnd"/>
          </w:p>
        </w:tc>
      </w:tr>
      <w:tr w:rsidR="00EA409E" w:rsidRPr="0051044A" w14:paraId="0B1D6959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04152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FA8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Biometrické zabezpečení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3D8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čtečka otisku prstů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47B4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22FB41C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ANO on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screen</w:t>
            </w:r>
            <w:proofErr w:type="spellEnd"/>
          </w:p>
        </w:tc>
      </w:tr>
      <w:tr w:rsidR="00EA409E" w:rsidRPr="0051044A" w14:paraId="367E973A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F2047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E5F7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Velikost RAM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E19D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min. 6 GB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32D50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2CE1169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8 GB</w:t>
            </w:r>
          </w:p>
        </w:tc>
      </w:tr>
      <w:tr w:rsidR="00EA409E" w:rsidRPr="0051044A" w14:paraId="451E7EAD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C5AC0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3798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Interní paměť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6C67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min. 128 GB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8F5F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66B1557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256 GB</w:t>
            </w:r>
          </w:p>
        </w:tc>
      </w:tr>
      <w:tr w:rsidR="00EA409E" w:rsidRPr="0051044A" w14:paraId="5CD8E7C5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E850B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ACE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Fotoaparát zadní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C238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min. 50Mpx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865B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9A41BD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50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Mpx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Ois</w:t>
            </w:r>
            <w:proofErr w:type="spellEnd"/>
          </w:p>
        </w:tc>
      </w:tr>
      <w:tr w:rsidR="00EA409E" w:rsidRPr="0051044A" w14:paraId="155C370E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05101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3E13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Fotoaparát přední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26E9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min. 5Mpx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817A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0AEE13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32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Mpx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</w:tc>
      </w:tr>
      <w:tr w:rsidR="00EA409E" w:rsidRPr="0051044A" w14:paraId="0A1EC04E" w14:textId="77777777" w:rsidTr="00942FD8">
        <w:trPr>
          <w:trHeight w:val="58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8D9FF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D12D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Wifi</w:t>
            </w:r>
            <w:proofErr w:type="spell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4E0A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802.11a/b/g/n/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ac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2.4GHz+5GHz, VHT80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B34B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092009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802.11a/b/g/n/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ac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2.4GHz+5GHz, VHT80</w:t>
            </w:r>
          </w:p>
        </w:tc>
      </w:tr>
      <w:tr w:rsidR="00EA409E" w:rsidRPr="0051044A" w14:paraId="72D66919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42B4E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74C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Bluetooth</w:t>
            </w:r>
            <w:proofErr w:type="spell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9841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min. v5.3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C303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BB53C47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Bluetooth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5.3</w:t>
            </w:r>
          </w:p>
        </w:tc>
      </w:tr>
      <w:tr w:rsidR="00EA409E" w:rsidRPr="0051044A" w14:paraId="14D03437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AE749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9118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NFC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1AB1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AAB08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A00443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51044A" w14:paraId="2CCEBAC0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FEC76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3378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GPS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832C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2FD22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085EC81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51044A" w14:paraId="18ABD62C" w14:textId="77777777" w:rsidTr="00942FD8">
        <w:trPr>
          <w:trHeight w:val="87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F1FD6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09AE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Možnost zařazení telefonu do systému tzv. Mobile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Device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Managementu (MDM) -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Enterprise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Edition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zařízení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2B7F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69AD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38D0B7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ANO/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Thinkshield</w:t>
            </w:r>
            <w:proofErr w:type="spellEnd"/>
          </w:p>
        </w:tc>
      </w:tr>
      <w:tr w:rsidR="00EA409E" w:rsidRPr="0051044A" w14:paraId="6D2E15F1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419B9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97A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Dual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-SIM +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eSIM</w:t>
            </w:r>
            <w:proofErr w:type="spell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DACD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796E7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2C5111B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51044A" w14:paraId="718A6FFD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CB64A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F28D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Baterie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D182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min.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Li</w:t>
            </w:r>
            <w:proofErr w:type="spellEnd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-Ion 4000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mAh</w:t>
            </w:r>
            <w:proofErr w:type="spellEnd"/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42A3E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1B540FA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4300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mAh</w:t>
            </w:r>
            <w:proofErr w:type="spellEnd"/>
          </w:p>
        </w:tc>
      </w:tr>
      <w:tr w:rsidR="00EA409E" w:rsidRPr="0051044A" w14:paraId="199BE426" w14:textId="77777777" w:rsidTr="00942FD8">
        <w:trPr>
          <w:trHeight w:val="58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72D73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E63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Zvýšená odolnost proti prachu nebo vodě (IP standard)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3E3C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IP68 / MIL-810G, tvrzené sklo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6E91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2CAAA9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IP68 / MIL-810G, tvrzené sklo</w:t>
            </w:r>
          </w:p>
        </w:tc>
      </w:tr>
      <w:tr w:rsidR="00EA409E" w:rsidRPr="0051044A" w14:paraId="509B0E3F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C359D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7729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Barva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69C3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černá, šedá, bílá, stříbrná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74013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11D167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šedá</w:t>
            </w:r>
          </w:p>
        </w:tc>
      </w:tr>
      <w:tr w:rsidR="00EA409E" w:rsidRPr="0051044A" w14:paraId="0E9EF5FF" w14:textId="77777777" w:rsidTr="00942FD8">
        <w:trPr>
          <w:trHeight w:val="33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E58B5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FF14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Balíček Knox Suite</w:t>
            </w:r>
            <w:r w:rsidRPr="0051044A">
              <w:rPr>
                <w:rFonts w:ascii="Calibri" w:eastAsia="Times New Roman" w:hAnsi="Calibri" w:cs="Calibri"/>
                <w:b/>
                <w:bCs/>
                <w:color w:val="FF0000"/>
                <w:sz w:val="22"/>
                <w:vertAlign w:val="superscript"/>
              </w:rPr>
              <w:t>1</w:t>
            </w: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 s licencí na 36 měsíců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E9D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E9B0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677D7D0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Thinkshield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Premium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</w:rPr>
              <w:t>Advanced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</w:rPr>
              <w:t>Solution</w:t>
            </w:r>
            <w:proofErr w:type="spellEnd"/>
          </w:p>
        </w:tc>
      </w:tr>
      <w:tr w:rsidR="00EA409E" w:rsidRPr="0051044A" w14:paraId="6BC40750" w14:textId="77777777" w:rsidTr="00942FD8">
        <w:trPr>
          <w:trHeight w:val="145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FEA4B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EAA2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Servis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02DA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Servis (odstranění vad) do 30 dnů po doručení reklamovaného mobilního telefonu nebo jeho příslušenství do autorizovaného servisu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B1FF0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0D5239C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51044A" w14:paraId="3279323A" w14:textId="77777777" w:rsidTr="00942FD8">
        <w:trPr>
          <w:trHeight w:val="2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97AA0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41FD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Záruka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5608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36 měsíců od dodavatele</w:t>
            </w:r>
          </w:p>
        </w:tc>
        <w:tc>
          <w:tcPr>
            <w:tcW w:w="17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69EB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0B31D56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51044A" w14:paraId="5F0A075D" w14:textId="77777777" w:rsidTr="00942FD8">
        <w:trPr>
          <w:trHeight w:val="590"/>
        </w:trPr>
        <w:tc>
          <w:tcPr>
            <w:tcW w:w="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A792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7757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Příslušenství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FC46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Nabíječka na 220V (USB-C adaptér 25 W + kompatibilní kabel)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92A0810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 xml:space="preserve">Motorola PG38C06281 68w </w:t>
            </w:r>
            <w:proofErr w:type="spellStart"/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charger</w:t>
            </w:r>
            <w:proofErr w:type="spellEnd"/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C84003E" w14:textId="77777777" w:rsidR="00EA409E" w:rsidRPr="0051044A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1044A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51044A" w14:paraId="3937D5D3" w14:textId="77777777" w:rsidTr="00942FD8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6782" w14:textId="77777777" w:rsidR="00EA409E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vertAlign w:val="superscript"/>
              </w:rPr>
              <w:lastRenderedPageBreak/>
              <w:t>1</w:t>
            </w:r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 xml:space="preserve"> tento popis je referenční a zadavatel ve smyslu § 89 ZZVZ umožňuje pro plnění zakázky použití i jiného </w:t>
            </w:r>
            <w:proofErr w:type="spellStart"/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>rovnoceného</w:t>
            </w:r>
            <w:proofErr w:type="spellEnd"/>
            <w:r w:rsidRPr="0051044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 xml:space="preserve"> řešení (tj. kvalitativně a technicky obdobného řešení)</w:t>
            </w:r>
          </w:p>
          <w:p w14:paraId="2F94AF35" w14:textId="77777777" w:rsidR="00EA409E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</w:p>
          <w:p w14:paraId="76125AF1" w14:textId="77777777" w:rsidR="00EA409E" w:rsidRPr="0051044A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iCs/>
                <w:color w:val="FF0000"/>
                <w:sz w:val="22"/>
              </w:rPr>
            </w:pPr>
          </w:p>
        </w:tc>
      </w:tr>
    </w:tbl>
    <w:p w14:paraId="2E12C650" w14:textId="77777777" w:rsidR="00EA409E" w:rsidRDefault="00EA409E" w:rsidP="00EA409E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"/>
        <w:gridCol w:w="1219"/>
        <w:gridCol w:w="2758"/>
        <w:gridCol w:w="2063"/>
        <w:gridCol w:w="2758"/>
      </w:tblGrid>
      <w:tr w:rsidR="00EA409E" w:rsidRPr="00906A91" w14:paraId="61CB72CB" w14:textId="77777777" w:rsidTr="00942FD8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4EA98E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06A91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Příloha č. 1 - technická specifikace - mobilní telefon B</w:t>
            </w:r>
          </w:p>
        </w:tc>
      </w:tr>
      <w:tr w:rsidR="00EA409E" w:rsidRPr="00906A91" w14:paraId="47E8EE9B" w14:textId="77777777" w:rsidTr="00942FD8">
        <w:trPr>
          <w:trHeight w:val="7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54FFB727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06A91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Obchodní firma nebo název dodavatele - právnická/fyzická osoba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223219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</w:pPr>
            <w:r w:rsidRPr="00906A91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 xml:space="preserve">OCC </w:t>
            </w:r>
            <w:proofErr w:type="spellStart"/>
            <w:r w:rsidRPr="00906A91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s.r.o</w:t>
            </w:r>
            <w:proofErr w:type="spellEnd"/>
          </w:p>
        </w:tc>
      </w:tr>
      <w:tr w:rsidR="00EA409E" w:rsidRPr="00906A91" w14:paraId="3589C6AF" w14:textId="77777777" w:rsidTr="00942FD8">
        <w:trPr>
          <w:trHeight w:val="31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67E29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>Pokyny pro dodavatele: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2BA2B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CE435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B7DE7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</w:tr>
      <w:tr w:rsidR="00EA409E" w:rsidRPr="00906A91" w14:paraId="3D0B4D3E" w14:textId="77777777" w:rsidTr="00942FD8">
        <w:trPr>
          <w:trHeight w:val="960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7F128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</w:pPr>
            <w:r w:rsidRPr="00906A91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  <w:t xml:space="preserve">Dodavatel vyplní údaje v každém poli v této sekci. U každého požadavku  uvede, jakou hodnotou nabízený mobilní telefon požadavek splňuje, popř. zda ho splňuje. </w:t>
            </w:r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Zadavatel požaduje dodání nových mobilních telefonů výrobcem určených pro trh České republiky, které nenesou žádné znaky upraveného softwaru (</w:t>
            </w:r>
            <w:proofErr w:type="spellStart"/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customizace</w:t>
            </w:r>
            <w:proofErr w:type="spellEnd"/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) od některého z operátorů (např. předinstalované aplikace třetích stran apod.).</w:t>
            </w:r>
          </w:p>
        </w:tc>
      </w:tr>
      <w:tr w:rsidR="00EA409E" w:rsidRPr="00906A91" w14:paraId="75EE2222" w14:textId="77777777" w:rsidTr="00942FD8">
        <w:trPr>
          <w:trHeight w:val="32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59F28D3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Mobilní telefon typ B</w:t>
            </w:r>
          </w:p>
        </w:tc>
      </w:tr>
      <w:tr w:rsidR="00EA409E" w:rsidRPr="00906A91" w14:paraId="2CEB38FA" w14:textId="77777777" w:rsidTr="00942FD8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05961" w14:textId="77777777" w:rsidR="00EA409E" w:rsidRPr="00906A91" w:rsidRDefault="00EA409E" w:rsidP="00942FD8">
            <w:pPr>
              <w:spacing w:after="0" w:line="240" w:lineRule="auto"/>
              <w:ind w:firstLineChars="100" w:firstLine="22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Nabízený model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191AEC9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Motorola </w:t>
            </w:r>
            <w:proofErr w:type="spellStart"/>
            <w:r w:rsidRPr="00906A91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Edge</w:t>
            </w:r>
            <w:proofErr w:type="spellEnd"/>
            <w:r w:rsidRPr="00906A91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50 NEO</w:t>
            </w:r>
          </w:p>
        </w:tc>
      </w:tr>
      <w:tr w:rsidR="00EA409E" w:rsidRPr="00906A91" w14:paraId="0CF52F0D" w14:textId="77777777" w:rsidTr="00942FD8">
        <w:trPr>
          <w:trHeight w:val="59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14:paraId="56F58E22" w14:textId="77777777" w:rsidR="00EA409E" w:rsidRPr="00906A91" w:rsidRDefault="00EA409E" w:rsidP="00942FD8">
            <w:pPr>
              <w:spacing w:after="0" w:line="240" w:lineRule="auto"/>
              <w:ind w:firstLineChars="100" w:firstLine="22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Parametr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5A9ADA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Požadovaná hodnota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vAlign w:val="center"/>
            <w:hideMark/>
          </w:tcPr>
          <w:p w14:paraId="1FF35146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Název výrobku a označení výrobku (P/N)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481A71F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Hodnota parametru nabízeného modelu</w:t>
            </w:r>
          </w:p>
        </w:tc>
      </w:tr>
      <w:tr w:rsidR="00EA409E" w:rsidRPr="00906A91" w14:paraId="74D4CEFA" w14:textId="77777777" w:rsidTr="00942FD8">
        <w:trPr>
          <w:trHeight w:val="8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AB095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1A12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Systémy pro mobilní komunikaci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0B7D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800/850/900/1800/1900/2100/2300/2500/2600</w:t>
            </w: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br/>
              <w:t>EDGE, HSPA, LTE, 5G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23AA47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Motorola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Edge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50 NEO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94846E6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800/850/900/1800/1900/2100/2300/2500/2600</w:t>
            </w: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br/>
              <w:t>EDGE, HSPA, LTE, 5G</w:t>
            </w:r>
          </w:p>
        </w:tc>
      </w:tr>
      <w:tr w:rsidR="00EA409E" w:rsidRPr="00906A91" w14:paraId="6B702400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53C77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6D96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Podporovaný operační systém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CA7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min. Android 14 nebo vyšší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203B0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8345A11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Android 14</w:t>
            </w:r>
          </w:p>
        </w:tc>
      </w:tr>
      <w:tr w:rsidR="00EA409E" w:rsidRPr="00906A91" w14:paraId="61966816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20E6F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8AAB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Úhlopříčka displeje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3DE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max. 6,4 palců včetně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F4C8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FF9225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6,36"</w:t>
            </w:r>
          </w:p>
        </w:tc>
      </w:tr>
      <w:tr w:rsidR="00EA409E" w:rsidRPr="00906A91" w14:paraId="768E5772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3FB3E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5EE7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Hmotnost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948B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max. 210 gramů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5D0F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F0C3A4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173 g</w:t>
            </w:r>
          </w:p>
        </w:tc>
      </w:tr>
      <w:tr w:rsidR="00EA409E" w:rsidRPr="00906A91" w14:paraId="163B347E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DADC5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3410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3G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06F4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UMTS/HSPA+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9A0DF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46D7556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UMTS/HSPA/HSPA+</w:t>
            </w:r>
          </w:p>
        </w:tc>
      </w:tr>
      <w:tr w:rsidR="00EA409E" w:rsidRPr="00906A91" w14:paraId="6FE264BA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98DDA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DA5C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LTE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C022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4G/LTE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A17C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636D050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5G LTE</w:t>
            </w:r>
          </w:p>
        </w:tc>
      </w:tr>
      <w:tr w:rsidR="00EA409E" w:rsidRPr="00906A91" w14:paraId="2BD4D7B2" w14:textId="77777777" w:rsidTr="00942FD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F2157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E47E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Počet jader a typ procesoru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801B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Osm jader, Samsung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Exynos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2200</w:t>
            </w:r>
            <w:r w:rsidRPr="00906A91">
              <w:rPr>
                <w:rFonts w:ascii="Calibri" w:eastAsia="Times New Roman" w:hAnsi="Calibri" w:cs="Calibri"/>
                <w:color w:val="FF0000"/>
                <w:sz w:val="22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467A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D3F98C7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8 jader, Octa-Core1</w:t>
            </w:r>
          </w:p>
        </w:tc>
      </w:tr>
      <w:tr w:rsidR="00EA409E" w:rsidRPr="00906A91" w14:paraId="3B2E644E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3937E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1BB8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Typ displeje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3E9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Dynamic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AMOLED 2X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09535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C8BE04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pOLED</w:t>
            </w:r>
            <w:proofErr w:type="spellEnd"/>
          </w:p>
        </w:tc>
      </w:tr>
      <w:tr w:rsidR="00EA409E" w:rsidRPr="00906A91" w14:paraId="70A02839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ACC24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8925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Biometrické zabezpečení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4B3F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čtečka otisku prstů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A4EC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F2E74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ANO on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screen</w:t>
            </w:r>
            <w:proofErr w:type="spellEnd"/>
          </w:p>
        </w:tc>
      </w:tr>
      <w:tr w:rsidR="00EA409E" w:rsidRPr="00906A91" w14:paraId="09760263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3F5D6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F892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Velikost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CD1B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min. 8 GB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F7D5E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A9962F5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8 GB</w:t>
            </w:r>
          </w:p>
        </w:tc>
      </w:tr>
      <w:tr w:rsidR="00EA409E" w:rsidRPr="00906A91" w14:paraId="5D9F6415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637FB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4B83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Interní paměť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A453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min. 128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Gb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E5C8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6531D7F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256 GB</w:t>
            </w:r>
          </w:p>
        </w:tc>
      </w:tr>
      <w:tr w:rsidR="00EA409E" w:rsidRPr="00906A91" w14:paraId="67BC8C73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F5664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0F39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Fotoaparát zadní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CFD4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min. 50.0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Mpx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+ 12.0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Mpx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+ 8.0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Mpx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7D4DB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7AD8B0F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50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Mpx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Ois</w:t>
            </w:r>
            <w:proofErr w:type="spellEnd"/>
          </w:p>
        </w:tc>
      </w:tr>
      <w:tr w:rsidR="00EA409E" w:rsidRPr="00906A91" w14:paraId="289D6F12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4F4FD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6641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Fotoaparát přední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8503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min. 12Mpx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D7CD0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3F9FE4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32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Mpx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</w:tc>
      </w:tr>
      <w:tr w:rsidR="00EA409E" w:rsidRPr="00906A91" w14:paraId="46B52477" w14:textId="77777777" w:rsidTr="00942FD8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C7A0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26E8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Wifi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6DB1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802.11 a/b/g/n/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ac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/6e,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dual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-band, Wi-Fi Direct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B1039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3A03EB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802.11 a/b/g/n/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ac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/6e,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dual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-band, Wi-Fi Direct</w:t>
            </w:r>
          </w:p>
        </w:tc>
      </w:tr>
      <w:tr w:rsidR="00EA409E" w:rsidRPr="00906A91" w14:paraId="26304DCC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4B7C2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4EBE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Bluetooth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8A84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min. v5.3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DCC56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54C5AD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Bluetooth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5.3</w:t>
            </w:r>
          </w:p>
        </w:tc>
      </w:tr>
      <w:tr w:rsidR="00EA409E" w:rsidRPr="00906A91" w14:paraId="08F9FC58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55DAF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BC7F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NFC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1746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4A8AF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D67FA4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906A91" w14:paraId="3EBE9D63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2816D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1B0C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GPS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D4B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1694E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11C4FB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906A91" w14:paraId="58C6DF97" w14:textId="77777777" w:rsidTr="00942FD8">
        <w:trPr>
          <w:trHeight w:val="8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8AE64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FA7C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Možnost zařazení telefonu do systému tzv. Mobile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Device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Managementu (MDM) -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Enterprise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Edition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zařízení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3DD0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3B70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D920A9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ANO/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Thinkshield</w:t>
            </w:r>
            <w:proofErr w:type="spellEnd"/>
          </w:p>
        </w:tc>
      </w:tr>
      <w:tr w:rsidR="00EA409E" w:rsidRPr="00906A91" w14:paraId="1905CFF4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C88C8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5433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Single SIM +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eSIM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DF74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1E16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C60DA3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906A91" w14:paraId="02B36653" w14:textId="77777777" w:rsidTr="00942FD8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77DCA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6010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Baterie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09B2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min.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Li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-Ion 4000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mAh</w:t>
            </w:r>
            <w:proofErr w:type="spellEnd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, podpora bezdrátového nabíjení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3E13C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704801A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4300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mAh</w:t>
            </w:r>
            <w:proofErr w:type="spellEnd"/>
          </w:p>
        </w:tc>
      </w:tr>
      <w:tr w:rsidR="00EA409E" w:rsidRPr="00906A91" w14:paraId="116BC519" w14:textId="77777777" w:rsidTr="00942FD8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941D0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A33A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Zvýšená odolnost proti prachu nebo vodě (IP standard)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D0A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IP68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1FD7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2F44E47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IP68 / MIL-810G</w:t>
            </w:r>
          </w:p>
        </w:tc>
      </w:tr>
      <w:tr w:rsidR="00EA409E" w:rsidRPr="00906A91" w14:paraId="4410C50C" w14:textId="77777777" w:rsidTr="00942FD8">
        <w:trPr>
          <w:trHeight w:val="8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5189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1248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Barva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680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černá, šedá, bílá, stříbrná (Zadavatel upřesňuje, že stačí výběr jedné z požadovaných hodnot)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EE3E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87D902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šedá</w:t>
            </w:r>
          </w:p>
        </w:tc>
      </w:tr>
      <w:tr w:rsidR="00EA409E" w:rsidRPr="00906A91" w14:paraId="72126C4E" w14:textId="77777777" w:rsidTr="00942FD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427C3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4BD7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Balíček Knox Suite</w:t>
            </w:r>
            <w:r w:rsidRPr="00906A91">
              <w:rPr>
                <w:rFonts w:ascii="Calibri" w:eastAsia="Times New Roman" w:hAnsi="Calibri" w:cs="Calibri"/>
                <w:b/>
                <w:bCs/>
                <w:color w:val="FF0000"/>
                <w:sz w:val="22"/>
                <w:vertAlign w:val="superscript"/>
              </w:rPr>
              <w:t>1</w:t>
            </w: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 s licencí na 36 měsíců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5570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je požadováno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29DD3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8CD9679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Thinkshield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Premium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</w:rPr>
              <w:t>Advanced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</w:rPr>
              <w:t>Solution</w:t>
            </w:r>
            <w:proofErr w:type="spellEnd"/>
          </w:p>
        </w:tc>
      </w:tr>
      <w:tr w:rsidR="00EA409E" w:rsidRPr="00906A91" w14:paraId="2C3D401B" w14:textId="77777777" w:rsidTr="00942FD8">
        <w:trPr>
          <w:trHeight w:val="11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1F00F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55E0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Servis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57D5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Servis (odstranění vad) do 30 dnů po doručení reklamovaného mobilního telefonu nebo jeho příslušenství do autorizovaného servisu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379C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D421C1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906A91" w14:paraId="25A0015F" w14:textId="77777777" w:rsidTr="00942FD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10ECB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6A6C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Záruka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818F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36 měsíců od dodavatele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319FF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593DAE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906A91" w14:paraId="08C194E3" w14:textId="77777777" w:rsidTr="00942FD8">
        <w:trPr>
          <w:trHeight w:val="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6618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4C42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Příslušenství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59E4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Nabíječka na 220V (USB-C adaptér 25 W + kompatibilní kabel)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9D5879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 xml:space="preserve">Motorola PG38C06281 68w </w:t>
            </w:r>
            <w:proofErr w:type="spellStart"/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charger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57C8DC" w14:textId="77777777" w:rsidR="00EA409E" w:rsidRPr="00906A91" w:rsidRDefault="00EA409E" w:rsidP="00942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06A91">
              <w:rPr>
                <w:rFonts w:ascii="Calibri" w:eastAsia="Times New Roman" w:hAnsi="Calibri" w:cs="Calibri"/>
                <w:color w:val="000000"/>
                <w:sz w:val="22"/>
              </w:rPr>
              <w:t>ANO</w:t>
            </w:r>
          </w:p>
        </w:tc>
      </w:tr>
      <w:tr w:rsidR="00EA409E" w:rsidRPr="00906A91" w14:paraId="23B3BA46" w14:textId="77777777" w:rsidTr="00942FD8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90C6" w14:textId="77777777" w:rsidR="00EA409E" w:rsidRPr="00906A91" w:rsidRDefault="00EA409E" w:rsidP="00942FD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</w:pPr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vertAlign w:val="superscript"/>
              </w:rPr>
              <w:t xml:space="preserve">1 </w:t>
            </w:r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 xml:space="preserve">zadavatel ve smyslu § 89 ZZVZ umožňuje pro plnění zakázky použití i jiného </w:t>
            </w:r>
            <w:proofErr w:type="spellStart"/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>rovnoceného</w:t>
            </w:r>
            <w:proofErr w:type="spellEnd"/>
            <w:r w:rsidRPr="00906A9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</w:rPr>
              <w:t xml:space="preserve"> řešení (tj. kvalitativně a technicky obdobného řešení)</w:t>
            </w:r>
          </w:p>
        </w:tc>
      </w:tr>
    </w:tbl>
    <w:p w14:paraId="40FDC7B3" w14:textId="77777777" w:rsidR="00EA409E" w:rsidRDefault="00EA409E" w:rsidP="00EA409E">
      <w:pPr>
        <w:ind w:firstLine="567"/>
        <w:rPr>
          <w:szCs w:val="24"/>
        </w:rPr>
      </w:pPr>
    </w:p>
    <w:p w14:paraId="65375AB2" w14:textId="33B3571C" w:rsidR="00EA409E" w:rsidRDefault="00EA409E" w:rsidP="00FF3000">
      <w:pPr>
        <w:ind w:firstLine="567"/>
        <w:rPr>
          <w:szCs w:val="24"/>
        </w:rPr>
      </w:pPr>
    </w:p>
    <w:p w14:paraId="02219DB9" w14:textId="5EAC7FCC" w:rsidR="00EA409E" w:rsidRDefault="00EA409E" w:rsidP="00FF3000">
      <w:pPr>
        <w:ind w:firstLine="567"/>
        <w:rPr>
          <w:szCs w:val="24"/>
        </w:rPr>
      </w:pPr>
    </w:p>
    <w:p w14:paraId="1AAF9ACB" w14:textId="5DD21484" w:rsidR="00EA409E" w:rsidRDefault="00EA409E" w:rsidP="00FF3000">
      <w:pPr>
        <w:ind w:firstLine="567"/>
        <w:rPr>
          <w:szCs w:val="24"/>
        </w:rPr>
      </w:pPr>
    </w:p>
    <w:p w14:paraId="5F6A03B0" w14:textId="011C5AD2" w:rsidR="00EA409E" w:rsidRDefault="00EA409E" w:rsidP="00FF3000">
      <w:pPr>
        <w:ind w:firstLine="567"/>
        <w:rPr>
          <w:szCs w:val="24"/>
        </w:rPr>
      </w:pPr>
    </w:p>
    <w:p w14:paraId="37D4E2A3" w14:textId="7D075177" w:rsidR="00EA409E" w:rsidRDefault="00EA409E" w:rsidP="00FF3000">
      <w:pPr>
        <w:ind w:firstLine="567"/>
        <w:rPr>
          <w:szCs w:val="24"/>
        </w:rPr>
      </w:pPr>
    </w:p>
    <w:p w14:paraId="1CCD4E20" w14:textId="0B3AD9E6" w:rsidR="00EA409E" w:rsidRDefault="00EA409E" w:rsidP="00FF3000">
      <w:pPr>
        <w:ind w:firstLine="567"/>
        <w:rPr>
          <w:szCs w:val="24"/>
        </w:rPr>
      </w:pPr>
    </w:p>
    <w:p w14:paraId="6BC60FD7" w14:textId="285A894B" w:rsidR="00EA409E" w:rsidRDefault="00EA409E" w:rsidP="00FF3000">
      <w:pPr>
        <w:ind w:firstLine="567"/>
        <w:rPr>
          <w:szCs w:val="24"/>
        </w:rPr>
      </w:pPr>
    </w:p>
    <w:p w14:paraId="3451C229" w14:textId="3F927669" w:rsidR="00EA409E" w:rsidRDefault="00EA409E" w:rsidP="00FF3000">
      <w:pPr>
        <w:ind w:firstLine="567"/>
        <w:rPr>
          <w:szCs w:val="24"/>
        </w:rPr>
      </w:pPr>
    </w:p>
    <w:p w14:paraId="70D579FA" w14:textId="48B551DF" w:rsidR="00EA409E" w:rsidRDefault="00EA409E" w:rsidP="00FF3000">
      <w:pPr>
        <w:ind w:firstLine="567"/>
        <w:rPr>
          <w:szCs w:val="24"/>
        </w:rPr>
      </w:pPr>
    </w:p>
    <w:p w14:paraId="6F12C122" w14:textId="3D882F7C" w:rsidR="00EA409E" w:rsidRDefault="00EA409E" w:rsidP="00FF3000">
      <w:pPr>
        <w:ind w:firstLine="567"/>
        <w:rPr>
          <w:szCs w:val="24"/>
        </w:rPr>
      </w:pPr>
    </w:p>
    <w:p w14:paraId="2C9284E2" w14:textId="0C00ADF8" w:rsidR="00EA409E" w:rsidRDefault="00EA409E" w:rsidP="00FF3000">
      <w:pPr>
        <w:ind w:firstLine="567"/>
        <w:rPr>
          <w:szCs w:val="24"/>
        </w:rPr>
      </w:pPr>
    </w:p>
    <w:p w14:paraId="111EAABC" w14:textId="6088A525" w:rsidR="00EA409E" w:rsidRDefault="00EA409E" w:rsidP="00FF3000">
      <w:pPr>
        <w:ind w:firstLine="567"/>
        <w:rPr>
          <w:szCs w:val="24"/>
        </w:rPr>
      </w:pPr>
    </w:p>
    <w:p w14:paraId="753454C7" w14:textId="73A55C69" w:rsidR="00EA409E" w:rsidRDefault="00EA409E" w:rsidP="00FF3000">
      <w:pPr>
        <w:ind w:firstLine="567"/>
        <w:rPr>
          <w:szCs w:val="24"/>
        </w:rPr>
      </w:pPr>
    </w:p>
    <w:p w14:paraId="29D72DBE" w14:textId="3F02A6C5" w:rsidR="00EA409E" w:rsidRDefault="00EA409E" w:rsidP="00FF3000">
      <w:pPr>
        <w:ind w:firstLine="567"/>
        <w:rPr>
          <w:szCs w:val="24"/>
        </w:rPr>
      </w:pPr>
    </w:p>
    <w:p w14:paraId="63C497C0" w14:textId="07FE85D5" w:rsidR="00EA409E" w:rsidRDefault="00EA409E" w:rsidP="00FF3000">
      <w:pPr>
        <w:ind w:firstLine="567"/>
        <w:rPr>
          <w:szCs w:val="24"/>
        </w:rPr>
      </w:pPr>
    </w:p>
    <w:p w14:paraId="4A60F121" w14:textId="040F5409" w:rsidR="00EA409E" w:rsidRDefault="00EA409E" w:rsidP="00FF3000">
      <w:pPr>
        <w:ind w:firstLine="567"/>
        <w:rPr>
          <w:szCs w:val="24"/>
        </w:rPr>
      </w:pPr>
    </w:p>
    <w:p w14:paraId="5B1796F7" w14:textId="33075653" w:rsidR="00EA409E" w:rsidRDefault="00EA409E" w:rsidP="00FF3000">
      <w:pPr>
        <w:ind w:firstLine="567"/>
        <w:rPr>
          <w:szCs w:val="24"/>
        </w:rPr>
      </w:pPr>
    </w:p>
    <w:p w14:paraId="3B878AC4" w14:textId="59E34829" w:rsidR="00EA409E" w:rsidRDefault="00EA409E" w:rsidP="00FF3000">
      <w:pPr>
        <w:ind w:firstLine="567"/>
        <w:rPr>
          <w:szCs w:val="24"/>
        </w:rPr>
      </w:pPr>
    </w:p>
    <w:p w14:paraId="7F542741" w14:textId="5A72EB10" w:rsidR="00EA409E" w:rsidRDefault="00EA409E" w:rsidP="00FF3000">
      <w:pPr>
        <w:ind w:firstLine="567"/>
        <w:rPr>
          <w:szCs w:val="24"/>
        </w:rPr>
      </w:pPr>
    </w:p>
    <w:p w14:paraId="05B0A7CC" w14:textId="6521EE8F" w:rsidR="00EA409E" w:rsidRDefault="00EA409E" w:rsidP="00FF3000">
      <w:pPr>
        <w:ind w:firstLine="567"/>
        <w:rPr>
          <w:szCs w:val="24"/>
        </w:rPr>
      </w:pPr>
    </w:p>
    <w:p w14:paraId="61C9DFA7" w14:textId="1896059A" w:rsidR="00EA409E" w:rsidRDefault="00EA409E" w:rsidP="00FF3000">
      <w:pPr>
        <w:ind w:firstLine="567"/>
        <w:rPr>
          <w:szCs w:val="24"/>
        </w:rPr>
      </w:pPr>
    </w:p>
    <w:p w14:paraId="4E61A90E" w14:textId="139F5C33" w:rsidR="00EA409E" w:rsidRDefault="00EA409E" w:rsidP="00FF3000">
      <w:pPr>
        <w:ind w:firstLine="567"/>
        <w:rPr>
          <w:szCs w:val="24"/>
        </w:rPr>
      </w:pPr>
    </w:p>
    <w:p w14:paraId="63A0C965" w14:textId="2A5B22BA" w:rsidR="00EA409E" w:rsidRDefault="00EA409E" w:rsidP="00FF3000">
      <w:pPr>
        <w:ind w:firstLine="567"/>
        <w:rPr>
          <w:szCs w:val="24"/>
        </w:rPr>
      </w:pPr>
    </w:p>
    <w:p w14:paraId="054FF6CA" w14:textId="67BB6637" w:rsidR="00EA409E" w:rsidRDefault="00EA409E" w:rsidP="00FF3000">
      <w:pPr>
        <w:ind w:firstLine="567"/>
        <w:rPr>
          <w:szCs w:val="24"/>
        </w:rPr>
      </w:pPr>
    </w:p>
    <w:p w14:paraId="1B4D4D16" w14:textId="7F92F731" w:rsidR="00EA409E" w:rsidRDefault="00EA409E" w:rsidP="00FF3000">
      <w:pPr>
        <w:ind w:firstLine="567"/>
        <w:rPr>
          <w:szCs w:val="24"/>
        </w:rPr>
      </w:pPr>
    </w:p>
    <w:p w14:paraId="44220777" w14:textId="68853306" w:rsidR="00EA409E" w:rsidRDefault="00EA409E" w:rsidP="00FF3000">
      <w:pPr>
        <w:ind w:firstLine="567"/>
        <w:rPr>
          <w:szCs w:val="24"/>
        </w:rPr>
      </w:pPr>
    </w:p>
    <w:p w14:paraId="5903625E" w14:textId="71E18D48" w:rsidR="00EA409E" w:rsidRDefault="00EA409E" w:rsidP="00FF3000">
      <w:pPr>
        <w:ind w:firstLine="567"/>
        <w:rPr>
          <w:szCs w:val="24"/>
        </w:rPr>
      </w:pPr>
    </w:p>
    <w:p w14:paraId="74F5FAE4" w14:textId="1BA6E0DC" w:rsidR="00EA409E" w:rsidRDefault="00EA409E" w:rsidP="00FF3000">
      <w:pPr>
        <w:ind w:firstLine="567"/>
        <w:rPr>
          <w:szCs w:val="24"/>
        </w:rPr>
      </w:pPr>
    </w:p>
    <w:p w14:paraId="6C0D1E47" w14:textId="4E4F7923" w:rsidR="00EA409E" w:rsidRDefault="00EA409E" w:rsidP="00FF3000">
      <w:pPr>
        <w:ind w:firstLine="567"/>
        <w:rPr>
          <w:szCs w:val="24"/>
        </w:rPr>
      </w:pPr>
    </w:p>
    <w:p w14:paraId="59E70A8E" w14:textId="77777777" w:rsidR="00EA409E" w:rsidRDefault="00EA409E" w:rsidP="00FF3000">
      <w:pPr>
        <w:ind w:firstLine="567"/>
        <w:rPr>
          <w:szCs w:val="24"/>
        </w:rPr>
      </w:pPr>
    </w:p>
    <w:p w14:paraId="278595F1" w14:textId="580F7CE6" w:rsidR="00FF3000" w:rsidRDefault="00FF3000" w:rsidP="00FF3000">
      <w:pPr>
        <w:ind w:firstLine="567"/>
        <w:rPr>
          <w:szCs w:val="24"/>
        </w:rPr>
      </w:pPr>
      <w:r>
        <w:rPr>
          <w:szCs w:val="24"/>
        </w:rPr>
        <w:lastRenderedPageBreak/>
        <w:t>Příloha č. 2 – Závazný vzor objednávky</w:t>
      </w:r>
    </w:p>
    <w:tbl>
      <w:tblPr>
        <w:tblpPr w:leftFromText="141" w:rightFromText="141" w:bottomFromText="200" w:vertAnchor="text" w:horzAnchor="margin" w:tblpX="74" w:tblpY="7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812"/>
      </w:tblGrid>
      <w:tr w:rsidR="00AF6A85" w14:paraId="17D1E13F" w14:textId="77777777" w:rsidTr="006F70FB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D1CF7D3" w14:textId="77777777" w:rsidR="00AF6A85" w:rsidRDefault="00AF6A85" w:rsidP="004F7983">
            <w:pPr>
              <w:spacing w:before="120"/>
              <w:rPr>
                <w:rFonts w:cs="Arial"/>
                <w:sz w:val="22"/>
                <w:lang w:val="sk-SK" w:eastAsia="en-US"/>
              </w:rPr>
            </w:pPr>
            <w:r>
              <w:rPr>
                <w:rFonts w:cs="Arial"/>
                <w:sz w:val="22"/>
                <w:lang w:eastAsia="en-US"/>
              </w:rPr>
              <w:t>Název veřejné zakázky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5C1D02" w14:textId="19AE570E" w:rsidR="00AF6A85" w:rsidRDefault="00F35D7D" w:rsidP="004F7983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B8139B65727A4601A1A71E0E87F9F30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AF6A85" w:rsidRPr="00AF6A85">
                  <w:rPr>
                    <w:rFonts w:cs="Arial"/>
                    <w:b/>
                    <w:sz w:val="24"/>
                    <w:szCs w:val="24"/>
                  </w:rPr>
                  <w:t>Nákup mobilních telefonů na období 2024-2026</w:t>
                </w:r>
              </w:sdtContent>
            </w:sdt>
          </w:p>
        </w:tc>
      </w:tr>
    </w:tbl>
    <w:p w14:paraId="69BAE9C1" w14:textId="77777777" w:rsidR="00AF6A85" w:rsidRDefault="00AF6A85" w:rsidP="00AF6A85">
      <w:pPr>
        <w:pStyle w:val="Nadpis2"/>
        <w:numPr>
          <w:ilvl w:val="0"/>
          <w:numId w:val="0"/>
        </w:numPr>
        <w:ind w:left="576"/>
        <w:rPr>
          <w:rFonts w:cs="Arial"/>
          <w:b/>
          <w:sz w:val="24"/>
          <w:szCs w:val="24"/>
        </w:rPr>
      </w:pPr>
      <w:r>
        <w:rPr>
          <w:rFonts w:cs="Arial"/>
          <w:sz w:val="48"/>
          <w:szCs w:val="48"/>
        </w:rPr>
        <w:tab/>
      </w:r>
      <w:r>
        <w:rPr>
          <w:rFonts w:cs="Arial"/>
          <w:sz w:val="24"/>
          <w:szCs w:val="24"/>
        </w:rPr>
        <w:t xml:space="preserve">OBJEDNÁVKA číslo…………………………………………….. </w:t>
      </w:r>
    </w:p>
    <w:p w14:paraId="42A66FF9" w14:textId="0469ADF3" w:rsidR="00AF6A85" w:rsidRDefault="00AF6A85" w:rsidP="00AF6A85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k Rámcové dohodě </w:t>
      </w:r>
      <w:r w:rsidR="00C95DF1">
        <w:rPr>
          <w:rFonts w:cs="Arial"/>
          <w:b/>
          <w:sz w:val="22"/>
        </w:rPr>
        <w:t xml:space="preserve">č.j. </w:t>
      </w:r>
      <w:r w:rsidR="001E2321" w:rsidRPr="001E2321">
        <w:rPr>
          <w:b/>
          <w:sz w:val="22"/>
        </w:rPr>
        <w:t>SVS/2024/156769-G</w:t>
      </w:r>
      <w:r w:rsidR="001E2321" w:rsidRPr="001E2321">
        <w:rPr>
          <w:rFonts w:cs="Arial"/>
          <w:b/>
          <w:sz w:val="24"/>
        </w:rPr>
        <w:t xml:space="preserve"> </w:t>
      </w:r>
      <w:r>
        <w:rPr>
          <w:rFonts w:cs="Arial"/>
          <w:b/>
          <w:sz w:val="22"/>
        </w:rPr>
        <w:t>uzavřené v zadávacím řízení na uzavření Rámcové dohody pod</w:t>
      </w:r>
      <w:r w:rsidR="00494FF1">
        <w:rPr>
          <w:rFonts w:cs="Arial"/>
          <w:b/>
          <w:sz w:val="22"/>
        </w:rPr>
        <w:t> </w:t>
      </w:r>
      <w:r>
        <w:rPr>
          <w:rFonts w:cs="Arial"/>
          <w:b/>
          <w:sz w:val="22"/>
        </w:rPr>
        <w:t>názvem „</w:t>
      </w:r>
      <w:sdt>
        <w:sdtPr>
          <w:rPr>
            <w:rFonts w:cs="Arial"/>
            <w:b/>
            <w:sz w:val="24"/>
            <w:szCs w:val="24"/>
          </w:rPr>
          <w:alias w:val="Název veřejné zakázky"/>
          <w:tag w:val="N_x00e1_zev_x0020_ve_x0159_ejn_x00e9__x0020_zak_x00e1_zky"/>
          <w:id w:val="2112005330"/>
          <w:placeholder>
            <w:docPart w:val="256D7D562BF74C46B982823F1C9B9C8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Pr="00AF6A85">
            <w:rPr>
              <w:rFonts w:cs="Arial"/>
              <w:b/>
              <w:sz w:val="24"/>
              <w:szCs w:val="24"/>
            </w:rPr>
            <w:t>Nákup mobilních telefonů na období 2024-2026</w:t>
          </w:r>
        </w:sdtContent>
      </w:sdt>
      <w:r>
        <w:rPr>
          <w:rFonts w:cs="Arial"/>
          <w:b/>
          <w:sz w:val="22"/>
        </w:rPr>
        <w:t>“</w:t>
      </w:r>
    </w:p>
    <w:p w14:paraId="06227BA7" w14:textId="77777777" w:rsidR="00AF6A85" w:rsidRDefault="00AF6A85" w:rsidP="00AF6A85">
      <w:pPr>
        <w:rPr>
          <w:rFonts w:cs="Arial"/>
          <w:b/>
          <w:sz w:val="22"/>
        </w:rPr>
      </w:pPr>
    </w:p>
    <w:p w14:paraId="73EE6120" w14:textId="77777777" w:rsidR="00AF6A85" w:rsidRDefault="00AF6A85" w:rsidP="00AF6A85">
      <w:pPr>
        <w:rPr>
          <w:rFonts w:cs="Arial"/>
          <w:b/>
          <w:sz w:val="22"/>
        </w:rPr>
      </w:pPr>
      <w:r>
        <w:rPr>
          <w:sz w:val="22"/>
        </w:rPr>
        <w:t>Smluvní strany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21"/>
        <w:gridCol w:w="753"/>
        <w:gridCol w:w="3014"/>
        <w:gridCol w:w="590"/>
        <w:gridCol w:w="1328"/>
      </w:tblGrid>
      <w:tr w:rsidR="00AF6A85" w14:paraId="73D229B2" w14:textId="77777777" w:rsidTr="00B54942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0EFF4" w14:textId="4E5C6F8C" w:rsidR="00AF6A85" w:rsidRDefault="00AF6A85" w:rsidP="00AF6A85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Objednatel/Zadavatel</w:t>
            </w:r>
            <w:r w:rsidR="00E35123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6A85" w14:paraId="5DE2D4FB" w14:textId="77777777" w:rsidTr="00B13DF8"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968B7F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726E77" w14:textId="6E365B72" w:rsidR="00AF6A85" w:rsidRPr="009E1541" w:rsidRDefault="000F14EA" w:rsidP="00AF6A85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t>Česká republika – Státní veterinární správa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049136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3B77C" w14:textId="33178BDE" w:rsidR="00AF6A85" w:rsidRPr="009E1541" w:rsidRDefault="000F14EA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t>00018562</w:t>
            </w:r>
          </w:p>
        </w:tc>
      </w:tr>
      <w:tr w:rsidR="00AF6A85" w14:paraId="20084543" w14:textId="77777777" w:rsidTr="00B13DF8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117F38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A5F9C" w14:textId="52473029" w:rsidR="00AF6A85" w:rsidRPr="009E1541" w:rsidRDefault="000F14EA" w:rsidP="00AF6A85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t>Slezská 7/100, 120 00 Praha 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2BC76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4DE12" w14:textId="240A221A" w:rsidR="00AF6A85" w:rsidRPr="009E1541" w:rsidRDefault="000F14EA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t>není plátcem</w:t>
            </w:r>
          </w:p>
        </w:tc>
      </w:tr>
      <w:tr w:rsidR="00AF6A85" w14:paraId="19AD3AD9" w14:textId="77777777" w:rsidTr="005A6F11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55E451" w14:textId="24D137D2" w:rsidR="00AF6A85" w:rsidRPr="009E1541" w:rsidRDefault="00AF6A85" w:rsidP="00AF6A85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Kontaktní osoba </w:t>
            </w:r>
          </w:p>
          <w:p w14:paraId="1224F47C" w14:textId="2AE846DE" w:rsidR="00AF6A85" w:rsidRPr="009E1541" w:rsidRDefault="009E1541" w:rsidP="00AF6A85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Email</w:t>
            </w:r>
            <w:r w:rsidR="00AF6A85" w:rsidRPr="009E1541">
              <w:rPr>
                <w:rFonts w:cs="Arial"/>
                <w:sz w:val="22"/>
                <w:lang w:eastAsia="en-US"/>
              </w:rPr>
              <w:t xml:space="preserve"> </w:t>
            </w:r>
          </w:p>
          <w:p w14:paraId="2E4157C0" w14:textId="39A92887" w:rsidR="00AF6A85" w:rsidRPr="009E1541" w:rsidRDefault="009E1541" w:rsidP="00AF6A85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Telefonní číslo</w:t>
            </w:r>
            <w:r w:rsidR="00AF6A85" w:rsidRPr="009E1541">
              <w:rPr>
                <w:rFonts w:cs="Arial"/>
                <w:sz w:val="22"/>
                <w:lang w:eastAsia="en-US"/>
              </w:rPr>
              <w:t xml:space="preserve">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69F329" w14:textId="77777777" w:rsidR="00AF6A85" w:rsidRDefault="005A6F11" w:rsidP="005A6F11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430FA758" w14:textId="77777777" w:rsidR="005A6F11" w:rsidRDefault="005A6F11" w:rsidP="005A6F11">
            <w:pPr>
              <w:spacing w:after="0" w:line="240" w:lineRule="auto"/>
              <w:ind w:left="10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BD01B1F" w14:textId="4A93ADD7" w:rsidR="005A6F11" w:rsidRPr="009E1541" w:rsidRDefault="005A6F11" w:rsidP="005A6F11">
            <w:pPr>
              <w:spacing w:after="0" w:line="240" w:lineRule="auto"/>
              <w:ind w:left="10"/>
              <w:jc w:val="left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AF6A85" w14:paraId="5712A131" w14:textId="77777777" w:rsidTr="00B13DF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85024D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620BC" w14:textId="7E25FBA8" w:rsidR="00AF6A85" w:rsidRPr="009E1541" w:rsidRDefault="000A1670" w:rsidP="00AF6A85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>
              <w:t>XXXXX</w:t>
            </w:r>
            <w:r w:rsidR="000F14EA">
              <w:t xml:space="preserve"> č. </w:t>
            </w:r>
            <w:proofErr w:type="spellStart"/>
            <w:r w:rsidR="000F14EA">
              <w:t>ú.</w:t>
            </w:r>
            <w:proofErr w:type="spellEnd"/>
            <w:r w:rsidR="000F14EA">
              <w:t>: ………………………</w:t>
            </w:r>
          </w:p>
        </w:tc>
      </w:tr>
      <w:tr w:rsidR="00AF6A85" w14:paraId="548224E7" w14:textId="77777777" w:rsidTr="00B13DF8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BEA6ED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68892" w14:textId="3A77056D" w:rsidR="00AF6A85" w:rsidRPr="009E1541" w:rsidRDefault="005A6F11" w:rsidP="00AF6A85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AF6A85" w14:paraId="51C773C4" w14:textId="77777777" w:rsidTr="00B13DF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CE8B6C" w14:textId="36B5FC70" w:rsidR="00AF6A85" w:rsidRPr="009E1541" w:rsidRDefault="00AF6A85" w:rsidP="00B54942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E-mail pro účely fakturace</w:t>
            </w:r>
            <w:r w:rsidR="00B54942">
              <w:rPr>
                <w:rFonts w:cs="Arial"/>
                <w:sz w:val="22"/>
                <w:lang w:eastAsia="en-US"/>
              </w:rPr>
              <w:t>:</w:t>
            </w:r>
            <w:r w:rsidRPr="009E1541">
              <w:rPr>
                <w:rFonts w:cs="Arial"/>
                <w:sz w:val="22"/>
                <w:lang w:eastAsia="en-US"/>
              </w:rPr>
              <w:t xml:space="preserve"> </w:t>
            </w:r>
            <w:hyperlink r:id="rId11" w:history="1">
              <w:r w:rsidR="000F14EA" w:rsidRPr="00932151">
                <w:rPr>
                  <w:rStyle w:val="Hypertextovodkaz"/>
                  <w:snapToGrid w:val="0"/>
                  <w:sz w:val="22"/>
                  <w:lang w:val="en-US"/>
                </w:rPr>
                <w:t>epodatelna@svscr.cz</w:t>
              </w:r>
            </w:hyperlink>
            <w:r w:rsidR="000F14EA">
              <w:rPr>
                <w:snapToGrid w:val="0"/>
                <w:sz w:val="22"/>
                <w:lang w:val="en-US"/>
              </w:rPr>
              <w:t xml:space="preserve"> </w:t>
            </w:r>
          </w:p>
        </w:tc>
      </w:tr>
      <w:tr w:rsidR="00AF6A85" w14:paraId="0397526D" w14:textId="77777777" w:rsidTr="00B13DF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B1159F" w14:textId="1FB81674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Datová schránka: </w:t>
            </w:r>
            <w:r w:rsidR="000F14EA">
              <w:t>d2vairv</w:t>
            </w:r>
          </w:p>
        </w:tc>
      </w:tr>
      <w:tr w:rsidR="00AF6A85" w14:paraId="7B9BCDF3" w14:textId="77777777" w:rsidTr="00B54942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41D52B" w14:textId="77777777" w:rsidR="00AF6A85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sz w:val="24"/>
                <w:szCs w:val="24"/>
                <w:lang w:eastAsia="en-US"/>
              </w:rPr>
              <w:t>Poskytovatel/Dodavatel</w:t>
            </w:r>
          </w:p>
        </w:tc>
      </w:tr>
      <w:tr w:rsidR="00AF6A85" w14:paraId="3B3069A1" w14:textId="77777777" w:rsidTr="00B13DF8"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38E2BC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3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5EF8B9" w14:textId="0F2D0755" w:rsidR="00AF6A85" w:rsidRPr="009E1541" w:rsidRDefault="00707867" w:rsidP="00AF6A85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F4519E">
              <w:rPr>
                <w:snapToGrid w:val="0"/>
                <w:sz w:val="22"/>
                <w:lang w:val="en-US"/>
              </w:rPr>
              <w:t xml:space="preserve">OCC </w:t>
            </w:r>
            <w:proofErr w:type="spellStart"/>
            <w:r w:rsidRPr="00F4519E">
              <w:rPr>
                <w:snapToGrid w:val="0"/>
                <w:sz w:val="22"/>
                <w:lang w:val="en-US"/>
              </w:rPr>
              <w:t>s.r.o</w:t>
            </w:r>
            <w:proofErr w:type="spellEnd"/>
            <w:r w:rsidRPr="00F4519E">
              <w:rPr>
                <w:snapToGrid w:val="0"/>
                <w:sz w:val="22"/>
                <w:lang w:val="en-US"/>
              </w:rPr>
              <w:t>.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78B469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AE0CDF" w14:textId="70D3AB02" w:rsidR="00AF6A85" w:rsidRPr="009E1541" w:rsidRDefault="00707867" w:rsidP="00AF6A85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972E5">
              <w:rPr>
                <w:snapToGrid w:val="0"/>
                <w:sz w:val="22"/>
                <w:lang w:val="en-US"/>
              </w:rPr>
              <w:t>27970922</w:t>
            </w:r>
          </w:p>
        </w:tc>
      </w:tr>
      <w:tr w:rsidR="00AF6A85" w14:paraId="1F466FC9" w14:textId="77777777" w:rsidTr="00B13DF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511C2E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B2F0A0" w14:textId="02C03510" w:rsidR="00AF6A85" w:rsidRPr="009E1541" w:rsidRDefault="00707867" w:rsidP="00AF6A85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proofErr w:type="spellStart"/>
            <w:r w:rsidRPr="00EF47DF">
              <w:rPr>
                <w:snapToGrid w:val="0"/>
                <w:sz w:val="22"/>
                <w:lang w:val="en-US"/>
              </w:rPr>
              <w:t>Lidická</w:t>
            </w:r>
            <w:proofErr w:type="spellEnd"/>
            <w:r w:rsidRPr="00EF47DF">
              <w:rPr>
                <w:snapToGrid w:val="0"/>
                <w:sz w:val="22"/>
                <w:lang w:val="en-US"/>
              </w:rPr>
              <w:t xml:space="preserve"> 198/68, 323 00 </w:t>
            </w:r>
            <w:proofErr w:type="spellStart"/>
            <w:r w:rsidRPr="00EF47DF">
              <w:rPr>
                <w:snapToGrid w:val="0"/>
                <w:sz w:val="22"/>
                <w:lang w:val="en-US"/>
              </w:rPr>
              <w:t>Plzeň-Bolevec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C5CA6B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F34FBA" w14:textId="574D6BC3" w:rsidR="00AF6A85" w:rsidRPr="009E1541" w:rsidRDefault="00707867" w:rsidP="00AF6A85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972E5">
              <w:rPr>
                <w:snapToGrid w:val="0"/>
                <w:sz w:val="22"/>
                <w:lang w:val="en-US"/>
              </w:rPr>
              <w:t>27970922</w:t>
            </w:r>
          </w:p>
        </w:tc>
      </w:tr>
      <w:tr w:rsidR="00AF6A85" w14:paraId="781004C8" w14:textId="77777777" w:rsidTr="00B13DF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347AED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CAAC4" w14:textId="7B5A3D80" w:rsidR="00AF6A85" w:rsidRPr="009E1541" w:rsidRDefault="000A1670" w:rsidP="000A1670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>
              <w:t>XXXXX</w:t>
            </w:r>
            <w:r w:rsidR="00707867">
              <w:rPr>
                <w:snapToGrid w:val="0"/>
                <w:sz w:val="22"/>
                <w:lang w:val="en-US"/>
              </w:rPr>
              <w:t xml:space="preserve">, č. ú.: </w:t>
            </w:r>
            <w:r w:rsidR="00E11E43">
              <w:rPr>
                <w:rFonts w:cs="Arial"/>
                <w:sz w:val="22"/>
              </w:rPr>
              <w:t>XXXXX</w:t>
            </w:r>
          </w:p>
        </w:tc>
      </w:tr>
      <w:tr w:rsidR="00AF6A85" w14:paraId="129C1067" w14:textId="77777777" w:rsidTr="00B13DF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9455DC" w14:textId="36EA5CB0" w:rsidR="00AF6A85" w:rsidRPr="009E1541" w:rsidRDefault="00B54942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Kontaktní osoba</w:t>
            </w:r>
          </w:p>
          <w:p w14:paraId="5A158E3E" w14:textId="77777777" w:rsidR="009E1541" w:rsidRPr="009E1541" w:rsidRDefault="009E1541" w:rsidP="009E1541">
            <w:pPr>
              <w:spacing w:after="0" w:line="240" w:lineRule="auto"/>
              <w:ind w:left="10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5FEF0DA5" w14:textId="07FECB13" w:rsidR="00AF6A85" w:rsidRPr="009E1541" w:rsidRDefault="009E1541" w:rsidP="009E1541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Telefonní číslo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5E870" w14:textId="77777777" w:rsidR="00AF6A85" w:rsidRDefault="005A6F11" w:rsidP="00AF6A85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41E1D4FB" w14:textId="77777777" w:rsidR="005A6F11" w:rsidRDefault="005A6F11" w:rsidP="00AF6A85">
            <w:pPr>
              <w:tabs>
                <w:tab w:val="left" w:pos="12768"/>
              </w:tabs>
              <w:spacing w:after="0" w:line="240" w:lineRule="auto"/>
              <w:ind w:left="10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70EB6C06" w14:textId="0FB47C00" w:rsidR="005A6F11" w:rsidRPr="009E1541" w:rsidRDefault="005A6F11" w:rsidP="00AF6A85">
            <w:pPr>
              <w:tabs>
                <w:tab w:val="left" w:pos="12768"/>
              </w:tabs>
              <w:spacing w:after="0" w:line="240" w:lineRule="auto"/>
              <w:ind w:left="10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AF6A85" w14:paraId="08C8823B" w14:textId="77777777" w:rsidTr="00B13DF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DE00F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95181" w14:textId="66BD7D21" w:rsidR="00AF6A85" w:rsidRPr="00707867" w:rsidRDefault="00F35D7D" w:rsidP="00F35D7D">
            <w:pPr>
              <w:pStyle w:val="Bezmezer"/>
              <w:rPr>
                <w:snapToGrid w:val="0"/>
              </w:rPr>
            </w:pPr>
            <w:r>
              <w:t>XXXXX</w:t>
            </w:r>
            <w:bookmarkStart w:id="7" w:name="_GoBack"/>
            <w:bookmarkEnd w:id="7"/>
            <w:r w:rsidR="00707867">
              <w:rPr>
                <w:snapToGrid w:val="0"/>
                <w:sz w:val="22"/>
                <w:lang w:val="en-US"/>
              </w:rPr>
              <w:t xml:space="preserve">, č. ú.: </w:t>
            </w:r>
            <w:r w:rsidR="00E11E43">
              <w:rPr>
                <w:rFonts w:cs="Arial"/>
                <w:sz w:val="22"/>
              </w:rPr>
              <w:t>XXXXX</w:t>
            </w:r>
          </w:p>
        </w:tc>
      </w:tr>
      <w:tr w:rsidR="00AF6A85" w14:paraId="1FBE612D" w14:textId="77777777" w:rsidTr="00B13DF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38C609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20E61" w14:textId="406C191B" w:rsidR="00AF6A85" w:rsidRPr="009E1541" w:rsidRDefault="005A6F11" w:rsidP="00AF6A85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AF6A85" w14:paraId="0055AA02" w14:textId="77777777" w:rsidTr="00B13DF8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9FD550" w14:textId="77777777" w:rsidR="00AF6A85" w:rsidRPr="009E1541" w:rsidRDefault="00AF6A85" w:rsidP="00AF6A85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Datová schránka: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75D5E" w14:textId="512A7369" w:rsidR="00AF6A85" w:rsidRPr="009E1541" w:rsidRDefault="00707867" w:rsidP="00AF6A85">
            <w:pPr>
              <w:spacing w:after="0" w:line="240" w:lineRule="auto"/>
              <w:ind w:left="33"/>
              <w:rPr>
                <w:rFonts w:cs="Arial"/>
                <w:sz w:val="22"/>
                <w:lang w:eastAsia="en-US"/>
              </w:rPr>
            </w:pPr>
            <w:r w:rsidRPr="00EF47DF">
              <w:rPr>
                <w:snapToGrid w:val="0"/>
                <w:lang w:val="en-US"/>
              </w:rPr>
              <w:t>vpdrhy8</w:t>
            </w:r>
          </w:p>
        </w:tc>
      </w:tr>
    </w:tbl>
    <w:p w14:paraId="7167AD72" w14:textId="77777777" w:rsidR="00AF6A85" w:rsidRDefault="00AF6A85" w:rsidP="00AF6A85">
      <w:pPr>
        <w:spacing w:after="0" w:line="240" w:lineRule="auto"/>
        <w:rPr>
          <w:rFonts w:cs="Arial"/>
          <w:sz w:val="22"/>
        </w:rPr>
      </w:pPr>
    </w:p>
    <w:p w14:paraId="3175DA63" w14:textId="77777777" w:rsidR="00AF6A85" w:rsidRDefault="00AF6A85" w:rsidP="00AF6A85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5620"/>
      </w:tblGrid>
      <w:tr w:rsidR="00AF6A85" w14:paraId="2CB992D7" w14:textId="77777777" w:rsidTr="004F7983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47E674" w14:textId="26BF18EB" w:rsidR="00AF6A85" w:rsidRPr="004F7983" w:rsidRDefault="00E35123" w:rsidP="00E35123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Předmět p</w:t>
            </w:r>
            <w:r w:rsidR="00AF6A85" w:rsidRPr="004F7983">
              <w:rPr>
                <w:rFonts w:cs="Arial"/>
                <w:sz w:val="22"/>
                <w:lang w:eastAsia="en-US"/>
              </w:rPr>
              <w:t xml:space="preserve">lnění </w:t>
            </w:r>
            <w:r w:rsidR="004F7983">
              <w:rPr>
                <w:rFonts w:cs="Arial"/>
                <w:sz w:val="22"/>
                <w:lang w:eastAsia="en-US"/>
              </w:rPr>
              <w:t>a počet kusů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60A57E" w14:textId="77777777" w:rsidR="00AF6A85" w:rsidRDefault="00AF6A85" w:rsidP="00AF6A85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AF6A85" w14:paraId="77837CE9" w14:textId="77777777" w:rsidTr="004F7983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430131" w14:textId="77777777" w:rsidR="00AF6A85" w:rsidRPr="004F7983" w:rsidRDefault="00AF6A85" w:rsidP="00AF6A85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Místo plnění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1B2C2" w14:textId="77777777" w:rsidR="00AF6A85" w:rsidRDefault="00AF6A85" w:rsidP="00AF6A85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F6A85" w14:paraId="4BE61E51" w14:textId="77777777" w:rsidTr="004F7983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5BFEF1" w14:textId="77777777" w:rsidR="00AF6A85" w:rsidRPr="004F7983" w:rsidRDefault="00AF6A85" w:rsidP="00AF6A85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 xml:space="preserve">Termín doručení plnění (den a hodina doručení plnění)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0269E" w14:textId="77777777" w:rsidR="00AF6A85" w:rsidRDefault="00AF6A85" w:rsidP="00AF6A85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AF6A85" w14:paraId="7ECCBFF7" w14:textId="77777777" w:rsidTr="004F7983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12E6FC" w14:textId="77777777" w:rsidR="00AF6A85" w:rsidRPr="004F7983" w:rsidRDefault="00AF6A85" w:rsidP="00E35123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Cena celkem bez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441CA" w14:textId="77777777" w:rsidR="00AF6A85" w:rsidRDefault="00AF6A85" w:rsidP="00E35123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AF6A85" w14:paraId="4C3EF8AF" w14:textId="77777777" w:rsidTr="004F7983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2192A" w14:textId="0C2BC817" w:rsidR="00AF6A85" w:rsidRPr="004F7983" w:rsidRDefault="00E35123" w:rsidP="00E35123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Cena celkem včetně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1C1ADA" w14:textId="77777777" w:rsidR="00AF6A85" w:rsidRDefault="00AF6A85" w:rsidP="00E35123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F6A85" w14:paraId="5560FB3C" w14:textId="77777777" w:rsidTr="004F7983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D72319" w14:textId="77777777" w:rsidR="00AF6A85" w:rsidRPr="004F7983" w:rsidRDefault="00AF6A85" w:rsidP="00E35123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lastRenderedPageBreak/>
              <w:t xml:space="preserve">Bližší specifikace Objednávky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6A4189" w14:textId="77777777" w:rsidR="00AF6A85" w:rsidRDefault="00AF6A85" w:rsidP="00E35123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AF6A85" w14:paraId="5E25FB85" w14:textId="77777777" w:rsidTr="004F7983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31E2B" w14:textId="77777777" w:rsidR="00AF6A85" w:rsidRPr="004F7983" w:rsidRDefault="00AF6A85" w:rsidP="00E35123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Další podmínky pro poskytovatele: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90448" w14:textId="77777777" w:rsidR="00AF6A85" w:rsidRDefault="00AF6A85" w:rsidP="00E35123">
            <w:pPr>
              <w:pStyle w:val="Zkladntext"/>
              <w:spacing w:after="0"/>
              <w:ind w:left="37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22F1473" w14:textId="77777777" w:rsidR="00AF6A85" w:rsidRDefault="00AF6A85" w:rsidP="00AF6A85">
      <w:pPr>
        <w:tabs>
          <w:tab w:val="left" w:pos="0"/>
        </w:tabs>
        <w:rPr>
          <w:sz w:val="22"/>
        </w:rPr>
      </w:pPr>
    </w:p>
    <w:p w14:paraId="133078A4" w14:textId="77777777" w:rsidR="00AF6A85" w:rsidRDefault="00AF6A85" w:rsidP="00AF6A85">
      <w:pPr>
        <w:tabs>
          <w:tab w:val="left" w:pos="0"/>
        </w:tabs>
        <w:rPr>
          <w:b/>
          <w:sz w:val="22"/>
        </w:rPr>
      </w:pPr>
      <w:r>
        <w:rPr>
          <w:sz w:val="22"/>
        </w:rPr>
        <w:t xml:space="preserve">Číslo této objednávky musí být uvedeno na veškeré korespondenci, fakturách a dalších obchodních a účetních listinách souvisejících s touto Objednávkou. </w:t>
      </w:r>
    </w:p>
    <w:p w14:paraId="4590DE9B" w14:textId="3A417D75" w:rsidR="00AF6A85" w:rsidRPr="0090711C" w:rsidRDefault="00AF6A85" w:rsidP="00AF6A85">
      <w:pPr>
        <w:tabs>
          <w:tab w:val="left" w:pos="0"/>
        </w:tabs>
        <w:rPr>
          <w:sz w:val="22"/>
        </w:rPr>
      </w:pPr>
      <w:r w:rsidRPr="008C5DEE">
        <w:rPr>
          <w:sz w:val="22"/>
        </w:rPr>
        <w:t>Tato Objednávka se považuje ze strany poskytovatele – dodavatele plnění za plně akceptovanou, pokud Poskytovatel plnění</w:t>
      </w:r>
      <w:r w:rsidR="0090711C" w:rsidRPr="008C5DEE">
        <w:rPr>
          <w:sz w:val="22"/>
        </w:rPr>
        <w:t xml:space="preserve"> do 72 hodin</w:t>
      </w:r>
      <w:r w:rsidRPr="008C5DEE">
        <w:rPr>
          <w:sz w:val="22"/>
        </w:rPr>
        <w:t xml:space="preserve"> nezašle</w:t>
      </w:r>
      <w:r w:rsidR="004F7983" w:rsidRPr="008C5DEE">
        <w:rPr>
          <w:sz w:val="22"/>
        </w:rPr>
        <w:t xml:space="preserve"> nebo odmítne bez relevantního zdůvodnění</w:t>
      </w:r>
      <w:r w:rsidRPr="008C5DEE">
        <w:rPr>
          <w:sz w:val="22"/>
        </w:rPr>
        <w:t xml:space="preserve"> </w:t>
      </w:r>
      <w:r w:rsidR="0090711C" w:rsidRPr="008C5DEE">
        <w:rPr>
          <w:sz w:val="22"/>
        </w:rPr>
        <w:t>dílčí objednávku.</w:t>
      </w:r>
      <w:r w:rsidR="00B042DC">
        <w:rPr>
          <w:sz w:val="22"/>
        </w:rPr>
        <w:t xml:space="preserve"> </w:t>
      </w:r>
      <w:r w:rsidR="0087267C" w:rsidRPr="00E35123">
        <w:rPr>
          <w:sz w:val="22"/>
        </w:rPr>
        <w:t>Posouzení oprávněnosti a důvodnosti odmítnutí dílčí Objednávky ze strany Prodávajícího je zcela v kompetenci Kupujícího</w:t>
      </w:r>
      <w:r w:rsidRPr="00E35123">
        <w:rPr>
          <w:sz w:val="22"/>
        </w:rPr>
        <w:t>.</w:t>
      </w:r>
      <w:r w:rsidRPr="008C5DEE">
        <w:rPr>
          <w:sz w:val="22"/>
        </w:rPr>
        <w:t xml:space="preserve"> Poskytovatel je povinen poskytnout </w:t>
      </w:r>
      <w:r w:rsidR="0090711C" w:rsidRPr="008C5DEE">
        <w:rPr>
          <w:sz w:val="22"/>
        </w:rPr>
        <w:t>dodávky</w:t>
      </w:r>
      <w:r w:rsidRPr="008C5DEE">
        <w:rPr>
          <w:sz w:val="22"/>
        </w:rPr>
        <w:t>, pokud Objednatel nevyhodnotí důvodnost Poskytovatelem neakceptované (odmítnuté) Objednávky.</w:t>
      </w:r>
    </w:p>
    <w:p w14:paraId="61B8AE88" w14:textId="77777777" w:rsidR="00AF6A85" w:rsidRDefault="00AF6A85" w:rsidP="00AF6A85">
      <w:pPr>
        <w:tabs>
          <w:tab w:val="left" w:pos="0"/>
        </w:tabs>
        <w:rPr>
          <w:rFonts w:cs="Arial"/>
          <w:sz w:val="22"/>
        </w:rPr>
      </w:pPr>
    </w:p>
    <w:p w14:paraId="050C8987" w14:textId="77777777" w:rsidR="00AF6A85" w:rsidRDefault="00AF6A85" w:rsidP="00AF6A85">
      <w:pPr>
        <w:tabs>
          <w:tab w:val="left" w:pos="0"/>
        </w:tabs>
        <w:rPr>
          <w:rFonts w:cs="Arial"/>
          <w:sz w:val="22"/>
        </w:rPr>
      </w:pPr>
    </w:p>
    <w:p w14:paraId="4D04A5A8" w14:textId="77777777" w:rsidR="00AF6A85" w:rsidRDefault="00AF6A85" w:rsidP="00AF6A85">
      <w:pPr>
        <w:tabs>
          <w:tab w:val="left" w:pos="0"/>
        </w:tabs>
        <w:rPr>
          <w:rFonts w:cs="Arial"/>
          <w:sz w:val="22"/>
        </w:rPr>
      </w:pPr>
      <w:r>
        <w:rPr>
          <w:rFonts w:cs="Arial"/>
          <w:sz w:val="22"/>
        </w:rPr>
        <w:t xml:space="preserve">V Praze dne </w:t>
      </w:r>
    </w:p>
    <w:p w14:paraId="4653FEEA" w14:textId="77777777" w:rsidR="00AF6A85" w:rsidRDefault="00AF6A85" w:rsidP="00AF6A85">
      <w:pPr>
        <w:tabs>
          <w:tab w:val="left" w:pos="0"/>
        </w:tabs>
        <w:rPr>
          <w:sz w:val="22"/>
        </w:rPr>
      </w:pPr>
    </w:p>
    <w:p w14:paraId="1F672B87" w14:textId="77777777" w:rsidR="00AF6A85" w:rsidRDefault="00AF6A85" w:rsidP="00AF6A85">
      <w:pPr>
        <w:tabs>
          <w:tab w:val="left" w:pos="0"/>
        </w:tabs>
        <w:rPr>
          <w:sz w:val="22"/>
        </w:rPr>
      </w:pPr>
      <w:r>
        <w:rPr>
          <w:sz w:val="22"/>
        </w:rPr>
        <w:t>Za Objednatele – zadavatele                                                Za Poskytovatele – dodavatele</w:t>
      </w:r>
    </w:p>
    <w:p w14:paraId="53FDAFAF" w14:textId="77777777" w:rsidR="00AF6A85" w:rsidRDefault="00AF6A85" w:rsidP="00AF6A85">
      <w:pPr>
        <w:tabs>
          <w:tab w:val="left" w:pos="0"/>
        </w:tabs>
        <w:rPr>
          <w:sz w:val="22"/>
        </w:rPr>
      </w:pPr>
    </w:p>
    <w:p w14:paraId="4649BE04" w14:textId="77777777" w:rsidR="00AF6A85" w:rsidRDefault="00AF6A85" w:rsidP="00AF6A85">
      <w:pPr>
        <w:tabs>
          <w:tab w:val="left" w:pos="0"/>
        </w:tabs>
        <w:rPr>
          <w:sz w:val="22"/>
        </w:rPr>
      </w:pPr>
    </w:p>
    <w:p w14:paraId="160B7972" w14:textId="77777777" w:rsidR="00AF6A85" w:rsidRDefault="00AF6A85" w:rsidP="00AF6A85">
      <w:pPr>
        <w:tabs>
          <w:tab w:val="left" w:pos="0"/>
        </w:tabs>
        <w:rPr>
          <w:sz w:val="22"/>
        </w:rPr>
      </w:pPr>
    </w:p>
    <w:p w14:paraId="513EC3A9" w14:textId="77777777" w:rsidR="00AF6A85" w:rsidRDefault="00AF6A85" w:rsidP="00AF6A85">
      <w:pPr>
        <w:tabs>
          <w:tab w:val="left" w:pos="0"/>
        </w:tabs>
        <w:rPr>
          <w:sz w:val="22"/>
        </w:rPr>
      </w:pPr>
      <w:r>
        <w:rPr>
          <w:sz w:val="22"/>
        </w:rPr>
        <w:t xml:space="preserve">………………………………………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……………………………………..</w:t>
      </w:r>
    </w:p>
    <w:p w14:paraId="3E92D279" w14:textId="1E0CAA9F" w:rsidR="00AF6A85" w:rsidRDefault="00E35123" w:rsidP="00AF6A85">
      <w:pPr>
        <w:tabs>
          <w:tab w:val="left" w:pos="0"/>
        </w:tabs>
        <w:rPr>
          <w:sz w:val="22"/>
        </w:rPr>
      </w:pPr>
      <w:r>
        <w:rPr>
          <w:snapToGrid w:val="0"/>
          <w:lang w:val="en-US"/>
        </w:rPr>
        <w:tab/>
      </w:r>
      <w:r w:rsidR="00AF6A85">
        <w:rPr>
          <w:sz w:val="22"/>
        </w:rPr>
        <w:t xml:space="preserve">     </w:t>
      </w:r>
      <w:r w:rsidR="00E11E43">
        <w:rPr>
          <w:rFonts w:cs="Arial"/>
          <w:sz w:val="22"/>
        </w:rPr>
        <w:t>XXXXX</w:t>
      </w:r>
      <w:r w:rsidR="00AF6A85">
        <w:rPr>
          <w:sz w:val="22"/>
        </w:rPr>
        <w:tab/>
      </w:r>
      <w:r w:rsidR="006D2428">
        <w:rPr>
          <w:sz w:val="22"/>
        </w:rPr>
        <w:tab/>
      </w:r>
      <w:r w:rsidR="006D2428">
        <w:rPr>
          <w:sz w:val="22"/>
        </w:rPr>
        <w:tab/>
      </w:r>
      <w:r w:rsidR="00D20E7B">
        <w:rPr>
          <w:sz w:val="22"/>
        </w:rPr>
        <w:t xml:space="preserve"> </w:t>
      </w:r>
      <w:r w:rsidR="00E11E43">
        <w:rPr>
          <w:sz w:val="22"/>
        </w:rPr>
        <w:tab/>
      </w:r>
      <w:r w:rsidR="00E11E43">
        <w:rPr>
          <w:sz w:val="22"/>
        </w:rPr>
        <w:tab/>
      </w:r>
      <w:r w:rsidR="00E11E43">
        <w:rPr>
          <w:sz w:val="22"/>
        </w:rPr>
        <w:tab/>
      </w:r>
      <w:proofErr w:type="spellStart"/>
      <w:r w:rsidR="00E11E43">
        <w:rPr>
          <w:rFonts w:cs="Arial"/>
          <w:sz w:val="22"/>
        </w:rPr>
        <w:t>XXXXX</w:t>
      </w:r>
      <w:proofErr w:type="spellEnd"/>
      <w:r w:rsidR="00E11E43">
        <w:rPr>
          <w:snapToGrid w:val="0"/>
          <w:sz w:val="22"/>
          <w:lang w:val="en-US"/>
        </w:rPr>
        <w:t xml:space="preserve"> </w:t>
      </w:r>
      <w:r w:rsidR="00D20E7B">
        <w:rPr>
          <w:snapToGrid w:val="0"/>
          <w:sz w:val="22"/>
          <w:lang w:val="en-US"/>
        </w:rPr>
        <w:t xml:space="preserve">– </w:t>
      </w:r>
      <w:r w:rsidR="00D20E7B" w:rsidRPr="00D20E7B">
        <w:rPr>
          <w:snapToGrid w:val="0"/>
          <w:sz w:val="22"/>
        </w:rPr>
        <w:t>zplnomocněný zástupce jednatele</w:t>
      </w:r>
    </w:p>
    <w:p w14:paraId="6BA7457A" w14:textId="069C8B5D" w:rsidR="002C7902" w:rsidRDefault="00AF6A85" w:rsidP="008C5DEE">
      <w:pPr>
        <w:tabs>
          <w:tab w:val="left" w:pos="0"/>
        </w:tabs>
        <w:rPr>
          <w:sz w:val="22"/>
        </w:rPr>
      </w:pPr>
      <w:r>
        <w:rPr>
          <w:sz w:val="22"/>
        </w:rPr>
        <w:t xml:space="preserve">Pokud výše hodnoty předmětu plnění konkrétní objednávky bude vyšší než 50.000,- Kč bez DPH, vztahuje se na každou objednávku po její akceptaci poskytovatelem plnění (dodavatelem) povinnost uveřejnění v registru smluv - </w:t>
      </w:r>
      <w:hyperlink r:id="rId12" w:history="1">
        <w:r>
          <w:rPr>
            <w:rStyle w:val="Hypertextovodkaz"/>
            <w:rFonts w:eastAsia="Calibri"/>
            <w:sz w:val="22"/>
          </w:rPr>
          <w:t>https://smlouvy.gov.cz/</w:t>
        </w:r>
      </w:hyperlink>
      <w:r>
        <w:rPr>
          <w:sz w:val="22"/>
        </w:rPr>
        <w:t xml:space="preserve"> dle zákona č. 340/2015 Sb., o zvláštních podmínkách účinnosti některých smluv, uveřejňování těchto smluv a o registru smluv (zákon o registru smluv).  </w:t>
      </w:r>
    </w:p>
    <w:p w14:paraId="3E9B2110" w14:textId="60503814" w:rsidR="00BC18DA" w:rsidRDefault="00BC18DA" w:rsidP="008C5DEE">
      <w:pPr>
        <w:tabs>
          <w:tab w:val="left" w:pos="0"/>
        </w:tabs>
        <w:rPr>
          <w:sz w:val="22"/>
        </w:rPr>
      </w:pPr>
    </w:p>
    <w:p w14:paraId="00844C3C" w14:textId="6E6D3BA9" w:rsidR="00BC18DA" w:rsidRDefault="00BC18DA" w:rsidP="008C5DEE">
      <w:pPr>
        <w:tabs>
          <w:tab w:val="left" w:pos="0"/>
        </w:tabs>
        <w:rPr>
          <w:sz w:val="22"/>
        </w:rPr>
      </w:pPr>
    </w:p>
    <w:p w14:paraId="6F96C67E" w14:textId="0649BE26" w:rsidR="00BC18DA" w:rsidRDefault="00BC18DA" w:rsidP="008C5DEE">
      <w:pPr>
        <w:tabs>
          <w:tab w:val="left" w:pos="0"/>
        </w:tabs>
        <w:rPr>
          <w:sz w:val="22"/>
        </w:rPr>
      </w:pPr>
    </w:p>
    <w:p w14:paraId="56105A58" w14:textId="4C66D80E" w:rsidR="00BC18DA" w:rsidRDefault="00BC18DA" w:rsidP="008C5DEE">
      <w:pPr>
        <w:tabs>
          <w:tab w:val="left" w:pos="0"/>
        </w:tabs>
        <w:rPr>
          <w:sz w:val="22"/>
        </w:rPr>
      </w:pPr>
    </w:p>
    <w:p w14:paraId="207B751E" w14:textId="3B48C62F" w:rsidR="00BC18DA" w:rsidRDefault="00BC18DA" w:rsidP="008C5DEE">
      <w:pPr>
        <w:tabs>
          <w:tab w:val="left" w:pos="0"/>
        </w:tabs>
        <w:rPr>
          <w:sz w:val="22"/>
        </w:rPr>
      </w:pPr>
    </w:p>
    <w:p w14:paraId="71E7BB15" w14:textId="620115CE" w:rsidR="00BC18DA" w:rsidRDefault="00BC18DA" w:rsidP="008C5DEE">
      <w:pPr>
        <w:tabs>
          <w:tab w:val="left" w:pos="0"/>
        </w:tabs>
        <w:rPr>
          <w:sz w:val="22"/>
        </w:rPr>
      </w:pPr>
    </w:p>
    <w:p w14:paraId="5EAE5F5E" w14:textId="628D89B0" w:rsidR="00BC18DA" w:rsidRDefault="00BC18DA" w:rsidP="008C5DEE">
      <w:pPr>
        <w:tabs>
          <w:tab w:val="left" w:pos="0"/>
        </w:tabs>
        <w:rPr>
          <w:sz w:val="22"/>
        </w:rPr>
      </w:pPr>
    </w:p>
    <w:p w14:paraId="6AE81E65" w14:textId="65E2F363" w:rsidR="00BC18DA" w:rsidRDefault="00BC18DA" w:rsidP="008C5DEE">
      <w:pPr>
        <w:tabs>
          <w:tab w:val="left" w:pos="0"/>
        </w:tabs>
        <w:rPr>
          <w:sz w:val="22"/>
        </w:rPr>
      </w:pPr>
    </w:p>
    <w:p w14:paraId="4EA00FFB" w14:textId="6D91E30D" w:rsidR="00BC18DA" w:rsidRDefault="00BC18DA" w:rsidP="008C5DEE">
      <w:pPr>
        <w:tabs>
          <w:tab w:val="left" w:pos="0"/>
        </w:tabs>
        <w:rPr>
          <w:sz w:val="22"/>
        </w:rPr>
      </w:pPr>
    </w:p>
    <w:p w14:paraId="71173ABA" w14:textId="4188068A" w:rsidR="00BC18DA" w:rsidRDefault="00BC18DA" w:rsidP="008C5DEE">
      <w:pPr>
        <w:tabs>
          <w:tab w:val="left" w:pos="0"/>
        </w:tabs>
        <w:rPr>
          <w:sz w:val="22"/>
        </w:rPr>
      </w:pPr>
    </w:p>
    <w:p w14:paraId="56CCB6D2" w14:textId="16428872" w:rsidR="00872812" w:rsidRDefault="00F94921" w:rsidP="00872812">
      <w:pPr>
        <w:tabs>
          <w:tab w:val="left" w:pos="0"/>
        </w:tabs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Příloha č. 3 Plná moc</w:t>
      </w:r>
    </w:p>
    <w:p w14:paraId="117941AD" w14:textId="73D94F87" w:rsidR="00F94921" w:rsidRDefault="00F94921" w:rsidP="00872812">
      <w:pPr>
        <w:tabs>
          <w:tab w:val="left" w:pos="0"/>
        </w:tabs>
        <w:spacing w:after="0" w:line="240" w:lineRule="auto"/>
        <w:rPr>
          <w:rFonts w:cs="Arial"/>
          <w:color w:val="000000"/>
        </w:rPr>
      </w:pPr>
    </w:p>
    <w:p w14:paraId="72CCEB65" w14:textId="17105C0C" w:rsidR="00F94921" w:rsidRDefault="00F94921" w:rsidP="00F94921">
      <w:pPr>
        <w:tabs>
          <w:tab w:val="left" w:pos="0"/>
        </w:tabs>
        <w:spacing w:after="0" w:line="240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PLNÁ MOC</w:t>
      </w:r>
    </w:p>
    <w:p w14:paraId="69A807C8" w14:textId="6E3F722C" w:rsidR="00F94921" w:rsidRDefault="00F94921" w:rsidP="00F94921">
      <w:pPr>
        <w:tabs>
          <w:tab w:val="left" w:pos="0"/>
        </w:tabs>
        <w:spacing w:after="0" w:line="240" w:lineRule="auto"/>
        <w:jc w:val="center"/>
        <w:rPr>
          <w:rFonts w:cs="Arial"/>
          <w:color w:val="000000"/>
        </w:rPr>
      </w:pPr>
    </w:p>
    <w:p w14:paraId="130BFF1E" w14:textId="1035806E" w:rsidR="00F94921" w:rsidRDefault="00F94921" w:rsidP="00F94921">
      <w:pPr>
        <w:tabs>
          <w:tab w:val="left" w:pos="0"/>
        </w:tabs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Já níže podepsaný,</w:t>
      </w:r>
    </w:p>
    <w:p w14:paraId="3BE3AC1E" w14:textId="77777777" w:rsidR="00F94921" w:rsidRDefault="00F94921" w:rsidP="00F94921">
      <w:pPr>
        <w:tabs>
          <w:tab w:val="left" w:pos="0"/>
        </w:tabs>
        <w:spacing w:after="0" w:line="240" w:lineRule="auto"/>
      </w:pPr>
      <w:r>
        <w:t>XXXXX</w:t>
      </w:r>
    </w:p>
    <w:p w14:paraId="24B3AAD1" w14:textId="10A598CD" w:rsidR="00F94921" w:rsidRDefault="00F94921" w:rsidP="00F94921">
      <w:pPr>
        <w:tabs>
          <w:tab w:val="left" w:pos="0"/>
        </w:tabs>
        <w:spacing w:after="0" w:line="240" w:lineRule="auto"/>
      </w:pPr>
      <w:r>
        <w:t xml:space="preserve">bytem </w:t>
      </w:r>
      <w:r>
        <w:t>XXXXX</w:t>
      </w:r>
    </w:p>
    <w:p w14:paraId="1392FDA4" w14:textId="3AD4670E" w:rsidR="00F94921" w:rsidRDefault="00F94921" w:rsidP="00F94921">
      <w:pPr>
        <w:tabs>
          <w:tab w:val="left" w:pos="0"/>
        </w:tabs>
        <w:spacing w:after="0" w:line="240" w:lineRule="auto"/>
      </w:pPr>
      <w:r>
        <w:t>Jednatel společnosti OCC, s.r.o.</w:t>
      </w:r>
    </w:p>
    <w:p w14:paraId="01824F9E" w14:textId="7F351778" w:rsidR="00F94921" w:rsidRDefault="00F94921" w:rsidP="00F94921">
      <w:pPr>
        <w:tabs>
          <w:tab w:val="left" w:pos="0"/>
        </w:tabs>
        <w:spacing w:after="0" w:line="240" w:lineRule="auto"/>
      </w:pPr>
    </w:p>
    <w:p w14:paraId="32D243D7" w14:textId="2CC8B7E6" w:rsidR="00F94921" w:rsidRDefault="00F94921" w:rsidP="00F94921">
      <w:pPr>
        <w:tabs>
          <w:tab w:val="left" w:pos="0"/>
        </w:tabs>
        <w:spacing w:after="0" w:line="240" w:lineRule="auto"/>
        <w:jc w:val="center"/>
      </w:pPr>
      <w:r>
        <w:t>uděluji plnou moc</w:t>
      </w:r>
    </w:p>
    <w:p w14:paraId="2B43CB45" w14:textId="62D9F24D" w:rsidR="00F94921" w:rsidRDefault="00F94921" w:rsidP="00F94921">
      <w:pPr>
        <w:tabs>
          <w:tab w:val="left" w:pos="0"/>
        </w:tabs>
        <w:spacing w:after="0" w:line="240" w:lineRule="auto"/>
      </w:pPr>
    </w:p>
    <w:p w14:paraId="5E3164D0" w14:textId="0D9E31A0" w:rsidR="00F94921" w:rsidRDefault="00F94921" w:rsidP="00F94921">
      <w:pPr>
        <w:tabs>
          <w:tab w:val="left" w:pos="0"/>
        </w:tabs>
        <w:spacing w:after="0" w:line="240" w:lineRule="auto"/>
      </w:pPr>
      <w:r>
        <w:t>XXXXX</w:t>
      </w:r>
    </w:p>
    <w:p w14:paraId="08E26EEA" w14:textId="467C6D73" w:rsidR="00F94921" w:rsidRDefault="00F94921" w:rsidP="00F94921">
      <w:pPr>
        <w:tabs>
          <w:tab w:val="left" w:pos="0"/>
        </w:tabs>
        <w:spacing w:after="0" w:line="240" w:lineRule="auto"/>
      </w:pPr>
      <w:r>
        <w:t xml:space="preserve">bytem </w:t>
      </w:r>
      <w:r>
        <w:t>XXXXX</w:t>
      </w:r>
    </w:p>
    <w:p w14:paraId="2E7FA062" w14:textId="71388DA4" w:rsidR="00F94921" w:rsidRDefault="00F94921" w:rsidP="00F94921">
      <w:pPr>
        <w:tabs>
          <w:tab w:val="left" w:pos="0"/>
        </w:tabs>
        <w:spacing w:after="0" w:line="240" w:lineRule="auto"/>
      </w:pPr>
    </w:p>
    <w:p w14:paraId="219EB5B4" w14:textId="60AD8E3C" w:rsidR="00F94921" w:rsidRDefault="00F94921" w:rsidP="00F94921">
      <w:pPr>
        <w:tabs>
          <w:tab w:val="left" w:pos="0"/>
        </w:tabs>
        <w:spacing w:after="0" w:line="240" w:lineRule="auto"/>
      </w:pPr>
    </w:p>
    <w:p w14:paraId="7D367773" w14:textId="5E910CF4" w:rsidR="00F94921" w:rsidRDefault="00F94921" w:rsidP="00F94921">
      <w:pPr>
        <w:tabs>
          <w:tab w:val="left" w:pos="0"/>
        </w:tabs>
        <w:spacing w:after="0" w:line="240" w:lineRule="auto"/>
      </w:pPr>
      <w:r>
        <w:t>k tomu, aby mne a společnost OCC, s.r.o. zastupoval ve všech věcech a při jednání s úřady,</w:t>
      </w:r>
    </w:p>
    <w:p w14:paraId="7DAAD6E3" w14:textId="49F01F24" w:rsidR="00F94921" w:rsidRDefault="00F94921" w:rsidP="00F94921">
      <w:pPr>
        <w:tabs>
          <w:tab w:val="left" w:pos="0"/>
        </w:tabs>
        <w:spacing w:after="0" w:line="240" w:lineRule="auto"/>
      </w:pPr>
      <w:r>
        <w:t xml:space="preserve">orgány státní správy a orgány místní </w:t>
      </w:r>
      <w:r w:rsidR="00773A1B">
        <w:t>samo</w:t>
      </w:r>
      <w:r>
        <w:t>správy</w:t>
      </w:r>
      <w:r w:rsidR="00773A1B">
        <w:t>, právnickými a fyzickými osobami, vůči úřadům, státním orgánům a orgánům místní samosprávy, právnickým i fyzickým osobám, zejména:</w:t>
      </w:r>
    </w:p>
    <w:p w14:paraId="1BE7739C" w14:textId="38CBEA73" w:rsidR="00773A1B" w:rsidRDefault="00773A1B" w:rsidP="00773A1B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</w:pPr>
      <w:r>
        <w:t>činil mým jménem a jménem OCC</w:t>
      </w:r>
      <w:r w:rsidR="009A6214">
        <w:t>,</w:t>
      </w:r>
      <w:r>
        <w:t xml:space="preserve"> s.r.o. veškeré úkony, včetně úkonu písemných,</w:t>
      </w:r>
    </w:p>
    <w:p w14:paraId="307BF658" w14:textId="19F3CE1A" w:rsidR="00773A1B" w:rsidRDefault="00773A1B" w:rsidP="00773A1B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</w:pPr>
      <w:r>
        <w:t>podával návrhy a žádosti,</w:t>
      </w:r>
    </w:p>
    <w:p w14:paraId="39368BF4" w14:textId="63DD3876" w:rsidR="00773A1B" w:rsidRDefault="00773A1B" w:rsidP="00773A1B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</w:pPr>
      <w:r>
        <w:t>účastnil se výběrových řízení</w:t>
      </w:r>
      <w:r w:rsidR="009A6214">
        <w:t>,</w:t>
      </w:r>
    </w:p>
    <w:p w14:paraId="529AB2EE" w14:textId="51B2399A" w:rsidR="00773A1B" w:rsidRDefault="00773A1B" w:rsidP="00773A1B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</w:pPr>
      <w:r>
        <w:t>přijímal veškeré doručované písemnosti,</w:t>
      </w:r>
    </w:p>
    <w:p w14:paraId="3D58B717" w14:textId="27C930A9" w:rsidR="00773A1B" w:rsidRDefault="00773A1B" w:rsidP="00773A1B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</w:pPr>
      <w:r>
        <w:t>podával řádné i mimořádné opravné prostředky při správních, soudních, či jiných řízeních a vzdával se jich,</w:t>
      </w:r>
    </w:p>
    <w:p w14:paraId="6C5C8CE6" w14:textId="57012369" w:rsidR="00773A1B" w:rsidRDefault="00773A1B" w:rsidP="00773A1B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</w:pPr>
      <w:r>
        <w:t>přijímal plnění nároku, jejich přijetí potvrzoval a případně</w:t>
      </w:r>
      <w:r w:rsidR="009A6214">
        <w:t xml:space="preserve"> neplněné nároky vymáhal,</w:t>
      </w:r>
    </w:p>
    <w:p w14:paraId="61B86928" w14:textId="5222CDE5" w:rsidR="009A6214" w:rsidRDefault="009A6214" w:rsidP="00773A1B">
      <w:pPr>
        <w:pStyle w:val="Odstavecseseznamem"/>
        <w:numPr>
          <w:ilvl w:val="0"/>
          <w:numId w:val="32"/>
        </w:numPr>
        <w:tabs>
          <w:tab w:val="left" w:pos="0"/>
        </w:tabs>
        <w:spacing w:after="0" w:line="240" w:lineRule="auto"/>
      </w:pPr>
      <w:r>
        <w:t>uznával uplatněné nároky, případně se nároků vzdával a uzavíral smíry.</w:t>
      </w:r>
    </w:p>
    <w:p w14:paraId="1C41A84E" w14:textId="15EB921C" w:rsidR="009A6214" w:rsidRDefault="009A6214" w:rsidP="009A6214">
      <w:pPr>
        <w:tabs>
          <w:tab w:val="left" w:pos="0"/>
        </w:tabs>
        <w:spacing w:after="0" w:line="240" w:lineRule="auto"/>
      </w:pPr>
    </w:p>
    <w:p w14:paraId="09510A1A" w14:textId="7DFB082F" w:rsidR="009A6214" w:rsidRDefault="009A6214" w:rsidP="009A6214">
      <w:pPr>
        <w:tabs>
          <w:tab w:val="left" w:pos="0"/>
        </w:tabs>
        <w:spacing w:after="0" w:line="240" w:lineRule="auto"/>
      </w:pPr>
      <w:r>
        <w:t>Tato plná moc se uděluje na dobu neurčitou.</w:t>
      </w:r>
    </w:p>
    <w:p w14:paraId="2275DBC0" w14:textId="1E7C2527" w:rsidR="009A6214" w:rsidRDefault="009A6214" w:rsidP="009A6214">
      <w:pPr>
        <w:tabs>
          <w:tab w:val="left" w:pos="0"/>
        </w:tabs>
        <w:spacing w:after="0" w:line="240" w:lineRule="auto"/>
      </w:pPr>
    </w:p>
    <w:p w14:paraId="1BA9F8D3" w14:textId="7DECC03A" w:rsidR="009A6214" w:rsidRDefault="009A6214" w:rsidP="009A6214">
      <w:pPr>
        <w:tabs>
          <w:tab w:val="left" w:pos="0"/>
        </w:tabs>
        <w:spacing w:after="0" w:line="240" w:lineRule="auto"/>
      </w:pPr>
      <w:r>
        <w:t>V Praze dne 12.4.2014</w:t>
      </w:r>
    </w:p>
    <w:p w14:paraId="7E975F70" w14:textId="10353AF6" w:rsidR="009A6214" w:rsidRDefault="009A6214" w:rsidP="009A6214">
      <w:pPr>
        <w:tabs>
          <w:tab w:val="left" w:pos="0"/>
        </w:tabs>
        <w:spacing w:after="0" w:line="240" w:lineRule="auto"/>
      </w:pPr>
    </w:p>
    <w:p w14:paraId="652398CD" w14:textId="36BFD40E" w:rsidR="009A6214" w:rsidRDefault="009A6214" w:rsidP="009A6214">
      <w:pPr>
        <w:tabs>
          <w:tab w:val="left" w:pos="0"/>
        </w:tabs>
        <w:spacing w:after="0" w:line="240" w:lineRule="auto"/>
      </w:pPr>
      <w:r>
        <w:t>Zmocnitel:</w:t>
      </w:r>
    </w:p>
    <w:p w14:paraId="7836FE91" w14:textId="70D0E693" w:rsidR="009A6214" w:rsidRDefault="009A6214" w:rsidP="009A6214">
      <w:pPr>
        <w:tabs>
          <w:tab w:val="left" w:pos="0"/>
        </w:tabs>
        <w:spacing w:after="0" w:line="240" w:lineRule="auto"/>
      </w:pPr>
    </w:p>
    <w:p w14:paraId="192A96CE" w14:textId="11E82AFD" w:rsidR="009A6214" w:rsidRDefault="009A6214" w:rsidP="009A6214">
      <w:pPr>
        <w:tabs>
          <w:tab w:val="left" w:pos="0"/>
        </w:tabs>
        <w:spacing w:after="0" w:line="240" w:lineRule="auto"/>
      </w:pPr>
    </w:p>
    <w:p w14:paraId="12C5F0B3" w14:textId="4EAFACC3" w:rsidR="009A6214" w:rsidRDefault="009A6214" w:rsidP="009A6214">
      <w:pPr>
        <w:tabs>
          <w:tab w:val="left" w:pos="0"/>
        </w:tabs>
        <w:spacing w:after="0" w:line="240" w:lineRule="auto"/>
      </w:pPr>
    </w:p>
    <w:p w14:paraId="44839559" w14:textId="07054F60" w:rsidR="009A6214" w:rsidRDefault="009A6214" w:rsidP="009A6214">
      <w:pPr>
        <w:tabs>
          <w:tab w:val="left" w:pos="0"/>
        </w:tabs>
        <w:spacing w:after="0" w:line="240" w:lineRule="auto"/>
      </w:pPr>
    </w:p>
    <w:p w14:paraId="71C2D9C2" w14:textId="01EE009E" w:rsidR="009A6214" w:rsidRDefault="009A6214" w:rsidP="009A6214">
      <w:pPr>
        <w:tabs>
          <w:tab w:val="left" w:pos="0"/>
        </w:tabs>
        <w:spacing w:after="0" w:line="240" w:lineRule="auto"/>
      </w:pPr>
      <w:r>
        <w:t>Výše uvedené zmocnění přijímám</w:t>
      </w:r>
    </w:p>
    <w:p w14:paraId="229A61C7" w14:textId="4ABF2689" w:rsidR="009A6214" w:rsidRDefault="009A6214" w:rsidP="009A6214">
      <w:pPr>
        <w:tabs>
          <w:tab w:val="left" w:pos="0"/>
        </w:tabs>
        <w:spacing w:after="0" w:line="240" w:lineRule="auto"/>
      </w:pPr>
      <w:r>
        <w:t>Zmocněnec:</w:t>
      </w:r>
    </w:p>
    <w:p w14:paraId="1C00C048" w14:textId="77777777" w:rsidR="009A6214" w:rsidRDefault="009A6214" w:rsidP="009A6214">
      <w:pPr>
        <w:tabs>
          <w:tab w:val="left" w:pos="0"/>
        </w:tabs>
        <w:spacing w:after="0" w:line="240" w:lineRule="auto"/>
      </w:pPr>
    </w:p>
    <w:p w14:paraId="06137514" w14:textId="337F3E28" w:rsidR="00F94921" w:rsidRDefault="00F94921" w:rsidP="00F94921">
      <w:pPr>
        <w:tabs>
          <w:tab w:val="left" w:pos="0"/>
        </w:tabs>
        <w:spacing w:after="0" w:line="240" w:lineRule="auto"/>
        <w:jc w:val="center"/>
      </w:pPr>
    </w:p>
    <w:p w14:paraId="33805FB8" w14:textId="77777777" w:rsidR="00F94921" w:rsidRDefault="00F94921" w:rsidP="00F94921">
      <w:pPr>
        <w:tabs>
          <w:tab w:val="left" w:pos="0"/>
        </w:tabs>
        <w:spacing w:after="0" w:line="240" w:lineRule="auto"/>
        <w:jc w:val="center"/>
        <w:rPr>
          <w:rFonts w:cs="Arial"/>
          <w:color w:val="000000"/>
        </w:rPr>
      </w:pPr>
    </w:p>
    <w:sectPr w:rsidR="00F9492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496D" w14:textId="77777777" w:rsidR="006E2DC4" w:rsidRDefault="006E2DC4" w:rsidP="00CC7293">
      <w:pPr>
        <w:spacing w:after="0" w:line="240" w:lineRule="auto"/>
      </w:pPr>
      <w:r>
        <w:separator/>
      </w:r>
    </w:p>
  </w:endnote>
  <w:endnote w:type="continuationSeparator" w:id="0">
    <w:p w14:paraId="2D97949B" w14:textId="77777777" w:rsidR="006E2DC4" w:rsidRDefault="006E2DC4" w:rsidP="00CC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1493569847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826837" w14:textId="074FE626" w:rsidR="006E2DC4" w:rsidRPr="00CC7293" w:rsidRDefault="006E2DC4">
            <w:pPr>
              <w:pStyle w:val="Zpat"/>
              <w:jc w:val="center"/>
              <w:rPr>
                <w:szCs w:val="20"/>
              </w:rPr>
            </w:pPr>
            <w:r w:rsidRPr="00CC7293">
              <w:rPr>
                <w:szCs w:val="20"/>
              </w:rPr>
              <w:t xml:space="preserve">Stránka </w:t>
            </w:r>
            <w:r w:rsidRPr="00CC7293">
              <w:rPr>
                <w:bCs/>
                <w:szCs w:val="20"/>
              </w:rPr>
              <w:fldChar w:fldCharType="begin"/>
            </w:r>
            <w:r w:rsidRPr="00CC7293">
              <w:rPr>
                <w:bCs/>
                <w:szCs w:val="20"/>
              </w:rPr>
              <w:instrText>PAGE</w:instrText>
            </w:r>
            <w:r w:rsidRPr="00CC7293">
              <w:rPr>
                <w:bCs/>
                <w:szCs w:val="20"/>
              </w:rPr>
              <w:fldChar w:fldCharType="separate"/>
            </w:r>
            <w:r w:rsidR="000A1670">
              <w:rPr>
                <w:bCs/>
                <w:noProof/>
                <w:szCs w:val="20"/>
              </w:rPr>
              <w:t>2</w:t>
            </w:r>
            <w:r w:rsidRPr="00CC7293">
              <w:rPr>
                <w:bCs/>
                <w:szCs w:val="20"/>
              </w:rPr>
              <w:fldChar w:fldCharType="end"/>
            </w:r>
            <w:r w:rsidRPr="00CC7293">
              <w:rPr>
                <w:szCs w:val="20"/>
              </w:rPr>
              <w:t xml:space="preserve"> </w:t>
            </w:r>
          </w:p>
        </w:sdtContent>
      </w:sdt>
    </w:sdtContent>
  </w:sdt>
  <w:p w14:paraId="34E4F925" w14:textId="77777777" w:rsidR="006E2DC4" w:rsidRDefault="006E2D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9F5E9" w14:textId="77777777" w:rsidR="006E2DC4" w:rsidRDefault="006E2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DA9BD" w14:textId="77777777" w:rsidR="006E2DC4" w:rsidRDefault="006E2DC4" w:rsidP="00CC7293">
      <w:pPr>
        <w:spacing w:after="0" w:line="240" w:lineRule="auto"/>
      </w:pPr>
      <w:r>
        <w:separator/>
      </w:r>
    </w:p>
  </w:footnote>
  <w:footnote w:type="continuationSeparator" w:id="0">
    <w:p w14:paraId="75524676" w14:textId="77777777" w:rsidR="006E2DC4" w:rsidRDefault="006E2DC4" w:rsidP="00CC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B9243" w14:textId="0B65C40C" w:rsidR="006E2DC4" w:rsidRDefault="006E2DC4" w:rsidP="00B54C7E">
    <w:pPr>
      <w:pStyle w:val="Zhlav"/>
      <w:jc w:val="right"/>
    </w:pPr>
  </w:p>
  <w:p w14:paraId="0006E138" w14:textId="77777777" w:rsidR="006E2DC4" w:rsidRDefault="006E2D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5F7"/>
    <w:multiLevelType w:val="hybridMultilevel"/>
    <w:tmpl w:val="2BD4AD9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D13CF"/>
    <w:multiLevelType w:val="hybridMultilevel"/>
    <w:tmpl w:val="618C8F5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3632746"/>
    <w:multiLevelType w:val="hybridMultilevel"/>
    <w:tmpl w:val="CB2AC9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26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3404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D463C"/>
    <w:multiLevelType w:val="hybridMultilevel"/>
    <w:tmpl w:val="83ACBE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4A684F"/>
    <w:multiLevelType w:val="hybridMultilevel"/>
    <w:tmpl w:val="C3E4A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35D99"/>
    <w:multiLevelType w:val="multilevel"/>
    <w:tmpl w:val="1B6C8074"/>
    <w:lvl w:ilvl="0">
      <w:start w:val="1"/>
      <w:numFmt w:val="decimal"/>
      <w:pStyle w:val="Nadpis1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773EDF80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0D01EB"/>
    <w:multiLevelType w:val="multilevel"/>
    <w:tmpl w:val="9C0E600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F6A547A"/>
    <w:multiLevelType w:val="multilevel"/>
    <w:tmpl w:val="462C811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9D726D"/>
    <w:multiLevelType w:val="hybridMultilevel"/>
    <w:tmpl w:val="0D3284E2"/>
    <w:lvl w:ilvl="0" w:tplc="5CB883CA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84F42"/>
    <w:multiLevelType w:val="hybridMultilevel"/>
    <w:tmpl w:val="D90886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5EB4419"/>
    <w:multiLevelType w:val="hybridMultilevel"/>
    <w:tmpl w:val="854E8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73F28"/>
    <w:multiLevelType w:val="multilevel"/>
    <w:tmpl w:val="695C7A4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CB11669"/>
    <w:multiLevelType w:val="multilevel"/>
    <w:tmpl w:val="CBCE3D46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0775D56"/>
    <w:multiLevelType w:val="hybridMultilevel"/>
    <w:tmpl w:val="9DB019A8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1150851"/>
    <w:multiLevelType w:val="multilevel"/>
    <w:tmpl w:val="774C177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9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9"/>
  </w:num>
  <w:num w:numId="4">
    <w:abstractNumId w:val="16"/>
  </w:num>
  <w:num w:numId="5">
    <w:abstractNumId w:val="16"/>
    <w:lvlOverride w:ilvl="0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0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  <w:num w:numId="19">
    <w:abstractNumId w:val="12"/>
  </w:num>
  <w:num w:numId="20">
    <w:abstractNumId w:val="18"/>
  </w:num>
  <w:num w:numId="21">
    <w:abstractNumId w:val="5"/>
  </w:num>
  <w:num w:numId="22">
    <w:abstractNumId w:val="4"/>
  </w:num>
  <w:num w:numId="23">
    <w:abstractNumId w:val="3"/>
  </w:num>
  <w:num w:numId="24">
    <w:abstractNumId w:val="10"/>
  </w:num>
  <w:num w:numId="25">
    <w:abstractNumId w:val="14"/>
  </w:num>
  <w:num w:numId="26">
    <w:abstractNumId w:val="9"/>
  </w:num>
  <w:num w:numId="27">
    <w:abstractNumId w:val="15"/>
  </w:num>
  <w:num w:numId="28">
    <w:abstractNumId w:val="8"/>
  </w:num>
  <w:num w:numId="29">
    <w:abstractNumId w:val="17"/>
  </w:num>
  <w:num w:numId="30">
    <w:abstractNumId w:val="1"/>
  </w:num>
  <w:num w:numId="31">
    <w:abstractNumId w:val="13"/>
  </w:num>
  <w:num w:numId="3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MTWzMDG1MDIyNTRX0lEKTi0uzszPAykwqQUA9B83mywAAAA="/>
  </w:docVars>
  <w:rsids>
    <w:rsidRoot w:val="00ED6FF1"/>
    <w:rsid w:val="000020B9"/>
    <w:rsid w:val="0000430C"/>
    <w:rsid w:val="00026650"/>
    <w:rsid w:val="000268FE"/>
    <w:rsid w:val="00034287"/>
    <w:rsid w:val="00036BF1"/>
    <w:rsid w:val="00037A8A"/>
    <w:rsid w:val="00041D73"/>
    <w:rsid w:val="0004742A"/>
    <w:rsid w:val="000506AE"/>
    <w:rsid w:val="00053D36"/>
    <w:rsid w:val="00054F35"/>
    <w:rsid w:val="00064AEB"/>
    <w:rsid w:val="00067B15"/>
    <w:rsid w:val="0007244E"/>
    <w:rsid w:val="00080725"/>
    <w:rsid w:val="00080C92"/>
    <w:rsid w:val="000864EC"/>
    <w:rsid w:val="0009217D"/>
    <w:rsid w:val="000A1670"/>
    <w:rsid w:val="000A3A99"/>
    <w:rsid w:val="000A4F66"/>
    <w:rsid w:val="000B47F1"/>
    <w:rsid w:val="000B5113"/>
    <w:rsid w:val="000B5B8F"/>
    <w:rsid w:val="000D02C1"/>
    <w:rsid w:val="000D0784"/>
    <w:rsid w:val="000D0EDD"/>
    <w:rsid w:val="000E3398"/>
    <w:rsid w:val="000E4A41"/>
    <w:rsid w:val="000E5199"/>
    <w:rsid w:val="000E6039"/>
    <w:rsid w:val="000E74D9"/>
    <w:rsid w:val="000E76F6"/>
    <w:rsid w:val="000F14EA"/>
    <w:rsid w:val="000F4068"/>
    <w:rsid w:val="000F6A84"/>
    <w:rsid w:val="0010308D"/>
    <w:rsid w:val="00103774"/>
    <w:rsid w:val="001070AB"/>
    <w:rsid w:val="00107FF3"/>
    <w:rsid w:val="00114BD3"/>
    <w:rsid w:val="001159CE"/>
    <w:rsid w:val="00117E11"/>
    <w:rsid w:val="001212B2"/>
    <w:rsid w:val="00122118"/>
    <w:rsid w:val="00124175"/>
    <w:rsid w:val="001242A4"/>
    <w:rsid w:val="00154A92"/>
    <w:rsid w:val="00155937"/>
    <w:rsid w:val="00156AD0"/>
    <w:rsid w:val="0016059C"/>
    <w:rsid w:val="00163CF1"/>
    <w:rsid w:val="001734E9"/>
    <w:rsid w:val="0017365B"/>
    <w:rsid w:val="0017747F"/>
    <w:rsid w:val="00193AF9"/>
    <w:rsid w:val="00195779"/>
    <w:rsid w:val="00196E33"/>
    <w:rsid w:val="001A046A"/>
    <w:rsid w:val="001A0560"/>
    <w:rsid w:val="001A2725"/>
    <w:rsid w:val="001B0E9B"/>
    <w:rsid w:val="001B196E"/>
    <w:rsid w:val="001B1F1E"/>
    <w:rsid w:val="001B2A36"/>
    <w:rsid w:val="001B356F"/>
    <w:rsid w:val="001B4741"/>
    <w:rsid w:val="001B4790"/>
    <w:rsid w:val="001B6EE4"/>
    <w:rsid w:val="001C0050"/>
    <w:rsid w:val="001C143B"/>
    <w:rsid w:val="001C32AC"/>
    <w:rsid w:val="001C61C9"/>
    <w:rsid w:val="001D4FDF"/>
    <w:rsid w:val="001E2321"/>
    <w:rsid w:val="001E39CA"/>
    <w:rsid w:val="001E4146"/>
    <w:rsid w:val="001E5DCE"/>
    <w:rsid w:val="001F6348"/>
    <w:rsid w:val="001F71A9"/>
    <w:rsid w:val="001F7EE9"/>
    <w:rsid w:val="002018AB"/>
    <w:rsid w:val="00206A01"/>
    <w:rsid w:val="00216DC4"/>
    <w:rsid w:val="002226F4"/>
    <w:rsid w:val="0022547E"/>
    <w:rsid w:val="0022610A"/>
    <w:rsid w:val="00226D18"/>
    <w:rsid w:val="002342BB"/>
    <w:rsid w:val="00235DC0"/>
    <w:rsid w:val="00240A1E"/>
    <w:rsid w:val="00243B33"/>
    <w:rsid w:val="002462C7"/>
    <w:rsid w:val="002544C7"/>
    <w:rsid w:val="00257527"/>
    <w:rsid w:val="00257C57"/>
    <w:rsid w:val="00265629"/>
    <w:rsid w:val="00267DD9"/>
    <w:rsid w:val="00271714"/>
    <w:rsid w:val="00276FCB"/>
    <w:rsid w:val="00280008"/>
    <w:rsid w:val="002823CF"/>
    <w:rsid w:val="00282862"/>
    <w:rsid w:val="0029036D"/>
    <w:rsid w:val="00290851"/>
    <w:rsid w:val="0029227B"/>
    <w:rsid w:val="00294A06"/>
    <w:rsid w:val="00297005"/>
    <w:rsid w:val="002A07F3"/>
    <w:rsid w:val="002A19CF"/>
    <w:rsid w:val="002A29F3"/>
    <w:rsid w:val="002A6A93"/>
    <w:rsid w:val="002A6E24"/>
    <w:rsid w:val="002B232E"/>
    <w:rsid w:val="002C190B"/>
    <w:rsid w:val="002C1EA5"/>
    <w:rsid w:val="002C5995"/>
    <w:rsid w:val="002C72F2"/>
    <w:rsid w:val="002C7902"/>
    <w:rsid w:val="002D2547"/>
    <w:rsid w:val="002D3520"/>
    <w:rsid w:val="002D766B"/>
    <w:rsid w:val="002E623E"/>
    <w:rsid w:val="002E794E"/>
    <w:rsid w:val="00304AB5"/>
    <w:rsid w:val="00305E0A"/>
    <w:rsid w:val="0030733F"/>
    <w:rsid w:val="0031060D"/>
    <w:rsid w:val="0031714B"/>
    <w:rsid w:val="003178EE"/>
    <w:rsid w:val="003242FD"/>
    <w:rsid w:val="003266C7"/>
    <w:rsid w:val="00327D64"/>
    <w:rsid w:val="00333107"/>
    <w:rsid w:val="00333729"/>
    <w:rsid w:val="003351DB"/>
    <w:rsid w:val="003401EC"/>
    <w:rsid w:val="00341B01"/>
    <w:rsid w:val="0034398B"/>
    <w:rsid w:val="003473FD"/>
    <w:rsid w:val="00350188"/>
    <w:rsid w:val="00360957"/>
    <w:rsid w:val="003634DD"/>
    <w:rsid w:val="00374930"/>
    <w:rsid w:val="003750DE"/>
    <w:rsid w:val="003775D9"/>
    <w:rsid w:val="00377749"/>
    <w:rsid w:val="003804F9"/>
    <w:rsid w:val="00380ACF"/>
    <w:rsid w:val="0038278E"/>
    <w:rsid w:val="00383360"/>
    <w:rsid w:val="00383734"/>
    <w:rsid w:val="00384BE7"/>
    <w:rsid w:val="003863E4"/>
    <w:rsid w:val="0038664A"/>
    <w:rsid w:val="00392B7B"/>
    <w:rsid w:val="0039420E"/>
    <w:rsid w:val="003A1F28"/>
    <w:rsid w:val="003A4662"/>
    <w:rsid w:val="003A5109"/>
    <w:rsid w:val="003A61F8"/>
    <w:rsid w:val="003A6356"/>
    <w:rsid w:val="003B46FE"/>
    <w:rsid w:val="003C0E2E"/>
    <w:rsid w:val="003C0FB4"/>
    <w:rsid w:val="003C371D"/>
    <w:rsid w:val="003C5C23"/>
    <w:rsid w:val="003C6391"/>
    <w:rsid w:val="003D0E0E"/>
    <w:rsid w:val="003D2C99"/>
    <w:rsid w:val="003D588B"/>
    <w:rsid w:val="003D608B"/>
    <w:rsid w:val="003D60FF"/>
    <w:rsid w:val="003D68E4"/>
    <w:rsid w:val="003D7F60"/>
    <w:rsid w:val="003E013B"/>
    <w:rsid w:val="003E2A99"/>
    <w:rsid w:val="003E6B09"/>
    <w:rsid w:val="003F1D2F"/>
    <w:rsid w:val="0040048D"/>
    <w:rsid w:val="00402D6D"/>
    <w:rsid w:val="00403BC7"/>
    <w:rsid w:val="0040479F"/>
    <w:rsid w:val="004054AE"/>
    <w:rsid w:val="00406F41"/>
    <w:rsid w:val="00410480"/>
    <w:rsid w:val="00413168"/>
    <w:rsid w:val="00413578"/>
    <w:rsid w:val="0041694E"/>
    <w:rsid w:val="004169C6"/>
    <w:rsid w:val="00420C66"/>
    <w:rsid w:val="004264D8"/>
    <w:rsid w:val="004322CB"/>
    <w:rsid w:val="0043428C"/>
    <w:rsid w:val="00434880"/>
    <w:rsid w:val="00440D9E"/>
    <w:rsid w:val="00446380"/>
    <w:rsid w:val="00446768"/>
    <w:rsid w:val="004519F2"/>
    <w:rsid w:val="004537F0"/>
    <w:rsid w:val="00453AAC"/>
    <w:rsid w:val="00464F14"/>
    <w:rsid w:val="00466A5A"/>
    <w:rsid w:val="00466E68"/>
    <w:rsid w:val="004748D5"/>
    <w:rsid w:val="00484358"/>
    <w:rsid w:val="0048489B"/>
    <w:rsid w:val="00485EB5"/>
    <w:rsid w:val="004863A4"/>
    <w:rsid w:val="0049266D"/>
    <w:rsid w:val="00494FF1"/>
    <w:rsid w:val="004B2F6F"/>
    <w:rsid w:val="004B57B7"/>
    <w:rsid w:val="004C19E4"/>
    <w:rsid w:val="004C318D"/>
    <w:rsid w:val="004C4005"/>
    <w:rsid w:val="004D7F5D"/>
    <w:rsid w:val="004E0281"/>
    <w:rsid w:val="004E6CC0"/>
    <w:rsid w:val="004F0130"/>
    <w:rsid w:val="004F0508"/>
    <w:rsid w:val="004F7983"/>
    <w:rsid w:val="00502667"/>
    <w:rsid w:val="00506FDA"/>
    <w:rsid w:val="0051024D"/>
    <w:rsid w:val="00511979"/>
    <w:rsid w:val="00521A5D"/>
    <w:rsid w:val="00522749"/>
    <w:rsid w:val="00522C7B"/>
    <w:rsid w:val="0053435E"/>
    <w:rsid w:val="00537AD5"/>
    <w:rsid w:val="005428FC"/>
    <w:rsid w:val="00544AA8"/>
    <w:rsid w:val="005520EB"/>
    <w:rsid w:val="00553C6B"/>
    <w:rsid w:val="005542CD"/>
    <w:rsid w:val="00560B3F"/>
    <w:rsid w:val="00571EF6"/>
    <w:rsid w:val="00573B45"/>
    <w:rsid w:val="005762A3"/>
    <w:rsid w:val="00584BE2"/>
    <w:rsid w:val="00584D7A"/>
    <w:rsid w:val="00585E69"/>
    <w:rsid w:val="00586682"/>
    <w:rsid w:val="00590D21"/>
    <w:rsid w:val="00595812"/>
    <w:rsid w:val="00595F88"/>
    <w:rsid w:val="0059790C"/>
    <w:rsid w:val="005A38A3"/>
    <w:rsid w:val="005A5FC5"/>
    <w:rsid w:val="005A6F11"/>
    <w:rsid w:val="005B6584"/>
    <w:rsid w:val="005B6C6C"/>
    <w:rsid w:val="005C0122"/>
    <w:rsid w:val="005C0904"/>
    <w:rsid w:val="005C1E60"/>
    <w:rsid w:val="005C2FB4"/>
    <w:rsid w:val="005D15AD"/>
    <w:rsid w:val="005D46B3"/>
    <w:rsid w:val="005D57CB"/>
    <w:rsid w:val="005D5CF2"/>
    <w:rsid w:val="005E701A"/>
    <w:rsid w:val="005E7E71"/>
    <w:rsid w:val="005F145F"/>
    <w:rsid w:val="005F25D9"/>
    <w:rsid w:val="00601045"/>
    <w:rsid w:val="00604E24"/>
    <w:rsid w:val="00606679"/>
    <w:rsid w:val="00612187"/>
    <w:rsid w:val="0061366D"/>
    <w:rsid w:val="00626E04"/>
    <w:rsid w:val="00630CFB"/>
    <w:rsid w:val="006352DE"/>
    <w:rsid w:val="00635300"/>
    <w:rsid w:val="0063742E"/>
    <w:rsid w:val="0064051E"/>
    <w:rsid w:val="00640880"/>
    <w:rsid w:val="006415DF"/>
    <w:rsid w:val="006415EA"/>
    <w:rsid w:val="00641CBC"/>
    <w:rsid w:val="00645F30"/>
    <w:rsid w:val="00655356"/>
    <w:rsid w:val="006558E5"/>
    <w:rsid w:val="006560F4"/>
    <w:rsid w:val="00662773"/>
    <w:rsid w:val="006659E3"/>
    <w:rsid w:val="006705A8"/>
    <w:rsid w:val="00672881"/>
    <w:rsid w:val="00681FE8"/>
    <w:rsid w:val="00683DF8"/>
    <w:rsid w:val="00686E83"/>
    <w:rsid w:val="00694E9D"/>
    <w:rsid w:val="0069672A"/>
    <w:rsid w:val="006A074B"/>
    <w:rsid w:val="006A7683"/>
    <w:rsid w:val="006B52BC"/>
    <w:rsid w:val="006C0CDC"/>
    <w:rsid w:val="006C1615"/>
    <w:rsid w:val="006C2D8E"/>
    <w:rsid w:val="006D1392"/>
    <w:rsid w:val="006D2428"/>
    <w:rsid w:val="006D504E"/>
    <w:rsid w:val="006E2DC4"/>
    <w:rsid w:val="006F0BC6"/>
    <w:rsid w:val="006F4EE1"/>
    <w:rsid w:val="006F6F2B"/>
    <w:rsid w:val="006F70FB"/>
    <w:rsid w:val="007009D9"/>
    <w:rsid w:val="00701E8C"/>
    <w:rsid w:val="00703DB6"/>
    <w:rsid w:val="007041BD"/>
    <w:rsid w:val="00705C62"/>
    <w:rsid w:val="007072FD"/>
    <w:rsid w:val="00707867"/>
    <w:rsid w:val="0071193D"/>
    <w:rsid w:val="007127A0"/>
    <w:rsid w:val="00714F39"/>
    <w:rsid w:val="00717975"/>
    <w:rsid w:val="00720F71"/>
    <w:rsid w:val="00725523"/>
    <w:rsid w:val="00726135"/>
    <w:rsid w:val="00731A09"/>
    <w:rsid w:val="00732C80"/>
    <w:rsid w:val="00740B79"/>
    <w:rsid w:val="00743F52"/>
    <w:rsid w:val="0075072A"/>
    <w:rsid w:val="007539AB"/>
    <w:rsid w:val="00754174"/>
    <w:rsid w:val="00761D72"/>
    <w:rsid w:val="00767794"/>
    <w:rsid w:val="00773A1B"/>
    <w:rsid w:val="0078463A"/>
    <w:rsid w:val="0078629F"/>
    <w:rsid w:val="00787B35"/>
    <w:rsid w:val="00790703"/>
    <w:rsid w:val="00793ED8"/>
    <w:rsid w:val="007A5C92"/>
    <w:rsid w:val="007A6185"/>
    <w:rsid w:val="007B0A0F"/>
    <w:rsid w:val="007B2E5B"/>
    <w:rsid w:val="007B4C6F"/>
    <w:rsid w:val="007C1514"/>
    <w:rsid w:val="007C724A"/>
    <w:rsid w:val="007C7755"/>
    <w:rsid w:val="007D2142"/>
    <w:rsid w:val="007D28CF"/>
    <w:rsid w:val="007D38EF"/>
    <w:rsid w:val="007D509C"/>
    <w:rsid w:val="007E2E59"/>
    <w:rsid w:val="007E6193"/>
    <w:rsid w:val="007E64E4"/>
    <w:rsid w:val="007F2490"/>
    <w:rsid w:val="007F4117"/>
    <w:rsid w:val="007F6A02"/>
    <w:rsid w:val="00803475"/>
    <w:rsid w:val="008035A8"/>
    <w:rsid w:val="00805FD4"/>
    <w:rsid w:val="00810DA4"/>
    <w:rsid w:val="00811C42"/>
    <w:rsid w:val="008174F8"/>
    <w:rsid w:val="008204A5"/>
    <w:rsid w:val="008204F9"/>
    <w:rsid w:val="00823B6E"/>
    <w:rsid w:val="0082473E"/>
    <w:rsid w:val="00825675"/>
    <w:rsid w:val="00832C54"/>
    <w:rsid w:val="00833A80"/>
    <w:rsid w:val="00841484"/>
    <w:rsid w:val="008420AE"/>
    <w:rsid w:val="008524AB"/>
    <w:rsid w:val="0085436B"/>
    <w:rsid w:val="008545FA"/>
    <w:rsid w:val="0085553D"/>
    <w:rsid w:val="00855980"/>
    <w:rsid w:val="00856F5D"/>
    <w:rsid w:val="008624CF"/>
    <w:rsid w:val="008715AE"/>
    <w:rsid w:val="008720B4"/>
    <w:rsid w:val="0087267C"/>
    <w:rsid w:val="00872812"/>
    <w:rsid w:val="0088014B"/>
    <w:rsid w:val="00881250"/>
    <w:rsid w:val="00883D93"/>
    <w:rsid w:val="00886C6F"/>
    <w:rsid w:val="008A0764"/>
    <w:rsid w:val="008A3C51"/>
    <w:rsid w:val="008B25CC"/>
    <w:rsid w:val="008B45C1"/>
    <w:rsid w:val="008B4B19"/>
    <w:rsid w:val="008B52AB"/>
    <w:rsid w:val="008C0DC8"/>
    <w:rsid w:val="008C2AEC"/>
    <w:rsid w:val="008C56AC"/>
    <w:rsid w:val="008C5DEE"/>
    <w:rsid w:val="008D0042"/>
    <w:rsid w:val="008D0170"/>
    <w:rsid w:val="008D06AE"/>
    <w:rsid w:val="008D0924"/>
    <w:rsid w:val="008D2147"/>
    <w:rsid w:val="008F715A"/>
    <w:rsid w:val="00902128"/>
    <w:rsid w:val="009064C8"/>
    <w:rsid w:val="0090680C"/>
    <w:rsid w:val="0090711C"/>
    <w:rsid w:val="00916B94"/>
    <w:rsid w:val="00920917"/>
    <w:rsid w:val="00925EA5"/>
    <w:rsid w:val="00926829"/>
    <w:rsid w:val="00935615"/>
    <w:rsid w:val="009401F0"/>
    <w:rsid w:val="00942DEB"/>
    <w:rsid w:val="00942FD8"/>
    <w:rsid w:val="00954620"/>
    <w:rsid w:val="009578E1"/>
    <w:rsid w:val="00964F81"/>
    <w:rsid w:val="00966BB4"/>
    <w:rsid w:val="009824EB"/>
    <w:rsid w:val="009828CF"/>
    <w:rsid w:val="0099159E"/>
    <w:rsid w:val="00993C2A"/>
    <w:rsid w:val="00993DE8"/>
    <w:rsid w:val="009A182F"/>
    <w:rsid w:val="009A6214"/>
    <w:rsid w:val="009B564B"/>
    <w:rsid w:val="009C0E22"/>
    <w:rsid w:val="009C1563"/>
    <w:rsid w:val="009C5462"/>
    <w:rsid w:val="009C5C64"/>
    <w:rsid w:val="009D4554"/>
    <w:rsid w:val="009E1541"/>
    <w:rsid w:val="009E4DDB"/>
    <w:rsid w:val="009F39E7"/>
    <w:rsid w:val="009F48CF"/>
    <w:rsid w:val="009F4E23"/>
    <w:rsid w:val="009F5BC2"/>
    <w:rsid w:val="009F7182"/>
    <w:rsid w:val="00A02137"/>
    <w:rsid w:val="00A02441"/>
    <w:rsid w:val="00A04FF5"/>
    <w:rsid w:val="00A05DF5"/>
    <w:rsid w:val="00A07CC8"/>
    <w:rsid w:val="00A10BC8"/>
    <w:rsid w:val="00A1263F"/>
    <w:rsid w:val="00A134F7"/>
    <w:rsid w:val="00A15CBA"/>
    <w:rsid w:val="00A2379F"/>
    <w:rsid w:val="00A248BE"/>
    <w:rsid w:val="00A25A46"/>
    <w:rsid w:val="00A26D61"/>
    <w:rsid w:val="00A27F9D"/>
    <w:rsid w:val="00A300FF"/>
    <w:rsid w:val="00A40E3E"/>
    <w:rsid w:val="00A4216D"/>
    <w:rsid w:val="00A4566B"/>
    <w:rsid w:val="00A51319"/>
    <w:rsid w:val="00A55D56"/>
    <w:rsid w:val="00A6084A"/>
    <w:rsid w:val="00A60A15"/>
    <w:rsid w:val="00A61178"/>
    <w:rsid w:val="00A635A7"/>
    <w:rsid w:val="00A63F2A"/>
    <w:rsid w:val="00A744E9"/>
    <w:rsid w:val="00A747A5"/>
    <w:rsid w:val="00A762D1"/>
    <w:rsid w:val="00A77924"/>
    <w:rsid w:val="00A80902"/>
    <w:rsid w:val="00A80B33"/>
    <w:rsid w:val="00A80CC0"/>
    <w:rsid w:val="00A81E0F"/>
    <w:rsid w:val="00A81F65"/>
    <w:rsid w:val="00A827F3"/>
    <w:rsid w:val="00A92194"/>
    <w:rsid w:val="00A925CB"/>
    <w:rsid w:val="00A92ADC"/>
    <w:rsid w:val="00A931CC"/>
    <w:rsid w:val="00A96772"/>
    <w:rsid w:val="00AA127D"/>
    <w:rsid w:val="00AA2044"/>
    <w:rsid w:val="00AA7652"/>
    <w:rsid w:val="00AB20E0"/>
    <w:rsid w:val="00AB29EC"/>
    <w:rsid w:val="00AB6AF3"/>
    <w:rsid w:val="00AB79F7"/>
    <w:rsid w:val="00AC4ADA"/>
    <w:rsid w:val="00AC76F5"/>
    <w:rsid w:val="00AC7BEB"/>
    <w:rsid w:val="00AD5129"/>
    <w:rsid w:val="00AE1F79"/>
    <w:rsid w:val="00AE2802"/>
    <w:rsid w:val="00AF18C6"/>
    <w:rsid w:val="00AF690C"/>
    <w:rsid w:val="00AF6A85"/>
    <w:rsid w:val="00B02659"/>
    <w:rsid w:val="00B042DC"/>
    <w:rsid w:val="00B13DF8"/>
    <w:rsid w:val="00B21499"/>
    <w:rsid w:val="00B22322"/>
    <w:rsid w:val="00B253F8"/>
    <w:rsid w:val="00B30033"/>
    <w:rsid w:val="00B33839"/>
    <w:rsid w:val="00B35D80"/>
    <w:rsid w:val="00B36A25"/>
    <w:rsid w:val="00B41547"/>
    <w:rsid w:val="00B443A1"/>
    <w:rsid w:val="00B53320"/>
    <w:rsid w:val="00B546A7"/>
    <w:rsid w:val="00B54942"/>
    <w:rsid w:val="00B54C7E"/>
    <w:rsid w:val="00B55EB1"/>
    <w:rsid w:val="00B57FA6"/>
    <w:rsid w:val="00B616C7"/>
    <w:rsid w:val="00B626A9"/>
    <w:rsid w:val="00B7178E"/>
    <w:rsid w:val="00B73166"/>
    <w:rsid w:val="00B776E9"/>
    <w:rsid w:val="00B90BBC"/>
    <w:rsid w:val="00B92101"/>
    <w:rsid w:val="00B94396"/>
    <w:rsid w:val="00BA0CB1"/>
    <w:rsid w:val="00BA1943"/>
    <w:rsid w:val="00BA48E8"/>
    <w:rsid w:val="00BB2867"/>
    <w:rsid w:val="00BC18DA"/>
    <w:rsid w:val="00BC346A"/>
    <w:rsid w:val="00BC70CE"/>
    <w:rsid w:val="00BD2DCE"/>
    <w:rsid w:val="00BE045F"/>
    <w:rsid w:val="00BE12CA"/>
    <w:rsid w:val="00BF4C96"/>
    <w:rsid w:val="00C025EE"/>
    <w:rsid w:val="00C0291E"/>
    <w:rsid w:val="00C02D00"/>
    <w:rsid w:val="00C05DB2"/>
    <w:rsid w:val="00C07146"/>
    <w:rsid w:val="00C11C55"/>
    <w:rsid w:val="00C127A8"/>
    <w:rsid w:val="00C17DCF"/>
    <w:rsid w:val="00C20D17"/>
    <w:rsid w:val="00C22D47"/>
    <w:rsid w:val="00C27F34"/>
    <w:rsid w:val="00C30C25"/>
    <w:rsid w:val="00C32A60"/>
    <w:rsid w:val="00C41D22"/>
    <w:rsid w:val="00C45D9C"/>
    <w:rsid w:val="00C4699A"/>
    <w:rsid w:val="00C518ED"/>
    <w:rsid w:val="00C51DC7"/>
    <w:rsid w:val="00C54EBD"/>
    <w:rsid w:val="00C5581B"/>
    <w:rsid w:val="00C55947"/>
    <w:rsid w:val="00C56A9D"/>
    <w:rsid w:val="00C61034"/>
    <w:rsid w:val="00C64494"/>
    <w:rsid w:val="00C649EA"/>
    <w:rsid w:val="00C72EBE"/>
    <w:rsid w:val="00C751ED"/>
    <w:rsid w:val="00C8083D"/>
    <w:rsid w:val="00C85838"/>
    <w:rsid w:val="00C86F33"/>
    <w:rsid w:val="00C912ED"/>
    <w:rsid w:val="00C934FF"/>
    <w:rsid w:val="00C95DF1"/>
    <w:rsid w:val="00C96CC7"/>
    <w:rsid w:val="00C96F67"/>
    <w:rsid w:val="00CA0556"/>
    <w:rsid w:val="00CA216F"/>
    <w:rsid w:val="00CA562E"/>
    <w:rsid w:val="00CA5E92"/>
    <w:rsid w:val="00CB11C8"/>
    <w:rsid w:val="00CB13C9"/>
    <w:rsid w:val="00CB6511"/>
    <w:rsid w:val="00CC6A14"/>
    <w:rsid w:val="00CC7293"/>
    <w:rsid w:val="00CD517B"/>
    <w:rsid w:val="00CD66D1"/>
    <w:rsid w:val="00CD67A4"/>
    <w:rsid w:val="00CD6CD8"/>
    <w:rsid w:val="00CE0B18"/>
    <w:rsid w:val="00CE2024"/>
    <w:rsid w:val="00CF1018"/>
    <w:rsid w:val="00CF3776"/>
    <w:rsid w:val="00CF531F"/>
    <w:rsid w:val="00CF665E"/>
    <w:rsid w:val="00CF6C35"/>
    <w:rsid w:val="00D03E06"/>
    <w:rsid w:val="00D11468"/>
    <w:rsid w:val="00D14442"/>
    <w:rsid w:val="00D16D7E"/>
    <w:rsid w:val="00D20E7B"/>
    <w:rsid w:val="00D214EB"/>
    <w:rsid w:val="00D2279F"/>
    <w:rsid w:val="00D22D40"/>
    <w:rsid w:val="00D23409"/>
    <w:rsid w:val="00D3162E"/>
    <w:rsid w:val="00D34F0C"/>
    <w:rsid w:val="00D35D69"/>
    <w:rsid w:val="00D4331B"/>
    <w:rsid w:val="00D43AAB"/>
    <w:rsid w:val="00D47266"/>
    <w:rsid w:val="00D47601"/>
    <w:rsid w:val="00D47BF4"/>
    <w:rsid w:val="00D5079A"/>
    <w:rsid w:val="00D511A7"/>
    <w:rsid w:val="00D54458"/>
    <w:rsid w:val="00D620F7"/>
    <w:rsid w:val="00D642B6"/>
    <w:rsid w:val="00D66DB1"/>
    <w:rsid w:val="00D80053"/>
    <w:rsid w:val="00D84407"/>
    <w:rsid w:val="00D91DC5"/>
    <w:rsid w:val="00D92229"/>
    <w:rsid w:val="00D92C01"/>
    <w:rsid w:val="00D95D37"/>
    <w:rsid w:val="00DB05A8"/>
    <w:rsid w:val="00DB4196"/>
    <w:rsid w:val="00DC27CA"/>
    <w:rsid w:val="00DC5855"/>
    <w:rsid w:val="00DC7610"/>
    <w:rsid w:val="00DD5FC2"/>
    <w:rsid w:val="00DE3760"/>
    <w:rsid w:val="00DE42EB"/>
    <w:rsid w:val="00DE475A"/>
    <w:rsid w:val="00DE75CE"/>
    <w:rsid w:val="00DF12CE"/>
    <w:rsid w:val="00DF2399"/>
    <w:rsid w:val="00DF5F85"/>
    <w:rsid w:val="00E05F65"/>
    <w:rsid w:val="00E11E43"/>
    <w:rsid w:val="00E2113D"/>
    <w:rsid w:val="00E215F9"/>
    <w:rsid w:val="00E22204"/>
    <w:rsid w:val="00E25BF3"/>
    <w:rsid w:val="00E336EF"/>
    <w:rsid w:val="00E35123"/>
    <w:rsid w:val="00E51A64"/>
    <w:rsid w:val="00E62855"/>
    <w:rsid w:val="00E7132B"/>
    <w:rsid w:val="00E71B4A"/>
    <w:rsid w:val="00E7233A"/>
    <w:rsid w:val="00E737AD"/>
    <w:rsid w:val="00E73F98"/>
    <w:rsid w:val="00E77471"/>
    <w:rsid w:val="00E84A7A"/>
    <w:rsid w:val="00E85B49"/>
    <w:rsid w:val="00E87B5F"/>
    <w:rsid w:val="00E90DF5"/>
    <w:rsid w:val="00E95AE3"/>
    <w:rsid w:val="00E961CE"/>
    <w:rsid w:val="00EA3BC1"/>
    <w:rsid w:val="00EA3D45"/>
    <w:rsid w:val="00EA409E"/>
    <w:rsid w:val="00EB199F"/>
    <w:rsid w:val="00EB1A3E"/>
    <w:rsid w:val="00EC5048"/>
    <w:rsid w:val="00EC6EA7"/>
    <w:rsid w:val="00ED1BB3"/>
    <w:rsid w:val="00ED6FF1"/>
    <w:rsid w:val="00EE4CC4"/>
    <w:rsid w:val="00EE5FB8"/>
    <w:rsid w:val="00EE766F"/>
    <w:rsid w:val="00EF50D0"/>
    <w:rsid w:val="00EF545C"/>
    <w:rsid w:val="00F00DA5"/>
    <w:rsid w:val="00F04D32"/>
    <w:rsid w:val="00F065F6"/>
    <w:rsid w:val="00F076BC"/>
    <w:rsid w:val="00F117E0"/>
    <w:rsid w:val="00F2111C"/>
    <w:rsid w:val="00F249CE"/>
    <w:rsid w:val="00F26D32"/>
    <w:rsid w:val="00F34816"/>
    <w:rsid w:val="00F357B5"/>
    <w:rsid w:val="00F35D7D"/>
    <w:rsid w:val="00F40098"/>
    <w:rsid w:val="00F4177A"/>
    <w:rsid w:val="00F44EFE"/>
    <w:rsid w:val="00F512B7"/>
    <w:rsid w:val="00F51362"/>
    <w:rsid w:val="00F514A4"/>
    <w:rsid w:val="00F51B34"/>
    <w:rsid w:val="00F5250D"/>
    <w:rsid w:val="00F57AC9"/>
    <w:rsid w:val="00F6158A"/>
    <w:rsid w:val="00F75944"/>
    <w:rsid w:val="00F76325"/>
    <w:rsid w:val="00F84CAA"/>
    <w:rsid w:val="00F85087"/>
    <w:rsid w:val="00F8713F"/>
    <w:rsid w:val="00F877B6"/>
    <w:rsid w:val="00F87B77"/>
    <w:rsid w:val="00F87F8C"/>
    <w:rsid w:val="00F94921"/>
    <w:rsid w:val="00FA3ACF"/>
    <w:rsid w:val="00FA6842"/>
    <w:rsid w:val="00FB3376"/>
    <w:rsid w:val="00FB3895"/>
    <w:rsid w:val="00FC0C91"/>
    <w:rsid w:val="00FC60F4"/>
    <w:rsid w:val="00FD59A3"/>
    <w:rsid w:val="00FE0008"/>
    <w:rsid w:val="00FE3400"/>
    <w:rsid w:val="00FE454C"/>
    <w:rsid w:val="00FF0F11"/>
    <w:rsid w:val="00FF1D9F"/>
    <w:rsid w:val="00FF3000"/>
    <w:rsid w:val="00FF5A4D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C0D4"/>
  <w15:docId w15:val="{16D22270-8338-43EE-BDBE-8099A518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D9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C45D9C"/>
    <w:pPr>
      <w:keepNext/>
      <w:numPr>
        <w:numId w:val="1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C45D9C"/>
    <w:pPr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ED6FF1"/>
    <w:pPr>
      <w:numPr>
        <w:numId w:val="2"/>
      </w:numPr>
      <w:ind w:left="1134" w:hanging="567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C45D9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5D9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C45D9C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45D9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9"/>
    <w:rsid w:val="00ED6FF1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9"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aliases w:val="Značka poznámky"/>
    <w:basedOn w:val="Standardnpsmoodstavce"/>
    <w:uiPriority w:val="99"/>
    <w:rsid w:val="004519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keepLines/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7A6185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85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">
    <w:name w:val="základní"/>
    <w:basedOn w:val="Textvbloku"/>
    <w:rsid w:val="00B54C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4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B54C7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BB4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BB4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B5F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1"/>
    <w:qFormat/>
    <w:rsid w:val="002A6A93"/>
    <w:pPr>
      <w:spacing w:after="0" w:line="240" w:lineRule="auto"/>
      <w:jc w:val="both"/>
    </w:pPr>
    <w:rPr>
      <w:rFonts w:ascii="Arial" w:hAnsi="Arial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EE766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766F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EE766F"/>
    <w:pPr>
      <w:spacing w:after="100"/>
      <w:ind w:left="400"/>
    </w:pPr>
  </w:style>
  <w:style w:type="paragraph" w:styleId="Obsah4">
    <w:name w:val="toc 4"/>
    <w:basedOn w:val="Normln"/>
    <w:next w:val="Normln"/>
    <w:autoRedefine/>
    <w:uiPriority w:val="39"/>
    <w:unhideWhenUsed/>
    <w:rsid w:val="00EE766F"/>
    <w:pPr>
      <w:spacing w:after="100" w:line="259" w:lineRule="auto"/>
      <w:ind w:left="660"/>
      <w:jc w:val="left"/>
    </w:pPr>
    <w:rPr>
      <w:rFonts w:asciiTheme="minorHAnsi" w:hAnsiTheme="minorHAnsi"/>
      <w:sz w:val="22"/>
    </w:rPr>
  </w:style>
  <w:style w:type="paragraph" w:styleId="Obsah5">
    <w:name w:val="toc 5"/>
    <w:basedOn w:val="Normln"/>
    <w:next w:val="Normln"/>
    <w:autoRedefine/>
    <w:uiPriority w:val="39"/>
    <w:unhideWhenUsed/>
    <w:rsid w:val="00EE766F"/>
    <w:pPr>
      <w:spacing w:after="100" w:line="259" w:lineRule="auto"/>
      <w:ind w:left="880"/>
      <w:jc w:val="left"/>
    </w:pPr>
    <w:rPr>
      <w:rFonts w:asciiTheme="minorHAnsi" w:hAnsiTheme="minorHAnsi"/>
      <w:sz w:val="22"/>
    </w:rPr>
  </w:style>
  <w:style w:type="paragraph" w:styleId="Obsah6">
    <w:name w:val="toc 6"/>
    <w:basedOn w:val="Normln"/>
    <w:next w:val="Normln"/>
    <w:autoRedefine/>
    <w:uiPriority w:val="39"/>
    <w:unhideWhenUsed/>
    <w:rsid w:val="00EE766F"/>
    <w:pPr>
      <w:spacing w:after="100" w:line="259" w:lineRule="auto"/>
      <w:ind w:left="1100"/>
      <w:jc w:val="left"/>
    </w:pPr>
    <w:rPr>
      <w:rFonts w:asciiTheme="minorHAnsi" w:hAnsiTheme="minorHAnsi"/>
      <w:sz w:val="22"/>
    </w:rPr>
  </w:style>
  <w:style w:type="paragraph" w:styleId="Obsah7">
    <w:name w:val="toc 7"/>
    <w:basedOn w:val="Normln"/>
    <w:next w:val="Normln"/>
    <w:autoRedefine/>
    <w:uiPriority w:val="39"/>
    <w:unhideWhenUsed/>
    <w:rsid w:val="00EE766F"/>
    <w:pPr>
      <w:spacing w:after="100" w:line="259" w:lineRule="auto"/>
      <w:ind w:left="1320"/>
      <w:jc w:val="left"/>
    </w:pPr>
    <w:rPr>
      <w:rFonts w:asciiTheme="minorHAnsi" w:hAnsiTheme="minorHAnsi"/>
      <w:sz w:val="22"/>
    </w:rPr>
  </w:style>
  <w:style w:type="paragraph" w:styleId="Obsah8">
    <w:name w:val="toc 8"/>
    <w:basedOn w:val="Normln"/>
    <w:next w:val="Normln"/>
    <w:autoRedefine/>
    <w:uiPriority w:val="39"/>
    <w:unhideWhenUsed/>
    <w:rsid w:val="00EE766F"/>
    <w:pPr>
      <w:spacing w:after="100" w:line="259" w:lineRule="auto"/>
      <w:ind w:left="1540"/>
      <w:jc w:val="left"/>
    </w:pPr>
    <w:rPr>
      <w:rFonts w:asciiTheme="minorHAnsi" w:hAnsiTheme="minorHAnsi"/>
      <w:sz w:val="22"/>
    </w:rPr>
  </w:style>
  <w:style w:type="paragraph" w:styleId="Obsah9">
    <w:name w:val="toc 9"/>
    <w:basedOn w:val="Normln"/>
    <w:next w:val="Normln"/>
    <w:autoRedefine/>
    <w:uiPriority w:val="39"/>
    <w:unhideWhenUsed/>
    <w:rsid w:val="00EE766F"/>
    <w:pPr>
      <w:spacing w:after="100" w:line="259" w:lineRule="auto"/>
      <w:ind w:left="1760"/>
      <w:jc w:val="left"/>
    </w:pPr>
    <w:rPr>
      <w:rFonts w:asciiTheme="minorHAnsi" w:hAnsiTheme="minorHAnsi"/>
      <w:sz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E766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Zkladntext3">
    <w:name w:val="Body Text 3"/>
    <w:aliases w:val="b3"/>
    <w:basedOn w:val="Normln"/>
    <w:link w:val="Zkladntext3Char"/>
    <w:rsid w:val="002C7902"/>
    <w:pPr>
      <w:spacing w:after="24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2C7902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aliases w:val="b"/>
    <w:basedOn w:val="Normln"/>
    <w:link w:val="ZkladntextChar"/>
    <w:uiPriority w:val="99"/>
    <w:rsid w:val="002C7902"/>
    <w:pPr>
      <w:spacing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rsid w:val="002C7902"/>
    <w:rPr>
      <w:rFonts w:ascii="Times New Roman" w:eastAsia="Times New Roman" w:hAnsi="Times New Roman" w:cs="Times New Roman"/>
      <w:sz w:val="24"/>
      <w:szCs w:val="24"/>
    </w:rPr>
  </w:style>
  <w:style w:type="paragraph" w:customStyle="1" w:styleId="Pleading3L1">
    <w:name w:val="Pleading3_L1"/>
    <w:basedOn w:val="Normln"/>
    <w:next w:val="Zkladntext"/>
    <w:rsid w:val="002C7902"/>
    <w:pPr>
      <w:keepNext/>
      <w:keepLines/>
      <w:widowControl w:val="0"/>
      <w:numPr>
        <w:numId w:val="20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2C7902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C7902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C7902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C7902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C7902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C7902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C7902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C7902"/>
    <w:pPr>
      <w:numPr>
        <w:ilvl w:val="8"/>
      </w:numPr>
      <w:outlineLvl w:val="8"/>
    </w:pPr>
  </w:style>
  <w:style w:type="paragraph" w:customStyle="1" w:styleId="Textlnkuslovan">
    <w:name w:val="Text článku číslovaný"/>
    <w:basedOn w:val="Normln"/>
    <w:link w:val="TextlnkuslovanChar"/>
    <w:rsid w:val="006C0CDC"/>
    <w:pPr>
      <w:numPr>
        <w:ilvl w:val="1"/>
        <w:numId w:val="28"/>
      </w:numPr>
      <w:spacing w:line="280" w:lineRule="exact"/>
    </w:pPr>
    <w:rPr>
      <w:rFonts w:eastAsia="Times New Roman" w:cs="Times New Roman"/>
      <w:szCs w:val="24"/>
      <w:lang w:val="x-none"/>
    </w:rPr>
  </w:style>
  <w:style w:type="character" w:customStyle="1" w:styleId="TextlnkuslovanChar">
    <w:name w:val="Text článku číslovaný Char"/>
    <w:link w:val="Textlnkuslovan"/>
    <w:rsid w:val="006C0CDC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6C0CDC"/>
    <w:pPr>
      <w:keepNext/>
      <w:numPr>
        <w:numId w:val="28"/>
      </w:numPr>
      <w:suppressAutoHyphens/>
      <w:spacing w:before="360" w:line="280" w:lineRule="exact"/>
      <w:outlineLvl w:val="0"/>
    </w:pPr>
    <w:rPr>
      <w:rFonts w:eastAsia="Times New Roman" w:cs="Times New Roman"/>
      <w:b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6C0CDC"/>
    <w:pPr>
      <w:keepNext/>
      <w:numPr>
        <w:ilvl w:val="3"/>
        <w:numId w:val="28"/>
      </w:numPr>
      <w:tabs>
        <w:tab w:val="left" w:pos="2552"/>
      </w:tabs>
      <w:spacing w:before="120" w:line="240" w:lineRule="auto"/>
      <w:jc w:val="left"/>
    </w:pPr>
    <w:rPr>
      <w:rFonts w:eastAsia="Times New Roman" w:cs="Times New Roman"/>
      <w:iCs w:val="0"/>
      <w:kern w:val="24"/>
      <w:szCs w:val="28"/>
      <w:lang w:val="x-none"/>
    </w:rPr>
  </w:style>
  <w:style w:type="paragraph" w:customStyle="1" w:styleId="RLTextodstavceslovan">
    <w:name w:val="RL Text odstavce číslovaný"/>
    <w:basedOn w:val="Normln"/>
    <w:rsid w:val="006C0CDC"/>
    <w:pPr>
      <w:numPr>
        <w:ilvl w:val="2"/>
        <w:numId w:val="28"/>
      </w:numPr>
      <w:spacing w:line="280" w:lineRule="exact"/>
    </w:pPr>
    <w:rPr>
      <w:rFonts w:eastAsia="Times New Roman" w:cs="Times New Roman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3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louvy.gov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svscr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novoservices.cz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_dodavky_sluzb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139B65727A4601A1A71E0E87F9F3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AFA3E3-31E5-4B7F-8142-7D31CA35E55C}"/>
      </w:docPartPr>
      <w:docPartBody>
        <w:p w:rsidR="00AE0562" w:rsidRDefault="00AE0562" w:rsidP="00AE0562">
          <w:pPr>
            <w:pStyle w:val="B8139B65727A4601A1A71E0E87F9F30C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256D7D562BF74C46B982823F1C9B9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BD5CC-154E-4D73-BDD2-CF1B2F61F62E}"/>
      </w:docPartPr>
      <w:docPartBody>
        <w:p w:rsidR="00AE0562" w:rsidRDefault="00AE0562" w:rsidP="00AE0562">
          <w:pPr>
            <w:pStyle w:val="256D7D562BF74C46B982823F1C9B9C8E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62"/>
    <w:rsid w:val="00165871"/>
    <w:rsid w:val="001F0816"/>
    <w:rsid w:val="003F5B9D"/>
    <w:rsid w:val="0058529A"/>
    <w:rsid w:val="0090680C"/>
    <w:rsid w:val="009828CF"/>
    <w:rsid w:val="00AE0562"/>
    <w:rsid w:val="00E87024"/>
    <w:rsid w:val="00F3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E0562"/>
    <w:rPr>
      <w:color w:val="808080"/>
    </w:rPr>
  </w:style>
  <w:style w:type="paragraph" w:customStyle="1" w:styleId="B8139B65727A4601A1A71E0E87F9F30C">
    <w:name w:val="B8139B65727A4601A1A71E0E87F9F30C"/>
    <w:rsid w:val="00AE0562"/>
  </w:style>
  <w:style w:type="paragraph" w:customStyle="1" w:styleId="256D7D562BF74C46B982823F1C9B9C8E">
    <w:name w:val="256D7D562BF74C46B982823F1C9B9C8E"/>
    <w:rsid w:val="00AE0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CC173-8768-4A09-9439-A17D31D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Smlouva_dodavky_sluzby</Template>
  <TotalTime>49</TotalTime>
  <Pages>23</Pages>
  <Words>7756</Words>
  <Characters>45764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53414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Silvie Badová</dc:creator>
  <cp:lastModifiedBy>Ing. Pavlína Puciová</cp:lastModifiedBy>
  <cp:revision>15</cp:revision>
  <cp:lastPrinted>2018-12-11T08:07:00Z</cp:lastPrinted>
  <dcterms:created xsi:type="dcterms:W3CDTF">2024-11-29T06:47:00Z</dcterms:created>
  <dcterms:modified xsi:type="dcterms:W3CDTF">2024-11-29T07:43:00Z</dcterms:modified>
</cp:coreProperties>
</file>