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2822" w14:textId="77777777" w:rsidR="00067B00" w:rsidRPr="00E02F01" w:rsidRDefault="00067B00">
      <w:pPr>
        <w:pStyle w:val="Nadpis1"/>
        <w:rPr>
          <w:rFonts w:ascii="Garamond" w:hAnsi="Garamond"/>
        </w:rPr>
      </w:pPr>
      <w:r w:rsidRPr="00E02F01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67B00" w:rsidRPr="00E02F01" w14:paraId="6B78CD2E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56D4D" w14:textId="77777777" w:rsidR="00067B00" w:rsidRPr="00E02F01" w:rsidRDefault="00067B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E02F01">
              <w:rPr>
                <w:rFonts w:ascii="Garamond" w:hAnsi="Garamond" w:cs="Arial"/>
                <w:b/>
                <w:bCs/>
              </w:rPr>
              <w:t>ODBĚRATEL:</w:t>
            </w:r>
          </w:p>
          <w:p w14:paraId="330F11B8" w14:textId="77777777" w:rsidR="00067B00" w:rsidRPr="00E02F01" w:rsidRDefault="00067B00">
            <w:pPr>
              <w:rPr>
                <w:rFonts w:ascii="Garamond" w:hAnsi="Garamond" w:cs="Arial"/>
                <w:b/>
                <w:bCs/>
              </w:rPr>
            </w:pPr>
          </w:p>
          <w:p w14:paraId="64278527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Okresní soud v Litoměřicích</w:t>
            </w:r>
          </w:p>
          <w:p w14:paraId="5B2C03AE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Na Valech 525/12</w:t>
            </w:r>
          </w:p>
          <w:p w14:paraId="4296143C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412 97 Litoměřice</w:t>
            </w:r>
          </w:p>
          <w:p w14:paraId="12931C77" w14:textId="77777777" w:rsidR="00067B00" w:rsidRPr="00E02F01" w:rsidRDefault="00067B00">
            <w:pPr>
              <w:rPr>
                <w:rFonts w:ascii="Garamond" w:hAnsi="Garamond" w:cs="Arial"/>
              </w:rPr>
            </w:pPr>
          </w:p>
          <w:p w14:paraId="30B7AC77" w14:textId="27892B5B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Účet</w:t>
            </w:r>
          </w:p>
          <w:p w14:paraId="116023A8" w14:textId="77777777" w:rsidR="00067B00" w:rsidRPr="00E02F01" w:rsidRDefault="00067B00">
            <w:pPr>
              <w:rPr>
                <w:rFonts w:ascii="Garamond" w:hAnsi="Garamond" w:cs="Arial"/>
              </w:rPr>
            </w:pPr>
          </w:p>
          <w:p w14:paraId="30449004" w14:textId="77777777" w:rsidR="00067B00" w:rsidRPr="00E02F01" w:rsidRDefault="00067B00">
            <w:pPr>
              <w:rPr>
                <w:rFonts w:ascii="Garamond" w:hAnsi="Garamond" w:cs="Arial"/>
                <w:b/>
                <w:bCs/>
              </w:rPr>
            </w:pPr>
            <w:r w:rsidRPr="00E02F01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55B4D5" w14:textId="77777777" w:rsidR="00067B00" w:rsidRPr="00E02F01" w:rsidRDefault="00067B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E02F01">
              <w:rPr>
                <w:rFonts w:ascii="Garamond" w:hAnsi="Garamond" w:cs="Arial"/>
                <w:b/>
                <w:bCs/>
              </w:rPr>
              <w:t xml:space="preserve">IČ:  </w:t>
            </w:r>
            <w:r w:rsidRPr="00E02F01">
              <w:rPr>
                <w:rFonts w:ascii="Garamond" w:hAnsi="Garamond" w:cs="Arial"/>
              </w:rPr>
              <w:t>00024872</w:t>
            </w:r>
            <w:proofErr w:type="gramEnd"/>
          </w:p>
          <w:p w14:paraId="60071EE0" w14:textId="77777777" w:rsidR="00067B00" w:rsidRPr="00E02F01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86CDE" w14:textId="77777777" w:rsidR="00067B00" w:rsidRPr="00E02F01" w:rsidRDefault="00067B00">
            <w:pPr>
              <w:spacing w:before="6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 xml:space="preserve">Číslo objednávky: </w:t>
            </w:r>
          </w:p>
          <w:p w14:paraId="6BB52CEE" w14:textId="77777777" w:rsidR="00067B00" w:rsidRPr="00E02F01" w:rsidRDefault="00067B00">
            <w:pPr>
              <w:spacing w:before="6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2024 / OBJ / 120</w:t>
            </w:r>
          </w:p>
          <w:p w14:paraId="20898DB7" w14:textId="77777777" w:rsidR="00067B00" w:rsidRPr="00E02F01" w:rsidRDefault="00067B00">
            <w:pPr>
              <w:rPr>
                <w:rFonts w:ascii="Garamond" w:hAnsi="Garamond" w:cs="Arial"/>
              </w:rPr>
            </w:pPr>
          </w:p>
          <w:p w14:paraId="580E64A5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Spisová značka:</w:t>
            </w:r>
          </w:p>
          <w:p w14:paraId="3B37EC80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 xml:space="preserve"> </w:t>
            </w:r>
          </w:p>
        </w:tc>
      </w:tr>
      <w:tr w:rsidR="00067B00" w:rsidRPr="00E02F01" w14:paraId="5AE876F7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44005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Na Valech 525/12</w:t>
            </w:r>
          </w:p>
          <w:p w14:paraId="64F8BF47" w14:textId="77777777" w:rsidR="00067B00" w:rsidRPr="00E02F01" w:rsidRDefault="00067B00">
            <w:pPr>
              <w:spacing w:after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412 97 Litoměřice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5CF013A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16EE044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  <w:sz w:val="28"/>
                <w:szCs w:val="28"/>
              </w:rPr>
            </w:pPr>
            <w:r w:rsidRPr="00E02F01">
              <w:rPr>
                <w:rFonts w:ascii="Garamond" w:hAnsi="Garamond" w:cs="Arial"/>
              </w:rPr>
              <w:t>IČ: 14889811</w:t>
            </w:r>
          </w:p>
          <w:p w14:paraId="759E7481" w14:textId="77777777" w:rsidR="00067B00" w:rsidRPr="00E02F01" w:rsidRDefault="00067B00" w:rsidP="006F374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DIČ: CZ14889811</w:t>
            </w:r>
          </w:p>
        </w:tc>
      </w:tr>
      <w:tr w:rsidR="00067B00" w:rsidRPr="00E02F01" w14:paraId="21215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8D68C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0BB7327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3D8525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ITS akciová společnost</w:t>
            </w:r>
          </w:p>
          <w:p w14:paraId="6D29BE85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Vinohradská 184</w:t>
            </w:r>
          </w:p>
          <w:p w14:paraId="757EEB99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 xml:space="preserve">130 </w:t>
            </w:r>
            <w:proofErr w:type="gramStart"/>
            <w:r w:rsidRPr="00E02F01">
              <w:rPr>
                <w:rFonts w:ascii="Garamond" w:hAnsi="Garamond" w:cs="Arial"/>
              </w:rPr>
              <w:t>52  Praha</w:t>
            </w:r>
            <w:proofErr w:type="gramEnd"/>
            <w:r w:rsidRPr="00E02F01">
              <w:rPr>
                <w:rFonts w:ascii="Garamond" w:hAnsi="Garamond" w:cs="Arial"/>
              </w:rPr>
              <w:t xml:space="preserve"> 3</w:t>
            </w:r>
          </w:p>
        </w:tc>
      </w:tr>
      <w:tr w:rsidR="00067B00" w:rsidRPr="00E02F01" w14:paraId="10A551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888163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Datum objednání:</w:t>
            </w:r>
          </w:p>
          <w:p w14:paraId="0DD881F1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Datum dodání:</w:t>
            </w:r>
          </w:p>
          <w:p w14:paraId="45FDBF43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9F3679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27.11.2024</w:t>
            </w:r>
          </w:p>
          <w:p w14:paraId="20F97E3A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12.12.2024</w:t>
            </w:r>
          </w:p>
          <w:p w14:paraId="1E6C2860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B248" w14:textId="77777777" w:rsidR="00067B00" w:rsidRPr="00E02F01" w:rsidRDefault="00067B00">
            <w:pPr>
              <w:rPr>
                <w:rFonts w:ascii="Garamond" w:hAnsi="Garamond" w:cs="Arial"/>
              </w:rPr>
            </w:pPr>
          </w:p>
        </w:tc>
      </w:tr>
      <w:tr w:rsidR="00067B00" w:rsidRPr="00E02F01" w14:paraId="40572B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A75" w14:textId="77777777" w:rsidR="00067B00" w:rsidRPr="00E02F01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 xml:space="preserve">Text: </w:t>
            </w:r>
          </w:p>
          <w:p w14:paraId="7308F94B" w14:textId="4094CCFF" w:rsidR="00067B00" w:rsidRPr="005E3C7D" w:rsidRDefault="00067B00" w:rsidP="005E3C7D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  <w:b/>
                <w:bCs/>
              </w:rPr>
            </w:pPr>
            <w:r w:rsidRPr="00E02F01">
              <w:rPr>
                <w:rFonts w:ascii="Garamond" w:hAnsi="Garamond" w:cs="Arial"/>
              </w:rPr>
              <w:t xml:space="preserve">Na základě rámcové dohody "Dodávky stolních počítačů ze dne 15.9.2021 </w:t>
            </w:r>
            <w:proofErr w:type="spellStart"/>
            <w:proofErr w:type="gramStart"/>
            <w:r w:rsidRPr="00E02F01">
              <w:rPr>
                <w:rFonts w:ascii="Garamond" w:hAnsi="Garamond" w:cs="Arial"/>
              </w:rPr>
              <w:t>č.j</w:t>
            </w:r>
            <w:proofErr w:type="spellEnd"/>
            <w:proofErr w:type="gramEnd"/>
            <w:r w:rsidRPr="00E02F01">
              <w:rPr>
                <w:rFonts w:ascii="Garamond" w:hAnsi="Garamond" w:cs="Arial"/>
              </w:rPr>
              <w:t xml:space="preserve"> 25/2021-MSP-CES a dodatku č. 1 ze dne 3.11.2021  ) u Vás objednáváme  7 ks PC sestav dle přílohy v celkové hodnotě 4 709,32 EUR (kurz ke dni 27.11.2024 dle ČNB činí 25,27Kč </w:t>
            </w:r>
            <w:r w:rsidRPr="005E3C7D">
              <w:rPr>
                <w:rFonts w:ascii="Garamond" w:hAnsi="Garamond" w:cs="Arial"/>
                <w:b/>
                <w:bCs/>
              </w:rPr>
              <w:t>celkem tedy 119 004,52 Kč</w:t>
            </w:r>
            <w:r w:rsidR="005E3C7D" w:rsidRPr="005E3C7D">
              <w:rPr>
                <w:rFonts w:ascii="Garamond" w:hAnsi="Garamond" w:cs="Arial"/>
                <w:b/>
                <w:bCs/>
              </w:rPr>
              <w:t xml:space="preserve"> včetně DPH</w:t>
            </w:r>
            <w:r w:rsidRPr="005E3C7D">
              <w:rPr>
                <w:rFonts w:ascii="Garamond" w:hAnsi="Garamond" w:cs="Arial"/>
                <w:b/>
                <w:bCs/>
              </w:rPr>
              <w:t xml:space="preserve">) </w:t>
            </w:r>
          </w:p>
          <w:p w14:paraId="3A509454" w14:textId="77777777" w:rsidR="00067B00" w:rsidRPr="00E02F01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067B00" w:rsidRPr="00E02F01" w14:paraId="3887D4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D27FD" w14:textId="77777777" w:rsidR="00067B00" w:rsidRPr="00E02F01" w:rsidRDefault="00067B00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E02F01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E02F01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4083A" w14:textId="77777777" w:rsidR="00067B00" w:rsidRPr="00E02F01" w:rsidRDefault="00067B00">
            <w:pPr>
              <w:rPr>
                <w:rFonts w:ascii="Garamond" w:hAnsi="Garamond" w:cs="Arial"/>
                <w:b/>
                <w:bCs/>
              </w:rPr>
            </w:pPr>
            <w:r w:rsidRPr="00E02F01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C6187" w14:textId="77777777" w:rsidR="00067B00" w:rsidRPr="00E02F01" w:rsidRDefault="00067B00">
            <w:pPr>
              <w:rPr>
                <w:rFonts w:ascii="Garamond" w:hAnsi="Garamond" w:cs="Arial"/>
                <w:b/>
                <w:bCs/>
              </w:rPr>
            </w:pPr>
            <w:r w:rsidRPr="00E02F01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4451" w14:textId="77777777" w:rsidR="00067B00" w:rsidRPr="00E02F01" w:rsidRDefault="00067B00">
            <w:pPr>
              <w:rPr>
                <w:rFonts w:ascii="Garamond" w:hAnsi="Garamond" w:cs="Arial"/>
                <w:b/>
                <w:bCs/>
              </w:rPr>
            </w:pPr>
            <w:r w:rsidRPr="00E02F01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4DE3D32F" w14:textId="77777777" w:rsidR="00067B00" w:rsidRPr="00E02F01" w:rsidRDefault="00067B00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E5898" w:rsidRPr="00562FB8" w14:paraId="0D9AA2C6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829902F" w14:textId="77777777" w:rsidR="00EE5898" w:rsidRPr="00562FB8" w:rsidRDefault="00EE5898">
            <w:pPr>
              <w:rPr>
                <w:rFonts w:ascii="Garamond" w:hAnsi="Garamond" w:cs="Arial"/>
              </w:rPr>
            </w:pPr>
            <w:r w:rsidRPr="00562FB8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8D3A4F" w14:textId="77777777" w:rsidR="00EE5898" w:rsidRPr="00562FB8" w:rsidRDefault="00EE5898">
            <w:pPr>
              <w:rPr>
                <w:rFonts w:ascii="Garamond" w:hAnsi="Garamond" w:cs="Arial"/>
              </w:rPr>
            </w:pPr>
            <w:r w:rsidRPr="00562FB8">
              <w:rPr>
                <w:rFonts w:ascii="Garamond" w:hAnsi="Garamond" w:cs="Arial"/>
              </w:rPr>
              <w:t>sestava PC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02BD5F" w14:textId="4E023770" w:rsidR="00EE5898" w:rsidRPr="00562FB8" w:rsidRDefault="005E3C7D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</w:t>
            </w:r>
            <w:r w:rsidR="00EE5898" w:rsidRPr="00562FB8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A27A2BA" w14:textId="77777777" w:rsidR="00EE5898" w:rsidRPr="00562FB8" w:rsidRDefault="00EE5898" w:rsidP="005E3C7D">
            <w:pPr>
              <w:jc w:val="center"/>
              <w:rPr>
                <w:rFonts w:ascii="Garamond" w:hAnsi="Garamond" w:cs="Arial"/>
              </w:rPr>
            </w:pPr>
            <w:r w:rsidRPr="00562FB8">
              <w:rPr>
                <w:rFonts w:ascii="Garamond" w:hAnsi="Garamond" w:cs="Arial"/>
              </w:rPr>
              <w:t>7,00</w:t>
            </w:r>
          </w:p>
        </w:tc>
      </w:tr>
    </w:tbl>
    <w:p w14:paraId="00633A4F" w14:textId="77777777" w:rsidR="00EE5898" w:rsidRPr="00562FB8" w:rsidRDefault="00EE5898">
      <w:pPr>
        <w:rPr>
          <w:rFonts w:ascii="Garamond" w:hAnsi="Garamond"/>
        </w:rPr>
      </w:pPr>
    </w:p>
    <w:p w14:paraId="79C09AE6" w14:textId="77777777" w:rsidR="00067B00" w:rsidRPr="00E02F01" w:rsidRDefault="00067B0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3402"/>
        <w:gridCol w:w="2551"/>
      </w:tblGrid>
      <w:tr w:rsidR="00067B00" w:rsidRPr="00E02F01" w14:paraId="7462DE30" w14:textId="77777777" w:rsidTr="00221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E38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Počet příloh: 0</w:t>
            </w:r>
          </w:p>
          <w:p w14:paraId="35426B87" w14:textId="77777777" w:rsidR="00067B00" w:rsidRPr="00E02F01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3E425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Vyřizuje:</w:t>
            </w:r>
          </w:p>
          <w:p w14:paraId="0BF451EF" w14:textId="77777777" w:rsidR="00067B00" w:rsidRPr="00E02F01" w:rsidRDefault="00067B00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Telefon:</w:t>
            </w:r>
          </w:p>
          <w:p w14:paraId="36F80648" w14:textId="77777777" w:rsidR="00067B00" w:rsidRPr="00E02F01" w:rsidRDefault="006F374A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Mobil:</w:t>
            </w:r>
          </w:p>
          <w:p w14:paraId="6415C46E" w14:textId="77777777" w:rsidR="006F374A" w:rsidRPr="00E02F01" w:rsidRDefault="006F374A">
            <w:pPr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A1319" w14:textId="5450F7EE" w:rsidR="00067B00" w:rsidRPr="00E02F01" w:rsidRDefault="00067B00" w:rsidP="006F374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403" w14:textId="77777777" w:rsidR="00067B00" w:rsidRPr="00E02F0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E02F01">
              <w:rPr>
                <w:rFonts w:ascii="Garamond" w:hAnsi="Garamond" w:cs="Arial"/>
              </w:rPr>
              <w:t>Razítko a podpis:</w:t>
            </w:r>
          </w:p>
        </w:tc>
      </w:tr>
    </w:tbl>
    <w:p w14:paraId="0FF2D53F" w14:textId="77777777" w:rsidR="00067B00" w:rsidRPr="00E02F01" w:rsidRDefault="00067B00">
      <w:pPr>
        <w:rPr>
          <w:rFonts w:ascii="Garamond" w:hAnsi="Garamond" w:cs="Arial"/>
        </w:rPr>
      </w:pPr>
    </w:p>
    <w:p w14:paraId="71EB8476" w14:textId="77777777" w:rsidR="00067B00" w:rsidRPr="00E02F01" w:rsidRDefault="00F63ECF">
      <w:pPr>
        <w:rPr>
          <w:rFonts w:ascii="Garamond" w:hAnsi="Garamond" w:cs="Arial"/>
        </w:rPr>
      </w:pPr>
      <w:r w:rsidRPr="00E02F01">
        <w:rPr>
          <w:rFonts w:ascii="Garamond" w:hAnsi="Garamond" w:cs="Arial"/>
        </w:rPr>
        <w:t>Obě smluvní strany souhlasí s uveřejněním celé této objednávky v plném znění na dobu neurčitou v registru smluv podle zák. č. 340/2015 Sb.</w:t>
      </w:r>
    </w:p>
    <w:sectPr w:rsidR="00067B00" w:rsidRPr="00E02F01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DE6A" w14:textId="77777777" w:rsidR="00171564" w:rsidRDefault="00171564">
      <w:r>
        <w:separator/>
      </w:r>
    </w:p>
  </w:endnote>
  <w:endnote w:type="continuationSeparator" w:id="0">
    <w:p w14:paraId="0E5099A8" w14:textId="77777777" w:rsidR="00171564" w:rsidRDefault="0017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2F61" w14:textId="77777777" w:rsidR="00067B00" w:rsidRDefault="00067B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9FAE" w14:textId="77777777" w:rsidR="00171564" w:rsidRDefault="00171564">
      <w:r>
        <w:separator/>
      </w:r>
    </w:p>
  </w:footnote>
  <w:footnote w:type="continuationSeparator" w:id="0">
    <w:p w14:paraId="17D24375" w14:textId="77777777" w:rsidR="00171564" w:rsidRDefault="0017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LT 2024/11/19 10:29:5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Id_skupiny  = 13578173)"/>
    <w:docVar w:name="SOUBOR_DOC" w:val="C:\TMP\"/>
    <w:docVar w:name="TYP_SOUBORU" w:val="RTF"/>
  </w:docVars>
  <w:rsids>
    <w:rsidRoot w:val="00F63ECF"/>
    <w:rsid w:val="00067B00"/>
    <w:rsid w:val="000F6DE9"/>
    <w:rsid w:val="00157284"/>
    <w:rsid w:val="00171564"/>
    <w:rsid w:val="001F6982"/>
    <w:rsid w:val="00200C45"/>
    <w:rsid w:val="002213AC"/>
    <w:rsid w:val="003616B1"/>
    <w:rsid w:val="003D4697"/>
    <w:rsid w:val="004471A1"/>
    <w:rsid w:val="004E3CF6"/>
    <w:rsid w:val="00511593"/>
    <w:rsid w:val="00562FB8"/>
    <w:rsid w:val="005E3C7D"/>
    <w:rsid w:val="00660EFF"/>
    <w:rsid w:val="00676129"/>
    <w:rsid w:val="006828BD"/>
    <w:rsid w:val="006F374A"/>
    <w:rsid w:val="00805539"/>
    <w:rsid w:val="008206AD"/>
    <w:rsid w:val="0089755F"/>
    <w:rsid w:val="008A1D40"/>
    <w:rsid w:val="00916ACC"/>
    <w:rsid w:val="00A1446B"/>
    <w:rsid w:val="00AA7222"/>
    <w:rsid w:val="00AC18AC"/>
    <w:rsid w:val="00B02ED0"/>
    <w:rsid w:val="00B31D34"/>
    <w:rsid w:val="00C9593A"/>
    <w:rsid w:val="00CF20FF"/>
    <w:rsid w:val="00CF5B35"/>
    <w:rsid w:val="00D066E0"/>
    <w:rsid w:val="00E02F01"/>
    <w:rsid w:val="00E12032"/>
    <w:rsid w:val="00E207B5"/>
    <w:rsid w:val="00E21211"/>
    <w:rsid w:val="00E934EF"/>
    <w:rsid w:val="00EE5898"/>
    <w:rsid w:val="00F115C3"/>
    <w:rsid w:val="00F63ECF"/>
    <w:rsid w:val="00F6769A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D63E0"/>
  <w14:defaultImageDpi w14:val="0"/>
  <w15:docId w15:val="{96D07540-369B-450B-967A-53A7C2E8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143</Words>
  <Characters>844</Characters>
  <Application>Microsoft Office Word</Application>
  <DocSecurity>0</DocSecurity>
  <Lines>7</Lines>
  <Paragraphs>1</Paragraphs>
  <ScaleCrop>false</ScaleCrop>
  <Company>CCA Systems a.s.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Branke Miluše</cp:lastModifiedBy>
  <cp:revision>2</cp:revision>
  <dcterms:created xsi:type="dcterms:W3CDTF">2024-11-29T05:22:00Z</dcterms:created>
  <dcterms:modified xsi:type="dcterms:W3CDTF">2024-11-29T05:22:00Z</dcterms:modified>
</cp:coreProperties>
</file>